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3597172D" w:rsidR="00EB23A0" w:rsidRPr="00812225" w:rsidRDefault="007F323D" w:rsidP="452A660A">
      <w:pPr>
        <w:rPr>
          <w:rStyle w:val="Important"/>
          <w:color w:val="auto"/>
        </w:rPr>
      </w:pPr>
      <w:r>
        <w:rPr>
          <w:rStyle w:val="Important"/>
          <w:color w:val="auto"/>
        </w:rPr>
        <w:t>7 tonne drop side trailer,</w:t>
      </w:r>
      <w:r w:rsidR="00472313">
        <w:rPr>
          <w:rStyle w:val="Important"/>
          <w:color w:val="auto"/>
        </w:rPr>
        <w:t xml:space="preserve"> Wyre Forest NNR</w:t>
      </w:r>
    </w:p>
    <w:p w14:paraId="475EA411" w14:textId="77777777" w:rsidR="00EB23A0" w:rsidRPr="00812225" w:rsidRDefault="00EB23A0" w:rsidP="452A660A">
      <w:pPr>
        <w:rPr>
          <w:rStyle w:val="Important"/>
          <w:color w:val="auto"/>
        </w:rPr>
      </w:pPr>
    </w:p>
    <w:p w14:paraId="14C9028F" w14:textId="1EBBB214" w:rsidR="00EB23A0" w:rsidRPr="00812225" w:rsidRDefault="007F323D" w:rsidP="452A660A">
      <w:pPr>
        <w:rPr>
          <w:rStyle w:val="Important"/>
          <w:color w:val="auto"/>
        </w:rPr>
      </w:pPr>
      <w:r>
        <w:rPr>
          <w:rStyle w:val="Important"/>
          <w:color w:val="auto"/>
        </w:rPr>
        <w:t>11/02</w:t>
      </w:r>
      <w:r w:rsidR="00472313">
        <w:rPr>
          <w:rStyle w:val="Important"/>
          <w:color w:val="auto"/>
        </w:rPr>
        <w:t>/2025</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156E49D6" w:rsidR="00EB23A0" w:rsidRPr="00A77416" w:rsidRDefault="007F323D" w:rsidP="6B4E47F6">
      <w:pPr>
        <w:rPr>
          <w:rStyle w:val="Important"/>
          <w:color w:val="auto"/>
        </w:rPr>
      </w:pPr>
      <w:r>
        <w:rPr>
          <w:rStyle w:val="Important"/>
          <w:color w:val="auto"/>
        </w:rPr>
        <w:t>7 tonne drop side trailer</w:t>
      </w:r>
      <w:r w:rsidR="00472313">
        <w:rPr>
          <w:rStyle w:val="Important"/>
          <w:color w:val="auto"/>
        </w:rPr>
        <w:t xml:space="preserve"> Wyre Forest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5FA15837" w:rsidR="00EB23A0" w:rsidRPr="007F323D" w:rsidRDefault="00EB23A0" w:rsidP="00EB23A0">
      <w:pPr>
        <w:rPr>
          <w:rStyle w:val="Important"/>
          <w:color w:val="auto"/>
        </w:rPr>
      </w:pPr>
      <w:r w:rsidRPr="007F323D">
        <w:t>Email:</w:t>
      </w:r>
      <w:r w:rsidRPr="007F323D">
        <w:rPr>
          <w:rStyle w:val="Important"/>
          <w:color w:val="auto"/>
        </w:rPr>
        <w:t xml:space="preserve"> </w:t>
      </w:r>
      <w:r w:rsidR="007F323D" w:rsidRPr="007F323D">
        <w:rPr>
          <w:rStyle w:val="Important"/>
          <w:color w:val="auto"/>
        </w:rPr>
        <w:t>alice.james</w:t>
      </w:r>
      <w:r w:rsidR="00472313" w:rsidRPr="007F323D">
        <w:rPr>
          <w:rStyle w:val="Important"/>
          <w:color w:val="auto"/>
        </w:rPr>
        <w:t>@naturalengland.org.uk</w:t>
      </w:r>
    </w:p>
    <w:p w14:paraId="228994B2" w14:textId="4AF39251" w:rsidR="00EB23A0" w:rsidRPr="007F323D" w:rsidRDefault="00EB23A0" w:rsidP="00EB23A0">
      <w:pPr>
        <w:rPr>
          <w:rStyle w:val="Important"/>
          <w:color w:val="auto"/>
        </w:rPr>
      </w:pPr>
      <w:r w:rsidRPr="007F323D">
        <w:t xml:space="preserve">Date: </w:t>
      </w:r>
      <w:r w:rsidR="007F323D" w:rsidRPr="007F323D">
        <w:rPr>
          <w:b/>
          <w:bCs/>
        </w:rPr>
        <w:t>24/02</w:t>
      </w:r>
      <w:r w:rsidR="00472313" w:rsidRPr="007F323D">
        <w:rPr>
          <w:b/>
          <w:bCs/>
        </w:rPr>
        <w:t>/2025</w:t>
      </w:r>
    </w:p>
    <w:p w14:paraId="131A4868" w14:textId="4D16F7D4" w:rsidR="00EB23A0" w:rsidRPr="007F323D" w:rsidRDefault="00EB23A0" w:rsidP="00EB23A0">
      <w:pPr>
        <w:rPr>
          <w:rStyle w:val="Important"/>
          <w:color w:val="auto"/>
        </w:rPr>
      </w:pPr>
      <w:r w:rsidRPr="007F323D">
        <w:t xml:space="preserve">Time: </w:t>
      </w:r>
      <w:r w:rsidR="00472313" w:rsidRPr="007F323D">
        <w:rPr>
          <w:rStyle w:val="Important"/>
          <w:color w:val="auto"/>
        </w:rPr>
        <w:t>14:00</w:t>
      </w:r>
    </w:p>
    <w:p w14:paraId="72588C27" w14:textId="77777777" w:rsidR="00EB23A0" w:rsidRPr="007F323D" w:rsidRDefault="00EB23A0" w:rsidP="00EB23A0">
      <w:r w:rsidRPr="007F323D">
        <w:t>Ensure you include the name of the quotation and ‘Final Submission’ in the subject field to make it clear that it is your response.</w:t>
      </w:r>
    </w:p>
    <w:p w14:paraId="4A05B438" w14:textId="77777777" w:rsidR="00EB23A0" w:rsidRPr="007F323D" w:rsidRDefault="00EB23A0" w:rsidP="00EB23A0">
      <w:pPr>
        <w:pStyle w:val="Subheading"/>
      </w:pPr>
      <w:r w:rsidRPr="007F323D">
        <w:t xml:space="preserve">Contact Details and Timetable </w:t>
      </w:r>
    </w:p>
    <w:p w14:paraId="7D7F9EB3" w14:textId="77777777" w:rsidR="007F323D" w:rsidRDefault="007F323D" w:rsidP="00EB23A0">
      <w:pPr>
        <w:rPr>
          <w:rStyle w:val="Important"/>
          <w:color w:val="auto"/>
        </w:rPr>
      </w:pPr>
      <w:r w:rsidRPr="007F323D">
        <w:rPr>
          <w:rStyle w:val="Important"/>
          <w:color w:val="auto"/>
        </w:rPr>
        <w:t>Alice James</w:t>
      </w:r>
    </w:p>
    <w:p w14:paraId="57DFB284" w14:textId="23F8449F" w:rsidR="00EB23A0" w:rsidRPr="007F323D" w:rsidRDefault="007F323D" w:rsidP="00EB23A0">
      <w:r w:rsidRPr="007F323D">
        <w:rPr>
          <w:rStyle w:val="Important"/>
          <w:color w:val="auto"/>
        </w:rPr>
        <w:t>alice.james</w:t>
      </w:r>
      <w:r w:rsidR="00472313" w:rsidRPr="007F323D">
        <w:rPr>
          <w:rStyle w:val="Important"/>
          <w:color w:val="auto"/>
        </w:rPr>
        <w:t>@naturalengland.org.uk</w:t>
      </w:r>
      <w:r w:rsidR="007533B4" w:rsidRPr="007F323D">
        <w:rPr>
          <w:rStyle w:val="Important"/>
          <w:color w:val="auto"/>
        </w:rPr>
        <w:t xml:space="preserve"> </w:t>
      </w:r>
      <w:r w:rsidR="00EB23A0" w:rsidRPr="007F323D">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7F323D" w:rsidRDefault="00EB23A0" w:rsidP="00EB23A0"/>
    <w:tbl>
      <w:tblPr>
        <w:tblStyle w:val="Table"/>
        <w:tblW w:w="8637" w:type="dxa"/>
        <w:tblLook w:val="04A0" w:firstRow="1" w:lastRow="0" w:firstColumn="1" w:lastColumn="0" w:noHBand="0" w:noVBand="1"/>
      </w:tblPr>
      <w:tblGrid>
        <w:gridCol w:w="4305"/>
        <w:gridCol w:w="4332"/>
      </w:tblGrid>
      <w:tr w:rsidR="007F323D" w:rsidRPr="007F323D"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7F323D" w:rsidRDefault="00EB23A0" w:rsidP="00A706D8">
            <w:pPr>
              <w:rPr>
                <w:color w:val="auto"/>
              </w:rPr>
            </w:pPr>
            <w:r w:rsidRPr="007F323D">
              <w:rPr>
                <w:color w:val="auto"/>
              </w:rPr>
              <w:t>Action</w:t>
            </w:r>
          </w:p>
        </w:tc>
        <w:tc>
          <w:tcPr>
            <w:tcW w:w="4332" w:type="dxa"/>
          </w:tcPr>
          <w:p w14:paraId="73F96AB8" w14:textId="77777777" w:rsidR="00EB23A0" w:rsidRPr="007F323D" w:rsidRDefault="00EB23A0" w:rsidP="00A706D8">
            <w:pPr>
              <w:rPr>
                <w:color w:val="auto"/>
              </w:rPr>
            </w:pPr>
            <w:r w:rsidRPr="007F323D">
              <w:rPr>
                <w:color w:val="auto"/>
              </w:rPr>
              <w:t>Date</w:t>
            </w:r>
          </w:p>
        </w:tc>
      </w:tr>
      <w:tr w:rsidR="007F323D" w:rsidRPr="007F323D" w14:paraId="0A74A764" w14:textId="77777777" w:rsidTr="79B01FBB">
        <w:tc>
          <w:tcPr>
            <w:tcW w:w="4305" w:type="dxa"/>
          </w:tcPr>
          <w:p w14:paraId="44869832" w14:textId="77777777" w:rsidR="00EB23A0" w:rsidRPr="007F323D" w:rsidRDefault="00EB23A0" w:rsidP="00A706D8">
            <w:pPr>
              <w:rPr>
                <w:color w:val="auto"/>
              </w:rPr>
            </w:pPr>
            <w:r w:rsidRPr="007F323D">
              <w:rPr>
                <w:color w:val="auto"/>
              </w:rPr>
              <w:t>Date of issue of RFQ</w:t>
            </w:r>
          </w:p>
        </w:tc>
        <w:tc>
          <w:tcPr>
            <w:tcW w:w="4332" w:type="dxa"/>
          </w:tcPr>
          <w:p w14:paraId="7A899060" w14:textId="2F86F1A3" w:rsidR="00EB23A0" w:rsidRPr="007F323D" w:rsidRDefault="007F323D" w:rsidP="00A706D8">
            <w:pPr>
              <w:rPr>
                <w:b/>
                <w:bCs/>
                <w:color w:val="auto"/>
              </w:rPr>
            </w:pPr>
            <w:r w:rsidRPr="007F323D">
              <w:rPr>
                <w:b/>
                <w:bCs/>
                <w:color w:val="auto"/>
              </w:rPr>
              <w:t>10/02</w:t>
            </w:r>
            <w:r w:rsidR="00472313" w:rsidRPr="007F323D">
              <w:rPr>
                <w:b/>
                <w:bCs/>
                <w:color w:val="auto"/>
              </w:rPr>
              <w:t>/2025</w:t>
            </w:r>
          </w:p>
        </w:tc>
      </w:tr>
      <w:tr w:rsidR="007F323D" w:rsidRPr="007F323D" w14:paraId="72D08BFC" w14:textId="77777777" w:rsidTr="79B01FBB">
        <w:tc>
          <w:tcPr>
            <w:tcW w:w="4305" w:type="dxa"/>
          </w:tcPr>
          <w:p w14:paraId="38466C30" w14:textId="77777777" w:rsidR="00EB23A0" w:rsidRPr="007F323D" w:rsidRDefault="00EB23A0" w:rsidP="00A706D8">
            <w:pPr>
              <w:rPr>
                <w:color w:val="auto"/>
              </w:rPr>
            </w:pPr>
            <w:r w:rsidRPr="007F323D">
              <w:rPr>
                <w:color w:val="auto"/>
              </w:rPr>
              <w:t>Deadline for clarifications questions</w:t>
            </w:r>
          </w:p>
        </w:tc>
        <w:tc>
          <w:tcPr>
            <w:tcW w:w="4332" w:type="dxa"/>
          </w:tcPr>
          <w:p w14:paraId="00B14482" w14:textId="4F3581FE" w:rsidR="00EB23A0" w:rsidRPr="007F323D" w:rsidRDefault="007F323D" w:rsidP="00A706D8">
            <w:pPr>
              <w:rPr>
                <w:rStyle w:val="Important"/>
                <w:bCs/>
                <w:color w:val="auto"/>
              </w:rPr>
            </w:pPr>
            <w:r w:rsidRPr="007F323D">
              <w:rPr>
                <w:rStyle w:val="Important"/>
                <w:bCs/>
                <w:color w:val="auto"/>
              </w:rPr>
              <w:t>20/02</w:t>
            </w:r>
            <w:r w:rsidR="00472313" w:rsidRPr="007F323D">
              <w:rPr>
                <w:rStyle w:val="Important"/>
                <w:bCs/>
                <w:color w:val="auto"/>
              </w:rPr>
              <w:t>/2025</w:t>
            </w:r>
            <w:r w:rsidR="00EB23A0" w:rsidRPr="007F323D">
              <w:rPr>
                <w:rStyle w:val="Important"/>
                <w:bCs/>
                <w:color w:val="auto"/>
              </w:rPr>
              <w:t xml:space="preserve"> </w:t>
            </w:r>
            <w:r w:rsidR="00EB23A0" w:rsidRPr="007F323D">
              <w:rPr>
                <w:b/>
                <w:bCs/>
                <w:color w:val="auto"/>
              </w:rPr>
              <w:t xml:space="preserve">at </w:t>
            </w:r>
            <w:r w:rsidR="008A25AB" w:rsidRPr="007F323D">
              <w:rPr>
                <w:rStyle w:val="Important"/>
                <w:bCs/>
                <w:color w:val="auto"/>
              </w:rPr>
              <w:t>17:00</w:t>
            </w:r>
            <w:r w:rsidR="00EB23A0" w:rsidRPr="007F323D">
              <w:rPr>
                <w:rStyle w:val="Important"/>
                <w:bCs/>
                <w:color w:val="auto"/>
              </w:rPr>
              <w:t xml:space="preserve"> BST / GMT</w:t>
            </w:r>
          </w:p>
          <w:p w14:paraId="2B9DE540" w14:textId="77777777" w:rsidR="00EB23A0" w:rsidRPr="007F323D" w:rsidRDefault="00EB23A0" w:rsidP="00A706D8">
            <w:pPr>
              <w:rPr>
                <w:b/>
                <w:bCs/>
                <w:color w:val="auto"/>
              </w:rPr>
            </w:pPr>
          </w:p>
          <w:p w14:paraId="6370A0AA" w14:textId="197CCDB2" w:rsidR="00EB23A0" w:rsidRPr="007F323D" w:rsidRDefault="00EB23A0" w:rsidP="00A706D8">
            <w:pPr>
              <w:rPr>
                <w:rStyle w:val="Important"/>
                <w:bCs/>
                <w:color w:val="auto"/>
              </w:rPr>
            </w:pPr>
          </w:p>
        </w:tc>
      </w:tr>
      <w:tr w:rsidR="007F323D" w:rsidRPr="007F323D" w14:paraId="0A5AF447" w14:textId="77777777" w:rsidTr="79B01FBB">
        <w:tc>
          <w:tcPr>
            <w:tcW w:w="4305" w:type="dxa"/>
          </w:tcPr>
          <w:p w14:paraId="45972C32" w14:textId="77777777" w:rsidR="00EB23A0" w:rsidRPr="007F323D" w:rsidRDefault="00EB23A0" w:rsidP="00A706D8">
            <w:pPr>
              <w:rPr>
                <w:color w:val="auto"/>
              </w:rPr>
            </w:pPr>
            <w:r w:rsidRPr="007F323D">
              <w:rPr>
                <w:color w:val="auto"/>
              </w:rPr>
              <w:t>Deadline for receipt of Quotation</w:t>
            </w:r>
          </w:p>
        </w:tc>
        <w:tc>
          <w:tcPr>
            <w:tcW w:w="4332" w:type="dxa"/>
          </w:tcPr>
          <w:p w14:paraId="5387587F" w14:textId="79EFE963" w:rsidR="00EB23A0" w:rsidRPr="007F323D" w:rsidRDefault="007F323D" w:rsidP="00A706D8">
            <w:pPr>
              <w:rPr>
                <w:b/>
                <w:bCs/>
                <w:color w:val="auto"/>
              </w:rPr>
            </w:pPr>
            <w:r>
              <w:rPr>
                <w:b/>
                <w:bCs/>
                <w:color w:val="auto"/>
              </w:rPr>
              <w:t>2</w:t>
            </w:r>
            <w:r>
              <w:rPr>
                <w:bCs/>
                <w:color w:val="auto"/>
              </w:rPr>
              <w:t>4/02</w:t>
            </w:r>
            <w:r w:rsidR="00472313" w:rsidRPr="007F323D">
              <w:rPr>
                <w:b/>
                <w:bCs/>
                <w:color w:val="auto"/>
              </w:rPr>
              <w:t>/2025</w:t>
            </w:r>
            <w:r w:rsidR="00EB23A0" w:rsidRPr="007F323D">
              <w:rPr>
                <w:b/>
                <w:bCs/>
                <w:color w:val="auto"/>
              </w:rPr>
              <w:t xml:space="preserve"> at </w:t>
            </w:r>
            <w:r w:rsidR="00AF031A" w:rsidRPr="007F323D">
              <w:rPr>
                <w:b/>
                <w:bCs/>
                <w:color w:val="auto"/>
              </w:rPr>
              <w:t>17:00</w:t>
            </w:r>
            <w:r w:rsidR="00EB23A0" w:rsidRPr="007F323D">
              <w:rPr>
                <w:rStyle w:val="Important"/>
                <w:b w:val="0"/>
                <w:bCs/>
                <w:color w:val="auto"/>
              </w:rPr>
              <w:t xml:space="preserve"> BST / GMT</w:t>
            </w:r>
          </w:p>
        </w:tc>
      </w:tr>
      <w:tr w:rsidR="007F323D" w:rsidRPr="007F323D" w14:paraId="6AEEC4A7" w14:textId="77777777" w:rsidTr="79B01FBB">
        <w:tc>
          <w:tcPr>
            <w:tcW w:w="4305" w:type="dxa"/>
          </w:tcPr>
          <w:p w14:paraId="5E5A1019" w14:textId="77777777" w:rsidR="00EB23A0" w:rsidRPr="007F323D" w:rsidRDefault="00EB23A0" w:rsidP="00A706D8">
            <w:pPr>
              <w:rPr>
                <w:color w:val="auto"/>
              </w:rPr>
            </w:pPr>
            <w:r w:rsidRPr="007F323D">
              <w:rPr>
                <w:color w:val="auto"/>
              </w:rPr>
              <w:t>Intended date of Contract Award</w:t>
            </w:r>
          </w:p>
        </w:tc>
        <w:tc>
          <w:tcPr>
            <w:tcW w:w="4332" w:type="dxa"/>
          </w:tcPr>
          <w:p w14:paraId="402873C9" w14:textId="3C6CD456" w:rsidR="00EB23A0" w:rsidRPr="007F323D" w:rsidRDefault="007F323D" w:rsidP="00A706D8">
            <w:pPr>
              <w:rPr>
                <w:rStyle w:val="Important"/>
                <w:bCs/>
                <w:color w:val="auto"/>
              </w:rPr>
            </w:pPr>
            <w:r>
              <w:rPr>
                <w:rStyle w:val="Important"/>
                <w:bCs/>
                <w:color w:val="auto"/>
              </w:rPr>
              <w:t>28</w:t>
            </w:r>
            <w:r w:rsidR="00472313" w:rsidRPr="007F323D">
              <w:rPr>
                <w:rStyle w:val="Important"/>
                <w:bCs/>
                <w:color w:val="auto"/>
              </w:rPr>
              <w:t>/02/2025</w:t>
            </w:r>
          </w:p>
        </w:tc>
      </w:tr>
      <w:tr w:rsidR="007F323D" w:rsidRPr="007F323D" w14:paraId="3828A79E" w14:textId="77777777" w:rsidTr="79B01FBB">
        <w:tc>
          <w:tcPr>
            <w:tcW w:w="4305" w:type="dxa"/>
          </w:tcPr>
          <w:p w14:paraId="64FB2451" w14:textId="77777777" w:rsidR="00EB23A0" w:rsidRPr="007F323D" w:rsidRDefault="00EB23A0" w:rsidP="00A706D8">
            <w:pPr>
              <w:rPr>
                <w:color w:val="auto"/>
              </w:rPr>
            </w:pPr>
            <w:r w:rsidRPr="007F323D">
              <w:rPr>
                <w:color w:val="auto"/>
              </w:rPr>
              <w:t>Intended Contract Start Date</w:t>
            </w:r>
          </w:p>
        </w:tc>
        <w:tc>
          <w:tcPr>
            <w:tcW w:w="4332" w:type="dxa"/>
          </w:tcPr>
          <w:p w14:paraId="11AD15C3" w14:textId="0D45DE5A" w:rsidR="00EB23A0" w:rsidRPr="007F323D" w:rsidRDefault="007F323D" w:rsidP="00A706D8">
            <w:pPr>
              <w:rPr>
                <w:rStyle w:val="Important"/>
                <w:bCs/>
                <w:color w:val="auto"/>
              </w:rPr>
            </w:pPr>
            <w:r>
              <w:rPr>
                <w:rStyle w:val="Important"/>
                <w:bCs/>
                <w:color w:val="auto"/>
              </w:rPr>
              <w:t>01/03</w:t>
            </w:r>
            <w:r w:rsidR="00472313" w:rsidRPr="007F323D">
              <w:rPr>
                <w:rStyle w:val="Important"/>
                <w:bCs/>
                <w:color w:val="auto"/>
              </w:rPr>
              <w:t>/2025</w:t>
            </w:r>
            <w:r w:rsidR="1AB58833" w:rsidRPr="007F323D">
              <w:rPr>
                <w:rStyle w:val="Important"/>
                <w:bCs/>
                <w:color w:val="auto"/>
              </w:rPr>
              <w:t xml:space="preserve"> </w:t>
            </w:r>
            <w:r w:rsidR="000A3D2F" w:rsidRPr="007F323D">
              <w:rPr>
                <w:rStyle w:val="Important"/>
                <w:bCs/>
                <w:color w:val="auto"/>
              </w:rPr>
              <w:t>or before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7D019EEA" w:rsidR="00EB23A0" w:rsidRPr="007F323D" w:rsidRDefault="007F323D" w:rsidP="34A73168">
            <w:pPr>
              <w:rPr>
                <w:b/>
                <w:bCs/>
                <w:color w:val="auto"/>
              </w:rPr>
            </w:pPr>
            <w:r>
              <w:rPr>
                <w:b/>
                <w:bCs/>
                <w:color w:val="auto"/>
              </w:rPr>
              <w:t>25</w:t>
            </w:r>
            <w:r w:rsidR="00472313" w:rsidRPr="007F323D">
              <w:rPr>
                <w:b/>
                <w:bCs/>
                <w:color w:val="auto"/>
              </w:rPr>
              <w:t>/</w:t>
            </w:r>
            <w:r>
              <w:rPr>
                <w:b/>
                <w:bCs/>
                <w:color w:val="auto"/>
              </w:rPr>
              <w:t>0</w:t>
            </w:r>
            <w:r w:rsidR="00472313" w:rsidRPr="007F323D">
              <w:rPr>
                <w:b/>
                <w:bCs/>
                <w:color w:val="auto"/>
              </w:rPr>
              <w:t>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rsidRPr="007F323D">
              <w:rPr>
                <w:color w:val="auto"/>
              </w:rPr>
              <w:t xml:space="preserve">means </w:t>
            </w:r>
            <w:r w:rsidR="005A12DC" w:rsidRPr="007F323D">
              <w:rPr>
                <w:rStyle w:val="Important"/>
                <w:color w:val="auto"/>
              </w:rPr>
              <w:t xml:space="preserve">Natural England </w:t>
            </w:r>
            <w:r w:rsidRPr="007F323D">
              <w:rPr>
                <w:color w:val="auto"/>
              </w:rPr>
              <w:t xml:space="preserve">who </w:t>
            </w:r>
            <w:r>
              <w:t xml:space="preserve">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F323D" w:rsidRDefault="00EB23A0" w:rsidP="00EB23A0">
      <w:pPr>
        <w:rPr>
          <w:szCs w:val="24"/>
        </w:rPr>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w:t>
      </w:r>
      <w:r w:rsidRPr="007F323D">
        <w:rPr>
          <w:szCs w:val="24"/>
        </w:rPr>
        <w:t>ubmits a request for information pursuant to those statutes.</w:t>
      </w:r>
    </w:p>
    <w:p w14:paraId="0D58E59C" w14:textId="77777777" w:rsidR="00EB23A0" w:rsidRPr="007F323D" w:rsidRDefault="00EB23A0" w:rsidP="00EB23A0">
      <w:pPr>
        <w:rPr>
          <w:szCs w:val="24"/>
        </w:rPr>
      </w:pPr>
      <w:r w:rsidRPr="007F323D">
        <w:rPr>
          <w:szCs w:val="24"/>
        </w:rPr>
        <w:t xml:space="preserve">Further to the Government’s transparency agenda, all UK Government organisations must advertise on Contract Finder in accordance with the following publication thresholds: </w:t>
      </w:r>
    </w:p>
    <w:p w14:paraId="266D3D95" w14:textId="77777777" w:rsidR="00EB23A0" w:rsidRPr="007F323D" w:rsidRDefault="00EB23A0" w:rsidP="00EB23A0">
      <w:pPr>
        <w:pStyle w:val="BulletText1"/>
        <w:rPr>
          <w:sz w:val="24"/>
          <w:szCs w:val="24"/>
        </w:rPr>
      </w:pPr>
      <w:r w:rsidRPr="007F323D">
        <w:rPr>
          <w:sz w:val="24"/>
          <w:szCs w:val="24"/>
        </w:rPr>
        <w:t>Central Contracting Authority’s: £12,000</w:t>
      </w:r>
    </w:p>
    <w:p w14:paraId="47E0418A" w14:textId="77777777" w:rsidR="00EB23A0" w:rsidRPr="007F323D" w:rsidRDefault="00EB23A0" w:rsidP="00EB23A0">
      <w:pPr>
        <w:pStyle w:val="BulletText1"/>
        <w:rPr>
          <w:sz w:val="24"/>
          <w:szCs w:val="24"/>
        </w:rPr>
      </w:pPr>
      <w:r w:rsidRPr="007F323D">
        <w:rPr>
          <w:sz w:val="24"/>
          <w:szCs w:val="24"/>
        </w:rPr>
        <w:t>Sub Central Contracting Authority’s and NHS Trusts: £30,000</w:t>
      </w:r>
    </w:p>
    <w:p w14:paraId="013F1EC2" w14:textId="798C8201" w:rsidR="00EB23A0" w:rsidRPr="007F323D" w:rsidRDefault="00EB23A0" w:rsidP="00EB23A0">
      <w:pPr>
        <w:rPr>
          <w:szCs w:val="24"/>
        </w:rPr>
      </w:pPr>
      <w:proofErr w:type="gramStart"/>
      <w:r w:rsidRPr="007F323D">
        <w:rPr>
          <w:szCs w:val="24"/>
        </w:rPr>
        <w:lastRenderedPageBreak/>
        <w:t>For the purpose of</w:t>
      </w:r>
      <w:proofErr w:type="gramEnd"/>
      <w:r w:rsidRPr="007F323D">
        <w:rPr>
          <w:szCs w:val="24"/>
        </w:rPr>
        <w:t xml:space="preserve"> this RFQ the Authority is classified as a </w:t>
      </w:r>
      <w:r w:rsidRPr="007F323D">
        <w:rPr>
          <w:rStyle w:val="Important"/>
          <w:color w:val="auto"/>
          <w:szCs w:val="24"/>
        </w:rPr>
        <w:t xml:space="preserve">Central Contracting Authority </w:t>
      </w:r>
      <w:r w:rsidRPr="007F323D">
        <w:rPr>
          <w:rStyle w:val="Text"/>
          <w:szCs w:val="24"/>
        </w:rPr>
        <w:t xml:space="preserve">with a publication threshold of </w:t>
      </w:r>
      <w:r w:rsidRPr="007F323D">
        <w:rPr>
          <w:rStyle w:val="Important"/>
          <w:color w:val="auto"/>
          <w:szCs w:val="24"/>
        </w:rPr>
        <w:t>£12,000</w:t>
      </w:r>
      <w:r w:rsidR="00423846" w:rsidRPr="007F323D">
        <w:rPr>
          <w:rStyle w:val="Important"/>
          <w:color w:val="auto"/>
          <w:szCs w:val="24"/>
        </w:rPr>
        <w:t xml:space="preserve"> </w:t>
      </w:r>
      <w:r w:rsidRPr="007F323D">
        <w:rPr>
          <w:szCs w:val="24"/>
        </w:rP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7F323D">
        <w:t xml:space="preserve">with </w:t>
      </w:r>
      <w:r w:rsidR="003A08E9" w:rsidRPr="007F323D">
        <w:rPr>
          <w:rStyle w:val="Important"/>
          <w:color w:val="auto"/>
        </w:rPr>
        <w:t xml:space="preserve">Natural England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88BBEBA" w14:textId="742089E9" w:rsidR="007F323D" w:rsidRDefault="00EB23A0" w:rsidP="007F323D">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3B41EB3D" w14:textId="420377B3" w:rsidR="003A014C" w:rsidRDefault="007F323D" w:rsidP="003A014C">
      <w:r>
        <w:t>7 tonne drop side trailer</w:t>
      </w:r>
    </w:p>
    <w:p w14:paraId="4BF66DED" w14:textId="77777777" w:rsidR="00025276" w:rsidRPr="009233A6" w:rsidRDefault="00025276" w:rsidP="003A014C">
      <w:pPr>
        <w:rPr>
          <w:lang w:eastAsia="en-GB"/>
        </w:rPr>
      </w:pPr>
    </w:p>
    <w:p w14:paraId="6AEA66BD" w14:textId="1A13E7DE" w:rsidR="003A014C" w:rsidRDefault="003A014C" w:rsidP="003A014C">
      <w:pPr>
        <w:pStyle w:val="Blockheading"/>
      </w:pPr>
      <w:r w:rsidRPr="00C23D6C">
        <w:t>Requirement</w:t>
      </w:r>
      <w:r w:rsidR="007F323D">
        <w:t>:</w:t>
      </w:r>
    </w:p>
    <w:p w14:paraId="5646802D" w14:textId="77777777" w:rsidR="007F323D" w:rsidRDefault="007F323D" w:rsidP="007F323D">
      <w:pPr>
        <w:rPr>
          <w:lang w:eastAsia="en-GB"/>
        </w:rPr>
      </w:pPr>
    </w:p>
    <w:p w14:paraId="0A9A9307"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Park and hydraulic brakes</w:t>
      </w:r>
    </w:p>
    <w:p w14:paraId="670729A4"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Three-way tip</w:t>
      </w:r>
    </w:p>
    <w:p w14:paraId="18D557F7"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Body size: 12’ x 7’6”</w:t>
      </w:r>
    </w:p>
    <w:p w14:paraId="4B9C5AF9"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Fixed headboard</w:t>
      </w:r>
    </w:p>
    <w:p w14:paraId="485ADDCB"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proofErr w:type="gramStart"/>
      <w:r w:rsidRPr="008767E1">
        <w:rPr>
          <w:rFonts w:eastAsia="Aptos" w:cs="Arial"/>
          <w:szCs w:val="24"/>
          <w:lang w:val="en-US"/>
          <w14:ligatures w14:val="standardContextual"/>
        </w:rPr>
        <w:t>18 inch</w:t>
      </w:r>
      <w:proofErr w:type="gramEnd"/>
      <w:r w:rsidRPr="008767E1">
        <w:rPr>
          <w:rFonts w:eastAsia="Aptos" w:cs="Arial"/>
          <w:szCs w:val="24"/>
          <w:lang w:val="en-US"/>
          <w14:ligatures w14:val="standardContextual"/>
        </w:rPr>
        <w:t xml:space="preserve"> drop sides </w:t>
      </w:r>
    </w:p>
    <w:p w14:paraId="60FB9EB1"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Top hinged swinging tailboard</w:t>
      </w:r>
    </w:p>
    <w:p w14:paraId="3003E65C"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Removable extension sides, 600mm high split in length</w:t>
      </w:r>
    </w:p>
    <w:p w14:paraId="20A92D24"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Corner posts drop into top of drop side posts</w:t>
      </w:r>
    </w:p>
    <w:p w14:paraId="15359021"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Front panel removable</w:t>
      </w:r>
    </w:p>
    <w:p w14:paraId="42E6F17E"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Open rear</w:t>
      </w:r>
    </w:p>
    <w:p w14:paraId="30CB4EC2" w14:textId="77777777" w:rsidR="008767E1"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6 flush floor mounted lashing points</w:t>
      </w:r>
    </w:p>
    <w:p w14:paraId="79DB92EC" w14:textId="395D37D1" w:rsidR="007F323D" w:rsidRPr="008767E1" w:rsidRDefault="008767E1" w:rsidP="008767E1">
      <w:pPr>
        <w:pStyle w:val="ListParagraph"/>
        <w:numPr>
          <w:ilvl w:val="0"/>
          <w:numId w:val="20"/>
        </w:numPr>
        <w:spacing w:before="0" w:after="0" w:line="240" w:lineRule="auto"/>
        <w:rPr>
          <w:rFonts w:eastAsia="Aptos" w:cs="Arial"/>
          <w:szCs w:val="24"/>
          <w:lang w:val="en-US"/>
          <w14:ligatures w14:val="standardContextual"/>
        </w:rPr>
      </w:pPr>
      <w:r w:rsidRPr="008767E1">
        <w:rPr>
          <w:rFonts w:eastAsia="Aptos" w:cs="Arial"/>
          <w:szCs w:val="24"/>
          <w:lang w:val="en-US"/>
          <w14:ligatures w14:val="standardContextual"/>
        </w:rPr>
        <w:t>Front and rear LED lights</w:t>
      </w:r>
    </w:p>
    <w:p w14:paraId="197DCB71" w14:textId="0BBB2834" w:rsidR="095E3660" w:rsidRDefault="095E3660"/>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sidRPr="008767E1">
        <w:rPr>
          <w:rStyle w:val="Important"/>
          <w:color w:val="auto"/>
        </w:rPr>
        <w:t xml:space="preserve">Natural England </w:t>
      </w:r>
      <w:r w:rsidRPr="008767E1">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8767E1">
        <w:t>25 yr</w:t>
      </w:r>
      <w:proofErr w:type="gramEnd"/>
      <w:r w:rsidRPr="008767E1">
        <w:t xml:space="preserve"> environmental </w:t>
      </w:r>
      <w:r w:rsidRPr="00C23D6C">
        <w:t>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579CDF3" w14:textId="77777777" w:rsidR="003A014C" w:rsidRDefault="003A014C" w:rsidP="003A014C">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13E06E3E" w:rsidR="003A014C" w:rsidRPr="00025276" w:rsidRDefault="008767E1" w:rsidP="00CC2098">
            <w:pPr>
              <w:rPr>
                <w:rStyle w:val="Text"/>
                <w:b/>
                <w:bCs/>
              </w:rPr>
            </w:pPr>
            <w:r>
              <w:rPr>
                <w:rStyle w:val="Text"/>
                <w:b/>
                <w:bCs/>
              </w:rPr>
              <w:t>25/0</w:t>
            </w:r>
            <w:r w:rsidR="004D4E3D">
              <w:rPr>
                <w:rStyle w:val="Text"/>
                <w:b/>
                <w:bCs/>
              </w:rPr>
              <w:t>3/2025 or before</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72D12BED" w:rsidR="00EB23A0" w:rsidRPr="008767E1" w:rsidRDefault="00EB23A0" w:rsidP="00EB23A0">
      <w:r>
        <w:t xml:space="preserve">It is anticipated that this contract will be awarded for a </w:t>
      </w:r>
      <w:r w:rsidRPr="008767E1">
        <w:t>period</w:t>
      </w:r>
      <w:r w:rsidRPr="008767E1">
        <w:rPr>
          <w:rStyle w:val="Text"/>
        </w:rPr>
        <w:t xml:space="preserve"> of</w:t>
      </w:r>
      <w:r w:rsidR="00577D95" w:rsidRPr="008767E1">
        <w:rPr>
          <w:rStyle w:val="Important"/>
          <w:color w:val="auto"/>
        </w:rPr>
        <w:t xml:space="preserve"> </w:t>
      </w:r>
      <w:r w:rsidR="00824F39" w:rsidRPr="008767E1">
        <w:rPr>
          <w:rStyle w:val="Important"/>
          <w:color w:val="auto"/>
        </w:rPr>
        <w:t xml:space="preserve">3 weeks from </w:t>
      </w:r>
      <w:r w:rsidR="008767E1" w:rsidRPr="008767E1">
        <w:rPr>
          <w:rStyle w:val="Important"/>
          <w:color w:val="auto"/>
        </w:rPr>
        <w:t>01/03/2</w:t>
      </w:r>
      <w:r w:rsidR="00824F39" w:rsidRPr="008767E1">
        <w:rPr>
          <w:rStyle w:val="Important"/>
          <w:color w:val="auto"/>
        </w:rPr>
        <w:t>025</w:t>
      </w:r>
      <w:r w:rsidR="00EC33B1" w:rsidRPr="008767E1">
        <w:rPr>
          <w:rStyle w:val="Important"/>
          <w:color w:val="auto"/>
        </w:rPr>
        <w:t xml:space="preserve">.  </w:t>
      </w:r>
      <w:r w:rsidRPr="008767E1">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Pr="008767E1" w:rsidRDefault="58A62909" w:rsidP="58A62909">
      <w:pPr>
        <w:pStyle w:val="Subheading"/>
      </w:pPr>
    </w:p>
    <w:p w14:paraId="18994BF7" w14:textId="77777777" w:rsidR="00EB23A0" w:rsidRPr="008767E1" w:rsidRDefault="00EB23A0" w:rsidP="00EB23A0">
      <w:pPr>
        <w:pStyle w:val="Subheading"/>
      </w:pPr>
      <w:r w:rsidRPr="008767E1">
        <w:t xml:space="preserve">Evaluation Methodology  </w:t>
      </w:r>
    </w:p>
    <w:p w14:paraId="279251E4" w14:textId="77777777" w:rsidR="00EB23A0" w:rsidRPr="008767E1" w:rsidRDefault="00EB23A0" w:rsidP="00EB23A0">
      <w:r w:rsidRPr="008767E1">
        <w:t>We will award this contract in line with the most economically advantageous tender (MEAT) as set out in the following award criteria:</w:t>
      </w:r>
    </w:p>
    <w:p w14:paraId="7C1163D5" w14:textId="007E26D7" w:rsidR="00EB23A0" w:rsidRPr="008767E1" w:rsidRDefault="00EB23A0" w:rsidP="00EB23A0">
      <w:r w:rsidRPr="008767E1">
        <w:t xml:space="preserve">Technical – </w:t>
      </w:r>
      <w:r w:rsidR="00C40CA9" w:rsidRPr="008767E1">
        <w:rPr>
          <w:rStyle w:val="Important"/>
          <w:color w:val="auto"/>
        </w:rPr>
        <w:t>5</w:t>
      </w:r>
      <w:r w:rsidR="00FC3730" w:rsidRPr="008767E1">
        <w:rPr>
          <w:rStyle w:val="Important"/>
          <w:color w:val="auto"/>
        </w:rPr>
        <w:t>0</w:t>
      </w:r>
      <w:r w:rsidRPr="008767E1">
        <w:t>%</w:t>
      </w:r>
    </w:p>
    <w:p w14:paraId="422FE966" w14:textId="03CC822D" w:rsidR="00EB23A0" w:rsidRPr="008767E1" w:rsidRDefault="00EB23A0" w:rsidP="00EB23A0">
      <w:r w:rsidRPr="008767E1">
        <w:t xml:space="preserve">Commercial – </w:t>
      </w:r>
      <w:r w:rsidR="00C40CA9" w:rsidRPr="008767E1">
        <w:rPr>
          <w:rStyle w:val="Important"/>
          <w:color w:val="auto"/>
        </w:rPr>
        <w:t>5</w:t>
      </w:r>
      <w:r w:rsidR="00FC3730" w:rsidRPr="008767E1">
        <w:rPr>
          <w:rStyle w:val="Important"/>
          <w:color w:val="auto"/>
        </w:rPr>
        <w:t>0</w:t>
      </w:r>
      <w:r w:rsidRPr="008767E1">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B3FD639" w:rsidR="00EB23A0" w:rsidRDefault="00EB23A0" w:rsidP="00EB23A0">
      <w:r w:rsidRPr="001F5026">
        <w:t xml:space="preserve">Evaluation weightings are </w:t>
      </w:r>
      <w:r w:rsidR="00FD4735">
        <w:rPr>
          <w:rStyle w:val="Important"/>
        </w:rPr>
        <w:t>5</w:t>
      </w:r>
      <w:r w:rsidR="00FC3730">
        <w:rPr>
          <w:rStyle w:val="Important"/>
        </w:rPr>
        <w:t>0</w:t>
      </w:r>
      <w:r w:rsidRPr="001F5026">
        <w:t xml:space="preserve">% technical and </w:t>
      </w:r>
      <w:r w:rsidR="00FD4735">
        <w:rPr>
          <w:rStyle w:val="Important"/>
        </w:rPr>
        <w:t>5</w:t>
      </w:r>
      <w:r w:rsidR="00FC3730">
        <w:rPr>
          <w:rStyle w:val="Important"/>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33715449" w:rsidR="00EB23A0" w:rsidRPr="009F2992" w:rsidRDefault="00DF64B0" w:rsidP="00A706D8">
            <w:pPr>
              <w:rPr>
                <w:rStyle w:val="Important"/>
              </w:rPr>
            </w:pPr>
            <w:r>
              <w:rPr>
                <w:rStyle w:val="Important"/>
              </w:rPr>
              <w:t>5</w:t>
            </w:r>
            <w:r w:rsidR="008424C4">
              <w:rPr>
                <w:rStyle w:val="Important"/>
              </w:rPr>
              <w:t>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002B8CCF"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A86AA9">
              <w:rPr>
                <w:rStyle w:val="Important"/>
              </w:rPr>
              <w:t>20</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57CB8500" w:rsidR="00052CD6" w:rsidRPr="009F2992" w:rsidRDefault="00180DAE" w:rsidP="00A706D8">
            <w:pPr>
              <w:rPr>
                <w:rStyle w:val="Important"/>
              </w:rPr>
            </w:pPr>
            <w:r>
              <w:rPr>
                <w:rStyle w:val="Important"/>
              </w:rPr>
              <w:t>2</w:t>
            </w:r>
            <w:r w:rsidR="00052CD6" w:rsidRPr="00415608">
              <w:rPr>
                <w:rStyle w:val="Important"/>
              </w:rPr>
              <w:t xml:space="preserve"> Question</w:t>
            </w:r>
            <w:r w:rsidR="00041C58">
              <w:rPr>
                <w:rStyle w:val="Important"/>
              </w:rPr>
              <w:t>s</w:t>
            </w:r>
          </w:p>
          <w:p w14:paraId="292A438F" w14:textId="34B3E8EF"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 xml:space="preserve">Provide details of </w:t>
            </w:r>
            <w:r w:rsidR="005C25EE">
              <w:rPr>
                <w:rStyle w:val="Important"/>
              </w:rPr>
              <w:t xml:space="preserve">technical specification listed </w:t>
            </w:r>
            <w:r w:rsidR="00DD0EA0">
              <w:rPr>
                <w:rStyle w:val="Important"/>
              </w:rPr>
              <w:t>in the specification document</w:t>
            </w:r>
            <w:r w:rsidRPr="00415608">
              <w:rPr>
                <w:rStyle w:val="Important"/>
              </w:rPr>
              <w:t xml:space="preserve"> (</w:t>
            </w:r>
            <w:r w:rsidR="00842172">
              <w:rPr>
                <w:rStyle w:val="Important"/>
              </w:rPr>
              <w:t>40</w:t>
            </w:r>
            <w:r w:rsidRPr="00415608">
              <w:rPr>
                <w:rStyle w:val="Important"/>
              </w:rPr>
              <w:t>%</w:t>
            </w:r>
            <w:r w:rsidR="00F60B7C">
              <w:rPr>
                <w:rStyle w:val="Important"/>
              </w:rPr>
              <w:t>)</w:t>
            </w:r>
            <w:r w:rsidRPr="00415608">
              <w:rPr>
                <w:rStyle w:val="Important"/>
              </w:rPr>
              <w:t xml:space="preserve"> of technical score available)</w:t>
            </w:r>
          </w:p>
          <w:p w14:paraId="6628140D" w14:textId="5D8F1EF4" w:rsidR="006577D7" w:rsidRPr="009F2992" w:rsidRDefault="005A589F" w:rsidP="00A706D8">
            <w:pPr>
              <w:rPr>
                <w:rStyle w:val="Important"/>
              </w:rPr>
            </w:pPr>
            <w:r>
              <w:rPr>
                <w:rStyle w:val="Important"/>
              </w:rPr>
              <w:t>Q</w:t>
            </w:r>
            <w:r w:rsidR="00E93F90">
              <w:rPr>
                <w:rStyle w:val="Important"/>
              </w:rPr>
              <w:t>2.2</w:t>
            </w:r>
            <w:r>
              <w:rPr>
                <w:rStyle w:val="Important"/>
              </w:rPr>
              <w:t xml:space="preserve"> </w:t>
            </w:r>
            <w:r w:rsidR="00B6626A">
              <w:rPr>
                <w:rStyle w:val="Important"/>
              </w:rPr>
              <w:t xml:space="preserve">Provide </w:t>
            </w:r>
            <w:r w:rsidR="0028240F">
              <w:rPr>
                <w:rStyle w:val="Important"/>
              </w:rPr>
              <w:t>availability of technical support if required</w:t>
            </w:r>
            <w:r w:rsidR="00CE7D6D">
              <w:rPr>
                <w:rStyle w:val="Important"/>
              </w:rPr>
              <w:t xml:space="preserve"> (</w:t>
            </w:r>
            <w:r w:rsidR="00842172">
              <w:rPr>
                <w:rStyle w:val="Important"/>
              </w:rPr>
              <w:t>20</w:t>
            </w:r>
            <w:r w:rsidR="00F60B7C">
              <w:rPr>
                <w:rStyle w:val="Important"/>
              </w:rPr>
              <w:t>%)</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72C05722" w:rsidR="00052CD6" w:rsidRPr="009F2992" w:rsidRDefault="00EC0E39" w:rsidP="00A706D8">
            <w:pPr>
              <w:rPr>
                <w:rStyle w:val="Important"/>
              </w:rPr>
            </w:pPr>
            <w:r>
              <w:rPr>
                <w:rStyle w:val="Important"/>
              </w:rPr>
              <w:t>1</w:t>
            </w:r>
            <w:r w:rsidR="00052CD6" w:rsidRPr="00415608">
              <w:rPr>
                <w:rStyle w:val="Important"/>
              </w:rPr>
              <w:t xml:space="preserve"> Question</w:t>
            </w:r>
          </w:p>
          <w:p w14:paraId="048FF17C" w14:textId="3C99BE38"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00D13039">
              <w:rPr>
                <w:rStyle w:val="Important"/>
              </w:rPr>
              <w:t>. Road legal</w:t>
            </w:r>
            <w:r w:rsidR="008767E1">
              <w:rPr>
                <w:rStyle w:val="Important"/>
              </w:rPr>
              <w:t xml:space="preserve"> tyres, lights and brakes</w:t>
            </w:r>
            <w:r w:rsidR="004D582E">
              <w:rPr>
                <w:rStyle w:val="Important"/>
              </w:rPr>
              <w:t xml:space="preserve"> </w:t>
            </w:r>
            <w:r w:rsidRPr="00415608">
              <w:rPr>
                <w:rStyle w:val="Important"/>
              </w:rPr>
              <w:t>(</w:t>
            </w:r>
            <w:r w:rsidR="00842172">
              <w:rPr>
                <w:rStyle w:val="Important"/>
              </w:rPr>
              <w:t>20</w:t>
            </w:r>
            <w:r w:rsidRPr="00415608">
              <w:rPr>
                <w:rStyle w:val="Important"/>
              </w:rPr>
              <w:t>% of technical score available)</w:t>
            </w:r>
          </w:p>
          <w:p w14:paraId="12CB6691" w14:textId="069AB1CC" w:rsidR="00C676DF" w:rsidRPr="009F2992" w:rsidRDefault="00C676DF" w:rsidP="00EC0E39">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lastRenderedPageBreak/>
              <w:t>Commercial</w:t>
            </w:r>
          </w:p>
        </w:tc>
        <w:tc>
          <w:tcPr>
            <w:tcW w:w="1701" w:type="dxa"/>
          </w:tcPr>
          <w:p w14:paraId="4DF04D9F" w14:textId="28DC412C" w:rsidR="00B22C08" w:rsidRPr="009F2992" w:rsidRDefault="00DF64B0" w:rsidP="00A706D8">
            <w:pPr>
              <w:rPr>
                <w:rStyle w:val="Important"/>
              </w:rPr>
            </w:pPr>
            <w:r>
              <w:rPr>
                <w:rStyle w:val="Important"/>
              </w:rPr>
              <w:t>5</w:t>
            </w:r>
            <w:r w:rsidR="005341A0">
              <w:rPr>
                <w:rStyle w:val="Important"/>
              </w:rPr>
              <w:t>0</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00B86B51" w:rsidR="00EB23A0" w:rsidRDefault="00EB23A0" w:rsidP="00EB23A0">
      <w:pPr>
        <w:pStyle w:val="Subheading"/>
      </w:pPr>
      <w:r w:rsidRPr="00415608">
        <w:t>Technical (</w:t>
      </w:r>
      <w:r w:rsidR="00DF64B0">
        <w:t>5</w:t>
      </w:r>
      <w:r w:rsidR="005341A0">
        <w:t>0</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DD66FF"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D526242"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A86AA9">
              <w:rPr>
                <w:rStyle w:val="Important"/>
              </w:rPr>
              <w:t>20</w:t>
            </w:r>
            <w:r w:rsidR="009A51EA" w:rsidRPr="00415608">
              <w:rPr>
                <w:rStyle w:val="Important"/>
              </w:rPr>
              <w:t>% of technical score available)</w:t>
            </w:r>
          </w:p>
        </w:tc>
        <w:tc>
          <w:tcPr>
            <w:tcW w:w="4319" w:type="dxa"/>
          </w:tcPr>
          <w:p w14:paraId="3D971FBB" w14:textId="37352083" w:rsidR="00EB23A0" w:rsidRDefault="000C253F" w:rsidP="00A706D8">
            <w:r>
              <w:t xml:space="preserve">Delivery time should not exceed the stated date of </w:t>
            </w:r>
            <w:r w:rsidR="008767E1">
              <w:rPr>
                <w:b/>
              </w:rPr>
              <w:t>25</w:t>
            </w:r>
            <w:r w:rsidR="007A692F">
              <w:rPr>
                <w:b/>
              </w:rPr>
              <w:t>/03/2025</w:t>
            </w:r>
          </w:p>
          <w:p w14:paraId="7917A241" w14:textId="6CBE2AFA" w:rsidR="000C253F" w:rsidRDefault="000C253F" w:rsidP="00A706D8">
            <w:r>
              <w:t>Delivery to the location specified between 0</w:t>
            </w:r>
            <w:r w:rsidR="00A86AA9">
              <w:t>8</w:t>
            </w:r>
            <w:r>
              <w:t>.00 – 1</w:t>
            </w:r>
            <w:r w:rsidR="009216FC">
              <w:t>7</w:t>
            </w:r>
            <w:r>
              <w:t xml:space="preserve">.00 hrs on </w:t>
            </w:r>
            <w:r w:rsidR="008767E1">
              <w:rPr>
                <w:b/>
              </w:rPr>
              <w:t>25</w:t>
            </w:r>
            <w:r w:rsidR="00A86AA9">
              <w:rPr>
                <w:b/>
              </w:rPr>
              <w:t>/03/</w:t>
            </w:r>
            <w:r w:rsidR="007A692F">
              <w:rPr>
                <w:b/>
              </w:rPr>
              <w:t xml:space="preserve">2025 </w:t>
            </w:r>
            <w:r w:rsidR="007A692F" w:rsidRPr="007A692F">
              <w:rPr>
                <w:bCs/>
              </w:rPr>
              <w:t>or before</w:t>
            </w:r>
            <w:r w:rsidR="007A692F">
              <w:rPr>
                <w:b/>
              </w:rPr>
              <w:t xml:space="preserve"> </w:t>
            </w:r>
          </w:p>
          <w:p w14:paraId="497183AA" w14:textId="00A99CB6" w:rsidR="000C253F" w:rsidRPr="007309B9" w:rsidRDefault="000C253F" w:rsidP="00A706D8">
            <w:r>
              <w:t>Delivery location</w:t>
            </w:r>
            <w:r w:rsidR="0041250B">
              <w:t xml:space="preserve">: </w:t>
            </w:r>
            <w:r w:rsidR="00A86AA9">
              <w:rPr>
                <w:szCs w:val="24"/>
              </w:rPr>
              <w:t xml:space="preserve">Lodge Hill Farm, Bewdley. DY12 2LY </w:t>
            </w:r>
          </w:p>
        </w:tc>
      </w:tr>
    </w:tbl>
    <w:p w14:paraId="3C2EA22C" w14:textId="77777777" w:rsidR="00EB23A0" w:rsidRDefault="00EB23A0" w:rsidP="00EB23A0"/>
    <w:p w14:paraId="74D53FC4" w14:textId="77777777" w:rsidR="00A86AA9" w:rsidRDefault="00A86AA9" w:rsidP="00EB23A0"/>
    <w:p w14:paraId="70FA15FC" w14:textId="77777777" w:rsidR="007A692F" w:rsidRDefault="007A692F"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t>Quality Assurance</w:t>
            </w:r>
          </w:p>
        </w:tc>
        <w:tc>
          <w:tcPr>
            <w:tcW w:w="4319" w:type="dxa"/>
          </w:tcPr>
          <w:p w14:paraId="5F5C5948" w14:textId="77777777" w:rsidR="00EB23A0" w:rsidRPr="009F2992" w:rsidRDefault="00EB23A0" w:rsidP="00A706D8">
            <w:r w:rsidRPr="007309B9">
              <w:t>Detailed Evaluation Criteria</w:t>
            </w:r>
          </w:p>
        </w:tc>
      </w:tr>
      <w:tr w:rsidR="0065427B" w14:paraId="4DCBDB6B" w14:textId="77777777" w:rsidTr="00A706D8">
        <w:tc>
          <w:tcPr>
            <w:tcW w:w="4318" w:type="dxa"/>
          </w:tcPr>
          <w:p w14:paraId="59713056" w14:textId="77777777" w:rsidR="0065427B" w:rsidRPr="009F2992" w:rsidRDefault="0065427B" w:rsidP="0065427B">
            <w:pPr>
              <w:rPr>
                <w:rStyle w:val="Important"/>
              </w:rPr>
            </w:pPr>
            <w:r>
              <w:rPr>
                <w:rStyle w:val="Important"/>
              </w:rPr>
              <w:t>2</w:t>
            </w:r>
            <w:r w:rsidRPr="00415608">
              <w:rPr>
                <w:rStyle w:val="Important"/>
              </w:rPr>
              <w:t xml:space="preserve"> Question</w:t>
            </w:r>
            <w:r>
              <w:rPr>
                <w:rStyle w:val="Important"/>
              </w:rPr>
              <w:t>s</w:t>
            </w:r>
          </w:p>
          <w:p w14:paraId="66583DA3" w14:textId="77777777" w:rsidR="0065427B" w:rsidRDefault="0065427B" w:rsidP="0065427B">
            <w:pPr>
              <w:rPr>
                <w:rStyle w:val="Important"/>
              </w:rPr>
            </w:pPr>
            <w:r w:rsidRPr="00415608">
              <w:rPr>
                <w:rStyle w:val="Important"/>
              </w:rPr>
              <w:lastRenderedPageBreak/>
              <w:t>Q</w:t>
            </w:r>
            <w:r>
              <w:rPr>
                <w:rStyle w:val="Important"/>
              </w:rPr>
              <w:t>2</w:t>
            </w:r>
            <w:r w:rsidRPr="00415608">
              <w:rPr>
                <w:rStyle w:val="Important"/>
              </w:rPr>
              <w:t>.</w:t>
            </w:r>
            <w:r>
              <w:rPr>
                <w:rStyle w:val="Important"/>
              </w:rPr>
              <w:t>1 Provide details of technical specification listed in the specification document</w:t>
            </w:r>
            <w:r w:rsidRPr="00415608">
              <w:rPr>
                <w:rStyle w:val="Important"/>
              </w:rPr>
              <w:t xml:space="preserve"> (</w:t>
            </w:r>
            <w:r>
              <w:rPr>
                <w:rStyle w:val="Important"/>
              </w:rPr>
              <w:t>40</w:t>
            </w:r>
            <w:r w:rsidRPr="00415608">
              <w:rPr>
                <w:rStyle w:val="Important"/>
              </w:rPr>
              <w:t>%</w:t>
            </w:r>
            <w:r>
              <w:rPr>
                <w:rStyle w:val="Important"/>
              </w:rPr>
              <w:t>)</w:t>
            </w:r>
            <w:r w:rsidRPr="00415608">
              <w:rPr>
                <w:rStyle w:val="Important"/>
              </w:rPr>
              <w:t xml:space="preserve"> of technical score available)</w:t>
            </w:r>
          </w:p>
          <w:p w14:paraId="6AB06F1B" w14:textId="5683A77D" w:rsidR="0065427B" w:rsidRPr="009F2992" w:rsidRDefault="0065427B" w:rsidP="0065427B">
            <w:pPr>
              <w:rPr>
                <w:rStyle w:val="Important"/>
              </w:rPr>
            </w:pPr>
            <w:r>
              <w:rPr>
                <w:rStyle w:val="Important"/>
              </w:rPr>
              <w:t>Q2.2 Provide availability of technical support if required (20%)</w:t>
            </w:r>
          </w:p>
        </w:tc>
        <w:tc>
          <w:tcPr>
            <w:tcW w:w="4319" w:type="dxa"/>
          </w:tcPr>
          <w:p w14:paraId="7924EB02" w14:textId="6047F835" w:rsidR="0065427B" w:rsidRDefault="0065427B" w:rsidP="0065427B">
            <w:r>
              <w:lastRenderedPageBreak/>
              <w:t>Evidence of:</w:t>
            </w:r>
          </w:p>
          <w:p w14:paraId="3D0A48F4" w14:textId="77777777" w:rsidR="0065427B" w:rsidRDefault="0065427B" w:rsidP="0065427B">
            <w:r>
              <w:t>Technical specification</w:t>
            </w:r>
          </w:p>
          <w:p w14:paraId="0F56BB5B" w14:textId="77777777" w:rsidR="0065427B" w:rsidRDefault="0065427B" w:rsidP="0065427B"/>
          <w:p w14:paraId="0DA353A0" w14:textId="1B3D7D56" w:rsidR="0065427B" w:rsidRPr="007309B9" w:rsidRDefault="0065427B" w:rsidP="0065427B">
            <w:r>
              <w:t xml:space="preserve">Vehicle manuals, spare parts provision and availability </w:t>
            </w:r>
            <w:r w:rsidR="00640956">
              <w:t>of</w:t>
            </w:r>
            <w:r>
              <w:t xml:space="preserve"> technical support</w:t>
            </w:r>
          </w:p>
        </w:tc>
      </w:tr>
    </w:tbl>
    <w:p w14:paraId="51B36501" w14:textId="29173651" w:rsidR="00970DAB" w:rsidRDefault="00970DAB" w:rsidP="00EB23A0"/>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t>Health &amp; Safety</w:t>
            </w:r>
          </w:p>
        </w:tc>
        <w:tc>
          <w:tcPr>
            <w:tcW w:w="4319" w:type="dxa"/>
          </w:tcPr>
          <w:p w14:paraId="22A2BA2F" w14:textId="77777777" w:rsidR="00EB23A0" w:rsidRPr="009F2992" w:rsidRDefault="00EB23A0" w:rsidP="00A706D8">
            <w:r w:rsidRPr="007309B9">
              <w:t>Detailed Evaluation Criteria</w:t>
            </w:r>
          </w:p>
        </w:tc>
      </w:tr>
      <w:tr w:rsidR="00105222" w14:paraId="432609F8" w14:textId="77777777" w:rsidTr="00A706D8">
        <w:tc>
          <w:tcPr>
            <w:tcW w:w="4318" w:type="dxa"/>
          </w:tcPr>
          <w:p w14:paraId="50AF47C5" w14:textId="77777777" w:rsidR="00105222" w:rsidRPr="009F2992" w:rsidRDefault="00105222" w:rsidP="00105222">
            <w:pPr>
              <w:rPr>
                <w:rStyle w:val="Important"/>
              </w:rPr>
            </w:pPr>
            <w:r>
              <w:rPr>
                <w:rStyle w:val="Important"/>
              </w:rPr>
              <w:t>1</w:t>
            </w:r>
            <w:r w:rsidRPr="00415608">
              <w:rPr>
                <w:rStyle w:val="Important"/>
              </w:rPr>
              <w:t xml:space="preserve"> Question</w:t>
            </w:r>
          </w:p>
          <w:p w14:paraId="6F613A36" w14:textId="29DB17E9" w:rsidR="00105222" w:rsidRDefault="00105222" w:rsidP="00105222">
            <w:pPr>
              <w:rPr>
                <w:rStyle w:val="Important"/>
              </w:rPr>
            </w:pPr>
            <w:r w:rsidRPr="00415608">
              <w:rPr>
                <w:rStyle w:val="Important"/>
              </w:rPr>
              <w:t>Q</w:t>
            </w:r>
            <w:r w:rsidR="007A692F">
              <w:rPr>
                <w:rStyle w:val="Important"/>
              </w:rPr>
              <w:t>3</w:t>
            </w:r>
            <w:r>
              <w:rPr>
                <w:rStyle w:val="Important"/>
              </w:rPr>
              <w:t>.1 Company complies with relevant H&amp;S standards. Road legal</w:t>
            </w:r>
            <w:r w:rsidR="008767E1">
              <w:rPr>
                <w:rStyle w:val="Important"/>
              </w:rPr>
              <w:t xml:space="preserve"> tyres, lights and brakes.</w:t>
            </w:r>
            <w:r>
              <w:rPr>
                <w:rStyle w:val="Important"/>
              </w:rPr>
              <w:t xml:space="preserve"> </w:t>
            </w:r>
            <w:r w:rsidRPr="00415608">
              <w:rPr>
                <w:rStyle w:val="Important"/>
              </w:rPr>
              <w:t>(</w:t>
            </w:r>
            <w:r>
              <w:rPr>
                <w:rStyle w:val="Important"/>
              </w:rPr>
              <w:t>20</w:t>
            </w:r>
            <w:r w:rsidRPr="00415608">
              <w:rPr>
                <w:rStyle w:val="Important"/>
              </w:rPr>
              <w:t>% of technical score available)</w:t>
            </w:r>
          </w:p>
          <w:p w14:paraId="7F384D9C" w14:textId="34FA44F8" w:rsidR="00105222" w:rsidRPr="009F2992" w:rsidRDefault="00105222" w:rsidP="00105222">
            <w:pPr>
              <w:rPr>
                <w:rStyle w:val="Important"/>
              </w:rPr>
            </w:pPr>
          </w:p>
        </w:tc>
        <w:tc>
          <w:tcPr>
            <w:tcW w:w="4319" w:type="dxa"/>
          </w:tcPr>
          <w:p w14:paraId="2E064F89" w14:textId="5774B9AE" w:rsidR="00105222" w:rsidRPr="007309B9" w:rsidRDefault="00105222" w:rsidP="00105222">
            <w:r>
              <w:t xml:space="preserve">Provide </w:t>
            </w:r>
            <w:r w:rsidR="00845C6E">
              <w:t>evidence of registration and vehicle type approval scheme</w:t>
            </w:r>
          </w:p>
        </w:tc>
      </w:tr>
    </w:tbl>
    <w:p w14:paraId="18FE6FD0" w14:textId="77777777" w:rsidR="00EB23A0" w:rsidRDefault="00EB23A0" w:rsidP="00EB23A0"/>
    <w:p w14:paraId="0A014FDD" w14:textId="6F61776C" w:rsidR="0077552A" w:rsidRDefault="0077552A">
      <w:pPr>
        <w:spacing w:before="0" w:after="0" w:line="240" w:lineRule="auto"/>
        <w:rPr>
          <w:b/>
          <w:sz w:val="26"/>
          <w:szCs w:val="26"/>
          <w:lang w:eastAsia="en-GB"/>
        </w:rPr>
      </w:pPr>
      <w:r>
        <w:br w:type="page"/>
      </w:r>
    </w:p>
    <w:p w14:paraId="092F5589" w14:textId="77777777" w:rsidR="0077552A" w:rsidRDefault="0077552A" w:rsidP="00EB23A0">
      <w:pPr>
        <w:pStyle w:val="Subheading"/>
      </w:pPr>
    </w:p>
    <w:p w14:paraId="74143C73" w14:textId="75C46270" w:rsidR="00EB23A0" w:rsidRDefault="00EB23A0" w:rsidP="00EB23A0">
      <w:pPr>
        <w:pStyle w:val="Subheading"/>
      </w:pPr>
      <w:r w:rsidRPr="007309B9">
        <w:t xml:space="preserve">Commercial </w:t>
      </w:r>
      <w:r w:rsidR="00166EEE">
        <w:rPr>
          <w:rStyle w:val="Important"/>
          <w:b/>
          <w:bCs/>
          <w:color w:val="auto"/>
        </w:rPr>
        <w:t>50</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7CE8BDA0"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166EEE">
        <w:rPr>
          <w:rStyle w:val="Important"/>
        </w:rPr>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9D2AC18"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B85BF9">
        <w:rPr>
          <w:rStyle w:val="Important"/>
        </w:rPr>
        <w:t>5</w:t>
      </w:r>
      <w:r w:rsidR="00166EEE">
        <w:rPr>
          <w:rStyle w:val="Important"/>
        </w:rPr>
        <w:t>0</w:t>
      </w:r>
      <w:r w:rsidRPr="007309B9">
        <w:rPr>
          <w:rStyle w:val="Important"/>
        </w:rPr>
        <w:t>%</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82CF" w14:textId="77777777" w:rsidR="00842C8F" w:rsidRDefault="00842C8F" w:rsidP="002F321C">
      <w:r>
        <w:separator/>
      </w:r>
    </w:p>
    <w:p w14:paraId="37B51DAF" w14:textId="77777777" w:rsidR="00842C8F" w:rsidRDefault="00842C8F"/>
  </w:endnote>
  <w:endnote w:type="continuationSeparator" w:id="0">
    <w:p w14:paraId="5C053CF2" w14:textId="77777777" w:rsidR="00842C8F" w:rsidRDefault="00842C8F" w:rsidP="002F321C">
      <w:r>
        <w:continuationSeparator/>
      </w:r>
    </w:p>
    <w:p w14:paraId="4FFFF55E" w14:textId="77777777" w:rsidR="00842C8F" w:rsidRDefault="0084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FF79" w14:textId="77777777" w:rsidR="00842C8F" w:rsidRDefault="00842C8F" w:rsidP="002F321C">
      <w:r>
        <w:separator/>
      </w:r>
    </w:p>
    <w:p w14:paraId="34918938" w14:textId="77777777" w:rsidR="00842C8F" w:rsidRDefault="00842C8F"/>
  </w:footnote>
  <w:footnote w:type="continuationSeparator" w:id="0">
    <w:p w14:paraId="0563B68A" w14:textId="77777777" w:rsidR="00842C8F" w:rsidRDefault="00842C8F" w:rsidP="002F321C">
      <w:r>
        <w:continuationSeparator/>
      </w:r>
    </w:p>
    <w:p w14:paraId="5D5E7B30" w14:textId="77777777" w:rsidR="00842C8F" w:rsidRDefault="00842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602A4"/>
    <w:multiLevelType w:val="hybridMultilevel"/>
    <w:tmpl w:val="D7C6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D0A99"/>
    <w:multiLevelType w:val="hybridMultilevel"/>
    <w:tmpl w:val="68F0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0"/>
  </w:num>
  <w:num w:numId="2" w16cid:durableId="519006273">
    <w:abstractNumId w:val="14"/>
  </w:num>
  <w:num w:numId="3" w16cid:durableId="1308122750">
    <w:abstractNumId w:val="8"/>
  </w:num>
  <w:num w:numId="4" w16cid:durableId="1926841019">
    <w:abstractNumId w:val="5"/>
  </w:num>
  <w:num w:numId="5" w16cid:durableId="1903370289">
    <w:abstractNumId w:val="16"/>
  </w:num>
  <w:num w:numId="6" w16cid:durableId="717319088">
    <w:abstractNumId w:val="17"/>
  </w:num>
  <w:num w:numId="7" w16cid:durableId="823743684">
    <w:abstractNumId w:val="1"/>
  </w:num>
  <w:num w:numId="8" w16cid:durableId="1126193826">
    <w:abstractNumId w:val="4"/>
  </w:num>
  <w:num w:numId="9" w16cid:durableId="656885718">
    <w:abstractNumId w:val="9"/>
  </w:num>
  <w:num w:numId="10" w16cid:durableId="150491779">
    <w:abstractNumId w:val="13"/>
  </w:num>
  <w:num w:numId="11" w16cid:durableId="1049958278">
    <w:abstractNumId w:val="18"/>
  </w:num>
  <w:num w:numId="12" w16cid:durableId="1341278562">
    <w:abstractNumId w:val="3"/>
  </w:num>
  <w:num w:numId="13" w16cid:durableId="980043198">
    <w:abstractNumId w:val="11"/>
  </w:num>
  <w:num w:numId="14" w16cid:durableId="344788094">
    <w:abstractNumId w:val="0"/>
  </w:num>
  <w:num w:numId="15" w16cid:durableId="874267851">
    <w:abstractNumId w:val="12"/>
  </w:num>
  <w:num w:numId="16" w16cid:durableId="1522695976">
    <w:abstractNumId w:val="15"/>
  </w:num>
  <w:num w:numId="17" w16cid:durableId="353582934">
    <w:abstractNumId w:val="12"/>
  </w:num>
  <w:num w:numId="18" w16cid:durableId="2084989006">
    <w:abstractNumId w:val="7"/>
  </w:num>
  <w:num w:numId="19" w16cid:durableId="2086873034">
    <w:abstractNumId w:val="2"/>
  </w:num>
  <w:num w:numId="20" w16cid:durableId="15049041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A20"/>
    <w:rsid w:val="00020AFD"/>
    <w:rsid w:val="00023358"/>
    <w:rsid w:val="00023883"/>
    <w:rsid w:val="000239B6"/>
    <w:rsid w:val="00025276"/>
    <w:rsid w:val="000276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6540"/>
    <w:rsid w:val="0007721B"/>
    <w:rsid w:val="000910A2"/>
    <w:rsid w:val="000953CE"/>
    <w:rsid w:val="000977B4"/>
    <w:rsid w:val="000A0FA3"/>
    <w:rsid w:val="000A3D2F"/>
    <w:rsid w:val="000A57E8"/>
    <w:rsid w:val="000A7D0D"/>
    <w:rsid w:val="000B18C3"/>
    <w:rsid w:val="000B4EF1"/>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5222"/>
    <w:rsid w:val="00113634"/>
    <w:rsid w:val="00114C3A"/>
    <w:rsid w:val="00121143"/>
    <w:rsid w:val="00121659"/>
    <w:rsid w:val="00122DE0"/>
    <w:rsid w:val="00123C0E"/>
    <w:rsid w:val="00131D32"/>
    <w:rsid w:val="00137265"/>
    <w:rsid w:val="00137E49"/>
    <w:rsid w:val="00141011"/>
    <w:rsid w:val="0014735F"/>
    <w:rsid w:val="001537B0"/>
    <w:rsid w:val="001560C9"/>
    <w:rsid w:val="001564B7"/>
    <w:rsid w:val="00156E0F"/>
    <w:rsid w:val="001665CB"/>
    <w:rsid w:val="00166EEE"/>
    <w:rsid w:val="00171774"/>
    <w:rsid w:val="001728CC"/>
    <w:rsid w:val="001732DF"/>
    <w:rsid w:val="00174DA4"/>
    <w:rsid w:val="0017532D"/>
    <w:rsid w:val="00175CF2"/>
    <w:rsid w:val="00176F57"/>
    <w:rsid w:val="00180DAE"/>
    <w:rsid w:val="00185441"/>
    <w:rsid w:val="001957AF"/>
    <w:rsid w:val="001A56F5"/>
    <w:rsid w:val="001A7B8D"/>
    <w:rsid w:val="001B5CC3"/>
    <w:rsid w:val="001C0BD5"/>
    <w:rsid w:val="001C4430"/>
    <w:rsid w:val="001C4D0A"/>
    <w:rsid w:val="001C4F7D"/>
    <w:rsid w:val="001C4FC0"/>
    <w:rsid w:val="001C518B"/>
    <w:rsid w:val="001C6DB4"/>
    <w:rsid w:val="001E299F"/>
    <w:rsid w:val="001E2FC4"/>
    <w:rsid w:val="001F1CD2"/>
    <w:rsid w:val="001F4F2F"/>
    <w:rsid w:val="00203854"/>
    <w:rsid w:val="0020577B"/>
    <w:rsid w:val="0020794C"/>
    <w:rsid w:val="002122AD"/>
    <w:rsid w:val="00217226"/>
    <w:rsid w:val="00220C44"/>
    <w:rsid w:val="00227618"/>
    <w:rsid w:val="00227951"/>
    <w:rsid w:val="00233C57"/>
    <w:rsid w:val="00234080"/>
    <w:rsid w:val="00236283"/>
    <w:rsid w:val="002371BC"/>
    <w:rsid w:val="0023788D"/>
    <w:rsid w:val="00244353"/>
    <w:rsid w:val="00251647"/>
    <w:rsid w:val="0025186D"/>
    <w:rsid w:val="00253B6D"/>
    <w:rsid w:val="00257719"/>
    <w:rsid w:val="00261CCA"/>
    <w:rsid w:val="00271CAD"/>
    <w:rsid w:val="002752E2"/>
    <w:rsid w:val="00275D20"/>
    <w:rsid w:val="0027724A"/>
    <w:rsid w:val="0028203C"/>
    <w:rsid w:val="0028240F"/>
    <w:rsid w:val="0028699A"/>
    <w:rsid w:val="00293B38"/>
    <w:rsid w:val="00293C82"/>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4AF3"/>
    <w:rsid w:val="002F7CAD"/>
    <w:rsid w:val="00302574"/>
    <w:rsid w:val="003028B8"/>
    <w:rsid w:val="00302D24"/>
    <w:rsid w:val="00306A7D"/>
    <w:rsid w:val="00310BD7"/>
    <w:rsid w:val="00311B07"/>
    <w:rsid w:val="003140D5"/>
    <w:rsid w:val="00315F62"/>
    <w:rsid w:val="00317CAA"/>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1D89"/>
    <w:rsid w:val="003C5084"/>
    <w:rsid w:val="003D21C0"/>
    <w:rsid w:val="003D31DF"/>
    <w:rsid w:val="003E0002"/>
    <w:rsid w:val="003E0260"/>
    <w:rsid w:val="003E1D89"/>
    <w:rsid w:val="003E352A"/>
    <w:rsid w:val="003E5758"/>
    <w:rsid w:val="003E59D3"/>
    <w:rsid w:val="003F12DA"/>
    <w:rsid w:val="003F4D14"/>
    <w:rsid w:val="003F5DD4"/>
    <w:rsid w:val="004004E6"/>
    <w:rsid w:val="0040169D"/>
    <w:rsid w:val="00407025"/>
    <w:rsid w:val="0041250B"/>
    <w:rsid w:val="00412674"/>
    <w:rsid w:val="00412976"/>
    <w:rsid w:val="004168B1"/>
    <w:rsid w:val="00421A16"/>
    <w:rsid w:val="0042287B"/>
    <w:rsid w:val="004233E0"/>
    <w:rsid w:val="00423846"/>
    <w:rsid w:val="0043035A"/>
    <w:rsid w:val="00441990"/>
    <w:rsid w:val="00442BC1"/>
    <w:rsid w:val="00443F13"/>
    <w:rsid w:val="0045253F"/>
    <w:rsid w:val="004571EE"/>
    <w:rsid w:val="00462EF5"/>
    <w:rsid w:val="00463919"/>
    <w:rsid w:val="004647DE"/>
    <w:rsid w:val="00472313"/>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4E3D"/>
    <w:rsid w:val="004D582E"/>
    <w:rsid w:val="004E4F0D"/>
    <w:rsid w:val="004F1654"/>
    <w:rsid w:val="004F2544"/>
    <w:rsid w:val="004F316B"/>
    <w:rsid w:val="004F6C6A"/>
    <w:rsid w:val="004F7D5C"/>
    <w:rsid w:val="004F7D76"/>
    <w:rsid w:val="004F7E71"/>
    <w:rsid w:val="005019EF"/>
    <w:rsid w:val="00502A30"/>
    <w:rsid w:val="0050452D"/>
    <w:rsid w:val="00506832"/>
    <w:rsid w:val="00510CC5"/>
    <w:rsid w:val="00511429"/>
    <w:rsid w:val="0051501B"/>
    <w:rsid w:val="005153E5"/>
    <w:rsid w:val="00525803"/>
    <w:rsid w:val="005341A0"/>
    <w:rsid w:val="0053569D"/>
    <w:rsid w:val="00535C27"/>
    <w:rsid w:val="00540537"/>
    <w:rsid w:val="005469F0"/>
    <w:rsid w:val="00551AA9"/>
    <w:rsid w:val="00551FC2"/>
    <w:rsid w:val="005540FA"/>
    <w:rsid w:val="00561F29"/>
    <w:rsid w:val="00564DFF"/>
    <w:rsid w:val="005663EE"/>
    <w:rsid w:val="00566F6F"/>
    <w:rsid w:val="00567F6B"/>
    <w:rsid w:val="005745C1"/>
    <w:rsid w:val="005753E5"/>
    <w:rsid w:val="005759CA"/>
    <w:rsid w:val="00576311"/>
    <w:rsid w:val="00577D95"/>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25EE"/>
    <w:rsid w:val="005C3B50"/>
    <w:rsid w:val="005D6A28"/>
    <w:rsid w:val="005E791A"/>
    <w:rsid w:val="0060075F"/>
    <w:rsid w:val="00603AC6"/>
    <w:rsid w:val="00603D60"/>
    <w:rsid w:val="006204EE"/>
    <w:rsid w:val="00622573"/>
    <w:rsid w:val="00623E36"/>
    <w:rsid w:val="00624575"/>
    <w:rsid w:val="00625411"/>
    <w:rsid w:val="0063049D"/>
    <w:rsid w:val="006343AB"/>
    <w:rsid w:val="00635AFC"/>
    <w:rsid w:val="00640956"/>
    <w:rsid w:val="00640EF5"/>
    <w:rsid w:val="00642E9F"/>
    <w:rsid w:val="00646B20"/>
    <w:rsid w:val="00652053"/>
    <w:rsid w:val="00653254"/>
    <w:rsid w:val="0065427B"/>
    <w:rsid w:val="00654C24"/>
    <w:rsid w:val="006574FB"/>
    <w:rsid w:val="006577D7"/>
    <w:rsid w:val="006578E1"/>
    <w:rsid w:val="0066196A"/>
    <w:rsid w:val="00663843"/>
    <w:rsid w:val="0066397F"/>
    <w:rsid w:val="0066626C"/>
    <w:rsid w:val="0068023D"/>
    <w:rsid w:val="00680456"/>
    <w:rsid w:val="0068165A"/>
    <w:rsid w:val="00687B10"/>
    <w:rsid w:val="00693F29"/>
    <w:rsid w:val="00694855"/>
    <w:rsid w:val="006959E5"/>
    <w:rsid w:val="006975F4"/>
    <w:rsid w:val="006A0B36"/>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552A"/>
    <w:rsid w:val="00777F4B"/>
    <w:rsid w:val="00782343"/>
    <w:rsid w:val="00782A10"/>
    <w:rsid w:val="00783D75"/>
    <w:rsid w:val="007879C2"/>
    <w:rsid w:val="00795734"/>
    <w:rsid w:val="007A692F"/>
    <w:rsid w:val="007B581E"/>
    <w:rsid w:val="007B5ECA"/>
    <w:rsid w:val="007B6CA7"/>
    <w:rsid w:val="007C4A23"/>
    <w:rsid w:val="007C4E84"/>
    <w:rsid w:val="007D1E79"/>
    <w:rsid w:val="007D2AC7"/>
    <w:rsid w:val="007D3787"/>
    <w:rsid w:val="007D4039"/>
    <w:rsid w:val="007E762F"/>
    <w:rsid w:val="007F239E"/>
    <w:rsid w:val="007F323D"/>
    <w:rsid w:val="007F4495"/>
    <w:rsid w:val="007F6885"/>
    <w:rsid w:val="007F77B9"/>
    <w:rsid w:val="00803194"/>
    <w:rsid w:val="0080455F"/>
    <w:rsid w:val="00812F8F"/>
    <w:rsid w:val="008167AE"/>
    <w:rsid w:val="008203B7"/>
    <w:rsid w:val="00820468"/>
    <w:rsid w:val="00822133"/>
    <w:rsid w:val="00824F39"/>
    <w:rsid w:val="008267C6"/>
    <w:rsid w:val="0083163B"/>
    <w:rsid w:val="00842172"/>
    <w:rsid w:val="008424C4"/>
    <w:rsid w:val="00842C8F"/>
    <w:rsid w:val="00843C07"/>
    <w:rsid w:val="0084537A"/>
    <w:rsid w:val="00845AB8"/>
    <w:rsid w:val="00845C6E"/>
    <w:rsid w:val="008473AE"/>
    <w:rsid w:val="008553B5"/>
    <w:rsid w:val="00857ECB"/>
    <w:rsid w:val="00865617"/>
    <w:rsid w:val="008704F3"/>
    <w:rsid w:val="00871730"/>
    <w:rsid w:val="00872ECB"/>
    <w:rsid w:val="008767E1"/>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222E"/>
    <w:rsid w:val="008D50C3"/>
    <w:rsid w:val="008E213E"/>
    <w:rsid w:val="008E4E08"/>
    <w:rsid w:val="008E53C7"/>
    <w:rsid w:val="008F4631"/>
    <w:rsid w:val="008F7304"/>
    <w:rsid w:val="009017B4"/>
    <w:rsid w:val="009022E6"/>
    <w:rsid w:val="00902DD7"/>
    <w:rsid w:val="009118D4"/>
    <w:rsid w:val="00914240"/>
    <w:rsid w:val="009162C1"/>
    <w:rsid w:val="009164E4"/>
    <w:rsid w:val="009216FC"/>
    <w:rsid w:val="00921A67"/>
    <w:rsid w:val="00921FF6"/>
    <w:rsid w:val="00926134"/>
    <w:rsid w:val="009316D8"/>
    <w:rsid w:val="0093243D"/>
    <w:rsid w:val="00934181"/>
    <w:rsid w:val="00940D6A"/>
    <w:rsid w:val="00950EC4"/>
    <w:rsid w:val="0095116B"/>
    <w:rsid w:val="0095191D"/>
    <w:rsid w:val="00953BCB"/>
    <w:rsid w:val="00953E2B"/>
    <w:rsid w:val="009554C2"/>
    <w:rsid w:val="00956D51"/>
    <w:rsid w:val="0097002C"/>
    <w:rsid w:val="00970BD9"/>
    <w:rsid w:val="00970DAB"/>
    <w:rsid w:val="00973257"/>
    <w:rsid w:val="00974AE6"/>
    <w:rsid w:val="009766C5"/>
    <w:rsid w:val="00976E47"/>
    <w:rsid w:val="009808F8"/>
    <w:rsid w:val="00982B5D"/>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7496"/>
    <w:rsid w:val="009E3DB3"/>
    <w:rsid w:val="009E4191"/>
    <w:rsid w:val="009E55EA"/>
    <w:rsid w:val="009F2F0B"/>
    <w:rsid w:val="009F3327"/>
    <w:rsid w:val="009F429E"/>
    <w:rsid w:val="009F57BD"/>
    <w:rsid w:val="00A00B5A"/>
    <w:rsid w:val="00A036DA"/>
    <w:rsid w:val="00A03FEE"/>
    <w:rsid w:val="00A06885"/>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2AA8"/>
    <w:rsid w:val="00A84E54"/>
    <w:rsid w:val="00A86AA9"/>
    <w:rsid w:val="00A93C8E"/>
    <w:rsid w:val="00AA6207"/>
    <w:rsid w:val="00AB1B71"/>
    <w:rsid w:val="00AC720F"/>
    <w:rsid w:val="00AD054C"/>
    <w:rsid w:val="00AD119B"/>
    <w:rsid w:val="00AD398B"/>
    <w:rsid w:val="00AD4565"/>
    <w:rsid w:val="00AD502E"/>
    <w:rsid w:val="00AD57CA"/>
    <w:rsid w:val="00AE5F7C"/>
    <w:rsid w:val="00AF031A"/>
    <w:rsid w:val="00AF0E8B"/>
    <w:rsid w:val="00AF11CE"/>
    <w:rsid w:val="00AF2C95"/>
    <w:rsid w:val="00AF7CA0"/>
    <w:rsid w:val="00B00BA0"/>
    <w:rsid w:val="00B02568"/>
    <w:rsid w:val="00B02ABA"/>
    <w:rsid w:val="00B042F6"/>
    <w:rsid w:val="00B04CE0"/>
    <w:rsid w:val="00B072C8"/>
    <w:rsid w:val="00B07E11"/>
    <w:rsid w:val="00B145D5"/>
    <w:rsid w:val="00B1490D"/>
    <w:rsid w:val="00B15970"/>
    <w:rsid w:val="00B22C08"/>
    <w:rsid w:val="00B23E98"/>
    <w:rsid w:val="00B24AE1"/>
    <w:rsid w:val="00B332F0"/>
    <w:rsid w:val="00B44D73"/>
    <w:rsid w:val="00B45503"/>
    <w:rsid w:val="00B542F4"/>
    <w:rsid w:val="00B54BBA"/>
    <w:rsid w:val="00B61673"/>
    <w:rsid w:val="00B631F5"/>
    <w:rsid w:val="00B63D9E"/>
    <w:rsid w:val="00B651BE"/>
    <w:rsid w:val="00B6626A"/>
    <w:rsid w:val="00B70181"/>
    <w:rsid w:val="00B77D33"/>
    <w:rsid w:val="00B8039D"/>
    <w:rsid w:val="00B84EAB"/>
    <w:rsid w:val="00B85BF9"/>
    <w:rsid w:val="00B87482"/>
    <w:rsid w:val="00B93267"/>
    <w:rsid w:val="00B968F3"/>
    <w:rsid w:val="00B97348"/>
    <w:rsid w:val="00B97422"/>
    <w:rsid w:val="00BA4610"/>
    <w:rsid w:val="00BA593A"/>
    <w:rsid w:val="00BB0387"/>
    <w:rsid w:val="00BE1665"/>
    <w:rsid w:val="00BE1BEE"/>
    <w:rsid w:val="00BE33E4"/>
    <w:rsid w:val="00BE345D"/>
    <w:rsid w:val="00BE439D"/>
    <w:rsid w:val="00BE619B"/>
    <w:rsid w:val="00BF021E"/>
    <w:rsid w:val="00BF17DA"/>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0CA9"/>
    <w:rsid w:val="00C4621D"/>
    <w:rsid w:val="00C47F69"/>
    <w:rsid w:val="00C511FB"/>
    <w:rsid w:val="00C55A2A"/>
    <w:rsid w:val="00C60D83"/>
    <w:rsid w:val="00C61C64"/>
    <w:rsid w:val="00C62236"/>
    <w:rsid w:val="00C62418"/>
    <w:rsid w:val="00C63A3A"/>
    <w:rsid w:val="00C65CBA"/>
    <w:rsid w:val="00C676DF"/>
    <w:rsid w:val="00C715CB"/>
    <w:rsid w:val="00C71606"/>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23E0"/>
    <w:rsid w:val="00CD3AC4"/>
    <w:rsid w:val="00CD4270"/>
    <w:rsid w:val="00CD4EA7"/>
    <w:rsid w:val="00CD56D6"/>
    <w:rsid w:val="00CE4A08"/>
    <w:rsid w:val="00CE7D6D"/>
    <w:rsid w:val="00CF06A7"/>
    <w:rsid w:val="00CF3C05"/>
    <w:rsid w:val="00CF4E67"/>
    <w:rsid w:val="00CF5EB7"/>
    <w:rsid w:val="00CF7339"/>
    <w:rsid w:val="00D0085E"/>
    <w:rsid w:val="00D0153B"/>
    <w:rsid w:val="00D04662"/>
    <w:rsid w:val="00D121EF"/>
    <w:rsid w:val="00D13039"/>
    <w:rsid w:val="00D14E1E"/>
    <w:rsid w:val="00D16DFB"/>
    <w:rsid w:val="00D1703E"/>
    <w:rsid w:val="00D20738"/>
    <w:rsid w:val="00D22F91"/>
    <w:rsid w:val="00D2331B"/>
    <w:rsid w:val="00D23A53"/>
    <w:rsid w:val="00D26595"/>
    <w:rsid w:val="00D27B17"/>
    <w:rsid w:val="00D33F95"/>
    <w:rsid w:val="00D369EC"/>
    <w:rsid w:val="00D36E22"/>
    <w:rsid w:val="00D41F2A"/>
    <w:rsid w:val="00D45A1F"/>
    <w:rsid w:val="00D4762F"/>
    <w:rsid w:val="00D47B42"/>
    <w:rsid w:val="00D52E15"/>
    <w:rsid w:val="00D576AE"/>
    <w:rsid w:val="00D57C7E"/>
    <w:rsid w:val="00D61486"/>
    <w:rsid w:val="00D61788"/>
    <w:rsid w:val="00D64F91"/>
    <w:rsid w:val="00D675D9"/>
    <w:rsid w:val="00D67BA3"/>
    <w:rsid w:val="00D70934"/>
    <w:rsid w:val="00D729CB"/>
    <w:rsid w:val="00D76F02"/>
    <w:rsid w:val="00D8289C"/>
    <w:rsid w:val="00D90912"/>
    <w:rsid w:val="00D909C3"/>
    <w:rsid w:val="00D966B3"/>
    <w:rsid w:val="00DA44C0"/>
    <w:rsid w:val="00DB0170"/>
    <w:rsid w:val="00DB5C31"/>
    <w:rsid w:val="00DB646E"/>
    <w:rsid w:val="00DC0B9F"/>
    <w:rsid w:val="00DC0C4C"/>
    <w:rsid w:val="00DC3D41"/>
    <w:rsid w:val="00DD09B2"/>
    <w:rsid w:val="00DD0EA0"/>
    <w:rsid w:val="00DD29A4"/>
    <w:rsid w:val="00DD3428"/>
    <w:rsid w:val="00DD5856"/>
    <w:rsid w:val="00DE113B"/>
    <w:rsid w:val="00DE7000"/>
    <w:rsid w:val="00DF0FC0"/>
    <w:rsid w:val="00DF58F0"/>
    <w:rsid w:val="00DF64B0"/>
    <w:rsid w:val="00DF6BAC"/>
    <w:rsid w:val="00E03B4E"/>
    <w:rsid w:val="00E05C12"/>
    <w:rsid w:val="00E11A99"/>
    <w:rsid w:val="00E22CE2"/>
    <w:rsid w:val="00E25244"/>
    <w:rsid w:val="00E27021"/>
    <w:rsid w:val="00E277F5"/>
    <w:rsid w:val="00E278EA"/>
    <w:rsid w:val="00E305F6"/>
    <w:rsid w:val="00E35245"/>
    <w:rsid w:val="00E427BE"/>
    <w:rsid w:val="00E42F2C"/>
    <w:rsid w:val="00E440DD"/>
    <w:rsid w:val="00E458B7"/>
    <w:rsid w:val="00E4626E"/>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263B"/>
    <w:rsid w:val="00E93EE0"/>
    <w:rsid w:val="00E93F90"/>
    <w:rsid w:val="00E95706"/>
    <w:rsid w:val="00EA0CCC"/>
    <w:rsid w:val="00EA363B"/>
    <w:rsid w:val="00EA4436"/>
    <w:rsid w:val="00EA488E"/>
    <w:rsid w:val="00EB0BC6"/>
    <w:rsid w:val="00EB23A0"/>
    <w:rsid w:val="00EC0E39"/>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21421"/>
    <w:rsid w:val="00F22060"/>
    <w:rsid w:val="00F25416"/>
    <w:rsid w:val="00F36050"/>
    <w:rsid w:val="00F43936"/>
    <w:rsid w:val="00F461ED"/>
    <w:rsid w:val="00F46FF0"/>
    <w:rsid w:val="00F5194C"/>
    <w:rsid w:val="00F53E23"/>
    <w:rsid w:val="00F55989"/>
    <w:rsid w:val="00F60B7C"/>
    <w:rsid w:val="00F6274F"/>
    <w:rsid w:val="00F63472"/>
    <w:rsid w:val="00F63D58"/>
    <w:rsid w:val="00F70DBF"/>
    <w:rsid w:val="00F73B25"/>
    <w:rsid w:val="00F74860"/>
    <w:rsid w:val="00F752BA"/>
    <w:rsid w:val="00F85687"/>
    <w:rsid w:val="00F94C31"/>
    <w:rsid w:val="00FA0AC0"/>
    <w:rsid w:val="00FA1389"/>
    <w:rsid w:val="00FB16F7"/>
    <w:rsid w:val="00FB3F76"/>
    <w:rsid w:val="00FB57B1"/>
    <w:rsid w:val="00FC03E6"/>
    <w:rsid w:val="00FC3730"/>
    <w:rsid w:val="00FC3D7B"/>
    <w:rsid w:val="00FC4772"/>
    <w:rsid w:val="00FC74D0"/>
    <w:rsid w:val="00FD0DBE"/>
    <w:rsid w:val="00FD3909"/>
    <w:rsid w:val="00FD4735"/>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33945145">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96A7A8C-A99A-4248-94C5-09394C9B9867}">
  <ds:schemaRefs>
    <ds:schemaRef ds:uri="Microsoft.SharePoint.Taxonomy.ContentTypeSync"/>
  </ds:schemaRefs>
</ds:datastoreItem>
</file>

<file path=customXml/itemProps2.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TotalTime>
  <Pages>21</Pages>
  <Words>4322</Words>
  <Characters>24639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28904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James, Alice</cp:lastModifiedBy>
  <cp:revision>2</cp:revision>
  <cp:lastPrinted>2018-08-21T14:39:00Z</cp:lastPrinted>
  <dcterms:created xsi:type="dcterms:W3CDTF">2025-02-11T15:21:00Z</dcterms:created>
  <dcterms:modified xsi:type="dcterms:W3CDTF">2025-02-11T15:21:00Z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