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885E7E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D14BA">
                  <w:rPr>
                    <w:rStyle w:val="Style1"/>
                    <w:b/>
                  </w:rPr>
                  <w:t>T0645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78E148A" w:rsidR="00CB3E0B" w:rsidRDefault="003829C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3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45E766A" w:rsidR="00B6065A" w:rsidRDefault="00E939DF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March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C140AEB" w:rsidR="00A53652" w:rsidRPr="00CB3E0B" w:rsidRDefault="003829C3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738FA5B" w:rsidR="00B6065A" w:rsidRDefault="009F5F91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379549862"/>
              <w:placeholder>
                <w:docPart w:val="CEA3BE3C096548BDBF84089C94A6069F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AD14BA">
                <w:rPr>
                  <w:rStyle w:val="Style1"/>
                  <w:b/>
                </w:rPr>
                <w:t>T0645</w:t>
              </w:r>
            </w:sdtContent>
          </w:sdt>
        </w:sdtContent>
      </w:sdt>
    </w:p>
    <w:p w14:paraId="06FA62AA" w14:textId="1C467390" w:rsidR="00B6065A" w:rsidRDefault="009F5F91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E476D6" w:rsidRPr="00E476D6">
            <w:rPr>
              <w:rStyle w:val="Style1"/>
              <w:b/>
            </w:rPr>
            <w:t>KPIs Reporting and Technical Support including Ride Quality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EA24D5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2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06666">
            <w:rPr>
              <w:rFonts w:ascii="Arial" w:hAnsi="Arial" w:cs="Arial"/>
              <w:b/>
            </w:rPr>
            <w:t>27 February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77C593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F3BC3">
            <w:rPr>
              <w:rFonts w:ascii="Arial" w:hAnsi="Arial" w:cs="Arial"/>
              <w:b/>
            </w:rPr>
            <w:t>01 April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7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263A4">
            <w:rPr>
              <w:rFonts w:ascii="Arial" w:hAnsi="Arial" w:cs="Arial"/>
              <w:b/>
            </w:rPr>
            <w:t>30 June 2027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A2A1BC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F71918">
                <w:rPr>
                  <w:rStyle w:val="Style1"/>
                  <w:b/>
                </w:rPr>
                <w:t>449,929.69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3CB94C8" w:rsidR="00627D44" w:rsidRPr="00311C5F" w:rsidRDefault="009F5F91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59D84215" w:rsidR="00727813" w:rsidRPr="00311C5F" w:rsidRDefault="009F5F91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0E92C50" w:rsidR="00CB4F85" w:rsidRPr="002C2284" w:rsidRDefault="009F5F9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2142259570"/>
                    <w:placeholder>
                      <w:docPart w:val="EB452D3129194CA4AC7C2762C078DFE5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AD14BA">
                      <w:rPr>
                        <w:rStyle w:val="Style1"/>
                        <w:b/>
                      </w:rPr>
                      <w:t>T0645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B5C5F13" w:rsidR="00CB4F85" w:rsidRPr="002C2284" w:rsidRDefault="009F5F9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977B5A" w:rsidRPr="00977B5A">
                  <w:rPr>
                    <w:rStyle w:val="Style1"/>
                    <w:b/>
                  </w:rPr>
                  <w:t>5710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9B7399A" w:rsidR="00CB4F85" w:rsidRPr="002C2284" w:rsidRDefault="009F5F9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977B5A" w:rsidRPr="00977B5A">
                  <w:rPr>
                    <w:rStyle w:val="Style1"/>
                    <w:b/>
                  </w:rPr>
                  <w:t>621911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269C" w14:textId="77777777" w:rsidR="00930A24" w:rsidRDefault="00930A24">
      <w:r>
        <w:separator/>
      </w:r>
    </w:p>
  </w:endnote>
  <w:endnote w:type="continuationSeparator" w:id="0">
    <w:p w14:paraId="1680D89F" w14:textId="77777777" w:rsidR="00930A24" w:rsidRDefault="009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C6F0" w14:textId="77777777" w:rsidR="00930A24" w:rsidRDefault="00930A24">
      <w:r>
        <w:separator/>
      </w:r>
    </w:p>
  </w:footnote>
  <w:footnote w:type="continuationSeparator" w:id="0">
    <w:p w14:paraId="1BA9309B" w14:textId="77777777" w:rsidR="00930A24" w:rsidRDefault="0093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829C3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44B79"/>
    <w:rsid w:val="0055496D"/>
    <w:rsid w:val="005A7BBA"/>
    <w:rsid w:val="005C017F"/>
    <w:rsid w:val="005C6E7D"/>
    <w:rsid w:val="00627D44"/>
    <w:rsid w:val="00675DFE"/>
    <w:rsid w:val="00676884"/>
    <w:rsid w:val="0069504B"/>
    <w:rsid w:val="006A069C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263A4"/>
    <w:rsid w:val="00875589"/>
    <w:rsid w:val="008D10A6"/>
    <w:rsid w:val="008E32A7"/>
    <w:rsid w:val="0090039A"/>
    <w:rsid w:val="0090536D"/>
    <w:rsid w:val="0091686D"/>
    <w:rsid w:val="00922E16"/>
    <w:rsid w:val="00930A24"/>
    <w:rsid w:val="0096338C"/>
    <w:rsid w:val="00977B5A"/>
    <w:rsid w:val="00985C09"/>
    <w:rsid w:val="009865D2"/>
    <w:rsid w:val="009F5F91"/>
    <w:rsid w:val="00A26AB8"/>
    <w:rsid w:val="00A53652"/>
    <w:rsid w:val="00AD14BA"/>
    <w:rsid w:val="00AF3514"/>
    <w:rsid w:val="00B50393"/>
    <w:rsid w:val="00B6065A"/>
    <w:rsid w:val="00B738D0"/>
    <w:rsid w:val="00B80D45"/>
    <w:rsid w:val="00B82F6B"/>
    <w:rsid w:val="00B92073"/>
    <w:rsid w:val="00BC48DD"/>
    <w:rsid w:val="00C04830"/>
    <w:rsid w:val="00C30F88"/>
    <w:rsid w:val="00C3604A"/>
    <w:rsid w:val="00C47102"/>
    <w:rsid w:val="00C509BE"/>
    <w:rsid w:val="00C81638"/>
    <w:rsid w:val="00C84D60"/>
    <w:rsid w:val="00CA2CDC"/>
    <w:rsid w:val="00CB3E0B"/>
    <w:rsid w:val="00CB4F85"/>
    <w:rsid w:val="00CB6833"/>
    <w:rsid w:val="00D06666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476D6"/>
    <w:rsid w:val="00E527D4"/>
    <w:rsid w:val="00E57BA4"/>
    <w:rsid w:val="00E77CF4"/>
    <w:rsid w:val="00E8289F"/>
    <w:rsid w:val="00E8443C"/>
    <w:rsid w:val="00E852D7"/>
    <w:rsid w:val="00E90781"/>
    <w:rsid w:val="00E939DF"/>
    <w:rsid w:val="00EA31FE"/>
    <w:rsid w:val="00EA49A8"/>
    <w:rsid w:val="00EB39FB"/>
    <w:rsid w:val="00EE705A"/>
    <w:rsid w:val="00EF3BC3"/>
    <w:rsid w:val="00F0440A"/>
    <w:rsid w:val="00F530AB"/>
    <w:rsid w:val="00F70803"/>
    <w:rsid w:val="00F71918"/>
    <w:rsid w:val="00F7334E"/>
    <w:rsid w:val="00F841A8"/>
    <w:rsid w:val="00FB1D0E"/>
    <w:rsid w:val="00FD458C"/>
    <w:rsid w:val="00FD5E38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EA3BE3C096548BDBF84089C94A6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1ECD-B27D-4FF0-B61B-054957D155A2}"/>
      </w:docPartPr>
      <w:docPartBody>
        <w:p w:rsidR="00B359A7" w:rsidRDefault="002F3489" w:rsidP="002F3489">
          <w:pPr>
            <w:pStyle w:val="CEA3BE3C096548BDBF84089C94A6069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EB452D3129194CA4AC7C2762C078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760D-0FB7-4DDB-A6E6-8AA3B05CDE8D}"/>
      </w:docPartPr>
      <w:docPartBody>
        <w:p w:rsidR="00B359A7" w:rsidRDefault="002F3489" w:rsidP="002F3489">
          <w:pPr>
            <w:pStyle w:val="EB452D3129194CA4AC7C2762C078DFE5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F3489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6A069C"/>
    <w:rsid w:val="00793D6E"/>
    <w:rsid w:val="00986547"/>
    <w:rsid w:val="009A65F4"/>
    <w:rsid w:val="009A7FAF"/>
    <w:rsid w:val="009F2608"/>
    <w:rsid w:val="00A11CA3"/>
    <w:rsid w:val="00A4229C"/>
    <w:rsid w:val="00A8024D"/>
    <w:rsid w:val="00B359A7"/>
    <w:rsid w:val="00BC28F6"/>
    <w:rsid w:val="00C81638"/>
    <w:rsid w:val="00D76519"/>
    <w:rsid w:val="00DC58AA"/>
    <w:rsid w:val="00EA1B0C"/>
    <w:rsid w:val="00EE36CC"/>
    <w:rsid w:val="00F16A26"/>
    <w:rsid w:val="00F660A4"/>
    <w:rsid w:val="00F70803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A3BE3C096548BDBF84089C94A6069F">
    <w:name w:val="CEA3BE3C096548BDBF84089C94A6069F"/>
    <w:rsid w:val="002F348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452D3129194CA4AC7C2762C078DFE5">
    <w:name w:val="EB452D3129194CA4AC7C2762C078DFE5"/>
    <w:rsid w:val="002F348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97</TotalTime>
  <Pages>2</Pages>
  <Words>365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21</cp:revision>
  <cp:lastPrinted>2016-01-12T11:01:00Z</cp:lastPrinted>
  <dcterms:created xsi:type="dcterms:W3CDTF">2022-04-19T14:41:00Z</dcterms:created>
  <dcterms:modified xsi:type="dcterms:W3CDTF">2025-03-26T15:04:00Z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