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AE91B3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13585">
              <w:rPr>
                <w:rFonts w:ascii="Arial" w:hAnsi="Arial" w:cs="Arial"/>
                <w:b/>
                <w:sz w:val="22"/>
              </w:rPr>
              <w:t>1140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9F719C0" w:rsidR="004E4BD7" w:rsidRDefault="000602E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13585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24A9D9E" w:rsidR="005C6E7D" w:rsidRDefault="00A540CC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30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1B7A369F" w:rsidR="00727813" w:rsidRDefault="00D13585" w:rsidP="00D13585">
      <w:pPr>
        <w:jc w:val="center"/>
        <w:rPr>
          <w:rFonts w:ascii="Arial" w:hAnsi="Arial" w:cs="Arial"/>
          <w:b/>
          <w:bCs/>
        </w:rPr>
      </w:pPr>
      <w:r w:rsidRPr="00D13585">
        <w:rPr>
          <w:rFonts w:ascii="Arial" w:hAnsi="Arial" w:cs="Arial"/>
          <w:b/>
          <w:bCs/>
        </w:rPr>
        <w:t>1-1140 Concrete Roads Programme - National Team Set Up</w:t>
      </w:r>
    </w:p>
    <w:p w14:paraId="3A8E2490" w14:textId="77777777" w:rsidR="00D13585" w:rsidRPr="00D13585" w:rsidRDefault="00D13585" w:rsidP="00D13585">
      <w:pPr>
        <w:jc w:val="center"/>
        <w:rPr>
          <w:rFonts w:ascii="Arial" w:hAnsi="Arial" w:cs="Arial"/>
          <w:b/>
          <w:bCs/>
        </w:rPr>
      </w:pPr>
    </w:p>
    <w:p w14:paraId="5D6970DB" w14:textId="0855F4B6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13585">
            <w:rPr>
              <w:rFonts w:ascii="Arial" w:hAnsi="Arial" w:cs="Arial"/>
            </w:rPr>
            <w:t>24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7C8015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9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13585">
            <w:rPr>
              <w:rFonts w:ascii="Arial" w:hAnsi="Arial" w:cs="Arial"/>
            </w:rPr>
            <w:t>01 September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13585">
            <w:rPr>
              <w:rFonts w:ascii="Arial" w:hAnsi="Arial" w:cs="Arial"/>
            </w:rPr>
            <w:t>31 December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0E6462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13585">
        <w:rPr>
          <w:rFonts w:ascii="Arial" w:hAnsi="Arial" w:cs="Arial"/>
          <w:b/>
        </w:rPr>
        <w:t>247,295.40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CFB2505" w:rsidR="00627D44" w:rsidRPr="00627D44" w:rsidRDefault="00D4121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0C5EB59E" w:rsidR="00727813" w:rsidRDefault="00D41211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602E5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A49F42C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D13585">
              <w:rPr>
                <w:rFonts w:ascii="Arial" w:hAnsi="Arial" w:cs="Arial"/>
              </w:rPr>
              <w:t>1140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1B830ED" w:rsidR="00CB4F85" w:rsidRPr="00627D44" w:rsidRDefault="00D135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92AAF01" w:rsidR="00CB4F85" w:rsidRPr="00627D44" w:rsidRDefault="00D13585" w:rsidP="00A43023">
            <w:pPr>
              <w:rPr>
                <w:rFonts w:ascii="Arial" w:hAnsi="Arial" w:cs="Arial"/>
              </w:rPr>
            </w:pPr>
            <w:r w:rsidRPr="00D13585">
              <w:rPr>
                <w:rFonts w:ascii="Arial" w:hAnsi="Arial" w:cs="Arial"/>
              </w:rPr>
              <w:t>607696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B4ED5" w14:textId="77777777" w:rsidR="000602E5" w:rsidRDefault="000602E5">
      <w:r>
        <w:separator/>
      </w:r>
    </w:p>
  </w:endnote>
  <w:endnote w:type="continuationSeparator" w:id="0">
    <w:p w14:paraId="0649D448" w14:textId="77777777" w:rsidR="000602E5" w:rsidRDefault="0006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0602E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6AE1F" w14:textId="77777777" w:rsidR="000602E5" w:rsidRDefault="000602E5">
      <w:r>
        <w:separator/>
      </w:r>
    </w:p>
  </w:footnote>
  <w:footnote w:type="continuationSeparator" w:id="0">
    <w:p w14:paraId="5A84FAE3" w14:textId="77777777" w:rsidR="000602E5" w:rsidRDefault="0006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2E5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769F7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540CC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13585"/>
    <w:rsid w:val="00D41211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C28F6"/>
    <w:rsid w:val="00C16810"/>
    <w:rsid w:val="00C84AA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BC4A4A5D3D34E82C4D348708ADF1E" ma:contentTypeVersion="11" ma:contentTypeDescription="Create a new document." ma:contentTypeScope="" ma:versionID="9a82eb3139a7f752f1f67b4236a2213c">
  <xsd:schema xmlns:xsd="http://www.w3.org/2001/XMLSchema" xmlns:xs="http://www.w3.org/2001/XMLSchema" xmlns:p="http://schemas.microsoft.com/office/2006/metadata/properties" xmlns:ns3="b6373999-c4ab-4d34-864b-71434e699f4b" xmlns:ns4="bd96d557-fe0a-401b-b22a-1f9bf6aaeec3" targetNamespace="http://schemas.microsoft.com/office/2006/metadata/properties" ma:root="true" ma:fieldsID="6ea4a6eaa4a5d13fd5b85823b12df6ab" ns3:_="" ns4:_="">
    <xsd:import namespace="b6373999-c4ab-4d34-864b-71434e699f4b"/>
    <xsd:import namespace="bd96d557-fe0a-401b-b22a-1f9bf6aaee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3999-c4ab-4d34-864b-71434e69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6d557-fe0a-401b-b22a-1f9bf6aae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E31ED-60D9-4EE1-9A38-41CA36BBD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73999-c4ab-4d34-864b-71434e699f4b"/>
    <ds:schemaRef ds:uri="bd96d557-fe0a-401b-b22a-1f9bf6aae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7C297-FDC5-4363-B4C2-383A841E40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BD657-D3B6-4140-951F-55D3458906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32D885-2BDD-4E28-8FFB-134E4694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2020-07-29T14:58:00Z</dcterms:created>
  <dcterms:modified xsi:type="dcterms:W3CDTF">2020-07-29T15:41:00Z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0x010100668BC4A4A5D3D34E82C4D348708ADF1E</vt:lpwstr>
  </property>
</Properties>
</file>