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03A165C2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EF27D1">
              <w:rPr>
                <w:rFonts w:ascii="Arial" w:hAnsi="Arial" w:cs="Arial"/>
                <w:b/>
                <w:sz w:val="22"/>
              </w:rPr>
              <w:t>281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0B4C64A4" w:rsidR="00727813" w:rsidRDefault="00EF27D1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Mott MacDonald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B8E32E0" w:rsidR="00906CE7" w:rsidRDefault="00EF27D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13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7C8B361C" w:rsidR="002B4544" w:rsidRDefault="00EF27D1" w:rsidP="00906CE7">
      <w:pPr>
        <w:jc w:val="center"/>
        <w:rPr>
          <w:rFonts w:ascii="Arial" w:hAnsi="Arial" w:cs="Arial"/>
          <w:b/>
        </w:rPr>
      </w:pPr>
      <w:r w:rsidRPr="00EF27D1">
        <w:rPr>
          <w:rFonts w:ascii="Arial" w:hAnsi="Arial" w:cs="Arial"/>
          <w:b/>
        </w:rPr>
        <w:t xml:space="preserve">2-281 Operations East Survey Programme Support 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49DEB8B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0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F27D1">
            <w:rPr>
              <w:rStyle w:val="Style1"/>
            </w:rPr>
            <w:t>08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53A443C4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6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F27D1">
            <w:rPr>
              <w:rStyle w:val="Style1"/>
            </w:rPr>
            <w:t>01 June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F27D1">
            <w:rPr>
              <w:rStyle w:val="Style1"/>
            </w:rPr>
            <w:t>31 March 2022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15E5B693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F27D1">
        <w:rPr>
          <w:rFonts w:ascii="Arial" w:hAnsi="Arial" w:cs="Arial"/>
          <w:b/>
        </w:rPr>
        <w:t>210,397.11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6A28D5CF" w:rsidR="00627D44" w:rsidRPr="00627D44" w:rsidRDefault="005C4D9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6C67B7C1" w:rsidR="00BC2E32" w:rsidRDefault="005C4D9D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 xml:space="preserve"> </w:t>
      </w:r>
      <w:bookmarkStart w:id="16" w:name="_GoBack"/>
      <w:bookmarkEnd w:id="16"/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7" w:name="Email"/>
      <w:bookmarkEnd w:id="17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440944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6258B6D1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8" w:name="bkTaskRef2"/>
            <w:r>
              <w:rPr>
                <w:rFonts w:ascii="Arial" w:hAnsi="Arial" w:cs="Arial"/>
              </w:rPr>
              <w:t>2-</w:t>
            </w:r>
            <w:r w:rsidR="00EF27D1">
              <w:rPr>
                <w:rFonts w:ascii="Arial" w:hAnsi="Arial" w:cs="Arial"/>
              </w:rPr>
              <w:t>281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34ABA7A8" w:rsidR="00627D44" w:rsidRPr="00627D44" w:rsidRDefault="00EF27D1" w:rsidP="00727813">
            <w:pPr>
              <w:rPr>
                <w:rFonts w:ascii="Arial" w:hAnsi="Arial" w:cs="Arial"/>
              </w:rPr>
            </w:pPr>
            <w:bookmarkStart w:id="19" w:name="bkSponsor"/>
            <w:r>
              <w:rPr>
                <w:rFonts w:ascii="Arial" w:hAnsi="Arial" w:cs="Arial"/>
              </w:rPr>
              <w:t>TBC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5427B71B" w:rsidR="00627D44" w:rsidRPr="00627D44" w:rsidRDefault="00EF27D1" w:rsidP="00727813">
            <w:pPr>
              <w:rPr>
                <w:rFonts w:ascii="Arial" w:hAnsi="Arial" w:cs="Arial"/>
              </w:rPr>
            </w:pPr>
            <w:bookmarkStart w:id="20" w:name="bkCostCentre"/>
            <w:r w:rsidRPr="00EF27D1">
              <w:rPr>
                <w:rFonts w:ascii="Arial" w:hAnsi="Arial" w:cs="Arial"/>
              </w:rPr>
              <w:t>607606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1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2B74" w14:textId="77777777" w:rsidR="00440944" w:rsidRDefault="00440944">
      <w:r>
        <w:separator/>
      </w:r>
    </w:p>
  </w:endnote>
  <w:endnote w:type="continuationSeparator" w:id="0">
    <w:p w14:paraId="2FB7A7FC" w14:textId="77777777" w:rsidR="00440944" w:rsidRDefault="0044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F15B6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7490" w14:textId="77777777" w:rsidR="00440944" w:rsidRDefault="00440944">
      <w:r>
        <w:separator/>
      </w:r>
    </w:p>
  </w:footnote>
  <w:footnote w:type="continuationSeparator" w:id="0">
    <w:p w14:paraId="610F1E84" w14:textId="77777777" w:rsidR="00440944" w:rsidRDefault="0044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40944"/>
    <w:rsid w:val="004B3499"/>
    <w:rsid w:val="004C63A8"/>
    <w:rsid w:val="00524411"/>
    <w:rsid w:val="00526BD6"/>
    <w:rsid w:val="005459E6"/>
    <w:rsid w:val="0055496D"/>
    <w:rsid w:val="00567C43"/>
    <w:rsid w:val="0057432A"/>
    <w:rsid w:val="005C4D9D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EF27D1"/>
    <w:rsid w:val="00F15B67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0C2A79"/>
    <w:rsid w:val="00351761"/>
    <w:rsid w:val="005036A8"/>
    <w:rsid w:val="00541178"/>
    <w:rsid w:val="008B12B6"/>
    <w:rsid w:val="00AA7B53"/>
    <w:rsid w:val="00B07A95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2238-992D-49C1-9757-46EF6545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2021-01-12T09:40:00Z</dcterms:created>
  <dcterms:modified xsi:type="dcterms:W3CDTF">2021-01-13T12:45:00Z</dcterms:modified>
</cp:coreProperties>
</file>