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0B0" w:rsidRDefault="00E340B0" w:rsidP="00E340B0">
      <w:pPr>
        <w:spacing w:after="0" w:line="240" w:lineRule="auto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Photography TEN392</w:t>
      </w:r>
    </w:p>
    <w:p w:rsidR="00E340B0" w:rsidRDefault="00E340B0" w:rsidP="00E340B0">
      <w:pPr>
        <w:spacing w:after="0" w:line="240" w:lineRule="auto"/>
        <w:rPr>
          <w:rFonts w:ascii="Verdana" w:hAnsi="Verdana" w:cs="Arial"/>
          <w:b/>
          <w:sz w:val="28"/>
          <w:szCs w:val="28"/>
        </w:rPr>
      </w:pPr>
    </w:p>
    <w:p w:rsidR="00E340B0" w:rsidRDefault="00E340B0" w:rsidP="00E340B0">
      <w:pPr>
        <w:spacing w:after="0" w:line="240" w:lineRule="auto"/>
        <w:rPr>
          <w:rFonts w:ascii="Verdana" w:hAnsi="Verdana" w:cs="Arial"/>
          <w:b/>
          <w:sz w:val="24"/>
          <w:szCs w:val="24"/>
          <w:lang w:val="fr-FR"/>
        </w:rPr>
      </w:pPr>
      <w:r>
        <w:rPr>
          <w:rFonts w:ascii="Verdana" w:hAnsi="Verdana" w:cs="Arial"/>
          <w:b/>
          <w:sz w:val="24"/>
          <w:szCs w:val="24"/>
          <w:lang w:val="fr-FR"/>
        </w:rPr>
        <w:t xml:space="preserve">Clarification Document 1 </w:t>
      </w:r>
    </w:p>
    <w:p w:rsidR="00E340B0" w:rsidRDefault="00E340B0" w:rsidP="00E340B0">
      <w:pPr>
        <w:spacing w:after="0" w:line="240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Upload Date: </w:t>
      </w:r>
      <w:r w:rsidR="001522E4">
        <w:rPr>
          <w:rFonts w:ascii="Verdana" w:hAnsi="Verdana" w:cs="Arial"/>
          <w:b/>
        </w:rPr>
        <w:t>13</w:t>
      </w:r>
      <w:r>
        <w:rPr>
          <w:rFonts w:ascii="Verdana" w:hAnsi="Verdana" w:cs="Arial"/>
          <w:b/>
        </w:rPr>
        <w:t xml:space="preserve"> June 2016</w:t>
      </w:r>
    </w:p>
    <w:p w:rsidR="00E340B0" w:rsidRDefault="00E340B0" w:rsidP="00E340B0">
      <w:pPr>
        <w:spacing w:after="0" w:line="240" w:lineRule="auto"/>
        <w:rPr>
          <w:rFonts w:ascii="Verdana" w:hAnsi="Verdana" w:cs="Arial"/>
        </w:rPr>
      </w:pPr>
    </w:p>
    <w:tbl>
      <w:tblPr>
        <w:tblW w:w="87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8368"/>
      </w:tblGrid>
      <w:tr w:rsidR="00E340B0" w:rsidTr="00D04B63">
        <w:trPr>
          <w:trHeight w:val="301"/>
        </w:trPr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340B0" w:rsidRDefault="00E340B0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340B0" w:rsidRDefault="00E340B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Clarification</w:t>
            </w:r>
          </w:p>
        </w:tc>
      </w:tr>
      <w:tr w:rsidR="00E340B0" w:rsidTr="00D04B63"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340B0" w:rsidRDefault="00E340B0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1</w:t>
            </w:r>
          </w:p>
        </w:tc>
        <w:tc>
          <w:tcPr>
            <w:tcW w:w="8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340B0" w:rsidRDefault="00E340B0" w:rsidP="00E340B0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Question</w:t>
            </w:r>
            <w:r>
              <w:rPr>
                <w:rFonts w:ascii="Verdana" w:hAnsi="Verdana" w:cs="Arial"/>
              </w:rPr>
              <w:t xml:space="preserve">: </w:t>
            </w:r>
            <w:r w:rsidR="00805A27">
              <w:rPr>
                <w:rFonts w:ascii="Verdana" w:hAnsi="Verdana" w:cs="Arial"/>
              </w:rPr>
              <w:t xml:space="preserve">How many images make up a series of each smart specialisation sectors (approximately) </w:t>
            </w:r>
          </w:p>
          <w:p w:rsidR="00E340B0" w:rsidRPr="009C5F63" w:rsidRDefault="00805A27" w:rsidP="002B0C4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</w:rPr>
              <w:t>Answer:</w:t>
            </w:r>
            <w:r w:rsidR="009C5F63">
              <w:rPr>
                <w:rFonts w:ascii="Verdana" w:hAnsi="Verdana" w:cs="Arial"/>
              </w:rPr>
              <w:t xml:space="preserve"> The appointed photographer will be required to develop a portfolio of imagery for each sector over the two year project. Th</w:t>
            </w:r>
            <w:r w:rsidR="002B0C41">
              <w:rPr>
                <w:rFonts w:ascii="Verdana" w:hAnsi="Verdana" w:cs="Arial"/>
              </w:rPr>
              <w:t xml:space="preserve">e number of images will depend </w:t>
            </w:r>
            <w:r w:rsidR="009C5F63">
              <w:rPr>
                <w:rFonts w:ascii="Verdana" w:hAnsi="Verdana" w:cs="Arial"/>
              </w:rPr>
              <w:t>on the</w:t>
            </w:r>
            <w:r w:rsidR="002B0C41">
              <w:rPr>
                <w:rFonts w:ascii="Verdana" w:hAnsi="Verdana" w:cs="Arial"/>
              </w:rPr>
              <w:t xml:space="preserve"> agreed</w:t>
            </w:r>
            <w:r w:rsidR="009C5F63">
              <w:rPr>
                <w:rFonts w:ascii="Verdana" w:hAnsi="Verdana" w:cs="Arial"/>
              </w:rPr>
              <w:t xml:space="preserve"> approach taken to the brief and </w:t>
            </w:r>
            <w:r w:rsidR="002B0C41">
              <w:rPr>
                <w:rFonts w:ascii="Verdana" w:hAnsi="Verdana" w:cs="Arial"/>
              </w:rPr>
              <w:t>the content</w:t>
            </w:r>
            <w:r w:rsidR="009C5F63">
              <w:rPr>
                <w:rFonts w:ascii="Verdana" w:hAnsi="Verdana" w:cs="Arial"/>
              </w:rPr>
              <w:t xml:space="preserve">. </w:t>
            </w:r>
          </w:p>
        </w:tc>
      </w:tr>
      <w:tr w:rsidR="00E340B0" w:rsidTr="00D04B63"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340B0" w:rsidRDefault="00E340B0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2</w:t>
            </w:r>
          </w:p>
        </w:tc>
        <w:tc>
          <w:tcPr>
            <w:tcW w:w="8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340B0" w:rsidRPr="00805A27" w:rsidRDefault="00E340B0">
            <w:pPr>
              <w:rPr>
                <w:rFonts w:ascii="Verdana" w:hAnsi="Verdana"/>
              </w:rPr>
            </w:pPr>
            <w:r>
              <w:rPr>
                <w:rFonts w:ascii="Verdana" w:hAnsi="Verdana" w:cs="Arial"/>
                <w:b/>
              </w:rPr>
              <w:t xml:space="preserve">Question: </w:t>
            </w:r>
            <w:r w:rsidR="00805A27">
              <w:rPr>
                <w:rFonts w:ascii="Verdana" w:hAnsi="Verdana" w:cs="Arial"/>
              </w:rPr>
              <w:t>How many actual industries are in each sector?</w:t>
            </w:r>
          </w:p>
          <w:p w:rsidR="00E340B0" w:rsidRPr="002D55DE" w:rsidRDefault="00E340B0" w:rsidP="005118EB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</w:rPr>
              <w:t xml:space="preserve">Answer: </w:t>
            </w:r>
            <w:r w:rsidR="002D55DE">
              <w:rPr>
                <w:rFonts w:ascii="Verdana" w:hAnsi="Verdana" w:cs="Arial"/>
              </w:rPr>
              <w:t>The number of industries operating within each of the smart specialisation sectors varies</w:t>
            </w:r>
            <w:r w:rsidR="002B0C41">
              <w:rPr>
                <w:rFonts w:ascii="Verdana" w:hAnsi="Verdana" w:cs="Arial"/>
              </w:rPr>
              <w:t>.</w:t>
            </w:r>
            <w:r w:rsidR="002D55DE">
              <w:rPr>
                <w:rFonts w:ascii="Verdana" w:hAnsi="Verdana" w:cs="Arial"/>
              </w:rPr>
              <w:t xml:space="preserve"> </w:t>
            </w:r>
            <w:r w:rsidR="005118EB">
              <w:rPr>
                <w:rFonts w:ascii="Verdana" w:hAnsi="Verdana" w:cs="Arial"/>
              </w:rPr>
              <w:t xml:space="preserve">We will be seeking to identify a small number of businesses that will be representative of the wider sector. </w:t>
            </w:r>
            <w:r w:rsidR="002D55DE">
              <w:rPr>
                <w:rFonts w:ascii="Verdana" w:hAnsi="Verdana" w:cs="Arial"/>
              </w:rPr>
              <w:t xml:space="preserve">  </w:t>
            </w:r>
          </w:p>
        </w:tc>
      </w:tr>
      <w:tr w:rsidR="00E340B0" w:rsidTr="00D04B63"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340B0" w:rsidRDefault="00E340B0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3</w:t>
            </w:r>
          </w:p>
        </w:tc>
        <w:tc>
          <w:tcPr>
            <w:tcW w:w="8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340B0" w:rsidRPr="009C5F63" w:rsidRDefault="00E340B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</w:rPr>
              <w:t xml:space="preserve">Question: </w:t>
            </w:r>
            <w:r w:rsidR="009C5F63">
              <w:rPr>
                <w:rFonts w:ascii="Verdana" w:hAnsi="Verdana" w:cs="Arial"/>
              </w:rPr>
              <w:t>Can several sectors be visited during one week or will they be more spread out?</w:t>
            </w:r>
          </w:p>
          <w:p w:rsidR="00E340B0" w:rsidRPr="005118EB" w:rsidRDefault="00E340B0" w:rsidP="005118EB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</w:rPr>
              <w:t xml:space="preserve">Answer: </w:t>
            </w:r>
            <w:r w:rsidR="005118EB">
              <w:rPr>
                <w:rFonts w:ascii="Verdana" w:hAnsi="Verdana" w:cs="Arial"/>
              </w:rPr>
              <w:t xml:space="preserve">In agreement with each sector business, more than one location can be visited in one week. </w:t>
            </w:r>
          </w:p>
        </w:tc>
      </w:tr>
      <w:tr w:rsidR="00E340B0" w:rsidTr="00D04B63"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340B0" w:rsidRDefault="00E340B0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4</w:t>
            </w:r>
          </w:p>
        </w:tc>
        <w:tc>
          <w:tcPr>
            <w:tcW w:w="8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340B0" w:rsidRPr="009C5F63" w:rsidRDefault="00E340B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  <w:b/>
              </w:rPr>
              <w:t xml:space="preserve">Question: </w:t>
            </w:r>
            <w:r w:rsidR="009C5F63">
              <w:rPr>
                <w:rFonts w:ascii="Verdana" w:hAnsi="Verdana" w:cs="Arial"/>
              </w:rPr>
              <w:t>How many days do you envisage the photography taking on sites? (or how many visits)</w:t>
            </w:r>
          </w:p>
          <w:p w:rsidR="00FD3453" w:rsidRPr="005118EB" w:rsidRDefault="00E340B0" w:rsidP="00D04B63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</w:rPr>
              <w:t>Answer:</w:t>
            </w:r>
            <w:r w:rsidR="00D04B63">
              <w:rPr>
                <w:rFonts w:ascii="Verdana" w:hAnsi="Verdana" w:cs="Arial"/>
                <w:b/>
              </w:rPr>
              <w:t xml:space="preserve"> </w:t>
            </w:r>
            <w:r w:rsidR="00D04B63">
              <w:rPr>
                <w:rFonts w:ascii="Verdana" w:hAnsi="Verdana" w:cs="Arial"/>
              </w:rPr>
              <w:t>At this stage, the number of days or visits has not been calculated. However, i</w:t>
            </w:r>
            <w:r w:rsidR="005118EB">
              <w:rPr>
                <w:rFonts w:ascii="Verdana" w:hAnsi="Verdana" w:cs="Arial"/>
              </w:rPr>
              <w:t>t is expected that numerous visits to a variety of location will be required</w:t>
            </w:r>
            <w:r w:rsidR="00A46403">
              <w:rPr>
                <w:rFonts w:ascii="Verdana" w:hAnsi="Verdana" w:cs="Arial"/>
              </w:rPr>
              <w:t>.</w:t>
            </w:r>
            <w:bookmarkStart w:id="0" w:name="_GoBack"/>
            <w:bookmarkEnd w:id="0"/>
            <w:r w:rsidR="005118EB">
              <w:rPr>
                <w:rFonts w:ascii="Verdana" w:hAnsi="Verdana" w:cs="Arial"/>
              </w:rPr>
              <w:t xml:space="preserve"> </w:t>
            </w:r>
          </w:p>
        </w:tc>
      </w:tr>
      <w:tr w:rsidR="00E340B0" w:rsidTr="00D04B63"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340B0" w:rsidRDefault="00D04B63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5</w:t>
            </w:r>
          </w:p>
        </w:tc>
        <w:tc>
          <w:tcPr>
            <w:tcW w:w="8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340B0" w:rsidRPr="009C5F63" w:rsidRDefault="00E340B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</w:rPr>
              <w:t xml:space="preserve">Question: </w:t>
            </w:r>
            <w:r w:rsidR="009C5F63">
              <w:rPr>
                <w:rFonts w:ascii="Verdana" w:hAnsi="Verdana" w:cs="Arial"/>
              </w:rPr>
              <w:t>How many meeting will be required at your offices? How often will those meetings be?</w:t>
            </w:r>
          </w:p>
          <w:p w:rsidR="00E340B0" w:rsidRDefault="00E340B0" w:rsidP="00D04B63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</w:rPr>
              <w:t xml:space="preserve">Answer: </w:t>
            </w:r>
            <w:r w:rsidR="00D04B63">
              <w:rPr>
                <w:rFonts w:ascii="Verdana" w:hAnsi="Verdana" w:cs="Arial"/>
              </w:rPr>
              <w:t xml:space="preserve">It is anticipated that following a start-up meeting and occasional progress meeting, further communication can take place through telephone and email. </w:t>
            </w:r>
          </w:p>
        </w:tc>
      </w:tr>
    </w:tbl>
    <w:p w:rsidR="00E340B0" w:rsidRDefault="00E340B0" w:rsidP="00E340B0">
      <w:pPr>
        <w:spacing w:after="0" w:line="240" w:lineRule="auto"/>
        <w:rPr>
          <w:rFonts w:ascii="Verdana" w:hAnsi="Verdana" w:cs="Arial"/>
        </w:rPr>
      </w:pPr>
    </w:p>
    <w:p w:rsidR="00E340B0" w:rsidRDefault="00E340B0" w:rsidP="00E340B0">
      <w:pPr>
        <w:rPr>
          <w:rFonts w:ascii="Verdana" w:hAnsi="Verdana"/>
        </w:rPr>
      </w:pPr>
    </w:p>
    <w:p w:rsidR="0005295E" w:rsidRPr="00002FD1" w:rsidRDefault="0005295E">
      <w:pPr>
        <w:rPr>
          <w:rFonts w:ascii="Verdana" w:hAnsi="Verdana"/>
        </w:rPr>
      </w:pPr>
    </w:p>
    <w:sectPr w:rsidR="0005295E" w:rsidRPr="00002F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0B0"/>
    <w:rsid w:val="00002FD1"/>
    <w:rsid w:val="0005295E"/>
    <w:rsid w:val="001451AC"/>
    <w:rsid w:val="001522E4"/>
    <w:rsid w:val="002B0C41"/>
    <w:rsid w:val="002D55DE"/>
    <w:rsid w:val="005118EB"/>
    <w:rsid w:val="00805A27"/>
    <w:rsid w:val="008D08E4"/>
    <w:rsid w:val="009C5F63"/>
    <w:rsid w:val="00A46403"/>
    <w:rsid w:val="00C6764B"/>
    <w:rsid w:val="00D04B63"/>
    <w:rsid w:val="00DF1B6C"/>
    <w:rsid w:val="00E340B0"/>
    <w:rsid w:val="00FD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0B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0B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4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5AFF3-C99A-4CB8-832F-733725E2E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4635CEC</Template>
  <TotalTime>17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Council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Tregenna Sophie</dc:creator>
  <cp:lastModifiedBy>Tregenna Sophie</cp:lastModifiedBy>
  <cp:revision>6</cp:revision>
  <cp:lastPrinted>2016-06-13T13:22:00Z</cp:lastPrinted>
  <dcterms:created xsi:type="dcterms:W3CDTF">2016-06-13T11:35:00Z</dcterms:created>
  <dcterms:modified xsi:type="dcterms:W3CDTF">2016-06-13T15:18:00Z</dcterms:modified>
</cp:coreProperties>
</file>