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07C42A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D4446">
              <w:rPr>
                <w:rFonts w:ascii="Arial" w:hAnsi="Arial" w:cs="Arial"/>
                <w:b/>
                <w:sz w:val="22"/>
              </w:rPr>
              <w:t>1100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13330CC" w:rsidR="004E4BD7" w:rsidRDefault="0024059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D444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964DA67" w:rsidR="005C6E7D" w:rsidRDefault="004D444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AA07415" w:rsidR="00627D44" w:rsidRDefault="004D4446" w:rsidP="00A53652">
      <w:pPr>
        <w:jc w:val="center"/>
        <w:rPr>
          <w:rFonts w:ascii="Arial" w:hAnsi="Arial" w:cs="Arial"/>
          <w:b/>
        </w:rPr>
      </w:pPr>
      <w:r w:rsidRPr="004D4446">
        <w:rPr>
          <w:rFonts w:ascii="Arial" w:hAnsi="Arial" w:cs="Arial"/>
          <w:b/>
        </w:rPr>
        <w:t xml:space="preserve">1-1100 Road Safety Audit Database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D7F055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4446">
            <w:rPr>
              <w:rFonts w:ascii="Arial" w:hAnsi="Arial" w:cs="Arial"/>
            </w:rPr>
            <w:t>11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D34E78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4446">
            <w:rPr>
              <w:rFonts w:ascii="Arial" w:hAnsi="Arial" w:cs="Arial"/>
            </w:rPr>
            <w:t>09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4446">
            <w:rPr>
              <w:rFonts w:ascii="Arial" w:hAnsi="Arial" w:cs="Arial"/>
            </w:rPr>
            <w:t>31 March 2023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5A5AB2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D4446">
        <w:rPr>
          <w:rFonts w:ascii="Arial" w:hAnsi="Arial" w:cs="Arial"/>
          <w:b/>
        </w:rPr>
        <w:t>128,604.16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BCAF531" w:rsidR="00627D44" w:rsidRPr="00627D44" w:rsidRDefault="00661B5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691B8C18" w:rsidR="00727813" w:rsidRDefault="00727813" w:rsidP="00727813">
      <w:pPr>
        <w:rPr>
          <w:rFonts w:ascii="Arial" w:hAnsi="Arial" w:cs="Arial"/>
        </w:rPr>
      </w:pPr>
    </w:p>
    <w:p w14:paraId="60DA5453" w14:textId="77777777" w:rsidR="004D4446" w:rsidRDefault="004D4446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85528C9" w:rsidR="00727813" w:rsidRDefault="00661B51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40599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41BD33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4D4446">
              <w:rPr>
                <w:rFonts w:ascii="Arial" w:hAnsi="Arial" w:cs="Arial"/>
              </w:rPr>
              <w:t>1100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7190609" w:rsidR="00CB4F85" w:rsidRPr="00627D44" w:rsidRDefault="004D444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BF44999" w:rsidR="00CB4F85" w:rsidRPr="00627D44" w:rsidRDefault="004D444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606775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97EC" w14:textId="77777777" w:rsidR="00240599" w:rsidRDefault="00240599">
      <w:r>
        <w:separator/>
      </w:r>
    </w:p>
  </w:endnote>
  <w:endnote w:type="continuationSeparator" w:id="0">
    <w:p w14:paraId="5B2ACEF9" w14:textId="77777777" w:rsidR="00240599" w:rsidRDefault="0024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F7D9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92A3D" w14:textId="77777777" w:rsidR="00240599" w:rsidRDefault="00240599">
      <w:r>
        <w:separator/>
      </w:r>
    </w:p>
  </w:footnote>
  <w:footnote w:type="continuationSeparator" w:id="0">
    <w:p w14:paraId="3D40247C" w14:textId="77777777" w:rsidR="00240599" w:rsidRDefault="0024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0599"/>
    <w:rsid w:val="00246DCD"/>
    <w:rsid w:val="002B0CC6"/>
    <w:rsid w:val="002B4544"/>
    <w:rsid w:val="00336C27"/>
    <w:rsid w:val="00364CE3"/>
    <w:rsid w:val="00375CFE"/>
    <w:rsid w:val="0044629C"/>
    <w:rsid w:val="004C63A8"/>
    <w:rsid w:val="004D4446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1B51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F7D9E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9D2AF4"/>
    <w:rsid w:val="00A8024D"/>
    <w:rsid w:val="00BA2F6A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BA50-7F56-4D1B-8D37-0B945BB9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2020-07-09T11:00:00Z</dcterms:created>
  <dcterms:modified xsi:type="dcterms:W3CDTF">2020-07-10T11:41:00Z</dcterms:modified>
</cp:coreProperties>
</file>