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3DDE4C4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3C6259" w:rsidRPr="000B0943">
              <w:rPr>
                <w:rFonts w:ascii="Arial" w:hAnsi="Arial" w:cs="Arial"/>
                <w:b/>
                <w:bCs/>
              </w:rPr>
              <w:t>M0048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Content>
              <w:p w14:paraId="26150504" w14:textId="59E35AFC" w:rsidR="00E565C4" w:rsidRDefault="00E71D76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2 - Mace Consult</w:t>
                </w:r>
              </w:p>
            </w:sdtContent>
          </w:sdt>
          <w:p w14:paraId="1750E23A" w14:textId="6AA3B9C2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875B7">
              <w:rPr>
                <w:rFonts w:ascii="Arial" w:hAnsi="Arial" w:cs="Arial"/>
              </w:rPr>
              <w:t>eSourcing portal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3-31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5CDD6898" w:rsidR="00727813" w:rsidRPr="00311C5F" w:rsidRDefault="00644628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31 March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Content>
        <w:p w14:paraId="121A0DDA" w14:textId="10B50D1B" w:rsidR="00483F92" w:rsidRPr="00CB3E0B" w:rsidRDefault="003C6259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644628">
      <w:pPr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673CF71" w14:textId="77777777" w:rsidR="003C6259" w:rsidRDefault="003C6259" w:rsidP="003C6259">
      <w:pPr>
        <w:jc w:val="center"/>
        <w:rPr>
          <w:rFonts w:ascii="Arial" w:hAnsi="Arial" w:cs="Arial"/>
          <w:b/>
        </w:rPr>
      </w:pPr>
      <w:r w:rsidRPr="007A4ABA">
        <w:rPr>
          <w:rFonts w:ascii="Arial" w:hAnsi="Arial" w:cs="Arial"/>
          <w:b/>
        </w:rPr>
        <w:t>M0048 A66 NTP Project Controls Service (Risk/Scheduling)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1508B9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3-0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61893">
            <w:rPr>
              <w:rFonts w:ascii="Arial" w:hAnsi="Arial" w:cs="Arial"/>
              <w:b/>
            </w:rPr>
            <w:t>03 March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C6D891E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4-0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644628">
            <w:rPr>
              <w:rFonts w:ascii="Arial" w:hAnsi="Arial" w:cs="Arial"/>
              <w:b/>
            </w:rPr>
            <w:t>03 April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30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61893">
            <w:rPr>
              <w:rFonts w:ascii="Arial" w:hAnsi="Arial" w:cs="Arial"/>
              <w:b/>
            </w:rPr>
            <w:t>31 March 2030</w:t>
          </w:r>
        </w:sdtContent>
      </w:sdt>
      <w:r w:rsidR="00261893">
        <w:rPr>
          <w:rFonts w:ascii="Arial" w:hAnsi="Arial" w:cs="Arial"/>
          <w:b/>
        </w:rPr>
        <w:t xml:space="preserve">.  </w:t>
      </w:r>
      <w:r w:rsidR="00261893" w:rsidRPr="00261893">
        <w:rPr>
          <w:rFonts w:ascii="Arial" w:hAnsi="Arial" w:cs="Arial"/>
          <w:bCs/>
        </w:rPr>
        <w:t>In accordance with the Work Order Contract Data</w:t>
      </w:r>
      <w:r w:rsidR="00261893">
        <w:rPr>
          <w:rFonts w:ascii="Arial" w:hAnsi="Arial" w:cs="Arial"/>
          <w:bCs/>
        </w:rPr>
        <w:t>,</w:t>
      </w:r>
      <w:r w:rsidR="00261893" w:rsidRPr="00261893">
        <w:rPr>
          <w:rFonts w:ascii="Arial" w:hAnsi="Arial" w:cs="Arial"/>
          <w:bCs/>
        </w:rPr>
        <w:t xml:space="preserve"> this Package Order includes a</w:t>
      </w:r>
      <w:r w:rsidR="00261893">
        <w:rPr>
          <w:rFonts w:ascii="Arial" w:hAnsi="Arial" w:cs="Arial"/>
          <w:bCs/>
        </w:rPr>
        <w:t xml:space="preserve">n </w:t>
      </w:r>
      <w:r w:rsidR="00261893" w:rsidRPr="00261893">
        <w:rPr>
          <w:rFonts w:ascii="Arial" w:hAnsi="Arial" w:cs="Arial"/>
          <w:bCs/>
        </w:rPr>
        <w:t xml:space="preserve">option </w:t>
      </w:r>
      <w:r w:rsidR="00261893">
        <w:rPr>
          <w:rFonts w:ascii="Arial" w:hAnsi="Arial" w:cs="Arial"/>
          <w:bCs/>
        </w:rPr>
        <w:t xml:space="preserve">for National Highways </w:t>
      </w:r>
      <w:r w:rsidR="00261893" w:rsidRPr="00261893">
        <w:rPr>
          <w:rFonts w:ascii="Arial" w:hAnsi="Arial" w:cs="Arial"/>
          <w:bCs/>
        </w:rPr>
        <w:t xml:space="preserve">to terminate </w:t>
      </w:r>
      <w:r w:rsidR="00261893">
        <w:rPr>
          <w:rFonts w:ascii="Arial" w:hAnsi="Arial" w:cs="Arial"/>
          <w:bCs/>
        </w:rPr>
        <w:t>on the anniversary of the contract up</w:t>
      </w:r>
      <w:r w:rsidR="00261893" w:rsidRPr="00261893">
        <w:rPr>
          <w:rFonts w:ascii="Arial" w:hAnsi="Arial" w:cs="Arial"/>
          <w:bCs/>
        </w:rPr>
        <w:t xml:space="preserve"> until 31 March 2029.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E93C3C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E71D76" w:rsidRPr="00E71D76">
        <w:rPr>
          <w:rFonts w:ascii="Arial" w:hAnsi="Arial" w:cs="Arial"/>
          <w:b/>
        </w:rPr>
        <w:t>2</w:t>
      </w:r>
      <w:r w:rsidR="00E71D76">
        <w:rPr>
          <w:rFonts w:ascii="Arial" w:hAnsi="Arial" w:cs="Arial"/>
          <w:b/>
        </w:rPr>
        <w:t>,</w:t>
      </w:r>
      <w:r w:rsidR="00E71D76" w:rsidRPr="00E71D76">
        <w:rPr>
          <w:rFonts w:ascii="Arial" w:hAnsi="Arial" w:cs="Arial"/>
          <w:b/>
        </w:rPr>
        <w:t>847</w:t>
      </w:r>
      <w:r w:rsidR="002C7866">
        <w:rPr>
          <w:rFonts w:ascii="Arial" w:hAnsi="Arial" w:cs="Arial"/>
          <w:b/>
        </w:rPr>
        <w:t>,</w:t>
      </w:r>
      <w:r w:rsidR="00E71D76" w:rsidRPr="00E71D76">
        <w:rPr>
          <w:rFonts w:ascii="Arial" w:hAnsi="Arial" w:cs="Arial"/>
          <w:b/>
        </w:rPr>
        <w:t>103.22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3B98855" w:rsidR="00627D44" w:rsidRPr="00311C5F" w:rsidRDefault="00A365C6" w:rsidP="00627D44">
      <w:pPr>
        <w:rPr>
          <w:rFonts w:ascii="Arial" w:hAnsi="Arial" w:cs="Arial"/>
        </w:rPr>
      </w:pPr>
      <w:r>
        <w:rPr>
          <w:rFonts w:ascii="Arial" w:hAnsi="Arial" w:cs="Arial"/>
        </w:rPr>
        <w:t>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 w:rsidR="003C6259" w:rsidRPr="003C6259">
        <w:rPr>
          <w:rFonts w:ascii="Arial" w:hAnsi="Arial" w:cs="Arial"/>
        </w:rPr>
        <w:t>0300 470 7074</w:t>
      </w:r>
      <w:r w:rsidR="003C6259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41111C6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40482">
        <w:rPr>
          <w:rFonts w:ascii="Arial" w:hAnsi="Arial" w:cs="Arial"/>
        </w:rPr>
        <w:t>a</w:t>
      </w:r>
      <w:r w:rsidR="0044629C" w:rsidRPr="00311C5F">
        <w:rPr>
          <w:rFonts w:ascii="Arial" w:hAnsi="Arial" w:cs="Arial"/>
        </w:rPr>
        <w:t xml:space="preserve"> messa</w:t>
      </w:r>
      <w:r w:rsidR="00140482">
        <w:rPr>
          <w:rFonts w:ascii="Arial" w:hAnsi="Arial" w:cs="Arial"/>
        </w:rPr>
        <w:t>ge through the eSourcing portal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276BB09D" w14:textId="6D0552F3" w:rsidR="00644628" w:rsidRPr="00311C5F" w:rsidRDefault="00A365C6" w:rsidP="00644628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</w:t>
      </w:r>
    </w:p>
    <w:p w14:paraId="69633D9E" w14:textId="77777777" w:rsidR="00644628" w:rsidRDefault="00644628" w:rsidP="00644628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 xml:space="preserve">Procurement </w:t>
      </w:r>
      <w:r>
        <w:rPr>
          <w:rFonts w:ascii="Arial" w:hAnsi="Arial" w:cs="Arial"/>
        </w:rPr>
        <w:t>Manager</w:t>
      </w:r>
    </w:p>
    <w:p w14:paraId="0222EE46" w14:textId="64A6C697" w:rsidR="00CB4F85" w:rsidRPr="0096338C" w:rsidRDefault="00627D44" w:rsidP="00CB4F85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br w:type="page"/>
      </w:r>
      <w:r w:rsidR="00CB4F85">
        <w:rPr>
          <w:rFonts w:ascii="Arial" w:hAnsi="Arial" w:cs="Arial"/>
          <w:b/>
        </w:rPr>
        <w:lastRenderedPageBreak/>
        <w:t xml:space="preserve">Annex A - </w:t>
      </w:r>
      <w:r w:rsidR="00CB4F85"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000000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10D5988" w:rsidR="00CB4F85" w:rsidRPr="002C2284" w:rsidRDefault="00A365C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D983ECF" w:rsidR="00CB4F85" w:rsidRPr="002C2284" w:rsidRDefault="00A365C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81CAECA" w:rsidR="00CB4F85" w:rsidRPr="002C2284" w:rsidRDefault="00A365C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7197" w14:textId="77777777" w:rsidR="00F32E69" w:rsidRDefault="00F32E69">
      <w:r>
        <w:separator/>
      </w:r>
    </w:p>
  </w:endnote>
  <w:endnote w:type="continuationSeparator" w:id="0">
    <w:p w14:paraId="3ED042C2" w14:textId="77777777" w:rsidR="00F32E69" w:rsidRDefault="00F3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52269" w14:textId="77777777" w:rsidR="00F32E69" w:rsidRDefault="00F32E69">
      <w:r>
        <w:separator/>
      </w:r>
    </w:p>
  </w:footnote>
  <w:footnote w:type="continuationSeparator" w:id="0">
    <w:p w14:paraId="20478E8F" w14:textId="77777777" w:rsidR="00F32E69" w:rsidRDefault="00F32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840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09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445B"/>
    <w:rsid w:val="00087732"/>
    <w:rsid w:val="000B5932"/>
    <w:rsid w:val="000B6B21"/>
    <w:rsid w:val="000E0A93"/>
    <w:rsid w:val="000E5C2C"/>
    <w:rsid w:val="001209C0"/>
    <w:rsid w:val="0012794C"/>
    <w:rsid w:val="0013631C"/>
    <w:rsid w:val="00140482"/>
    <w:rsid w:val="001675F0"/>
    <w:rsid w:val="00181734"/>
    <w:rsid w:val="001875B7"/>
    <w:rsid w:val="001C2680"/>
    <w:rsid w:val="001E763A"/>
    <w:rsid w:val="001F04C6"/>
    <w:rsid w:val="00203F5D"/>
    <w:rsid w:val="00205CF9"/>
    <w:rsid w:val="00232772"/>
    <w:rsid w:val="00246DCD"/>
    <w:rsid w:val="00261893"/>
    <w:rsid w:val="0028681F"/>
    <w:rsid w:val="0029324D"/>
    <w:rsid w:val="002B0CC6"/>
    <w:rsid w:val="002B4544"/>
    <w:rsid w:val="002C2284"/>
    <w:rsid w:val="002C7866"/>
    <w:rsid w:val="00311C5F"/>
    <w:rsid w:val="00313A2E"/>
    <w:rsid w:val="003221D0"/>
    <w:rsid w:val="00336C27"/>
    <w:rsid w:val="00364CE3"/>
    <w:rsid w:val="00375CFE"/>
    <w:rsid w:val="003C6259"/>
    <w:rsid w:val="0044629C"/>
    <w:rsid w:val="00483F92"/>
    <w:rsid w:val="004C63A8"/>
    <w:rsid w:val="004E4BD7"/>
    <w:rsid w:val="004F486C"/>
    <w:rsid w:val="00506455"/>
    <w:rsid w:val="00513EF5"/>
    <w:rsid w:val="00524411"/>
    <w:rsid w:val="00526BD6"/>
    <w:rsid w:val="00527CCF"/>
    <w:rsid w:val="0055496D"/>
    <w:rsid w:val="005A7BBA"/>
    <w:rsid w:val="005C6E7D"/>
    <w:rsid w:val="00627D44"/>
    <w:rsid w:val="00644628"/>
    <w:rsid w:val="00660C8A"/>
    <w:rsid w:val="00672DDA"/>
    <w:rsid w:val="00675023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27D21"/>
    <w:rsid w:val="0076033B"/>
    <w:rsid w:val="00770B0B"/>
    <w:rsid w:val="00774AF4"/>
    <w:rsid w:val="00777912"/>
    <w:rsid w:val="007C52FF"/>
    <w:rsid w:val="007E319B"/>
    <w:rsid w:val="007F776F"/>
    <w:rsid w:val="00875589"/>
    <w:rsid w:val="00883BCC"/>
    <w:rsid w:val="008D10A6"/>
    <w:rsid w:val="008E32A7"/>
    <w:rsid w:val="0090039A"/>
    <w:rsid w:val="0091686D"/>
    <w:rsid w:val="00922E16"/>
    <w:rsid w:val="0096338C"/>
    <w:rsid w:val="00985C09"/>
    <w:rsid w:val="009865D2"/>
    <w:rsid w:val="009A7DA4"/>
    <w:rsid w:val="00A239CD"/>
    <w:rsid w:val="00A26AB8"/>
    <w:rsid w:val="00A365C6"/>
    <w:rsid w:val="00A53652"/>
    <w:rsid w:val="00A7763C"/>
    <w:rsid w:val="00AE14D0"/>
    <w:rsid w:val="00AF3514"/>
    <w:rsid w:val="00B50393"/>
    <w:rsid w:val="00B738D0"/>
    <w:rsid w:val="00B82F6B"/>
    <w:rsid w:val="00B90D58"/>
    <w:rsid w:val="00B92073"/>
    <w:rsid w:val="00BA77DA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05A8A"/>
    <w:rsid w:val="00D24212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1D76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32E69"/>
    <w:rsid w:val="00F530AB"/>
    <w:rsid w:val="00F7334E"/>
    <w:rsid w:val="00F841A8"/>
    <w:rsid w:val="00F87FF2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477AA"/>
    <w:rsid w:val="001F3900"/>
    <w:rsid w:val="00217444"/>
    <w:rsid w:val="002448C6"/>
    <w:rsid w:val="002A1F79"/>
    <w:rsid w:val="00313602"/>
    <w:rsid w:val="003B2650"/>
    <w:rsid w:val="003F3234"/>
    <w:rsid w:val="004075D7"/>
    <w:rsid w:val="004720B2"/>
    <w:rsid w:val="004B0721"/>
    <w:rsid w:val="004B52BA"/>
    <w:rsid w:val="00506E85"/>
    <w:rsid w:val="005B3136"/>
    <w:rsid w:val="005E33C3"/>
    <w:rsid w:val="005E57D7"/>
    <w:rsid w:val="00622F0A"/>
    <w:rsid w:val="0067729F"/>
    <w:rsid w:val="00692579"/>
    <w:rsid w:val="00695C80"/>
    <w:rsid w:val="006C0554"/>
    <w:rsid w:val="00793D6E"/>
    <w:rsid w:val="008137AF"/>
    <w:rsid w:val="00936DB6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C70DB8"/>
    <w:rsid w:val="00CA7D9F"/>
    <w:rsid w:val="00D4450B"/>
    <w:rsid w:val="00DC58AA"/>
    <w:rsid w:val="00EE36CC"/>
    <w:rsid w:val="00F4752C"/>
    <w:rsid w:val="00F660A4"/>
    <w:rsid w:val="00FB3D07"/>
    <w:rsid w:val="00FC35B6"/>
    <w:rsid w:val="00FC4D2C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Anthony Harris</cp:lastModifiedBy>
  <cp:revision>2</cp:revision>
  <cp:lastPrinted>2016-01-12T11:01:00Z</cp:lastPrinted>
  <dcterms:created xsi:type="dcterms:W3CDTF">2023-04-17T14:53:00Z</dcterms:created>
  <dcterms:modified xsi:type="dcterms:W3CDTF">2023-04-17T14:53:00Z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