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72A8B1" w:rsidR="00203F5D" w:rsidRPr="00DA58E9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A58E9" w:rsidRPr="00DA58E9">
              <w:rPr>
                <w:rFonts w:ascii="Arial" w:hAnsi="Arial" w:cs="Arial"/>
                <w:b/>
              </w:rPr>
              <w:t>T0297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DA58E9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FD6EAFA" w:rsidR="00CB3E0B" w:rsidRDefault="00DA58E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440B617" w:rsidR="00727813" w:rsidRPr="00311C5F" w:rsidRDefault="00DA58E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4ADF83B" w:rsidR="00A53652" w:rsidRPr="00CB3E0B" w:rsidRDefault="00DA58E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F10EEF5" w:rsidR="00727813" w:rsidRDefault="00DA58E9" w:rsidP="00DA58E9">
      <w:pPr>
        <w:jc w:val="center"/>
        <w:rPr>
          <w:rFonts w:ascii="Arial" w:hAnsi="Arial" w:cs="Arial"/>
          <w:b/>
        </w:rPr>
      </w:pPr>
      <w:r w:rsidRPr="00DA58E9">
        <w:rPr>
          <w:rFonts w:ascii="Arial" w:hAnsi="Arial" w:cs="Arial"/>
          <w:b/>
        </w:rPr>
        <w:t>T0297 RIS3 Renewals Project Management Phase 2</w:t>
      </w:r>
    </w:p>
    <w:p w14:paraId="37ABFF47" w14:textId="77777777" w:rsidR="00DA58E9" w:rsidRDefault="00DA58E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9F87E7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8E9">
            <w:rPr>
              <w:rFonts w:ascii="Arial" w:hAnsi="Arial" w:cs="Arial"/>
              <w:b/>
            </w:rPr>
            <w:t>11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8A405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8E9">
            <w:rPr>
              <w:rFonts w:ascii="Arial" w:hAnsi="Arial" w:cs="Arial"/>
              <w:b/>
            </w:rPr>
            <w:t>14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58E9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FC42D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A58E9">
        <w:rPr>
          <w:rFonts w:ascii="Arial" w:hAnsi="Arial" w:cs="Arial"/>
          <w:b/>
        </w:rPr>
        <w:t>499,925.33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285EA37" w:rsidR="00627D44" w:rsidRPr="00311C5F" w:rsidRDefault="00883A4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FCD99FE" w:rsidR="00727813" w:rsidRPr="00311C5F" w:rsidRDefault="00883A4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855E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855E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5394E2" w:rsidR="00CB4F85" w:rsidRPr="002C2284" w:rsidRDefault="00DA5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T0297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D111C84" w:rsidR="00CB4F85" w:rsidRPr="002C2284" w:rsidRDefault="00DA5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D51C8FC" w:rsidR="00CB4F85" w:rsidRPr="002C2284" w:rsidRDefault="00DA58E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CBFF" w14:textId="77777777" w:rsidR="009855E3" w:rsidRDefault="009855E3">
      <w:r>
        <w:separator/>
      </w:r>
    </w:p>
  </w:endnote>
  <w:endnote w:type="continuationSeparator" w:id="0">
    <w:p w14:paraId="53FB7872" w14:textId="77777777" w:rsidR="009855E3" w:rsidRDefault="0098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A23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BFFA4" w14:textId="77777777" w:rsidR="009855E3" w:rsidRDefault="009855E3">
      <w:r>
        <w:separator/>
      </w:r>
    </w:p>
  </w:footnote>
  <w:footnote w:type="continuationSeparator" w:id="0">
    <w:p w14:paraId="3964650E" w14:textId="77777777" w:rsidR="009855E3" w:rsidRDefault="0098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83A41"/>
    <w:rsid w:val="008D10A6"/>
    <w:rsid w:val="008E32A7"/>
    <w:rsid w:val="0090039A"/>
    <w:rsid w:val="0091686D"/>
    <w:rsid w:val="00922E16"/>
    <w:rsid w:val="0096338C"/>
    <w:rsid w:val="009855E3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A58E9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2354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57B30"/>
    <w:rsid w:val="00DC58AA"/>
    <w:rsid w:val="00EE36CC"/>
    <w:rsid w:val="00F219AD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9ED4-C5C5-478E-98BD-E20C4BA8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2022-04-14T08:20:00Z</dcterms:created>
  <dcterms:modified xsi:type="dcterms:W3CDTF">2022-04-14T14:08:00Z</dcterms:modified>
</cp:coreProperties>
</file>