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9DEBF6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344A4" w:rsidRPr="000344A4">
              <w:rPr>
                <w:rFonts w:ascii="Arial" w:hAnsi="Arial" w:cs="Arial"/>
                <w:b/>
              </w:rPr>
              <w:t>C0007</w:t>
            </w:r>
          </w:p>
          <w:p w14:paraId="44494DAD" w14:textId="0B61DF2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  <w:r w:rsidR="000344A4">
              <w:rPr>
                <w:rFonts w:ascii="Arial" w:hAnsi="Arial" w:cs="Arial"/>
              </w:rPr>
              <w:t>itt_6704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69D62DC8" w:rsidR="00E565C4" w:rsidRDefault="000344A4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Arcadis Consulting (UK)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0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A25F276" w:rsidR="00727813" w:rsidRPr="00311C5F" w:rsidRDefault="000344A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6B1D2ACC" w:rsidR="00483F92" w:rsidRPr="00CB3E0B" w:rsidRDefault="000344A4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1CF019AD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5D53E" w14:textId="77777777" w:rsidR="000344A4" w:rsidRPr="00F841A8" w:rsidRDefault="000344A4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5AA28BBB" w:rsidR="00727813" w:rsidRPr="000344A4" w:rsidRDefault="000344A4" w:rsidP="000344A4">
      <w:pPr>
        <w:jc w:val="center"/>
        <w:rPr>
          <w:rFonts w:ascii="Arial" w:hAnsi="Arial" w:cs="Arial"/>
          <w:b/>
        </w:rPr>
      </w:pPr>
      <w:r w:rsidRPr="000344A4">
        <w:rPr>
          <w:rFonts w:ascii="Arial" w:hAnsi="Arial" w:cs="Arial"/>
          <w:b/>
        </w:rPr>
        <w:t>C0007 - SMPA Commercial Services</w:t>
      </w:r>
    </w:p>
    <w:p w14:paraId="28D76777" w14:textId="77777777" w:rsidR="000344A4" w:rsidRDefault="000344A4" w:rsidP="000344A4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BEBEF2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344A4">
            <w:rPr>
              <w:rFonts w:ascii="Arial" w:hAnsi="Arial" w:cs="Arial"/>
              <w:b/>
            </w:rPr>
            <w:t>15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18CC4A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3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344A4">
            <w:rPr>
              <w:rFonts w:ascii="Arial" w:hAnsi="Arial" w:cs="Arial"/>
              <w:b/>
            </w:rPr>
            <w:t>02 March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8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344A4">
            <w:rPr>
              <w:rFonts w:ascii="Arial" w:hAnsi="Arial" w:cs="Arial"/>
              <w:b/>
            </w:rPr>
            <w:t>25 August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1620DA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344A4" w:rsidRPr="000344A4">
        <w:rPr>
          <w:rFonts w:ascii="Arial" w:hAnsi="Arial" w:cs="Arial"/>
        </w:rPr>
        <w:t>359,620.50</w:t>
      </w:r>
      <w:r w:rsidR="00727813" w:rsidRPr="000344A4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364A43D" w:rsidR="00627D44" w:rsidRPr="00311C5F" w:rsidRDefault="00B2687B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0344A4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bookmarkStart w:id="10" w:name="_GoBack"/>
      <w:bookmarkEnd w:id="10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01B6A297" w14:textId="13FF3629" w:rsidR="000344A4" w:rsidRPr="000344A4" w:rsidRDefault="000344A4" w:rsidP="00727813">
      <w:pPr>
        <w:rPr>
          <w:rFonts w:ascii="Arial" w:hAnsi="Arial" w:cs="Arial"/>
        </w:rPr>
      </w:pPr>
      <w:bookmarkStart w:id="13" w:name="SenderName1"/>
      <w:bookmarkEnd w:id="13"/>
      <w:r w:rsidRPr="000344A4">
        <w:rPr>
          <w:rFonts w:ascii="Arial" w:hAnsi="Arial" w:cs="Arial"/>
        </w:rPr>
        <w:t>Dafydd Church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2687B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3ED9129" w:rsidR="00CB4F85" w:rsidRPr="002C2284" w:rsidRDefault="000344A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C0007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6E1833F" w:rsidR="00CB4F85" w:rsidRPr="002C2284" w:rsidRDefault="000344A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F0CECCC" w:rsidR="00CB4F85" w:rsidRPr="002C2284" w:rsidRDefault="000344A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AE373" w14:textId="77777777" w:rsidR="00660C8A" w:rsidRDefault="00660C8A">
      <w:r>
        <w:separator/>
      </w:r>
    </w:p>
  </w:endnote>
  <w:endnote w:type="continuationSeparator" w:id="0">
    <w:p w14:paraId="649EAF0B" w14:textId="77777777" w:rsidR="00660C8A" w:rsidRDefault="0066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B2687B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1E4F3" w14:textId="77777777" w:rsidR="00660C8A" w:rsidRDefault="00660C8A">
      <w:r>
        <w:separator/>
      </w:r>
    </w:p>
  </w:footnote>
  <w:footnote w:type="continuationSeparator" w:id="0">
    <w:p w14:paraId="6CF38916" w14:textId="77777777" w:rsidR="00660C8A" w:rsidRDefault="00660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344A4"/>
    <w:rsid w:val="00067DE3"/>
    <w:rsid w:val="00087732"/>
    <w:rsid w:val="000B5932"/>
    <w:rsid w:val="000B6B21"/>
    <w:rsid w:val="000E0A93"/>
    <w:rsid w:val="000E5C2C"/>
    <w:rsid w:val="001209C0"/>
    <w:rsid w:val="0012794C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72DDA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6AB8"/>
    <w:rsid w:val="00A53652"/>
    <w:rsid w:val="00A7763C"/>
    <w:rsid w:val="00AE14D0"/>
    <w:rsid w:val="00AF3514"/>
    <w:rsid w:val="00B2687B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448C6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9d7faf-9391-4c04-a9c3-3860175c3ad4"/>
    <ds:schemaRef ds:uri="6b4b38b8-45a7-4162-bf62-109920f7270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482C55-D76E-4E32-8E44-4B0841B96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F18315-CDE3-448F-9DFF-81E4D4C8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352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3</cp:revision>
  <cp:lastPrinted>2016-01-12T11:01:00Z</cp:lastPrinted>
  <dcterms:created xsi:type="dcterms:W3CDTF">2022-03-01T15:27:00Z</dcterms:created>
  <dcterms:modified xsi:type="dcterms:W3CDTF">2022-03-03T09:28:00Z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