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4F238E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80690">
              <w:rPr>
                <w:rFonts w:ascii="Arial" w:hAnsi="Arial" w:cs="Arial"/>
                <w:b/>
                <w:sz w:val="22"/>
              </w:rPr>
              <w:t>929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84B8C6A" w:rsidR="004E4BD7" w:rsidRDefault="004549E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80690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9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C197108" w:rsidR="005C6E7D" w:rsidRDefault="00B8069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02 September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2B3DD21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B80690">
        <w:rPr>
          <w:rFonts w:ascii="Arial" w:hAnsi="Arial" w:cs="Arial"/>
          <w:b/>
        </w:rPr>
        <w:t xml:space="preserve">929 </w:t>
      </w:r>
      <w:r w:rsidR="00B80690" w:rsidRPr="00B80690">
        <w:rPr>
          <w:rFonts w:ascii="Arial" w:hAnsi="Arial" w:cs="Arial"/>
          <w:b/>
        </w:rPr>
        <w:t>Compliance Monitoring Tool (CMT) Enhancement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C1892B5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80690">
            <w:rPr>
              <w:rFonts w:ascii="Arial" w:hAnsi="Arial" w:cs="Arial"/>
            </w:rPr>
            <w:t>05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070C25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9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80690">
            <w:rPr>
              <w:rFonts w:ascii="Arial" w:hAnsi="Arial" w:cs="Arial"/>
            </w:rPr>
            <w:t>02 September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80690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AEBFD4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80690">
        <w:rPr>
          <w:rFonts w:ascii="Arial" w:hAnsi="Arial" w:cs="Arial"/>
          <w:b/>
        </w:rPr>
        <w:t>80,000.00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600A9BA" w:rsidR="00627D44" w:rsidRPr="00627D44" w:rsidRDefault="00DD74D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4BB7437C" w:rsidR="00727813" w:rsidRDefault="00DD74D0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AE1E8B0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B80690">
              <w:rPr>
                <w:rFonts w:ascii="Arial" w:hAnsi="Arial" w:cs="Arial"/>
              </w:rPr>
              <w:t>929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3B4F2DC" w:rsidR="00627D44" w:rsidRPr="00627D44" w:rsidRDefault="00B8069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2AF316F" w:rsidR="00627D44" w:rsidRPr="00627D44" w:rsidRDefault="00B80690" w:rsidP="00727813">
            <w:pPr>
              <w:rPr>
                <w:rFonts w:ascii="Arial" w:hAnsi="Arial" w:cs="Arial"/>
              </w:rPr>
            </w:pPr>
            <w:bookmarkStart w:id="21" w:name="bkCostCentre"/>
            <w:r w:rsidRPr="00B80690">
              <w:rPr>
                <w:rFonts w:ascii="Arial" w:hAnsi="Arial" w:cs="Arial"/>
              </w:rPr>
              <w:t>604262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629A8" w14:textId="77777777" w:rsidR="004549E3" w:rsidRDefault="004549E3">
      <w:r>
        <w:separator/>
      </w:r>
    </w:p>
  </w:endnote>
  <w:endnote w:type="continuationSeparator" w:id="0">
    <w:p w14:paraId="75747B70" w14:textId="77777777" w:rsidR="004549E3" w:rsidRDefault="0045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8069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92D49" w14:textId="77777777" w:rsidR="004549E3" w:rsidRDefault="004549E3">
      <w:r>
        <w:separator/>
      </w:r>
    </w:p>
  </w:footnote>
  <w:footnote w:type="continuationSeparator" w:id="0">
    <w:p w14:paraId="6E86D28D" w14:textId="77777777" w:rsidR="004549E3" w:rsidRDefault="00454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549E3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069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D74D0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1753A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1753A"/>
    <w:rsid w:val="009A65F4"/>
    <w:rsid w:val="00A57E93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6CF60-C43C-4C47-B2AB-A1967273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2019-09-02T15:57:00Z</dcterms:created>
  <dcterms:modified xsi:type="dcterms:W3CDTF">2019-09-02T15:57:00Z</dcterms:modified>
</cp:coreProperties>
</file>