
<file path=[Content_Types].xml><?xml version="1.0" encoding="utf-8"?>
<Types xmlns="http://schemas.openxmlformats.org/package/2006/content-types">
  <Default Extension="emf" ContentType="image/x-emf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77E3AA1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A237B5" w:rsidRPr="00A237B5">
              <w:rPr>
                <w:rFonts w:ascii="Arial" w:hAnsi="Arial" w:cs="Arial"/>
                <w:b/>
              </w:rPr>
              <w:t>T0191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476A8B0F" w:rsidR="00CB3E0B" w:rsidRDefault="00A237B5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2-07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167E203" w:rsidR="00727813" w:rsidRPr="00311C5F" w:rsidRDefault="00A237B5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07 December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5BE3D8C3" w:rsidR="00A53652" w:rsidRPr="00CB3E0B" w:rsidRDefault="00A237B5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5E083B16" w:rsidR="00F841A8" w:rsidRPr="00A237B5" w:rsidRDefault="00A237B5" w:rsidP="00A53652">
      <w:pPr>
        <w:jc w:val="center"/>
        <w:rPr>
          <w:rFonts w:ascii="Arial" w:hAnsi="Arial" w:cs="Arial"/>
          <w:b/>
        </w:rPr>
      </w:pPr>
      <w:r w:rsidRPr="00A237B5">
        <w:rPr>
          <w:rFonts w:ascii="Arial" w:hAnsi="Arial" w:cs="Arial"/>
          <w:b/>
        </w:rPr>
        <w:t>T0191</w:t>
      </w:r>
    </w:p>
    <w:p w14:paraId="391E6084" w14:textId="651A2667" w:rsidR="00727813" w:rsidRDefault="00A237B5" w:rsidP="00A237B5">
      <w:pPr>
        <w:jc w:val="center"/>
        <w:rPr>
          <w:rFonts w:ascii="Arial" w:hAnsi="Arial" w:cs="Arial"/>
        </w:rPr>
      </w:pPr>
      <w:r w:rsidRPr="00A237B5">
        <w:rPr>
          <w:rFonts w:ascii="Arial" w:hAnsi="Arial" w:cs="Arial"/>
          <w:b/>
        </w:rPr>
        <w:t>Development of Knowledge Management in Major Projects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DEFBB6A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10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237B5">
            <w:rPr>
              <w:rFonts w:ascii="Arial" w:hAnsi="Arial" w:cs="Arial"/>
              <w:b/>
            </w:rPr>
            <w:t>28 October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47D425E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2-0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237B5">
            <w:rPr>
              <w:rFonts w:ascii="Arial" w:hAnsi="Arial" w:cs="Arial"/>
              <w:b/>
            </w:rPr>
            <w:t>08 December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8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237B5">
            <w:rPr>
              <w:rFonts w:ascii="Arial" w:hAnsi="Arial" w:cs="Arial"/>
              <w:b/>
            </w:rPr>
            <w:t>31 August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D03F09D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A237B5">
        <w:rPr>
          <w:rFonts w:ascii="Arial" w:hAnsi="Arial" w:cs="Arial"/>
          <w:b/>
        </w:rPr>
        <w:t>99,163.02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6983861" w:rsidR="00627D44" w:rsidRPr="00311C5F" w:rsidRDefault="00EE363C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53A35B3E" w:rsidR="00727813" w:rsidRPr="00311C5F" w:rsidRDefault="00EE363C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EE5082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EE5082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621FF70" w:rsidR="00CB4F85" w:rsidRPr="002C2284" w:rsidRDefault="00A237B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T0191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2115B6D" w:rsidR="00CB4F85" w:rsidRPr="002C2284" w:rsidRDefault="00A237B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3019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24A8955" w:rsidR="00CB4F85" w:rsidRPr="002C2284" w:rsidRDefault="00A237B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604279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B0A70" w14:textId="77777777" w:rsidR="00EE5082" w:rsidRDefault="00EE5082">
      <w:r>
        <w:separator/>
      </w:r>
    </w:p>
  </w:endnote>
  <w:endnote w:type="continuationSeparator" w:id="0">
    <w:p w14:paraId="4879EC56" w14:textId="77777777" w:rsidR="00EE5082" w:rsidRDefault="00EE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1B6214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28EBC" w14:textId="77777777" w:rsidR="00EE5082" w:rsidRDefault="00EE5082">
      <w:r>
        <w:separator/>
      </w:r>
    </w:p>
  </w:footnote>
  <w:footnote w:type="continuationSeparator" w:id="0">
    <w:p w14:paraId="2AD78BB5" w14:textId="77777777" w:rsidR="00EE5082" w:rsidRDefault="00EE5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B6214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37B5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363C"/>
    <w:rsid w:val="00EE5082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61C45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10EF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7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3</cp:revision>
  <cp:lastPrinted>2016-01-12T11:01:00Z</cp:lastPrinted>
  <dcterms:created xsi:type="dcterms:W3CDTF">2021-12-07T12:58:00Z</dcterms:created>
  <dcterms:modified xsi:type="dcterms:W3CDTF">2021-12-08T13:32:00Z</dcterms:modified>
</cp:coreProperties>
</file>