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C430D66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5B34EE" w:rsidRPr="005B34EE">
              <w:rPr>
                <w:rFonts w:ascii="Arial" w:hAnsi="Arial" w:cs="Arial"/>
                <w:b/>
              </w:rPr>
              <w:t>T0260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25D71CE" w:rsidR="00CB3E0B" w:rsidRDefault="005B34EE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5-0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653E210" w:rsidR="00727813" w:rsidRPr="00311C5F" w:rsidRDefault="005B34EE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May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228823C" w:rsidR="00A53652" w:rsidRPr="00CB3E0B" w:rsidRDefault="005B34EE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77778C3F" w:rsidR="00727813" w:rsidRDefault="00A92E07">
      <w:pPr>
        <w:rPr>
          <w:rFonts w:ascii="Arial" w:hAnsi="Arial" w:cs="Arial"/>
          <w:b/>
        </w:rPr>
      </w:pPr>
      <w:r w:rsidRPr="00A92E07">
        <w:rPr>
          <w:rFonts w:ascii="Arial" w:hAnsi="Arial" w:cs="Arial"/>
          <w:b/>
        </w:rPr>
        <w:t>T0260 IAMIS Structures – Provision of eLearning Materials and Technical Support</w:t>
      </w:r>
    </w:p>
    <w:p w14:paraId="404C4526" w14:textId="77777777" w:rsidR="00A92E07" w:rsidRDefault="00A92E07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757431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3-0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238EA">
            <w:rPr>
              <w:rFonts w:ascii="Arial" w:hAnsi="Arial" w:cs="Arial"/>
              <w:b/>
            </w:rPr>
            <w:t>03 March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B716257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5-0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B34EE">
            <w:rPr>
              <w:rFonts w:ascii="Arial" w:hAnsi="Arial" w:cs="Arial"/>
              <w:b/>
            </w:rPr>
            <w:t>04 May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B34EE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478612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5B34EE">
        <w:rPr>
          <w:rFonts w:ascii="Arial" w:hAnsi="Arial" w:cs="Arial"/>
          <w:b/>
        </w:rPr>
        <w:t>124,982.33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39B1039" w:rsidR="00627D44" w:rsidRPr="00311C5F" w:rsidRDefault="001440AE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bookmarkStart w:id="10" w:name="_GoBack"/>
      <w:bookmarkEnd w:id="10"/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36A158B" w:rsidR="00727813" w:rsidRPr="00311C5F" w:rsidRDefault="001440AE" w:rsidP="00727813">
      <w:pPr>
        <w:rPr>
          <w:rFonts w:ascii="Arial" w:hAnsi="Arial" w:cs="Arial"/>
        </w:rPr>
      </w:pPr>
      <w:bookmarkStart w:id="13" w:name="SenderName1"/>
      <w:bookmarkEnd w:id="13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8215D7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8215D7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6B96B27" w:rsidR="00CB4F85" w:rsidRPr="002C2284" w:rsidRDefault="00A92E0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T0260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361BBE7" w:rsidR="00CB4F85" w:rsidRPr="002C2284" w:rsidRDefault="00A92E0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3834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3ECD5FF" w:rsidR="00CB4F85" w:rsidRPr="002C2284" w:rsidRDefault="00A92E0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610711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F9C71" w14:textId="77777777" w:rsidR="008215D7" w:rsidRDefault="008215D7">
      <w:r>
        <w:separator/>
      </w:r>
    </w:p>
  </w:endnote>
  <w:endnote w:type="continuationSeparator" w:id="0">
    <w:p w14:paraId="71DECE8A" w14:textId="77777777" w:rsidR="008215D7" w:rsidRDefault="0082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746D28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2D64A" w14:textId="77777777" w:rsidR="008215D7" w:rsidRDefault="008215D7">
      <w:r>
        <w:separator/>
      </w:r>
    </w:p>
  </w:footnote>
  <w:footnote w:type="continuationSeparator" w:id="0">
    <w:p w14:paraId="3093F5B4" w14:textId="77777777" w:rsidR="008215D7" w:rsidRDefault="0082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440AE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238EA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B34EE"/>
    <w:rsid w:val="005C6E7D"/>
    <w:rsid w:val="005D7850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46D28"/>
    <w:rsid w:val="0076033B"/>
    <w:rsid w:val="00770B0B"/>
    <w:rsid w:val="00774AF4"/>
    <w:rsid w:val="00777912"/>
    <w:rsid w:val="007C3202"/>
    <w:rsid w:val="007C52FF"/>
    <w:rsid w:val="007E319B"/>
    <w:rsid w:val="007F776F"/>
    <w:rsid w:val="008215D7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92E07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0849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31D13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8CC7E-EBF5-467B-B2DB-B53F59C0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25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4</cp:revision>
  <cp:lastPrinted>2016-01-12T11:01:00Z</cp:lastPrinted>
  <dcterms:created xsi:type="dcterms:W3CDTF">2022-05-04T09:44:00Z</dcterms:created>
  <dcterms:modified xsi:type="dcterms:W3CDTF">2022-05-05T06:57:00Z</dcterms:modified>
</cp:coreProperties>
</file>