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3C54DF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D358B" w:rsidRPr="000D358B">
              <w:rPr>
                <w:rFonts w:ascii="Arial" w:hAnsi="Arial" w:cs="Arial"/>
                <w:b/>
              </w:rPr>
              <w:t>T0147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19499D5" w:rsidR="00CB3E0B" w:rsidRDefault="000D358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0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C680455" w:rsidR="00727813" w:rsidRPr="00311C5F" w:rsidRDefault="000D358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798A104" w:rsidR="00A53652" w:rsidRPr="00CB3E0B" w:rsidRDefault="000D358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CB22C17" w:rsidR="00727813" w:rsidRDefault="000D358B" w:rsidP="000D358B">
      <w:pPr>
        <w:jc w:val="center"/>
        <w:rPr>
          <w:rFonts w:ascii="Arial" w:hAnsi="Arial" w:cs="Arial"/>
          <w:b/>
        </w:rPr>
      </w:pPr>
      <w:r w:rsidRPr="000D358B">
        <w:rPr>
          <w:rFonts w:ascii="Arial" w:hAnsi="Arial" w:cs="Arial"/>
          <w:b/>
        </w:rPr>
        <w:t>T0147 Developing Roadside Communications for Digital Roads</w:t>
      </w:r>
    </w:p>
    <w:p w14:paraId="2A5225F4" w14:textId="77777777" w:rsidR="000D358B" w:rsidRDefault="000D358B" w:rsidP="000D358B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2ACE5E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D358B">
            <w:rPr>
              <w:rFonts w:ascii="Arial" w:hAnsi="Arial" w:cs="Arial"/>
              <w:b/>
            </w:rPr>
            <w:t>31 August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9B5B39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D358B">
            <w:rPr>
              <w:rFonts w:ascii="Arial" w:hAnsi="Arial" w:cs="Arial"/>
              <w:b/>
            </w:rPr>
            <w:t>05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D358B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30CCC2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D358B" w:rsidRPr="000D358B">
        <w:rPr>
          <w:rFonts w:ascii="Arial" w:hAnsi="Arial" w:cs="Arial"/>
          <w:b/>
        </w:rPr>
        <w:t>107,624.08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92C9E20" w:rsidR="00627D44" w:rsidRPr="00311C5F" w:rsidRDefault="00042F2E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2EDA5D9" w:rsidR="00727813" w:rsidRPr="00311C5F" w:rsidRDefault="00042F2E" w:rsidP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2" w:name="_GoBack"/>
      <w:bookmarkEnd w:id="12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54B3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54B3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7353DA2" w:rsidR="00CB4F85" w:rsidRPr="002C2284" w:rsidRDefault="000D358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T0147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285B148" w:rsidR="00CB4F85" w:rsidRPr="002C2284" w:rsidRDefault="000D358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4626988" w:rsidR="00CB4F85" w:rsidRPr="002C2284" w:rsidRDefault="000D358B" w:rsidP="00A43023">
            <w:pPr>
              <w:rPr>
                <w:rFonts w:ascii="Arial" w:hAnsi="Arial" w:cs="Arial"/>
                <w:b/>
              </w:rPr>
            </w:pPr>
            <w:r w:rsidRPr="000D358B">
              <w:rPr>
                <w:rFonts w:ascii="Arial" w:hAnsi="Arial" w:cs="Arial"/>
                <w:b/>
              </w:rPr>
              <w:t>610464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69CA6" w14:textId="77777777" w:rsidR="00354B34" w:rsidRDefault="00354B34">
      <w:r>
        <w:separator/>
      </w:r>
    </w:p>
  </w:endnote>
  <w:endnote w:type="continuationSeparator" w:id="0">
    <w:p w14:paraId="3BCF7BAB" w14:textId="77777777" w:rsidR="00354B34" w:rsidRDefault="0035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5A111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D1F96" w14:textId="77777777" w:rsidR="00354B34" w:rsidRDefault="00354B34">
      <w:r>
        <w:separator/>
      </w:r>
    </w:p>
  </w:footnote>
  <w:footnote w:type="continuationSeparator" w:id="0">
    <w:p w14:paraId="584FE80E" w14:textId="77777777" w:rsidR="00354B34" w:rsidRDefault="0035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2F2E"/>
    <w:rsid w:val="00067DE3"/>
    <w:rsid w:val="00087732"/>
    <w:rsid w:val="000B5932"/>
    <w:rsid w:val="000B6B21"/>
    <w:rsid w:val="000D358B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54B34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1112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646E8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DE2387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2962-C388-4285-BB87-642D955E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2021-10-05T07:22:00Z</dcterms:created>
  <dcterms:modified xsi:type="dcterms:W3CDTF">2021-10-05T12:43:00Z</dcterms:modified>
</cp:coreProperties>
</file>