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F1B242" w14:textId="75D14DD8" w:rsidR="00EA5504" w:rsidRDefault="00345621" w:rsidP="0034562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45621">
        <w:rPr>
          <w:rFonts w:ascii="Arial" w:hAnsi="Arial" w:cs="Arial"/>
          <w:b/>
          <w:sz w:val="28"/>
          <w:szCs w:val="28"/>
          <w:u w:val="single"/>
        </w:rPr>
        <w:t>EXPRESSION OF INTEREST</w:t>
      </w:r>
    </w:p>
    <w:p w14:paraId="24503EAF" w14:textId="77777777" w:rsidR="00345621" w:rsidRDefault="00345621" w:rsidP="0034562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5817599" w14:textId="77777777" w:rsidR="00345621" w:rsidRPr="00D35D77" w:rsidRDefault="00345621" w:rsidP="0034562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35D77">
        <w:rPr>
          <w:rFonts w:ascii="Arial" w:hAnsi="Arial" w:cs="Arial"/>
          <w:sz w:val="24"/>
          <w:szCs w:val="24"/>
          <w:lang w:val="en"/>
        </w:rPr>
        <w:t>Swale Borough Council is inviting Expres</w:t>
      </w:r>
      <w:r w:rsidR="00D35D77" w:rsidRPr="00D35D77">
        <w:rPr>
          <w:rFonts w:ascii="Arial" w:hAnsi="Arial" w:cs="Arial"/>
          <w:sz w:val="24"/>
          <w:szCs w:val="24"/>
          <w:lang w:val="en"/>
        </w:rPr>
        <w:t xml:space="preserve">sions of Interest to tender for </w:t>
      </w:r>
      <w:sdt>
        <w:sdtPr>
          <w:rPr>
            <w:rFonts w:ascii="Arial" w:hAnsi="Arial" w:cs="Arial"/>
            <w:sz w:val="24"/>
            <w:szCs w:val="24"/>
            <w:lang w:val="en"/>
          </w:rPr>
          <w:alias w:val="Opportunitiy Name"/>
          <w:tag w:val="Opportunitiy Name"/>
          <w:id w:val="1701978971"/>
          <w:placeholder>
            <w:docPart w:val="BFA743DD9E17481E8E801AD077518956"/>
          </w:placeholder>
        </w:sdtPr>
        <w:sdtEndPr/>
        <w:sdtContent>
          <w:permStart w:id="361701564" w:edGrp="everyone"/>
          <w:r w:rsidR="00917673">
            <w:rPr>
              <w:rFonts w:ascii="Arial" w:hAnsi="Arial" w:cs="Arial"/>
              <w:sz w:val="24"/>
              <w:szCs w:val="24"/>
              <w:lang w:val="en"/>
            </w:rPr>
            <w:t xml:space="preserve">Iwade </w:t>
          </w:r>
          <w:r w:rsidR="00E2644E">
            <w:rPr>
              <w:rFonts w:ascii="Arial" w:hAnsi="Arial" w:cs="Arial"/>
              <w:sz w:val="24"/>
              <w:szCs w:val="24"/>
              <w:lang w:val="en"/>
            </w:rPr>
            <w:t>Cemetery Hard Surfacing</w:t>
          </w:r>
          <w:r w:rsidR="00917673">
            <w:rPr>
              <w:rFonts w:ascii="Arial" w:hAnsi="Arial" w:cs="Arial"/>
              <w:sz w:val="24"/>
              <w:szCs w:val="24"/>
              <w:lang w:val="en"/>
            </w:rPr>
            <w:t xml:space="preserve"> Scheme at the new cemetery in All Saints Close, Iwade.</w:t>
          </w:r>
          <w:permEnd w:id="361701564"/>
        </w:sdtContent>
      </w:sdt>
    </w:p>
    <w:p w14:paraId="428946FF" w14:textId="74925859" w:rsidR="00B81A41" w:rsidRPr="00D35D77" w:rsidRDefault="00345621" w:rsidP="00B81A41">
      <w:pPr>
        <w:pStyle w:val="NormalWeb"/>
        <w:jc w:val="both"/>
        <w:rPr>
          <w:rFonts w:ascii="Arial" w:hAnsi="Arial" w:cs="Arial"/>
          <w:lang w:val="en"/>
        </w:rPr>
      </w:pPr>
      <w:r w:rsidRPr="00D35D77">
        <w:rPr>
          <w:rFonts w:ascii="Arial" w:hAnsi="Arial" w:cs="Arial"/>
          <w:lang w:val="en"/>
        </w:rPr>
        <w:t xml:space="preserve">The contract will commence on </w:t>
      </w:r>
      <w:sdt>
        <w:sdtPr>
          <w:rPr>
            <w:rFonts w:ascii="Arial" w:hAnsi="Arial" w:cs="Arial"/>
            <w:lang w:val="en"/>
          </w:rPr>
          <w:id w:val="-764380318"/>
          <w:placeholder>
            <w:docPart w:val="6CF13F76346842C0B53ACAA64D49A637"/>
          </w:placeholder>
          <w:date w:fullDate="2016-10-0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permStart w:id="139670878" w:edGrp="everyone"/>
          <w:r w:rsidR="00312972">
            <w:rPr>
              <w:rFonts w:ascii="Arial" w:hAnsi="Arial" w:cs="Arial"/>
            </w:rPr>
            <w:t>03 October 2016</w:t>
          </w:r>
          <w:permEnd w:id="139670878"/>
        </w:sdtContent>
      </w:sdt>
      <w:r w:rsidRPr="00D35D77">
        <w:rPr>
          <w:rFonts w:ascii="Arial" w:hAnsi="Arial" w:cs="Arial"/>
          <w:lang w:val="en"/>
        </w:rPr>
        <w:t xml:space="preserve"> </w:t>
      </w:r>
      <w:r w:rsidR="00B81A41" w:rsidRPr="00D35D77">
        <w:rPr>
          <w:rFonts w:ascii="Arial" w:hAnsi="Arial" w:cs="Arial"/>
          <w:lang w:val="en"/>
        </w:rPr>
        <w:t>a</w:t>
      </w:r>
      <w:r w:rsidRPr="00D35D77">
        <w:rPr>
          <w:rFonts w:ascii="Arial" w:hAnsi="Arial" w:cs="Arial"/>
          <w:lang w:val="en"/>
        </w:rPr>
        <w:t xml:space="preserve">nd </w:t>
      </w:r>
      <w:r w:rsidR="00B81A41" w:rsidRPr="00D35D77">
        <w:rPr>
          <w:rFonts w:ascii="Arial" w:hAnsi="Arial" w:cs="Arial"/>
          <w:lang w:val="en"/>
        </w:rPr>
        <w:t>terminate</w:t>
      </w:r>
      <w:r w:rsidRPr="00D35D77">
        <w:rPr>
          <w:rFonts w:ascii="Arial" w:hAnsi="Arial" w:cs="Arial"/>
          <w:lang w:val="en"/>
        </w:rPr>
        <w:t xml:space="preserve"> on </w:t>
      </w:r>
      <w:sdt>
        <w:sdtPr>
          <w:rPr>
            <w:rFonts w:ascii="Arial" w:hAnsi="Arial" w:cs="Arial"/>
            <w:lang w:val="en"/>
          </w:rPr>
          <w:id w:val="-2034572722"/>
          <w:placeholder>
            <w:docPart w:val="6CF13F76346842C0B53ACAA64D49A637"/>
          </w:placeholder>
          <w:date w:fullDate="2016-11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permStart w:id="1419446801" w:edGrp="everyone"/>
          <w:r w:rsidR="00D105A8">
            <w:rPr>
              <w:rFonts w:ascii="Arial" w:hAnsi="Arial" w:cs="Arial"/>
            </w:rPr>
            <w:t>14 November 2016</w:t>
          </w:r>
          <w:permEnd w:id="1419446801"/>
        </w:sdtContent>
      </w:sdt>
      <w:r w:rsidR="00B81A41" w:rsidRPr="00D35D77">
        <w:rPr>
          <w:rFonts w:ascii="Arial" w:hAnsi="Arial" w:cs="Arial"/>
          <w:lang w:val="en"/>
        </w:rPr>
        <w:t xml:space="preserve">.  The Council may extend this opportunity for a further </w:t>
      </w:r>
      <w:sdt>
        <w:sdtPr>
          <w:rPr>
            <w:rFonts w:ascii="Arial" w:hAnsi="Arial" w:cs="Arial"/>
            <w:lang w:val="en"/>
          </w:rPr>
          <w:alias w:val="Extention Period"/>
          <w:tag w:val="Extention Period"/>
          <w:id w:val="-970823273"/>
          <w:placeholder>
            <w:docPart w:val="BFA743DD9E17481E8E801AD077518956"/>
          </w:placeholder>
        </w:sdtPr>
        <w:sdtEndPr/>
        <w:sdtContent>
          <w:permStart w:id="1394870364" w:edGrp="everyone"/>
          <w:r w:rsidR="001B6A59">
            <w:rPr>
              <w:rFonts w:ascii="Arial" w:hAnsi="Arial" w:cs="Arial"/>
              <w:lang w:val="en"/>
            </w:rPr>
            <w:t>2 weeks</w:t>
          </w:r>
          <w:permEnd w:id="1394870364"/>
        </w:sdtContent>
      </w:sdt>
      <w:r w:rsidR="00B81A41" w:rsidRPr="00D35D77">
        <w:rPr>
          <w:rFonts w:ascii="Arial" w:hAnsi="Arial" w:cs="Arial"/>
          <w:lang w:val="en"/>
        </w:rPr>
        <w:t>.  The tenderer/s who submit the Most Economically Advantageous Tender, (MEAT) will be awarded the contract.</w:t>
      </w:r>
    </w:p>
    <w:p w14:paraId="27758B5D" w14:textId="77777777" w:rsidR="00B81A41" w:rsidRPr="00D35D77" w:rsidRDefault="00B81A41" w:rsidP="00B81A41">
      <w:pPr>
        <w:pStyle w:val="NormalWeb"/>
        <w:jc w:val="both"/>
        <w:rPr>
          <w:rFonts w:ascii="Arial" w:hAnsi="Arial" w:cs="Arial"/>
          <w:lang w:val="en"/>
        </w:rPr>
      </w:pPr>
      <w:r w:rsidRPr="00D35D77">
        <w:rPr>
          <w:rFonts w:ascii="Arial" w:hAnsi="Arial" w:cs="Arial"/>
          <w:lang w:val="en"/>
        </w:rPr>
        <w:t xml:space="preserve">The contract will involve </w:t>
      </w:r>
      <w:sdt>
        <w:sdtPr>
          <w:rPr>
            <w:rFonts w:ascii="Arial" w:hAnsi="Arial" w:cs="Arial"/>
            <w:lang w:val="en"/>
          </w:rPr>
          <w:id w:val="1742371667"/>
          <w:placeholder>
            <w:docPart w:val="BFA743DD9E17481E8E801AD077518956"/>
          </w:placeholder>
        </w:sdtPr>
        <w:sdtEndPr/>
        <w:sdtContent>
          <w:permStart w:id="441210762" w:edGrp="everyone"/>
          <w:r w:rsidR="001B6A59">
            <w:rPr>
              <w:rFonts w:ascii="Arial" w:hAnsi="Arial" w:cs="Arial"/>
              <w:lang w:val="en"/>
            </w:rPr>
            <w:t>reconstruction of the footway</w:t>
          </w:r>
          <w:r w:rsidR="00312972">
            <w:rPr>
              <w:rFonts w:ascii="Arial" w:hAnsi="Arial" w:cs="Arial"/>
              <w:lang w:val="en"/>
            </w:rPr>
            <w:t xml:space="preserve"> and vehicle entrance road including</w:t>
          </w:r>
          <w:r w:rsidR="001B6A59">
            <w:rPr>
              <w:rFonts w:ascii="Arial" w:hAnsi="Arial" w:cs="Arial"/>
              <w:lang w:val="en"/>
            </w:rPr>
            <w:t xml:space="preserve"> a resin bonded surface</w:t>
          </w:r>
          <w:r w:rsidR="00312972">
            <w:rPr>
              <w:rFonts w:ascii="Arial" w:hAnsi="Arial" w:cs="Arial"/>
              <w:lang w:val="en"/>
            </w:rPr>
            <w:t xml:space="preserve"> and associated minor works</w:t>
          </w:r>
          <w:permEnd w:id="441210762"/>
        </w:sdtContent>
      </w:sdt>
      <w:r w:rsidRPr="00D35D77">
        <w:rPr>
          <w:rFonts w:ascii="Arial" w:hAnsi="Arial" w:cs="Arial"/>
          <w:lang w:val="en"/>
        </w:rPr>
        <w:t>.</w:t>
      </w:r>
    </w:p>
    <w:p w14:paraId="637049BF" w14:textId="574C9F03" w:rsidR="00B81A41" w:rsidRPr="00D35D77" w:rsidRDefault="00B81A41" w:rsidP="00B81A41">
      <w:pPr>
        <w:pStyle w:val="NormalWeb"/>
        <w:jc w:val="both"/>
        <w:rPr>
          <w:rFonts w:ascii="Arial" w:hAnsi="Arial" w:cs="Arial"/>
          <w:lang w:val="en"/>
        </w:rPr>
      </w:pPr>
      <w:r w:rsidRPr="00D35D77">
        <w:rPr>
          <w:rFonts w:ascii="Arial" w:hAnsi="Arial" w:cs="Arial"/>
          <w:lang w:val="en"/>
        </w:rPr>
        <w:t xml:space="preserve">Expressions of Interest and Invitation to Tender (ITT) must be submitted / uploaded on the </w:t>
      </w:r>
      <w:hyperlink r:id="rId9" w:history="1">
        <w:r w:rsidRPr="00D35D77">
          <w:rPr>
            <w:rStyle w:val="Hyperlink"/>
            <w:rFonts w:ascii="Arial" w:hAnsi="Arial" w:cs="Arial"/>
            <w:lang w:val="en"/>
          </w:rPr>
          <w:t>Kent Business portal</w:t>
        </w:r>
      </w:hyperlink>
      <w:bookmarkStart w:id="0" w:name="_GoBack"/>
      <w:bookmarkEnd w:id="0"/>
      <w:r w:rsidRPr="00D35D77">
        <w:rPr>
          <w:rFonts w:ascii="Arial" w:hAnsi="Arial" w:cs="Arial"/>
          <w:lang w:val="en"/>
        </w:rPr>
        <w:t>.</w:t>
      </w:r>
    </w:p>
    <w:p w14:paraId="65CA11DB" w14:textId="447273CD" w:rsidR="00345621" w:rsidRPr="00D35D77" w:rsidRDefault="00B81A41" w:rsidP="00B81A41">
      <w:pPr>
        <w:pStyle w:val="NormalWeb"/>
        <w:jc w:val="both"/>
        <w:rPr>
          <w:rFonts w:ascii="Arial" w:hAnsi="Arial" w:cs="Arial"/>
          <w:lang w:val="en"/>
        </w:rPr>
      </w:pPr>
      <w:r w:rsidRPr="00D35D77">
        <w:rPr>
          <w:rStyle w:val="Strong"/>
          <w:rFonts w:ascii="Arial" w:hAnsi="Arial" w:cs="Arial"/>
          <w:lang w:val="en"/>
        </w:rPr>
        <w:t xml:space="preserve">The closing date for submissions of Expressions of Interest and the closing date for the ITT will be </w:t>
      </w:r>
      <w:sdt>
        <w:sdtPr>
          <w:rPr>
            <w:rStyle w:val="Strong"/>
            <w:rFonts w:ascii="Arial" w:hAnsi="Arial" w:cs="Arial"/>
            <w:lang w:val="en"/>
          </w:rPr>
          <w:alias w:val="Date"/>
          <w:tag w:val="Date"/>
          <w:id w:val="1920210756"/>
          <w:placeholder>
            <w:docPart w:val="6CF13F76346842C0B53ACAA64D49A637"/>
          </w:placeholder>
          <w:date w:fullDate="2016-09-08T00:00:00Z">
            <w:dateFormat w:val="dddd, dd MMMM yyyy"/>
            <w:lid w:val="en-GB"/>
            <w:storeMappedDataAs w:val="dateTime"/>
            <w:calendar w:val="gregorian"/>
          </w:date>
        </w:sdtPr>
        <w:sdtEndPr>
          <w:rPr>
            <w:rStyle w:val="Strong"/>
          </w:rPr>
        </w:sdtEndPr>
        <w:sdtContent>
          <w:permStart w:id="26545942" w:edGrp="everyone"/>
          <w:r w:rsidR="00990D14">
            <w:rPr>
              <w:rStyle w:val="Strong"/>
              <w:rFonts w:ascii="Arial" w:hAnsi="Arial" w:cs="Arial"/>
            </w:rPr>
            <w:t>Thursday, 08 September 2016</w:t>
          </w:r>
          <w:permEnd w:id="26545942"/>
        </w:sdtContent>
      </w:sdt>
      <w:r w:rsidRPr="00D35D77">
        <w:rPr>
          <w:rStyle w:val="Strong"/>
          <w:rFonts w:ascii="Arial" w:hAnsi="Arial" w:cs="Arial"/>
          <w:lang w:val="en"/>
        </w:rPr>
        <w:t xml:space="preserve"> at  </w:t>
      </w:r>
      <w:sdt>
        <w:sdtPr>
          <w:rPr>
            <w:rStyle w:val="Strong"/>
            <w:rFonts w:ascii="Arial" w:hAnsi="Arial" w:cs="Arial"/>
            <w:lang w:val="en"/>
          </w:rPr>
          <w:alias w:val="Time"/>
          <w:tag w:val="Time"/>
          <w:id w:val="-636796378"/>
          <w:placeholder>
            <w:docPart w:val="6CF13F76346842C0B53ACAA64D49A637"/>
          </w:placeholder>
          <w:date w:fullDate="2016-08-01T12:00:00Z">
            <w:dateFormat w:val="h:mm am/pm"/>
            <w:lid w:val="en-GB"/>
            <w:storeMappedDataAs w:val="dateTime"/>
            <w:calendar w:val="gregorian"/>
          </w:date>
        </w:sdtPr>
        <w:sdtEndPr>
          <w:rPr>
            <w:rStyle w:val="Strong"/>
          </w:rPr>
        </w:sdtEndPr>
        <w:sdtContent>
          <w:permStart w:id="1709270608" w:edGrp="everyone"/>
          <w:r w:rsidR="007C18B5">
            <w:rPr>
              <w:rStyle w:val="Strong"/>
              <w:rFonts w:ascii="Arial" w:hAnsi="Arial" w:cs="Arial"/>
            </w:rPr>
            <w:t>12:00 PM</w:t>
          </w:r>
          <w:permEnd w:id="1709270608"/>
        </w:sdtContent>
      </w:sdt>
    </w:p>
    <w:p w14:paraId="141BE6DD" w14:textId="77777777" w:rsidR="00B81A41" w:rsidRPr="00D35D77" w:rsidRDefault="00B81A41">
      <w:pPr>
        <w:rPr>
          <w:sz w:val="24"/>
          <w:szCs w:val="24"/>
        </w:rPr>
      </w:pPr>
      <w:permStart w:id="274998" w:edGrp="everyone"/>
      <w:permEnd w:id="274998"/>
    </w:p>
    <w:sectPr w:rsidR="00B81A41" w:rsidRPr="00D35D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dit="readOnly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44E"/>
    <w:rsid w:val="001B6A59"/>
    <w:rsid w:val="00312972"/>
    <w:rsid w:val="00345621"/>
    <w:rsid w:val="00743BD3"/>
    <w:rsid w:val="007C18B5"/>
    <w:rsid w:val="00917673"/>
    <w:rsid w:val="00990D14"/>
    <w:rsid w:val="00B81A41"/>
    <w:rsid w:val="00D105A8"/>
    <w:rsid w:val="00D35D77"/>
    <w:rsid w:val="00E2644E"/>
    <w:rsid w:val="00EA5504"/>
    <w:rsid w:val="00F6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EC5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562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62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81A4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Hyperlink">
    <w:name w:val="Hyperlink"/>
    <w:rsid w:val="00B81A41"/>
    <w:rPr>
      <w:color w:val="0000FF"/>
      <w:u w:val="single"/>
    </w:rPr>
  </w:style>
  <w:style w:type="character" w:styleId="Strong">
    <w:name w:val="Strong"/>
    <w:qFormat/>
    <w:rsid w:val="00B81A4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81A4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562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62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81A4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Hyperlink">
    <w:name w:val="Hyperlink"/>
    <w:rsid w:val="00B81A41"/>
    <w:rPr>
      <w:color w:val="0000FF"/>
      <w:u w:val="single"/>
    </w:rPr>
  </w:style>
  <w:style w:type="character" w:styleId="Strong">
    <w:name w:val="Strong"/>
    <w:qFormat/>
    <w:rsid w:val="00B81A4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81A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kentbusinessportal.org.uk/procontract/supplier.nsf/frm_opportunity?openForm&amp;contract_id=CONTRACT-ACGG-SJWP6G&amp;opp_id=OPP-HIS-ACHJ-CR62EE&amp;search_id=&amp;org_id=ORG-KENT-94UJTU&amp;from=supplier_hom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Leisure\From%20Kerrie's%20Computer\Contracts%20Performance%20Job\Cemeteries\Iwade\Footway%20tender\04.%20EXPRESSION%20OF%20INTEREST%20-%20OPEN%20PROCEDUR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FA743DD9E17481E8E801AD077518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658E5-35D3-4D89-80C8-846AA60FB54D}"/>
      </w:docPartPr>
      <w:docPartBody>
        <w:p w14:paraId="0D7459C5" w14:textId="77777777" w:rsidR="00A41C62" w:rsidRDefault="00A41C62">
          <w:pPr>
            <w:pStyle w:val="BFA743DD9E17481E8E801AD077518956"/>
          </w:pPr>
          <w:r w:rsidRPr="00BD4598">
            <w:rPr>
              <w:rStyle w:val="PlaceholderText"/>
            </w:rPr>
            <w:t>Click here to enter text.</w:t>
          </w:r>
        </w:p>
      </w:docPartBody>
    </w:docPart>
    <w:docPart>
      <w:docPartPr>
        <w:name w:val="6CF13F76346842C0B53ACAA64D49A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1D034-9BA9-458B-878A-97C7785A38E4}"/>
      </w:docPartPr>
      <w:docPartBody>
        <w:p w14:paraId="0D7459C6" w14:textId="77777777" w:rsidR="00A41C62" w:rsidRDefault="00A41C62">
          <w:pPr>
            <w:pStyle w:val="6CF13F76346842C0B53ACAA64D49A637"/>
          </w:pPr>
          <w:r w:rsidRPr="00BD45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C62"/>
    <w:rsid w:val="00A4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7459C5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FA743DD9E17481E8E801AD077518956">
    <w:name w:val="BFA743DD9E17481E8E801AD077518956"/>
  </w:style>
  <w:style w:type="paragraph" w:customStyle="1" w:styleId="6CF13F76346842C0B53ACAA64D49A637">
    <w:name w:val="6CF13F76346842C0B53ACAA64D49A63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FA743DD9E17481E8E801AD077518956">
    <w:name w:val="BFA743DD9E17481E8E801AD077518956"/>
  </w:style>
  <w:style w:type="paragraph" w:customStyle="1" w:styleId="6CF13F76346842C0B53ACAA64D49A637">
    <w:name w:val="6CF13F76346842C0B53ACAA64D49A6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7AF6272404449BD51FDB49C3CFE9C" ma:contentTypeVersion="0" ma:contentTypeDescription="Create a new document." ma:contentTypeScope="" ma:versionID="539a306bd0e662577a152ba6b1e8a9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E7857-4A26-402A-BE98-FF006C29127D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9479CF3-A0CA-4E0B-BCFD-C11D65A6C5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5BECBE-D95E-4510-9783-BC49C4F3B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E1C0BD-8FAD-4631-9872-CD5DBC0A1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04. EXPRESSION OF INTEREST - OPEN PROCEDURE.dotx</Template>
  <TotalTime>17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Kerrie Houghting</dc:creator>
  <cp:lastModifiedBy>Alan Marolia</cp:lastModifiedBy>
  <cp:revision>4</cp:revision>
  <cp:lastPrinted>2016-08-02T12:28:00Z</cp:lastPrinted>
  <dcterms:created xsi:type="dcterms:W3CDTF">2016-08-02T12:28:00Z</dcterms:created>
  <dcterms:modified xsi:type="dcterms:W3CDTF">2016-08-04T13:59:00Z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0x01010072B7AF6272404449BD51FDB49C3CFE9C</vt:lpwstr>
  </property>
</Properties>
</file>