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9C8BEB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8869C9" w:rsidRPr="008869C9">
              <w:rPr>
                <w:rFonts w:ascii="Arial" w:hAnsi="Arial" w:cs="Arial"/>
                <w:b/>
              </w:rPr>
              <w:t>T0267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0E26454" w:rsidR="00CB3E0B" w:rsidRDefault="008869C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5385EBA" w:rsidR="00727813" w:rsidRPr="00311C5F" w:rsidRDefault="008869C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BC62624" w:rsidR="00A53652" w:rsidRPr="00CB3E0B" w:rsidRDefault="008869C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BDBD408" w:rsidR="00F841A8" w:rsidRPr="008869C9" w:rsidRDefault="008869C9" w:rsidP="00A53652">
      <w:pPr>
        <w:jc w:val="center"/>
        <w:rPr>
          <w:rFonts w:ascii="Arial" w:hAnsi="Arial" w:cs="Arial"/>
          <w:b/>
        </w:rPr>
      </w:pPr>
      <w:proofErr w:type="spellStart"/>
      <w:r w:rsidRPr="008869C9">
        <w:rPr>
          <w:rFonts w:ascii="Arial" w:hAnsi="Arial" w:cs="Arial"/>
          <w:b/>
        </w:rPr>
        <w:t>T0267</w:t>
      </w:r>
      <w:proofErr w:type="spellEnd"/>
    </w:p>
    <w:p w14:paraId="391E6084" w14:textId="13BC5A19" w:rsidR="00727813" w:rsidRDefault="008869C9" w:rsidP="008869C9">
      <w:pPr>
        <w:jc w:val="center"/>
        <w:rPr>
          <w:rFonts w:ascii="Arial" w:hAnsi="Arial" w:cs="Arial"/>
        </w:rPr>
      </w:pPr>
      <w:r w:rsidRPr="008869C9">
        <w:rPr>
          <w:rFonts w:ascii="Arial" w:hAnsi="Arial" w:cs="Arial"/>
          <w:b/>
        </w:rPr>
        <w:t>Improving laybys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D32D25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869C9">
            <w:rPr>
              <w:rFonts w:ascii="Arial" w:hAnsi="Arial" w:cs="Arial"/>
              <w:b/>
            </w:rPr>
            <w:t>16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07AE2D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869C9">
            <w:rPr>
              <w:rFonts w:ascii="Arial" w:hAnsi="Arial" w:cs="Arial"/>
              <w:b/>
            </w:rPr>
            <w:t>16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869C9">
            <w:rPr>
              <w:rFonts w:ascii="Arial" w:hAnsi="Arial" w:cs="Arial"/>
              <w:b/>
            </w:rPr>
            <w:t>31 December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0795DE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869C9">
        <w:rPr>
          <w:rFonts w:ascii="Arial" w:hAnsi="Arial" w:cs="Arial"/>
          <w:b/>
        </w:rPr>
        <w:t>299,572.44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F3770F1" w:rsidR="00627D44" w:rsidRPr="00311C5F" w:rsidRDefault="003C6C25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8869C9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1CC40E0" w:rsidR="00727813" w:rsidRPr="00311C5F" w:rsidRDefault="003C6C2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E70EC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E70ECD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1102954" w:rsidR="00CB4F85" w:rsidRPr="002C2284" w:rsidRDefault="008869C9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T0267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83518CE" w:rsidR="00CB4F85" w:rsidRPr="002C2284" w:rsidRDefault="008869C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5617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E36EFB7" w:rsidR="00CB4F85" w:rsidRPr="002C2284" w:rsidRDefault="008869C9" w:rsidP="00A43023">
            <w:pPr>
              <w:rPr>
                <w:rFonts w:ascii="Arial" w:hAnsi="Arial" w:cs="Arial"/>
                <w:b/>
              </w:rPr>
            </w:pPr>
            <w:r w:rsidRPr="008869C9">
              <w:rPr>
                <w:rFonts w:ascii="Arial" w:hAnsi="Arial" w:cs="Arial"/>
                <w:b/>
              </w:rPr>
              <w:t>611286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6EA76" w14:textId="77777777" w:rsidR="00E70ECD" w:rsidRDefault="00E70ECD">
      <w:r>
        <w:separator/>
      </w:r>
    </w:p>
  </w:endnote>
  <w:endnote w:type="continuationSeparator" w:id="0">
    <w:p w14:paraId="27CCE199" w14:textId="77777777" w:rsidR="00E70ECD" w:rsidRDefault="00E7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8869C9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A660D" w14:textId="77777777" w:rsidR="00E70ECD" w:rsidRDefault="00E70ECD">
      <w:r>
        <w:separator/>
      </w:r>
    </w:p>
  </w:footnote>
  <w:footnote w:type="continuationSeparator" w:id="0">
    <w:p w14:paraId="6DF2E499" w14:textId="77777777" w:rsidR="00E70ECD" w:rsidRDefault="00E70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C6C25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869C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0EC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13744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0349-FB19-4E22-9648-AB75FA38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2022-03-16T10:49:00Z</dcterms:created>
  <dcterms:modified xsi:type="dcterms:W3CDTF">2022-03-16T10:49:00Z</dcterms:modified>
</cp:coreProperties>
</file>