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F0D1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F0D16">
            <w:pPr>
              <w:pStyle w:val="Heading1"/>
            </w:pPr>
            <w:r>
              <w:t>MC/SOWT/WEGO/21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BOSELEY SITE, CINDERFORD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F0D16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Stage 1 Investigations and Technical Studies </w:t>
            </w:r>
          </w:p>
          <w:p w:rsidR="00AF0D16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Stage 2 Masterplanning and Design Guide/Codes</w:t>
            </w:r>
          </w:p>
          <w:p w:rsidR="001F37EE" w:rsidRDefault="00AF0D1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 defined in tender submission dated19 July 2016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F0D16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F0D16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F0D16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F0D16">
              <w:rPr>
                <w:rFonts w:ascii="Arial" w:hAnsi="Arial"/>
                <w:sz w:val="20"/>
              </w:rPr>
              <w:t>87130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F0D16">
              <w:rPr>
                <w:rFonts w:ascii="Arial" w:hAnsi="Arial"/>
                <w:sz w:val="20"/>
              </w:rPr>
              <w:t>87130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F0D16">
              <w:rPr>
                <w:rFonts w:ascii="Arial" w:hAnsi="Arial"/>
                <w:sz w:val="20"/>
              </w:rPr>
              <w:t>IT71802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F0D16">
              <w:rPr>
                <w:rFonts w:ascii="Arial" w:hAnsi="Arial"/>
                <w:sz w:val="20"/>
              </w:rPr>
              <w:t>Peter Wynn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F0D16">
              <w:rPr>
                <w:rFonts w:ascii="Arial" w:hAnsi="Arial"/>
                <w:sz w:val="20"/>
              </w:rPr>
              <w:t>Peter Wynn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F0D1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16" w:rsidRDefault="00AF0D16" w:rsidP="00AF0D16">
      <w:r>
        <w:separator/>
      </w:r>
    </w:p>
  </w:endnote>
  <w:endnote w:type="continuationSeparator" w:id="0">
    <w:p w:rsidR="00AF0D16" w:rsidRDefault="00AF0D16" w:rsidP="00AF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16" w:rsidRDefault="00AF0D16" w:rsidP="00AF0D16">
    <w:pPr>
      <w:pStyle w:val="Footer"/>
    </w:pPr>
    <w:bookmarkStart w:id="1" w:name="aliashAdvancedFooterprot1FooterEvenPages"/>
  </w:p>
  <w:bookmarkEnd w:id="1"/>
  <w:p w:rsidR="00AF0D16" w:rsidRDefault="00AF0D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16" w:rsidRDefault="00AF0D16" w:rsidP="00AF0D16">
    <w:pPr>
      <w:pStyle w:val="Footer"/>
    </w:pPr>
    <w:bookmarkStart w:id="2" w:name="aliashAdvancedFooterprotec1FooterPrimary"/>
  </w:p>
  <w:bookmarkEnd w:id="2"/>
  <w:p w:rsidR="00AF0D16" w:rsidRDefault="00AF0D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16" w:rsidRDefault="00AF0D16" w:rsidP="00AF0D16">
    <w:pPr>
      <w:pStyle w:val="Footer"/>
    </w:pPr>
    <w:bookmarkStart w:id="3" w:name="aliashAdvancedFooterprot1FooterFirstPage"/>
  </w:p>
  <w:bookmarkEnd w:id="3"/>
  <w:p w:rsidR="00AF0D16" w:rsidRDefault="00AF0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16" w:rsidRDefault="00AF0D16" w:rsidP="00AF0D16">
      <w:r>
        <w:separator/>
      </w:r>
    </w:p>
  </w:footnote>
  <w:footnote w:type="continuationSeparator" w:id="0">
    <w:p w:rsidR="00AF0D16" w:rsidRDefault="00AF0D16" w:rsidP="00AF0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16" w:rsidRDefault="00AF0D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16" w:rsidRDefault="00AF0D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16" w:rsidRDefault="00AF0D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16"/>
    <w:rsid w:val="00073A5C"/>
    <w:rsid w:val="001F37EE"/>
    <w:rsid w:val="00240F54"/>
    <w:rsid w:val="00482F9E"/>
    <w:rsid w:val="00502966"/>
    <w:rsid w:val="009760C2"/>
    <w:rsid w:val="00AF0D16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F0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0D1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F0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0D1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F0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0D1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F0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F0D1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2016-09-05T14:24:00Z</dcterms:created>
  <dcterms:modified xsi:type="dcterms:W3CDTF">2016-09-05T14:25:00Z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6231ad87-5e40-46fa-b7f9-60886637751e</vt:lpwstr>
  </property>
  <property fmtid="{D5CDD505-2E9C-101B-9397-08002B2CF9AE}" pid="3" name="HCAGPMS">
    <vt:lpwstr>OFFICIAL</vt:lpwstr>
  </property>
</Properties>
</file>