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1D6" w:rsidRDefault="00946136">
      <w:pPr>
        <w:rPr>
          <w:lang w:val="en"/>
        </w:rPr>
      </w:pPr>
      <w:r>
        <w:rPr>
          <w:lang w:val="en"/>
        </w:rPr>
        <w:t>The Cou</w:t>
      </w:r>
      <w:r w:rsidR="004051D6">
        <w:rPr>
          <w:lang w:val="en"/>
        </w:rPr>
        <w:t xml:space="preserve">ncil is inviting tenders </w:t>
      </w:r>
      <w:r w:rsidR="004051D6">
        <w:rPr>
          <w:lang w:val="en"/>
        </w:rPr>
        <w:t xml:space="preserve">for Refurbishment of external areas to Valley Way Shops </w:t>
      </w:r>
      <w:proofErr w:type="spellStart"/>
      <w:r w:rsidR="004051D6">
        <w:rPr>
          <w:lang w:val="en"/>
        </w:rPr>
        <w:t>Newmarket</w:t>
      </w:r>
      <w:proofErr w:type="spellEnd"/>
      <w:r w:rsidR="004051D6">
        <w:rPr>
          <w:lang w:val="en"/>
        </w:rPr>
        <w:t xml:space="preserve"> Suffolk</w:t>
      </w:r>
    </w:p>
    <w:p w:rsidR="004051D6" w:rsidRDefault="004051D6">
      <w:pPr>
        <w:rPr>
          <w:lang w:val="en"/>
        </w:rPr>
      </w:pPr>
    </w:p>
    <w:p w:rsidR="00206949" w:rsidRDefault="004051D6">
      <w:pPr>
        <w:rPr>
          <w:lang w:val="en"/>
        </w:rPr>
      </w:pPr>
      <w:r>
        <w:rPr>
          <w:lang w:val="en"/>
        </w:rPr>
        <w:t>Work includes r</w:t>
      </w:r>
      <w:bookmarkStart w:id="0" w:name="_GoBack"/>
      <w:bookmarkEnd w:id="0"/>
      <w:r>
        <w:rPr>
          <w:lang w:val="en"/>
        </w:rPr>
        <w:t>eplacement paving to front elevation, replacement pathways, access roads and car parking to left hand side, right hand side and rear elevations, construction of new refuse bin store and associated minor works and redecorations</w:t>
      </w:r>
    </w:p>
    <w:p w:rsidR="00946136" w:rsidRDefault="00946136">
      <w:pPr>
        <w:rPr>
          <w:lang w:val="en"/>
        </w:rPr>
      </w:pPr>
    </w:p>
    <w:p w:rsidR="00206949" w:rsidRDefault="00206949">
      <w:pPr>
        <w:rPr>
          <w:lang w:val="en"/>
        </w:rPr>
      </w:pPr>
      <w:r>
        <w:rPr>
          <w:lang w:val="en"/>
        </w:rPr>
        <w:t>Please download all documents related to this project from our e-Tendering system –</w:t>
      </w:r>
    </w:p>
    <w:p w:rsidR="00206949" w:rsidRDefault="00206949">
      <w:pPr>
        <w:rPr>
          <w:lang w:val="en"/>
        </w:rPr>
      </w:pPr>
    </w:p>
    <w:p w:rsidR="00206949" w:rsidRDefault="004051D6">
      <w:hyperlink r:id="rId5" w:history="1">
        <w:r w:rsidRPr="005C31C8">
          <w:rPr>
            <w:rStyle w:val="Hyperlink"/>
          </w:rPr>
          <w:t>https://www.suffolksourcing.co.uk/epps/cft/prepareViewCfTWS.do?resourceId=273133</w:t>
        </w:r>
      </w:hyperlink>
      <w:r>
        <w:t xml:space="preserve"> </w:t>
      </w:r>
    </w:p>
    <w:p w:rsidR="004051D6" w:rsidRDefault="004051D6">
      <w:pPr>
        <w:rPr>
          <w:lang w:val="en"/>
        </w:rPr>
      </w:pPr>
    </w:p>
    <w:p w:rsidR="00206949" w:rsidRDefault="00206949">
      <w:pPr>
        <w:rPr>
          <w:lang w:val="en"/>
        </w:rPr>
      </w:pPr>
      <w:r>
        <w:rPr>
          <w:lang w:val="en"/>
        </w:rPr>
        <w:t>For any technical assistance in using our e-Tendering system please contact our HELP DESK :</w:t>
      </w:r>
    </w:p>
    <w:p w:rsidR="00206949" w:rsidRDefault="00206949">
      <w:pPr>
        <w:rPr>
          <w:lang w:val="en"/>
        </w:rPr>
      </w:pPr>
    </w:p>
    <w:p w:rsidR="00206949" w:rsidRPr="00206949" w:rsidRDefault="00206949" w:rsidP="00206949">
      <w:pPr>
        <w:rPr>
          <w:lang w:val="en"/>
        </w:rPr>
      </w:pPr>
      <w:r w:rsidRPr="00206949">
        <w:rPr>
          <w:lang w:val="en"/>
        </w:rPr>
        <w:t>Helpdesk contact details</w:t>
      </w:r>
    </w:p>
    <w:p w:rsidR="00206949" w:rsidRDefault="00206949" w:rsidP="00206949">
      <w:pPr>
        <w:rPr>
          <w:lang w:val="en"/>
        </w:rPr>
      </w:pPr>
      <w:r w:rsidRPr="00206949">
        <w:rPr>
          <w:lang w:val="en"/>
        </w:rPr>
        <w:t xml:space="preserve">Email:  </w:t>
      </w:r>
      <w:hyperlink r:id="rId6" w:history="1">
        <w:r w:rsidRPr="00520682">
          <w:rPr>
            <w:rStyle w:val="Hyperlink"/>
            <w:lang w:val="en"/>
          </w:rPr>
          <w:t>Suffolk.sourcing@suffolk.gov.uk</w:t>
        </w:r>
      </w:hyperlink>
    </w:p>
    <w:p w:rsidR="00206949" w:rsidRDefault="00206949" w:rsidP="00206949">
      <w:r w:rsidRPr="00206949">
        <w:rPr>
          <w:lang w:val="en"/>
        </w:rPr>
        <w:t>Telephone: (0) 1473 260232</w:t>
      </w:r>
      <w:r>
        <w:rPr>
          <w:lang w:val="en"/>
        </w:rPr>
        <w:t xml:space="preserve"> </w:t>
      </w:r>
    </w:p>
    <w:sectPr w:rsidR="002069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52"/>
    <w:rsid w:val="000B2D04"/>
    <w:rsid w:val="002012EA"/>
    <w:rsid w:val="00206949"/>
    <w:rsid w:val="004051D6"/>
    <w:rsid w:val="00685452"/>
    <w:rsid w:val="00946136"/>
    <w:rsid w:val="00CC0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69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6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83728">
      <w:bodyDiv w:val="1"/>
      <w:marLeft w:val="0"/>
      <w:marRight w:val="0"/>
      <w:marTop w:val="0"/>
      <w:marBottom w:val="0"/>
      <w:divBdr>
        <w:top w:val="none" w:sz="0" w:space="0" w:color="auto"/>
        <w:left w:val="none" w:sz="0" w:space="0" w:color="auto"/>
        <w:bottom w:val="none" w:sz="0" w:space="0" w:color="auto"/>
        <w:right w:val="none" w:sz="0" w:space="0" w:color="auto"/>
      </w:divBdr>
      <w:divsChild>
        <w:div w:id="408121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uffolk.sourcing@suffolk.gov.uk" TargetMode="External"/><Relationship Id="rId5" Type="http://schemas.openxmlformats.org/officeDocument/2006/relationships/hyperlink" Target="https://www.suffolksourcing.co.uk/epps/cft/prepareViewCfTWS.do?resourceId=2731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BCAFA85C</Template>
  <TotalTime>3</TotalTime>
  <Pages>1</Pages>
  <Words>127</Words>
  <Characters>729</Characters>
  <Application>Microsoft Office Word</Application>
  <DocSecurity>0</DocSecurity>
  <Lines>6</Lines>
  <Paragraphs>1</Paragraphs>
  <ScaleCrop>false</ScaleCrop>
  <Company>West Suffolk</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Quader, Ziaul</dc:creator>
  <cp:lastModifiedBy>Quader, Ziaul</cp:lastModifiedBy>
  <cp:revision>3</cp:revision>
  <dcterms:created xsi:type="dcterms:W3CDTF">2015-08-06T11:12:00Z</dcterms:created>
  <dcterms:modified xsi:type="dcterms:W3CDTF">2015-08-06T11:15:00Z</dcterms:modified>
</cp:coreProperties>
</file>