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FCFDE57" w:rsidR="00203F5D" w:rsidRPr="00776B1F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76B1F" w:rsidRPr="00776B1F">
              <w:rPr>
                <w:rFonts w:ascii="Arial" w:hAnsi="Arial" w:cs="Arial"/>
                <w:b/>
              </w:rPr>
              <w:t>T0453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776B1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D8AF004" w:rsidR="00CB3E0B" w:rsidRDefault="00776B1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7-0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2252525" w:rsidR="00727813" w:rsidRPr="00311C5F" w:rsidRDefault="00776B1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July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06C2DE59" w:rsidR="00A53652" w:rsidRPr="00CB3E0B" w:rsidRDefault="00776B1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B8E5831" w:rsidR="00727813" w:rsidRDefault="00776B1F" w:rsidP="00776B1F">
      <w:pPr>
        <w:jc w:val="center"/>
        <w:rPr>
          <w:rFonts w:ascii="Arial" w:hAnsi="Arial" w:cs="Arial"/>
          <w:b/>
        </w:rPr>
      </w:pPr>
      <w:r w:rsidRPr="00776B1F">
        <w:rPr>
          <w:rFonts w:ascii="Arial" w:hAnsi="Arial" w:cs="Arial"/>
          <w:b/>
        </w:rPr>
        <w:t>T0453 Structures and Tunnels call off support</w:t>
      </w:r>
    </w:p>
    <w:p w14:paraId="1FD00A1C" w14:textId="77777777" w:rsidR="00776B1F" w:rsidRDefault="00776B1F" w:rsidP="00776B1F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B39D15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5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76B1F">
            <w:rPr>
              <w:rFonts w:ascii="Arial" w:hAnsi="Arial" w:cs="Arial"/>
              <w:b/>
            </w:rPr>
            <w:t>17 May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F84563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7-0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76B1F">
            <w:rPr>
              <w:rFonts w:ascii="Arial" w:hAnsi="Arial" w:cs="Arial"/>
              <w:b/>
            </w:rPr>
            <w:t>04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76B1F">
            <w:rPr>
              <w:rFonts w:ascii="Arial" w:hAnsi="Arial" w:cs="Arial"/>
              <w:b/>
            </w:rPr>
            <w:t>30 June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52DAD2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76B1F" w:rsidRPr="00776B1F">
        <w:rPr>
          <w:rFonts w:ascii="Arial" w:hAnsi="Arial" w:cs="Arial"/>
          <w:b/>
        </w:rPr>
        <w:t>3,797,638.36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E1ED669" w:rsidR="00627D44" w:rsidRPr="00311C5F" w:rsidRDefault="00B5211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5B0BE38" w:rsidR="00727813" w:rsidRPr="00311C5F" w:rsidRDefault="00B5211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DFDA7CE" w:rsidR="00CB4F85" w:rsidRPr="002C2284" w:rsidRDefault="00776B1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T0453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A33F374" w:rsidR="00CB4F85" w:rsidRPr="002C2284" w:rsidRDefault="00776B1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E705F13" w:rsidR="00CB4F85" w:rsidRPr="002C2284" w:rsidRDefault="00776B1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616300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07A4" w14:textId="77777777" w:rsidR="00DB17CE" w:rsidRDefault="00DB17CE">
      <w:r>
        <w:separator/>
      </w:r>
    </w:p>
  </w:endnote>
  <w:endnote w:type="continuationSeparator" w:id="0">
    <w:p w14:paraId="2EE0275E" w14:textId="77777777" w:rsidR="00DB17CE" w:rsidRDefault="00DB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DDFF" w14:textId="77777777" w:rsidR="00DB17CE" w:rsidRDefault="00DB17CE">
      <w:r>
        <w:separator/>
      </w:r>
    </w:p>
  </w:footnote>
  <w:footnote w:type="continuationSeparator" w:id="0">
    <w:p w14:paraId="19F765DF" w14:textId="77777777" w:rsidR="00DB17CE" w:rsidRDefault="00DB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6B1F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727B8"/>
    <w:rsid w:val="00985C09"/>
    <w:rsid w:val="009865D2"/>
    <w:rsid w:val="00A26AB8"/>
    <w:rsid w:val="00A53652"/>
    <w:rsid w:val="00AC5E56"/>
    <w:rsid w:val="00AF3514"/>
    <w:rsid w:val="00B50393"/>
    <w:rsid w:val="00B52114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17CE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16D2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F72E4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2023-07-04T09:58:00Z</dcterms:created>
  <dcterms:modified xsi:type="dcterms:W3CDTF">2023-07-04T10:28:00Z</dcterms:modified>
</cp:coreProperties>
</file>