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97D8" w14:textId="6EF3ECB1" w:rsidR="00D32D61" w:rsidRPr="00D87DB0" w:rsidRDefault="00D32D61" w:rsidP="0AF3140F">
      <w:pPr>
        <w:rPr>
          <w:szCs w:val="22"/>
        </w:rPr>
      </w:pPr>
    </w:p>
    <w:p w14:paraId="69200718" w14:textId="46AF9701" w:rsidR="00340D5B" w:rsidRPr="00D87DB0" w:rsidRDefault="00340D5B" w:rsidP="4DE92B30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4DE92B30">
        <w:rPr>
          <w:rFonts w:cs="Arial"/>
          <w:b/>
          <w:bCs/>
          <w:sz w:val="24"/>
          <w:szCs w:val="24"/>
          <w:u w:val="single"/>
        </w:rPr>
        <w:t>Specification</w:t>
      </w:r>
    </w:p>
    <w:p w14:paraId="0CBD0474" w14:textId="77777777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77694317" w14:textId="7CFBD785" w:rsidR="00340D5B" w:rsidRPr="00180573" w:rsidRDefault="00D87DB0" w:rsidP="4DE92B30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4DE92B30">
        <w:rPr>
          <w:rFonts w:cs="Arial"/>
          <w:b/>
          <w:bCs/>
          <w:sz w:val="24"/>
          <w:szCs w:val="24"/>
          <w:u w:val="single"/>
        </w:rPr>
        <w:t>HM</w:t>
      </w:r>
      <w:r w:rsidR="00294E7B">
        <w:rPr>
          <w:rFonts w:cs="Arial"/>
          <w:b/>
          <w:bCs/>
          <w:sz w:val="24"/>
          <w:szCs w:val="24"/>
          <w:u w:val="single"/>
        </w:rPr>
        <w:t>P</w:t>
      </w:r>
      <w:r w:rsidRPr="4DE92B30">
        <w:rPr>
          <w:rFonts w:cs="Arial"/>
          <w:b/>
          <w:bCs/>
          <w:sz w:val="24"/>
          <w:szCs w:val="24"/>
          <w:u w:val="single"/>
        </w:rPr>
        <w:t xml:space="preserve">PS </w:t>
      </w:r>
      <w:r w:rsidR="00B038CB" w:rsidRPr="4DE92B30">
        <w:rPr>
          <w:rFonts w:cs="Arial"/>
          <w:b/>
          <w:bCs/>
          <w:sz w:val="24"/>
          <w:szCs w:val="24"/>
          <w:u w:val="single"/>
        </w:rPr>
        <w:t>Prisoners</w:t>
      </w:r>
      <w:r w:rsidRPr="4DE92B30">
        <w:rPr>
          <w:rFonts w:cs="Arial"/>
          <w:b/>
          <w:bCs/>
          <w:sz w:val="24"/>
          <w:szCs w:val="24"/>
          <w:u w:val="single"/>
        </w:rPr>
        <w:t>,</w:t>
      </w:r>
      <w:r w:rsidR="00B038CB" w:rsidRPr="4DE92B30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4DE92B30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1C3FBA0D" w14:textId="77777777" w:rsidR="00340D5B" w:rsidRPr="00D616E0" w:rsidRDefault="00340D5B" w:rsidP="00EE35E5">
      <w:pPr>
        <w:rPr>
          <w:rFonts w:cs="Arial"/>
          <w:b/>
          <w:color w:val="000000" w:themeColor="text1"/>
          <w:szCs w:val="22"/>
        </w:rPr>
      </w:pPr>
    </w:p>
    <w:p w14:paraId="00C27B5D" w14:textId="607BE152" w:rsidR="00435882" w:rsidRPr="00294E7B" w:rsidRDefault="00F1340E" w:rsidP="0AF3140F">
      <w:pPr>
        <w:jc w:val="center"/>
        <w:rPr>
          <w:rFonts w:cs="Arial"/>
          <w:sz w:val="24"/>
          <w:szCs w:val="24"/>
        </w:rPr>
      </w:pPr>
      <w:r w:rsidRPr="00294E7B">
        <w:rPr>
          <w:rFonts w:cs="Arial"/>
          <w:b/>
          <w:bCs/>
          <w:color w:val="000000" w:themeColor="text1"/>
          <w:sz w:val="24"/>
          <w:szCs w:val="22"/>
          <w:u w:val="single"/>
        </w:rPr>
        <w:t>HMP B</w:t>
      </w:r>
      <w:r w:rsidR="20000271" w:rsidRPr="00294E7B">
        <w:rPr>
          <w:rFonts w:cs="Arial"/>
          <w:b/>
          <w:bCs/>
          <w:color w:val="000000" w:themeColor="text1"/>
          <w:sz w:val="24"/>
          <w:szCs w:val="22"/>
          <w:u w:val="single"/>
        </w:rPr>
        <w:t>rixto</w:t>
      </w:r>
      <w:r w:rsidR="2262CE8F" w:rsidRPr="00294E7B">
        <w:rPr>
          <w:rFonts w:cs="Arial"/>
          <w:b/>
          <w:bCs/>
          <w:color w:val="000000" w:themeColor="text1"/>
          <w:sz w:val="24"/>
          <w:szCs w:val="22"/>
          <w:u w:val="single"/>
        </w:rPr>
        <w:t>n</w:t>
      </w:r>
    </w:p>
    <w:p w14:paraId="5613B545" w14:textId="76CB0262" w:rsidR="00E002E7" w:rsidRPr="00294E7B" w:rsidRDefault="00294E7B" w:rsidP="00294E7B">
      <w:pPr>
        <w:spacing w:after="0"/>
        <w:rPr>
          <w:b/>
          <w:bCs/>
          <w:color w:val="000000" w:themeColor="text1"/>
          <w:szCs w:val="22"/>
          <w:u w:val="single"/>
        </w:rPr>
      </w:pPr>
      <w:r>
        <w:rPr>
          <w:b/>
          <w:bCs/>
          <w:color w:val="000000" w:themeColor="text1"/>
          <w:szCs w:val="22"/>
          <w:u w:val="single"/>
        </w:rPr>
        <w:br w:type="page"/>
      </w:r>
    </w:p>
    <w:p w14:paraId="4D1DEBE9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lastRenderedPageBreak/>
        <w:t xml:space="preserve">NATIONAL MINIMUM STANDARD </w:t>
      </w:r>
    </w:p>
    <w:p w14:paraId="0FF02D4D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0C06ACC8" w14:textId="77777777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71F24E8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73766058" w14:textId="7921D10F" w:rsidR="005F0ED4" w:rsidRPr="00954602" w:rsidRDefault="009E670C" w:rsidP="284B8F7F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284B8F7F">
        <w:rPr>
          <w:rFonts w:cs="Arial"/>
          <w:b/>
          <w:bCs/>
          <w:color w:val="000000" w:themeColor="text1"/>
        </w:rPr>
        <w:t>Visit Room Refreshments</w:t>
      </w:r>
    </w:p>
    <w:p w14:paraId="156E0595" w14:textId="77777777" w:rsidR="002A08A5" w:rsidRPr="00D616E0" w:rsidRDefault="00247414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D616E0">
        <w:rPr>
          <w:rFonts w:cs="Arial"/>
          <w:color w:val="000000"/>
          <w:szCs w:val="22"/>
        </w:rPr>
        <w:t>HMP Brixton</w:t>
      </w:r>
      <w:r w:rsidR="003A5367" w:rsidRPr="00D616E0">
        <w:rPr>
          <w:rFonts w:cs="Arial"/>
          <w:color w:val="000000"/>
          <w:szCs w:val="22"/>
        </w:rPr>
        <w:t xml:space="preserve"> -</w:t>
      </w:r>
      <w:r w:rsidRPr="00D616E0">
        <w:rPr>
          <w:rFonts w:cs="Arial"/>
          <w:color w:val="000000"/>
          <w:szCs w:val="22"/>
        </w:rPr>
        <w:t xml:space="preserve"> </w:t>
      </w:r>
      <w:r w:rsidR="00CE2212" w:rsidRPr="00D616E0">
        <w:rPr>
          <w:rFonts w:cs="Arial"/>
          <w:color w:val="000000"/>
          <w:szCs w:val="22"/>
        </w:rPr>
        <w:t>Requirements for Refreshments</w:t>
      </w:r>
    </w:p>
    <w:p w14:paraId="38D8E425" w14:textId="741C3361" w:rsidR="00475DBF" w:rsidRPr="00D616E0" w:rsidRDefault="00F1340E" w:rsidP="00CE221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616E0">
        <w:rPr>
          <w:rFonts w:cs="Arial"/>
          <w:color w:val="000000"/>
          <w:sz w:val="22"/>
        </w:rPr>
        <w:t>Family and Significant O</w:t>
      </w:r>
      <w:r w:rsidR="005309A7" w:rsidRPr="00D616E0">
        <w:rPr>
          <w:rFonts w:cs="Arial"/>
          <w:color w:val="000000"/>
          <w:sz w:val="22"/>
        </w:rPr>
        <w:t>ther</w:t>
      </w:r>
      <w:r w:rsidRPr="00D616E0">
        <w:rPr>
          <w:rFonts w:cs="Arial"/>
          <w:color w:val="000000"/>
          <w:sz w:val="22"/>
        </w:rPr>
        <w:t xml:space="preserve"> Services Providers to </w:t>
      </w:r>
      <w:r w:rsidR="00077109" w:rsidRPr="00D616E0">
        <w:rPr>
          <w:rFonts w:cs="Arial"/>
          <w:color w:val="000000"/>
          <w:sz w:val="22"/>
        </w:rPr>
        <w:t>run each visits session</w:t>
      </w:r>
      <w:r w:rsidR="00241A3F" w:rsidRPr="00D616E0">
        <w:rPr>
          <w:rFonts w:cs="Arial"/>
          <w:color w:val="000000"/>
          <w:sz w:val="22"/>
        </w:rPr>
        <w:t xml:space="preserve"> and to adapt to the changing visits timetable as </w:t>
      </w:r>
      <w:r w:rsidR="003A59B6">
        <w:rPr>
          <w:rFonts w:cs="Arial"/>
          <w:color w:val="000000"/>
          <w:sz w:val="22"/>
        </w:rPr>
        <w:t>local re profile will occur through the length of contract</w:t>
      </w:r>
      <w:r w:rsidR="00032676">
        <w:rPr>
          <w:rFonts w:cs="Arial"/>
          <w:color w:val="000000"/>
          <w:sz w:val="22"/>
        </w:rPr>
        <w:t>.</w:t>
      </w:r>
      <w:r w:rsidR="003A59B6">
        <w:rPr>
          <w:rFonts w:cs="Arial"/>
          <w:color w:val="000000"/>
          <w:sz w:val="22"/>
        </w:rPr>
        <w:t xml:space="preserve"> </w:t>
      </w:r>
      <w:r w:rsidR="00032676">
        <w:rPr>
          <w:rFonts w:cs="Arial"/>
          <w:color w:val="000000"/>
          <w:sz w:val="22"/>
        </w:rPr>
        <w:t>It is possible that s</w:t>
      </w:r>
      <w:r w:rsidR="00241A3F" w:rsidRPr="00D616E0">
        <w:rPr>
          <w:rFonts w:cs="Arial"/>
          <w:color w:val="000000"/>
          <w:sz w:val="22"/>
        </w:rPr>
        <w:t>ession numbers</w:t>
      </w:r>
      <w:r w:rsidR="003A59B6">
        <w:rPr>
          <w:rFonts w:cs="Arial"/>
          <w:color w:val="000000"/>
          <w:sz w:val="22"/>
        </w:rPr>
        <w:t xml:space="preserve"> will</w:t>
      </w:r>
      <w:r w:rsidR="00241A3F" w:rsidRPr="00D616E0">
        <w:rPr>
          <w:rFonts w:cs="Arial"/>
          <w:color w:val="000000"/>
          <w:sz w:val="22"/>
        </w:rPr>
        <w:t xml:space="preserve"> increase to include AM visits</w:t>
      </w:r>
      <w:r w:rsidR="00E35BC4">
        <w:rPr>
          <w:rFonts w:cs="Arial"/>
          <w:color w:val="000000"/>
          <w:sz w:val="22"/>
        </w:rPr>
        <w:t xml:space="preserve"> and flexibility is needed from the provider to provide the appropriate staff to these sessions</w:t>
      </w:r>
      <w:r w:rsidR="00241A3F" w:rsidRPr="00D616E0">
        <w:rPr>
          <w:rFonts w:cs="Arial"/>
          <w:color w:val="000000"/>
          <w:sz w:val="22"/>
        </w:rPr>
        <w:t>.  The number of prisoners per session will also</w:t>
      </w:r>
      <w:r w:rsidR="00475DBF" w:rsidRPr="00D616E0">
        <w:rPr>
          <w:rFonts w:cs="Arial"/>
          <w:color w:val="000000"/>
          <w:sz w:val="22"/>
        </w:rPr>
        <w:t xml:space="preserve"> increase </w:t>
      </w:r>
      <w:r w:rsidR="00E35BC4">
        <w:rPr>
          <w:rFonts w:cs="Arial"/>
          <w:color w:val="000000"/>
          <w:sz w:val="22"/>
        </w:rPr>
        <w:t xml:space="preserve">and will </w:t>
      </w:r>
      <w:r w:rsidR="00475DBF" w:rsidRPr="00D616E0">
        <w:rPr>
          <w:rFonts w:cs="Arial"/>
          <w:color w:val="000000"/>
          <w:sz w:val="22"/>
        </w:rPr>
        <w:t>be discussed locally</w:t>
      </w:r>
      <w:r w:rsidR="00241A3F" w:rsidRPr="00D616E0">
        <w:rPr>
          <w:rFonts w:cs="Arial"/>
          <w:color w:val="000000"/>
          <w:sz w:val="22"/>
        </w:rPr>
        <w:t xml:space="preserve"> </w:t>
      </w:r>
      <w:r w:rsidR="00E35BC4">
        <w:rPr>
          <w:rFonts w:cs="Arial"/>
          <w:color w:val="000000"/>
          <w:sz w:val="22"/>
        </w:rPr>
        <w:t>and in partnership with the Family service provider.</w:t>
      </w:r>
      <w:r w:rsidR="00EB7858">
        <w:rPr>
          <w:rFonts w:cs="Arial"/>
          <w:color w:val="000000"/>
          <w:sz w:val="22"/>
        </w:rPr>
        <w:t xml:space="preserve">  Details of specifics are available under the meet and greet section of this specification.</w:t>
      </w:r>
    </w:p>
    <w:p w14:paraId="73B53010" w14:textId="61346AFA" w:rsidR="00077109" w:rsidRPr="00D616E0" w:rsidRDefault="00077109" w:rsidP="0F476395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F476395">
        <w:rPr>
          <w:rFonts w:cs="Arial"/>
          <w:color w:val="000000" w:themeColor="text1"/>
          <w:sz w:val="22"/>
        </w:rPr>
        <w:t>For the</w:t>
      </w:r>
      <w:r w:rsidR="003A5367" w:rsidRPr="0F476395">
        <w:rPr>
          <w:rFonts w:cs="Arial"/>
          <w:color w:val="000000" w:themeColor="text1"/>
          <w:sz w:val="22"/>
        </w:rPr>
        <w:t xml:space="preserve"> refreshments</w:t>
      </w:r>
      <w:r w:rsidRPr="0F476395">
        <w:rPr>
          <w:rFonts w:cs="Arial"/>
          <w:color w:val="000000" w:themeColor="text1"/>
          <w:sz w:val="22"/>
        </w:rPr>
        <w:t xml:space="preserve"> service to be staffed by the F</w:t>
      </w:r>
      <w:r w:rsidR="00F1340E" w:rsidRPr="0F476395">
        <w:rPr>
          <w:rFonts w:cs="Arial"/>
          <w:color w:val="000000" w:themeColor="text1"/>
          <w:sz w:val="22"/>
        </w:rPr>
        <w:t xml:space="preserve">amily and </w:t>
      </w:r>
      <w:r w:rsidRPr="0F476395">
        <w:rPr>
          <w:rFonts w:cs="Arial"/>
          <w:color w:val="000000" w:themeColor="text1"/>
          <w:sz w:val="22"/>
        </w:rPr>
        <w:t xml:space="preserve">Significant </w:t>
      </w:r>
      <w:r w:rsidR="00294E7B">
        <w:rPr>
          <w:rFonts w:cs="Arial"/>
          <w:color w:val="000000" w:themeColor="text1"/>
          <w:sz w:val="22"/>
        </w:rPr>
        <w:t>O</w:t>
      </w:r>
      <w:r w:rsidRPr="0F476395">
        <w:rPr>
          <w:rFonts w:cs="Arial"/>
          <w:color w:val="000000" w:themeColor="text1"/>
          <w:sz w:val="22"/>
        </w:rPr>
        <w:t>ther Staff</w:t>
      </w:r>
      <w:r w:rsidR="281B9A8C" w:rsidRPr="0F476395">
        <w:rPr>
          <w:rFonts w:cs="Arial"/>
          <w:color w:val="000000" w:themeColor="text1"/>
          <w:sz w:val="22"/>
        </w:rPr>
        <w:t>.</w:t>
      </w:r>
    </w:p>
    <w:p w14:paraId="0901C0BD" w14:textId="1C0E1FB6" w:rsidR="00077109" w:rsidRPr="00D616E0" w:rsidRDefault="00077109" w:rsidP="4DE92B3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9890F8F">
        <w:rPr>
          <w:rFonts w:cs="Arial"/>
          <w:color w:val="000000" w:themeColor="text1"/>
          <w:sz w:val="22"/>
        </w:rPr>
        <w:t xml:space="preserve">For food and drink to be </w:t>
      </w:r>
      <w:r w:rsidR="00241A3F" w:rsidRPr="69890F8F">
        <w:rPr>
          <w:rFonts w:cs="Arial"/>
          <w:color w:val="000000" w:themeColor="text1"/>
          <w:sz w:val="22"/>
        </w:rPr>
        <w:t xml:space="preserve">procured and </w:t>
      </w:r>
      <w:r w:rsidRPr="69890F8F">
        <w:rPr>
          <w:rFonts w:cs="Arial"/>
          <w:color w:val="000000" w:themeColor="text1"/>
          <w:sz w:val="22"/>
        </w:rPr>
        <w:t>provided</w:t>
      </w:r>
      <w:r w:rsidR="00241A3F" w:rsidRPr="69890F8F">
        <w:rPr>
          <w:rFonts w:cs="Arial"/>
          <w:color w:val="000000" w:themeColor="text1"/>
          <w:sz w:val="22"/>
        </w:rPr>
        <w:t>, in the form of healthy snacks and hot and cold drinks</w:t>
      </w:r>
      <w:r w:rsidR="003A5367" w:rsidRPr="69890F8F">
        <w:rPr>
          <w:rFonts w:cs="Arial"/>
          <w:color w:val="000000" w:themeColor="text1"/>
          <w:sz w:val="22"/>
        </w:rPr>
        <w:t>. C</w:t>
      </w:r>
      <w:r w:rsidR="005309A7" w:rsidRPr="69890F8F">
        <w:rPr>
          <w:rFonts w:cs="Arial"/>
          <w:color w:val="000000" w:themeColor="text1"/>
          <w:sz w:val="22"/>
        </w:rPr>
        <w:t xml:space="preserve">onsideration </w:t>
      </w:r>
      <w:r w:rsidR="003A5367" w:rsidRPr="69890F8F">
        <w:rPr>
          <w:rFonts w:cs="Arial"/>
          <w:color w:val="000000" w:themeColor="text1"/>
          <w:sz w:val="22"/>
        </w:rPr>
        <w:t>for</w:t>
      </w:r>
      <w:r w:rsidR="005309A7" w:rsidRPr="69890F8F">
        <w:rPr>
          <w:rFonts w:cs="Arial"/>
          <w:color w:val="000000" w:themeColor="text1"/>
          <w:sz w:val="22"/>
        </w:rPr>
        <w:t xml:space="preserve"> grab bags for any further impact or restrictions from </w:t>
      </w:r>
      <w:r w:rsidR="003A59B6" w:rsidRPr="69890F8F">
        <w:rPr>
          <w:rFonts w:cs="Arial"/>
          <w:color w:val="000000" w:themeColor="text1"/>
          <w:sz w:val="22"/>
        </w:rPr>
        <w:t xml:space="preserve">any future pandemics.  </w:t>
      </w:r>
      <w:r w:rsidR="003A5367" w:rsidRPr="69890F8F">
        <w:rPr>
          <w:rFonts w:cs="Arial"/>
          <w:color w:val="000000" w:themeColor="text1"/>
          <w:sz w:val="22"/>
        </w:rPr>
        <w:t>C</w:t>
      </w:r>
      <w:r w:rsidR="005309A7" w:rsidRPr="69890F8F">
        <w:rPr>
          <w:rFonts w:cs="Arial"/>
          <w:color w:val="000000" w:themeColor="text1"/>
          <w:sz w:val="22"/>
        </w:rPr>
        <w:t>ultural and allergy considerations also to be made</w:t>
      </w:r>
      <w:r w:rsidR="4AC676ED" w:rsidRPr="69890F8F">
        <w:rPr>
          <w:rFonts w:cs="Arial"/>
          <w:color w:val="000000" w:themeColor="text1"/>
          <w:sz w:val="22"/>
        </w:rPr>
        <w:t>.</w:t>
      </w:r>
    </w:p>
    <w:p w14:paraId="2E27F0F0" w14:textId="77777777" w:rsidR="00CE2212" w:rsidRPr="00CE2212" w:rsidRDefault="00CE2212" w:rsidP="00077109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highlight w:val="yellow"/>
        </w:rPr>
      </w:pPr>
    </w:p>
    <w:p w14:paraId="4D52F9FC" w14:textId="77777777" w:rsidR="00CE2212" w:rsidRPr="00077109" w:rsidRDefault="00CE2212" w:rsidP="00077109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highlight w:val="yellow"/>
        </w:rPr>
      </w:pPr>
    </w:p>
    <w:p w14:paraId="034D0760" w14:textId="77777777" w:rsidR="008506D6" w:rsidRPr="00954602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7FD8C6F3" w14:textId="681697E1" w:rsidR="00940717" w:rsidRPr="00294E7B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284B8F7F">
        <w:rPr>
          <w:rFonts w:cs="Arial"/>
          <w:b/>
          <w:bCs/>
          <w:color w:val="000000" w:themeColor="text1"/>
        </w:rPr>
        <w:t>Visits Play</w:t>
      </w:r>
    </w:p>
    <w:p w14:paraId="3A556345" w14:textId="77777777" w:rsidR="00CE2212" w:rsidRPr="00D616E0" w:rsidRDefault="00077109" w:rsidP="00CE221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D616E0">
        <w:rPr>
          <w:rFonts w:cs="Arial"/>
          <w:color w:val="000000"/>
          <w:szCs w:val="22"/>
        </w:rPr>
        <w:t>HMP Brixton</w:t>
      </w:r>
      <w:r w:rsidR="003A5367" w:rsidRPr="00D616E0">
        <w:rPr>
          <w:rFonts w:cs="Arial"/>
          <w:color w:val="000000"/>
          <w:szCs w:val="22"/>
        </w:rPr>
        <w:t xml:space="preserve"> -</w:t>
      </w:r>
      <w:r w:rsidRPr="00D616E0">
        <w:rPr>
          <w:rFonts w:cs="Arial"/>
          <w:color w:val="000000"/>
          <w:szCs w:val="22"/>
        </w:rPr>
        <w:t xml:space="preserve"> </w:t>
      </w:r>
      <w:r w:rsidR="00CE2212" w:rsidRPr="00D616E0">
        <w:rPr>
          <w:rFonts w:cs="Arial"/>
          <w:color w:val="000000"/>
          <w:szCs w:val="22"/>
        </w:rPr>
        <w:t>Requirements for Visits Play</w:t>
      </w:r>
    </w:p>
    <w:p w14:paraId="78CE25CE" w14:textId="4D304D42" w:rsidR="00CE2212" w:rsidRPr="00D616E0" w:rsidRDefault="00077109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9890F8F">
        <w:rPr>
          <w:rFonts w:cs="Arial"/>
          <w:color w:val="000000" w:themeColor="text1"/>
          <w:sz w:val="22"/>
        </w:rPr>
        <w:t xml:space="preserve">Structured session and play times </w:t>
      </w:r>
      <w:r w:rsidR="00F1340E" w:rsidRPr="69890F8F">
        <w:rPr>
          <w:rFonts w:cs="Arial"/>
          <w:color w:val="000000" w:themeColor="text1"/>
          <w:sz w:val="22"/>
        </w:rPr>
        <w:t>will be delivered as per the</w:t>
      </w:r>
      <w:r w:rsidRPr="69890F8F">
        <w:rPr>
          <w:rFonts w:cs="Arial"/>
          <w:color w:val="000000" w:themeColor="text1"/>
          <w:sz w:val="22"/>
        </w:rPr>
        <w:t xml:space="preserve"> visits timetable daily and at weekends.</w:t>
      </w:r>
    </w:p>
    <w:p w14:paraId="178D4494" w14:textId="729E8C92" w:rsidR="00077109" w:rsidRPr="00294E7B" w:rsidRDefault="701F4F76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9890F8F">
        <w:rPr>
          <w:rFonts w:cs="Arial"/>
          <w:color w:val="000000" w:themeColor="text1"/>
          <w:sz w:val="22"/>
        </w:rPr>
        <w:t>Age-appropriate</w:t>
      </w:r>
      <w:r w:rsidR="00F1340E" w:rsidRPr="69890F8F">
        <w:rPr>
          <w:rFonts w:cs="Arial"/>
          <w:color w:val="000000" w:themeColor="text1"/>
          <w:sz w:val="22"/>
        </w:rPr>
        <w:t xml:space="preserve"> </w:t>
      </w:r>
      <w:r w:rsidR="00F1340E" w:rsidRPr="00294E7B">
        <w:rPr>
          <w:rFonts w:cs="Arial"/>
          <w:color w:val="000000" w:themeColor="text1"/>
          <w:sz w:val="22"/>
        </w:rPr>
        <w:t>a</w:t>
      </w:r>
      <w:r w:rsidR="00077109" w:rsidRPr="00294E7B">
        <w:rPr>
          <w:rFonts w:cs="Arial"/>
          <w:color w:val="000000" w:themeColor="text1"/>
          <w:sz w:val="22"/>
        </w:rPr>
        <w:t>ctivities that can be completed at the table between parent and child</w:t>
      </w:r>
      <w:r w:rsidR="778BAD52" w:rsidRPr="00294E7B">
        <w:rPr>
          <w:rFonts w:cs="Arial"/>
          <w:color w:val="000000" w:themeColor="text1"/>
          <w:sz w:val="22"/>
        </w:rPr>
        <w:t>.</w:t>
      </w:r>
    </w:p>
    <w:p w14:paraId="218C953E" w14:textId="22BA52E3" w:rsidR="00077109" w:rsidRPr="00294E7B" w:rsidRDefault="00077109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sz w:val="22"/>
        </w:rPr>
        <w:t>Themed play around holidays and religious/cultural dates (Easter, Diwali</w:t>
      </w:r>
      <w:r w:rsidR="77FE09B9" w:rsidRPr="00294E7B">
        <w:rPr>
          <w:rFonts w:cs="Arial"/>
          <w:sz w:val="22"/>
        </w:rPr>
        <w:t>,</w:t>
      </w:r>
      <w:r w:rsidRPr="00294E7B">
        <w:rPr>
          <w:rFonts w:cs="Arial"/>
          <w:sz w:val="22"/>
        </w:rPr>
        <w:t xml:space="preserve"> etc)</w:t>
      </w:r>
      <w:r w:rsidR="2E20CD7D" w:rsidRPr="00294E7B">
        <w:rPr>
          <w:rFonts w:cs="Arial"/>
          <w:sz w:val="22"/>
        </w:rPr>
        <w:t>.</w:t>
      </w:r>
    </w:p>
    <w:p w14:paraId="29463D32" w14:textId="1C5670AC" w:rsidR="00CE2212" w:rsidRPr="00294E7B" w:rsidRDefault="00077109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sz w:val="22"/>
        </w:rPr>
        <w:t xml:space="preserve">Additional </w:t>
      </w:r>
      <w:r w:rsidR="00241A3F" w:rsidRPr="00294E7B">
        <w:rPr>
          <w:rFonts w:cs="Arial"/>
          <w:sz w:val="22"/>
        </w:rPr>
        <w:t>(age</w:t>
      </w:r>
      <w:r w:rsidR="1C966E1F" w:rsidRPr="00294E7B">
        <w:rPr>
          <w:rFonts w:cs="Arial"/>
          <w:sz w:val="22"/>
        </w:rPr>
        <w:t>-</w:t>
      </w:r>
      <w:r w:rsidR="00241A3F" w:rsidRPr="00294E7B">
        <w:rPr>
          <w:rFonts w:cs="Arial"/>
          <w:sz w:val="22"/>
        </w:rPr>
        <w:t xml:space="preserve">appropriate) </w:t>
      </w:r>
      <w:r w:rsidRPr="00294E7B">
        <w:rPr>
          <w:rFonts w:cs="Arial"/>
          <w:sz w:val="22"/>
        </w:rPr>
        <w:t xml:space="preserve">equipment to be provided </w:t>
      </w:r>
      <w:r w:rsidR="003A5367" w:rsidRPr="00294E7B">
        <w:rPr>
          <w:rFonts w:cs="Arial"/>
          <w:sz w:val="22"/>
        </w:rPr>
        <w:t>by the provider</w:t>
      </w:r>
      <w:r w:rsidR="1349EE80" w:rsidRPr="00294E7B">
        <w:rPr>
          <w:rFonts w:cs="Arial"/>
          <w:sz w:val="22"/>
        </w:rPr>
        <w:t>.</w:t>
      </w:r>
    </w:p>
    <w:p w14:paraId="06A6808F" w14:textId="5A0169F9" w:rsidR="00CE2212" w:rsidRPr="00294E7B" w:rsidRDefault="00241A3F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  <w:r w:rsidRPr="00294E7B">
        <w:rPr>
          <w:rFonts w:cs="Arial"/>
          <w:sz w:val="22"/>
        </w:rPr>
        <w:t>To offer</w:t>
      </w:r>
      <w:r w:rsidR="003A5367" w:rsidRPr="00294E7B">
        <w:rPr>
          <w:rFonts w:cs="Arial"/>
          <w:sz w:val="22"/>
        </w:rPr>
        <w:t xml:space="preserve"> a</w:t>
      </w:r>
      <w:r w:rsidR="008C0867" w:rsidRPr="00294E7B">
        <w:rPr>
          <w:rFonts w:cs="Arial"/>
          <w:sz w:val="22"/>
        </w:rPr>
        <w:t xml:space="preserve"> homework club on </w:t>
      </w:r>
      <w:r w:rsidR="003A5367" w:rsidRPr="00294E7B">
        <w:rPr>
          <w:rFonts w:cs="Arial"/>
          <w:sz w:val="22"/>
        </w:rPr>
        <w:t xml:space="preserve">an </w:t>
      </w:r>
      <w:r w:rsidR="008C0867" w:rsidRPr="00294E7B">
        <w:rPr>
          <w:rFonts w:cs="Arial"/>
          <w:sz w:val="22"/>
        </w:rPr>
        <w:t>evening visit</w:t>
      </w:r>
      <w:r w:rsidR="00F1340E" w:rsidRPr="00294E7B">
        <w:rPr>
          <w:rFonts w:cs="Arial"/>
          <w:sz w:val="22"/>
        </w:rPr>
        <w:t xml:space="preserve"> </w:t>
      </w:r>
      <w:r w:rsidR="008C0867" w:rsidRPr="00294E7B">
        <w:rPr>
          <w:rFonts w:cs="Arial"/>
          <w:sz w:val="22"/>
        </w:rPr>
        <w:t>(one day a week to be agreed locally)</w:t>
      </w:r>
      <w:r w:rsidRPr="00294E7B">
        <w:rPr>
          <w:rFonts w:cs="Arial"/>
          <w:sz w:val="22"/>
        </w:rPr>
        <w:t xml:space="preserve"> – this will have </w:t>
      </w:r>
      <w:r w:rsidR="005309A7" w:rsidRPr="00294E7B">
        <w:rPr>
          <w:rFonts w:cs="Arial"/>
          <w:sz w:val="22"/>
        </w:rPr>
        <w:t>specifically allocated</w:t>
      </w:r>
      <w:r w:rsidRPr="00294E7B">
        <w:rPr>
          <w:rFonts w:cs="Arial"/>
          <w:sz w:val="22"/>
        </w:rPr>
        <w:t xml:space="preserve"> tables to facilitate.  T</w:t>
      </w:r>
      <w:r w:rsidR="005B4213" w:rsidRPr="00294E7B">
        <w:rPr>
          <w:rFonts w:cs="Arial"/>
          <w:sz w:val="22"/>
        </w:rPr>
        <w:t>he provider is also required to provide all materials to facilitate this</w:t>
      </w:r>
      <w:r w:rsidR="604128B7" w:rsidRPr="00294E7B">
        <w:rPr>
          <w:rFonts w:cs="Arial"/>
          <w:sz w:val="22"/>
        </w:rPr>
        <w:t>.</w:t>
      </w:r>
    </w:p>
    <w:p w14:paraId="3C9E95D0" w14:textId="77777777" w:rsidR="00E93882" w:rsidRPr="00294E7B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30AF5D3" w14:textId="4B0D1B6C" w:rsidR="284B8F7F" w:rsidRPr="00294E7B" w:rsidRDefault="284B8F7F" w:rsidP="284B8F7F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2AE61851" w14:textId="77777777" w:rsidR="00E93882" w:rsidRPr="00294E7B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294E7B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6A7738B5" w14:textId="1C19AD59" w:rsidR="284B8F7F" w:rsidRPr="00294E7B" w:rsidRDefault="284B8F7F" w:rsidP="284B8F7F">
      <w:pPr>
        <w:spacing w:after="0"/>
        <w:jc w:val="both"/>
        <w:rPr>
          <w:color w:val="000000" w:themeColor="text1"/>
          <w:szCs w:val="22"/>
        </w:rPr>
      </w:pPr>
    </w:p>
    <w:p w14:paraId="09868D7F" w14:textId="067E4DC4" w:rsidR="00E613B5" w:rsidRPr="00294E7B" w:rsidRDefault="00E613B5" w:rsidP="284B8F7F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0294E7B">
        <w:rPr>
          <w:rFonts w:cs="Arial"/>
          <w:b/>
          <w:bCs/>
          <w:color w:val="000000" w:themeColor="text1"/>
        </w:rPr>
        <w:t>Visits Meet and Greet</w:t>
      </w:r>
    </w:p>
    <w:p w14:paraId="05141A16" w14:textId="77777777" w:rsidR="002C161D" w:rsidRPr="00294E7B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294E7B">
        <w:rPr>
          <w:rFonts w:cs="Arial"/>
          <w:color w:val="000000"/>
          <w:szCs w:val="22"/>
        </w:rPr>
        <w:t xml:space="preserve">HMP </w:t>
      </w:r>
      <w:r w:rsidR="005A5946" w:rsidRPr="00294E7B">
        <w:rPr>
          <w:rFonts w:cs="Arial"/>
          <w:color w:val="000000"/>
          <w:szCs w:val="22"/>
        </w:rPr>
        <w:t>Brixton</w:t>
      </w:r>
      <w:r w:rsidR="003A5367" w:rsidRPr="00294E7B">
        <w:rPr>
          <w:rFonts w:cs="Arial"/>
          <w:color w:val="000000"/>
          <w:szCs w:val="22"/>
        </w:rPr>
        <w:t xml:space="preserve"> - </w:t>
      </w:r>
      <w:r w:rsidRPr="00294E7B">
        <w:rPr>
          <w:rFonts w:cs="Arial"/>
          <w:color w:val="000000"/>
          <w:szCs w:val="22"/>
        </w:rPr>
        <w:t>Requirements for Visits Meet and Greet</w:t>
      </w:r>
    </w:p>
    <w:p w14:paraId="6F3970CB" w14:textId="39E80052" w:rsidR="002C161D" w:rsidRPr="00294E7B" w:rsidRDefault="003A5367" w:rsidP="0F476395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 xml:space="preserve">The </w:t>
      </w:r>
      <w:r w:rsidR="00674747" w:rsidRPr="00294E7B">
        <w:rPr>
          <w:rFonts w:cs="Arial"/>
          <w:color w:val="000000" w:themeColor="text1"/>
          <w:sz w:val="22"/>
        </w:rPr>
        <w:t xml:space="preserve">Family service </w:t>
      </w:r>
      <w:r w:rsidRPr="00294E7B">
        <w:rPr>
          <w:rFonts w:cs="Arial"/>
          <w:color w:val="000000" w:themeColor="text1"/>
          <w:sz w:val="22"/>
        </w:rPr>
        <w:t>provider is to s</w:t>
      </w:r>
      <w:r w:rsidR="005A5946" w:rsidRPr="00294E7B">
        <w:rPr>
          <w:rFonts w:cs="Arial"/>
          <w:color w:val="000000" w:themeColor="text1"/>
          <w:sz w:val="22"/>
        </w:rPr>
        <w:t xml:space="preserve">taff the </w:t>
      </w:r>
      <w:r w:rsidR="768AEE7E" w:rsidRPr="00294E7B">
        <w:rPr>
          <w:rFonts w:cs="Arial"/>
          <w:color w:val="000000" w:themeColor="text1"/>
          <w:sz w:val="22"/>
        </w:rPr>
        <w:t>V</w:t>
      </w:r>
      <w:r w:rsidR="005A5946" w:rsidRPr="00294E7B">
        <w:rPr>
          <w:rFonts w:cs="Arial"/>
          <w:color w:val="000000" w:themeColor="text1"/>
          <w:sz w:val="22"/>
        </w:rPr>
        <w:t>isitor</w:t>
      </w:r>
      <w:r w:rsidR="47DD7CCF" w:rsidRPr="00294E7B">
        <w:rPr>
          <w:rFonts w:cs="Arial"/>
          <w:color w:val="000000" w:themeColor="text1"/>
          <w:sz w:val="22"/>
        </w:rPr>
        <w:t>’</w:t>
      </w:r>
      <w:r w:rsidR="005A5946" w:rsidRPr="00294E7B">
        <w:rPr>
          <w:rFonts w:cs="Arial"/>
          <w:color w:val="000000" w:themeColor="text1"/>
          <w:sz w:val="22"/>
        </w:rPr>
        <w:t xml:space="preserve">s </w:t>
      </w:r>
      <w:r w:rsidR="428356EE" w:rsidRPr="00294E7B">
        <w:rPr>
          <w:rFonts w:cs="Arial"/>
          <w:color w:val="000000" w:themeColor="text1"/>
          <w:sz w:val="22"/>
        </w:rPr>
        <w:t>C</w:t>
      </w:r>
      <w:r w:rsidR="005A5946" w:rsidRPr="00294E7B">
        <w:rPr>
          <w:rFonts w:cs="Arial"/>
          <w:color w:val="000000" w:themeColor="text1"/>
          <w:sz w:val="22"/>
        </w:rPr>
        <w:t xml:space="preserve">entre </w:t>
      </w:r>
      <w:r w:rsidR="00674747" w:rsidRPr="00294E7B">
        <w:rPr>
          <w:rFonts w:cs="Arial"/>
          <w:color w:val="000000" w:themeColor="text1"/>
          <w:sz w:val="22"/>
        </w:rPr>
        <w:t>with</w:t>
      </w:r>
      <w:r w:rsidR="005A5946" w:rsidRPr="00294E7B">
        <w:rPr>
          <w:rFonts w:cs="Arial"/>
          <w:color w:val="000000" w:themeColor="text1"/>
          <w:sz w:val="22"/>
        </w:rPr>
        <w:t xml:space="preserve"> 2 people minimum</w:t>
      </w:r>
      <w:r w:rsidR="00674747" w:rsidRPr="00294E7B">
        <w:rPr>
          <w:rFonts w:cs="Arial"/>
          <w:color w:val="000000" w:themeColor="text1"/>
          <w:sz w:val="22"/>
        </w:rPr>
        <w:t xml:space="preserve"> at all sessions required</w:t>
      </w:r>
      <w:r w:rsidRPr="00294E7B">
        <w:rPr>
          <w:rFonts w:cs="Arial"/>
          <w:color w:val="000000" w:themeColor="text1"/>
          <w:sz w:val="22"/>
        </w:rPr>
        <w:t xml:space="preserve">.  </w:t>
      </w:r>
      <w:r w:rsidR="00674747" w:rsidRPr="00294E7B">
        <w:rPr>
          <w:rFonts w:cs="Arial"/>
          <w:color w:val="000000" w:themeColor="text1"/>
          <w:sz w:val="22"/>
        </w:rPr>
        <w:t>The</w:t>
      </w:r>
      <w:r w:rsidR="00674747" w:rsidRPr="00294E7B">
        <w:rPr>
          <w:sz w:val="22"/>
        </w:rPr>
        <w:t xml:space="preserve"> f</w:t>
      </w:r>
      <w:r w:rsidR="00475DBF" w:rsidRPr="00294E7B">
        <w:rPr>
          <w:sz w:val="22"/>
        </w:rPr>
        <w:t>amily service provide</w:t>
      </w:r>
      <w:r w:rsidRPr="00294E7B">
        <w:rPr>
          <w:sz w:val="22"/>
        </w:rPr>
        <w:t>r</w:t>
      </w:r>
      <w:r w:rsidR="00475DBF" w:rsidRPr="00294E7B">
        <w:rPr>
          <w:sz w:val="22"/>
        </w:rPr>
        <w:t xml:space="preserve"> </w:t>
      </w:r>
      <w:r w:rsidR="00674747" w:rsidRPr="00294E7B">
        <w:rPr>
          <w:sz w:val="22"/>
        </w:rPr>
        <w:t xml:space="preserve">is </w:t>
      </w:r>
      <w:r w:rsidR="00475DBF" w:rsidRPr="00294E7B">
        <w:rPr>
          <w:sz w:val="22"/>
        </w:rPr>
        <w:t xml:space="preserve">to ensure the </w:t>
      </w:r>
      <w:r w:rsidR="215F6B4D" w:rsidRPr="00294E7B">
        <w:rPr>
          <w:sz w:val="22"/>
        </w:rPr>
        <w:t>V</w:t>
      </w:r>
      <w:r w:rsidR="00475DBF" w:rsidRPr="00294E7B">
        <w:rPr>
          <w:sz w:val="22"/>
        </w:rPr>
        <w:t xml:space="preserve">isit </w:t>
      </w:r>
      <w:r w:rsidR="0A513953" w:rsidRPr="00294E7B">
        <w:rPr>
          <w:sz w:val="22"/>
        </w:rPr>
        <w:t>C</w:t>
      </w:r>
      <w:r w:rsidR="00475DBF" w:rsidRPr="00294E7B">
        <w:rPr>
          <w:sz w:val="22"/>
        </w:rPr>
        <w:t>entre is open one hour prior to the visit</w:t>
      </w:r>
      <w:r w:rsidR="7FA7456D" w:rsidRPr="00294E7B">
        <w:rPr>
          <w:sz w:val="22"/>
        </w:rPr>
        <w:t xml:space="preserve"> </w:t>
      </w:r>
      <w:r w:rsidR="00475DBF" w:rsidRPr="00294E7B">
        <w:rPr>
          <w:sz w:val="22"/>
        </w:rPr>
        <w:t>session</w:t>
      </w:r>
      <w:r w:rsidR="003A59B6" w:rsidRPr="00294E7B">
        <w:rPr>
          <w:sz w:val="22"/>
        </w:rPr>
        <w:t>, and for half an hour after</w:t>
      </w:r>
      <w:r w:rsidR="00475DBF" w:rsidRPr="00294E7B">
        <w:rPr>
          <w:sz w:val="22"/>
        </w:rPr>
        <w:t xml:space="preserve">.  </w:t>
      </w:r>
      <w:r w:rsidR="003A59B6" w:rsidRPr="00294E7B">
        <w:rPr>
          <w:sz w:val="22"/>
        </w:rPr>
        <w:t xml:space="preserve">Visits sessions will be for </w:t>
      </w:r>
      <w:r w:rsidR="00674747" w:rsidRPr="00294E7B">
        <w:rPr>
          <w:sz w:val="22"/>
        </w:rPr>
        <w:t>one hour in duration</w:t>
      </w:r>
      <w:r w:rsidR="003A59B6" w:rsidRPr="00294E7B">
        <w:rPr>
          <w:sz w:val="22"/>
        </w:rPr>
        <w:t xml:space="preserve"> and enhanced visits for a </w:t>
      </w:r>
      <w:r w:rsidR="66EAAF3F" w:rsidRPr="00294E7B">
        <w:rPr>
          <w:sz w:val="22"/>
        </w:rPr>
        <w:t>2-hour</w:t>
      </w:r>
      <w:r w:rsidR="003A59B6" w:rsidRPr="00294E7B">
        <w:rPr>
          <w:sz w:val="22"/>
        </w:rPr>
        <w:t xml:space="preserve"> period.  </w:t>
      </w:r>
      <w:r w:rsidR="00674747" w:rsidRPr="00294E7B">
        <w:rPr>
          <w:sz w:val="22"/>
        </w:rPr>
        <w:t xml:space="preserve">Visits will take on </w:t>
      </w:r>
      <w:r w:rsidR="003A59B6" w:rsidRPr="00294E7B">
        <w:rPr>
          <w:sz w:val="22"/>
        </w:rPr>
        <w:t>4 weekdays and all weekend</w:t>
      </w:r>
      <w:r w:rsidR="00674747" w:rsidRPr="00294E7B">
        <w:rPr>
          <w:sz w:val="22"/>
        </w:rPr>
        <w:t xml:space="preserve"> every week</w:t>
      </w:r>
      <w:r w:rsidR="003A59B6" w:rsidRPr="00294E7B">
        <w:rPr>
          <w:sz w:val="22"/>
        </w:rPr>
        <w:t xml:space="preserve">. </w:t>
      </w:r>
      <w:r w:rsidR="00674747" w:rsidRPr="00294E7B">
        <w:rPr>
          <w:sz w:val="22"/>
        </w:rPr>
        <w:t>Please note that visits schedules are subject to changed based on regime and profile amendments during the contract period.</w:t>
      </w:r>
      <w:r w:rsidR="00E75311" w:rsidRPr="00294E7B">
        <w:rPr>
          <w:sz w:val="22"/>
        </w:rPr>
        <w:t xml:space="preserve">  </w:t>
      </w:r>
      <w:r w:rsidR="00E75311" w:rsidRPr="00026C4F">
        <w:rPr>
          <w:b/>
          <w:bCs/>
          <w:sz w:val="22"/>
        </w:rPr>
        <w:t>Days and times to be agreed</w:t>
      </w:r>
      <w:r w:rsidR="00E75311" w:rsidRPr="00294E7B">
        <w:rPr>
          <w:sz w:val="22"/>
        </w:rPr>
        <w:t>.</w:t>
      </w:r>
    </w:p>
    <w:p w14:paraId="09A8FB6F" w14:textId="389D829F" w:rsidR="005A5946" w:rsidRPr="00294E7B" w:rsidRDefault="00B24A5D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>Triage visitors to assist with specific needs</w:t>
      </w:r>
      <w:r w:rsidR="00F845C0" w:rsidRPr="00294E7B">
        <w:rPr>
          <w:rFonts w:cs="Arial"/>
          <w:color w:val="000000" w:themeColor="text1"/>
          <w:sz w:val="22"/>
        </w:rPr>
        <w:t xml:space="preserve"> – signposting to local community</w:t>
      </w:r>
      <w:r w:rsidR="00F1340E" w:rsidRPr="00294E7B">
        <w:rPr>
          <w:rFonts w:cs="Arial"/>
          <w:color w:val="000000" w:themeColor="text1"/>
          <w:sz w:val="22"/>
        </w:rPr>
        <w:t>-</w:t>
      </w:r>
      <w:r w:rsidR="00F845C0" w:rsidRPr="00294E7B">
        <w:rPr>
          <w:rFonts w:cs="Arial"/>
          <w:color w:val="000000" w:themeColor="text1"/>
          <w:sz w:val="22"/>
        </w:rPr>
        <w:t>based support agencies</w:t>
      </w:r>
      <w:r w:rsidR="0A4FF955" w:rsidRPr="00294E7B">
        <w:rPr>
          <w:rFonts w:cs="Arial"/>
          <w:color w:val="000000" w:themeColor="text1"/>
          <w:sz w:val="22"/>
        </w:rPr>
        <w:t>.</w:t>
      </w:r>
    </w:p>
    <w:p w14:paraId="32C28327" w14:textId="1FB28CC8" w:rsidR="00F845C0" w:rsidRPr="00294E7B" w:rsidRDefault="005A5946" w:rsidP="00F845C0">
      <w:pPr>
        <w:pStyle w:val="ListParagraph"/>
        <w:numPr>
          <w:ilvl w:val="0"/>
          <w:numId w:val="40"/>
        </w:numPr>
        <w:spacing w:after="239"/>
        <w:rPr>
          <w:rFonts w:cs="Arial"/>
          <w:sz w:val="22"/>
        </w:rPr>
      </w:pPr>
      <w:r w:rsidRPr="00294E7B">
        <w:rPr>
          <w:rFonts w:cs="Arial"/>
          <w:color w:val="000000"/>
          <w:sz w:val="22"/>
        </w:rPr>
        <w:lastRenderedPageBreak/>
        <w:t>Offer a welcoming environment to all visitors</w:t>
      </w:r>
      <w:r w:rsidR="00F845C0" w:rsidRPr="00294E7B">
        <w:rPr>
          <w:rFonts w:cs="Arial"/>
          <w:color w:val="000000"/>
          <w:sz w:val="22"/>
        </w:rPr>
        <w:t xml:space="preserve"> -</w:t>
      </w:r>
      <w:r w:rsidR="00F845C0" w:rsidRPr="00294E7B">
        <w:rPr>
          <w:rFonts w:cs="Arial"/>
          <w:sz w:val="22"/>
        </w:rPr>
        <w:t xml:space="preserve"> responsible for ensuring centre facilities including toilets, seating, baby changing facilities which and wider fixtures and fittings remain decent and fit for purpose (monitoring and reporting only)</w:t>
      </w:r>
      <w:r w:rsidR="005309A7" w:rsidRPr="00294E7B">
        <w:rPr>
          <w:rFonts w:cs="Arial"/>
          <w:sz w:val="22"/>
        </w:rPr>
        <w:t xml:space="preserve">, the area will also need to be kept clean </w:t>
      </w:r>
      <w:r w:rsidR="001E79B5">
        <w:rPr>
          <w:rFonts w:cs="Arial"/>
          <w:sz w:val="22"/>
        </w:rPr>
        <w:t>(m</w:t>
      </w:r>
      <w:r w:rsidR="001747A8">
        <w:rPr>
          <w:rFonts w:cs="Arial"/>
          <w:sz w:val="22"/>
        </w:rPr>
        <w:t xml:space="preserve">inor/day to day only) </w:t>
      </w:r>
      <w:r w:rsidR="005309A7" w:rsidRPr="00294E7B">
        <w:rPr>
          <w:rFonts w:cs="Arial"/>
          <w:sz w:val="22"/>
        </w:rPr>
        <w:t>by the service provider</w:t>
      </w:r>
      <w:r w:rsidR="001747A8">
        <w:rPr>
          <w:rFonts w:cs="Arial"/>
          <w:sz w:val="22"/>
        </w:rPr>
        <w:t xml:space="preserve"> as </w:t>
      </w:r>
      <w:r w:rsidR="00452029">
        <w:rPr>
          <w:rFonts w:cs="Arial"/>
          <w:sz w:val="22"/>
        </w:rPr>
        <w:t xml:space="preserve">the </w:t>
      </w:r>
      <w:r w:rsidR="00452029" w:rsidRPr="00452029">
        <w:rPr>
          <w:rFonts w:cs="Arial"/>
          <w:sz w:val="22"/>
        </w:rPr>
        <w:t>maintenance cleaning will be completed by the establishment FM contracto</w:t>
      </w:r>
      <w:r w:rsidR="00452029">
        <w:rPr>
          <w:rFonts w:cs="Arial"/>
          <w:sz w:val="22"/>
        </w:rPr>
        <w:t>r.</w:t>
      </w:r>
    </w:p>
    <w:p w14:paraId="6B2E40FD" w14:textId="4E31C850" w:rsidR="005A5946" w:rsidRPr="00294E7B" w:rsidRDefault="005A5946" w:rsidP="69890F8F">
      <w:pPr>
        <w:pStyle w:val="ListParagraph"/>
        <w:numPr>
          <w:ilvl w:val="0"/>
          <w:numId w:val="40"/>
        </w:numPr>
        <w:spacing w:after="239"/>
        <w:rPr>
          <w:rFonts w:cs="Arial"/>
          <w:sz w:val="22"/>
        </w:rPr>
      </w:pPr>
      <w:r w:rsidRPr="00294E7B">
        <w:rPr>
          <w:rFonts w:cs="Arial"/>
          <w:color w:val="000000" w:themeColor="text1"/>
          <w:sz w:val="22"/>
        </w:rPr>
        <w:t>Support the establishment rules for visits and inform visitors of the rules</w:t>
      </w:r>
      <w:r w:rsidR="3470C0BC" w:rsidRPr="00294E7B">
        <w:rPr>
          <w:rFonts w:cs="Arial"/>
          <w:color w:val="000000" w:themeColor="text1"/>
          <w:sz w:val="22"/>
        </w:rPr>
        <w:t>.</w:t>
      </w:r>
    </w:p>
    <w:p w14:paraId="6880113C" w14:textId="77777777" w:rsidR="00F845C0" w:rsidRPr="00294E7B" w:rsidRDefault="00F845C0" w:rsidP="00F845C0">
      <w:pPr>
        <w:pStyle w:val="ListParagraph"/>
        <w:numPr>
          <w:ilvl w:val="0"/>
          <w:numId w:val="40"/>
        </w:numPr>
        <w:spacing w:after="239"/>
        <w:rPr>
          <w:rFonts w:cs="Arial"/>
          <w:sz w:val="22"/>
        </w:rPr>
      </w:pPr>
      <w:r w:rsidRPr="00294E7B">
        <w:rPr>
          <w:rFonts w:cs="Arial"/>
          <w:sz w:val="22"/>
        </w:rPr>
        <w:t>Administer and ID check all social and professional visitors.</w:t>
      </w:r>
    </w:p>
    <w:p w14:paraId="14221739" w14:textId="46E861F8" w:rsidR="00F845C0" w:rsidRPr="00294E7B" w:rsidRDefault="00F845C0" w:rsidP="284B8F7F">
      <w:pPr>
        <w:pStyle w:val="ListParagraph"/>
        <w:numPr>
          <w:ilvl w:val="0"/>
          <w:numId w:val="40"/>
        </w:numPr>
        <w:spacing w:after="239"/>
        <w:rPr>
          <w:rFonts w:cs="Arial"/>
          <w:sz w:val="22"/>
        </w:rPr>
      </w:pPr>
      <w:r w:rsidRPr="00294E7B">
        <w:rPr>
          <w:rFonts w:cs="Arial"/>
          <w:sz w:val="22"/>
        </w:rPr>
        <w:t xml:space="preserve">Maintain an area within the Visit Centre to enable visitors to securely store personal property and any unauthorised articles prior to coming into the prison.  </w:t>
      </w:r>
    </w:p>
    <w:p w14:paraId="7AE192D0" w14:textId="4C91D100" w:rsidR="00F845C0" w:rsidRPr="00294E7B" w:rsidRDefault="00F845C0" w:rsidP="0F476395">
      <w:pPr>
        <w:pStyle w:val="ListParagraph"/>
        <w:numPr>
          <w:ilvl w:val="0"/>
          <w:numId w:val="40"/>
        </w:numPr>
        <w:spacing w:after="239"/>
        <w:ind w:left="714" w:hanging="357"/>
        <w:rPr>
          <w:rFonts w:eastAsia="Times New Roman" w:cs="Arial"/>
          <w:sz w:val="22"/>
        </w:rPr>
      </w:pPr>
      <w:r w:rsidRPr="00294E7B">
        <w:rPr>
          <w:rFonts w:cs="Arial"/>
          <w:sz w:val="22"/>
        </w:rPr>
        <w:t xml:space="preserve">Amnesty bins for the safe and secure disposal of unauthorised articles must be clearly signposted in discreet areas of the </w:t>
      </w:r>
      <w:r w:rsidR="58F1D8EC" w:rsidRPr="00294E7B">
        <w:rPr>
          <w:rFonts w:cs="Arial"/>
          <w:sz w:val="22"/>
        </w:rPr>
        <w:t>V</w:t>
      </w:r>
      <w:r w:rsidRPr="00294E7B">
        <w:rPr>
          <w:rFonts w:cs="Arial"/>
          <w:sz w:val="22"/>
        </w:rPr>
        <w:t xml:space="preserve">isit </w:t>
      </w:r>
      <w:r w:rsidR="2C0BD751" w:rsidRPr="00294E7B">
        <w:rPr>
          <w:rFonts w:cs="Arial"/>
          <w:sz w:val="22"/>
        </w:rPr>
        <w:t>C</w:t>
      </w:r>
      <w:r w:rsidRPr="00294E7B">
        <w:rPr>
          <w:rFonts w:cs="Arial"/>
          <w:sz w:val="22"/>
        </w:rPr>
        <w:t>entre.</w:t>
      </w:r>
    </w:p>
    <w:p w14:paraId="3ACA1CBD" w14:textId="7410E970" w:rsidR="00B24A5D" w:rsidRPr="00294E7B" w:rsidRDefault="00F845C0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714" w:hanging="357"/>
        <w:jc w:val="both"/>
        <w:rPr>
          <w:rFonts w:cs="Arial"/>
          <w:color w:val="000000"/>
          <w:sz w:val="22"/>
        </w:rPr>
      </w:pPr>
      <w:r w:rsidRPr="00294E7B">
        <w:rPr>
          <w:rFonts w:cs="Arial"/>
          <w:sz w:val="22"/>
        </w:rPr>
        <w:t>Information regarding prison regimes and courses/education on offer to be displayed/provided to visitors</w:t>
      </w:r>
      <w:r w:rsidR="669BF3BD" w:rsidRPr="00294E7B">
        <w:rPr>
          <w:rFonts w:cs="Arial"/>
          <w:sz w:val="22"/>
        </w:rPr>
        <w:t>.</w:t>
      </w:r>
    </w:p>
    <w:p w14:paraId="76BD5D24" w14:textId="77777777" w:rsidR="00F845C0" w:rsidRPr="00294E7B" w:rsidRDefault="00F845C0" w:rsidP="00F845C0">
      <w:pPr>
        <w:numPr>
          <w:ilvl w:val="0"/>
          <w:numId w:val="40"/>
        </w:numPr>
        <w:spacing w:after="120"/>
        <w:contextualSpacing/>
        <w:rPr>
          <w:rFonts w:cs="Arial"/>
          <w:szCs w:val="22"/>
        </w:rPr>
      </w:pPr>
      <w:r w:rsidRPr="00294E7B">
        <w:rPr>
          <w:rFonts w:cs="Arial"/>
          <w:szCs w:val="22"/>
        </w:rPr>
        <w:t xml:space="preserve">Accurate information about the </w:t>
      </w:r>
      <w:r w:rsidR="007E0295" w:rsidRPr="00294E7B">
        <w:rPr>
          <w:rFonts w:cs="Arial"/>
          <w:szCs w:val="22"/>
        </w:rPr>
        <w:t xml:space="preserve">Help </w:t>
      </w:r>
      <w:r w:rsidR="003A5367" w:rsidRPr="00294E7B">
        <w:rPr>
          <w:rFonts w:cs="Arial"/>
          <w:szCs w:val="22"/>
        </w:rPr>
        <w:t>w</w:t>
      </w:r>
      <w:r w:rsidR="007E0295" w:rsidRPr="00294E7B">
        <w:rPr>
          <w:rFonts w:cs="Arial"/>
          <w:szCs w:val="22"/>
        </w:rPr>
        <w:t>ith Prison Visits</w:t>
      </w:r>
      <w:r w:rsidRPr="00294E7B">
        <w:rPr>
          <w:rFonts w:cs="Arial"/>
          <w:szCs w:val="22"/>
        </w:rPr>
        <w:t xml:space="preserve"> Scheme and establishment visiting arrangements </w:t>
      </w:r>
      <w:r w:rsidR="007E0295" w:rsidRPr="00294E7B">
        <w:rPr>
          <w:rFonts w:cs="Arial"/>
          <w:szCs w:val="22"/>
        </w:rPr>
        <w:t>that are</w:t>
      </w:r>
      <w:r w:rsidRPr="00294E7B">
        <w:rPr>
          <w:rFonts w:cs="Arial"/>
          <w:szCs w:val="22"/>
        </w:rPr>
        <w:t xml:space="preserve"> accessible to visitors. </w:t>
      </w:r>
    </w:p>
    <w:p w14:paraId="59AB3027" w14:textId="3073D1B7" w:rsidR="007E0295" w:rsidRPr="00294E7B" w:rsidRDefault="00F845C0" w:rsidP="69890F8F">
      <w:pPr>
        <w:numPr>
          <w:ilvl w:val="0"/>
          <w:numId w:val="40"/>
        </w:numPr>
        <w:spacing w:after="120"/>
        <w:contextualSpacing/>
        <w:rPr>
          <w:rFonts w:cs="Arial"/>
        </w:rPr>
      </w:pPr>
      <w:r w:rsidRPr="00294E7B">
        <w:rPr>
          <w:rFonts w:cs="Arial"/>
        </w:rPr>
        <w:t xml:space="preserve">Put in place a complaints policy to enable visitors to </w:t>
      </w:r>
      <w:r w:rsidR="007E0295" w:rsidRPr="00294E7B">
        <w:rPr>
          <w:rFonts w:cs="Arial"/>
        </w:rPr>
        <w:t xml:space="preserve">contribute </w:t>
      </w:r>
      <w:r w:rsidRPr="00294E7B">
        <w:rPr>
          <w:rFonts w:cs="Arial"/>
        </w:rPr>
        <w:t xml:space="preserve">to monitoring of service delivery so </w:t>
      </w:r>
      <w:r w:rsidR="007E0295" w:rsidRPr="00294E7B">
        <w:rPr>
          <w:rFonts w:cs="Arial"/>
        </w:rPr>
        <w:t xml:space="preserve">that </w:t>
      </w:r>
      <w:r w:rsidRPr="00294E7B">
        <w:rPr>
          <w:rFonts w:cs="Arial"/>
        </w:rPr>
        <w:t>visitors are able to comment on</w:t>
      </w:r>
      <w:r w:rsidR="007E0295" w:rsidRPr="00294E7B">
        <w:rPr>
          <w:rFonts w:cs="Arial"/>
        </w:rPr>
        <w:t>, praise</w:t>
      </w:r>
      <w:r w:rsidRPr="00294E7B">
        <w:rPr>
          <w:rFonts w:cs="Arial"/>
        </w:rPr>
        <w:t xml:space="preserve"> or complain about the visits</w:t>
      </w:r>
      <w:r w:rsidR="0743FD80" w:rsidRPr="00294E7B">
        <w:rPr>
          <w:rFonts w:cs="Arial"/>
        </w:rPr>
        <w:t>,</w:t>
      </w:r>
      <w:r w:rsidRPr="00294E7B">
        <w:rPr>
          <w:rFonts w:cs="Arial"/>
        </w:rPr>
        <w:t xml:space="preserve"> experience and receive a response</w:t>
      </w:r>
      <w:r w:rsidR="007E0295" w:rsidRPr="00294E7B">
        <w:rPr>
          <w:rFonts w:cs="Arial"/>
        </w:rPr>
        <w:t>.  C</w:t>
      </w:r>
      <w:r w:rsidRPr="00294E7B">
        <w:rPr>
          <w:rFonts w:cs="Arial"/>
        </w:rPr>
        <w:t xml:space="preserve">omments </w:t>
      </w:r>
      <w:r w:rsidR="007E0295" w:rsidRPr="00294E7B">
        <w:rPr>
          <w:rFonts w:cs="Arial"/>
        </w:rPr>
        <w:t xml:space="preserve">must be </w:t>
      </w:r>
      <w:r w:rsidRPr="00294E7B">
        <w:rPr>
          <w:rFonts w:cs="Arial"/>
        </w:rPr>
        <w:t xml:space="preserve">used to improve the service.  </w:t>
      </w:r>
    </w:p>
    <w:p w14:paraId="17632E99" w14:textId="00564B54" w:rsidR="00F845C0" w:rsidRPr="00294E7B" w:rsidRDefault="00F845C0" w:rsidP="69890F8F">
      <w:pPr>
        <w:numPr>
          <w:ilvl w:val="0"/>
          <w:numId w:val="40"/>
        </w:numPr>
        <w:spacing w:after="120"/>
        <w:contextualSpacing/>
        <w:rPr>
          <w:rFonts w:cs="Arial"/>
        </w:rPr>
      </w:pPr>
      <w:r w:rsidRPr="00294E7B">
        <w:rPr>
          <w:rFonts w:cs="Arial"/>
        </w:rPr>
        <w:t>Conduct customer satisfaction surveys</w:t>
      </w:r>
      <w:r w:rsidR="005309A7" w:rsidRPr="00294E7B">
        <w:rPr>
          <w:rFonts w:cs="Arial"/>
        </w:rPr>
        <w:t xml:space="preserve"> quarterly and to share with authority to look for joint ways in which to improve service for all</w:t>
      </w:r>
      <w:r w:rsidR="5A2F5717" w:rsidRPr="00294E7B">
        <w:rPr>
          <w:rFonts w:cs="Arial"/>
        </w:rPr>
        <w:t>.</w:t>
      </w:r>
    </w:p>
    <w:p w14:paraId="52FF62AC" w14:textId="77777777" w:rsidR="00F845C0" w:rsidRPr="00294E7B" w:rsidRDefault="00F845C0" w:rsidP="00F845C0">
      <w:pPr>
        <w:numPr>
          <w:ilvl w:val="0"/>
          <w:numId w:val="40"/>
        </w:numPr>
        <w:spacing w:after="120"/>
        <w:contextualSpacing/>
        <w:rPr>
          <w:rFonts w:cs="Arial"/>
          <w:szCs w:val="22"/>
        </w:rPr>
      </w:pPr>
      <w:r w:rsidRPr="00294E7B">
        <w:rPr>
          <w:rFonts w:cs="Arial"/>
          <w:szCs w:val="22"/>
        </w:rPr>
        <w:t xml:space="preserve">A range of information must be provided </w:t>
      </w:r>
      <w:r w:rsidR="007E0295" w:rsidRPr="00294E7B">
        <w:rPr>
          <w:rFonts w:cs="Arial"/>
          <w:szCs w:val="22"/>
        </w:rPr>
        <w:t xml:space="preserve">regarding </w:t>
      </w:r>
      <w:r w:rsidRPr="00294E7B">
        <w:rPr>
          <w:rFonts w:cs="Arial"/>
          <w:szCs w:val="22"/>
        </w:rPr>
        <w:t xml:space="preserve">support services such as, but not limited to, debt advice, employment and skills, children’s services, drug / alcohol support, women’s services, housing, health and wellbeing. This should be in the form of literature, posters and IT sources where possible and should be linked to the </w:t>
      </w:r>
      <w:r w:rsidR="005309A7" w:rsidRPr="00294E7B">
        <w:rPr>
          <w:rFonts w:cs="Arial"/>
          <w:szCs w:val="22"/>
        </w:rPr>
        <w:t>other local</w:t>
      </w:r>
      <w:r w:rsidRPr="00294E7B">
        <w:rPr>
          <w:rFonts w:cs="Arial"/>
          <w:szCs w:val="22"/>
        </w:rPr>
        <w:t xml:space="preserve"> providers. </w:t>
      </w:r>
    </w:p>
    <w:p w14:paraId="2A793814" w14:textId="77777777" w:rsidR="00F845C0" w:rsidRPr="00294E7B" w:rsidRDefault="00F845C0" w:rsidP="00F845C0">
      <w:pPr>
        <w:numPr>
          <w:ilvl w:val="0"/>
          <w:numId w:val="40"/>
        </w:numPr>
        <w:spacing w:after="120"/>
        <w:contextualSpacing/>
        <w:rPr>
          <w:rFonts w:cs="Arial"/>
          <w:szCs w:val="22"/>
        </w:rPr>
      </w:pPr>
      <w:r w:rsidRPr="00294E7B">
        <w:rPr>
          <w:rFonts w:cs="Arial"/>
          <w:szCs w:val="22"/>
        </w:rPr>
        <w:t>Information must be available</w:t>
      </w:r>
      <w:r w:rsidR="007E0295" w:rsidRPr="00294E7B">
        <w:rPr>
          <w:rFonts w:cs="Arial"/>
          <w:szCs w:val="22"/>
        </w:rPr>
        <w:t>,</w:t>
      </w:r>
      <w:r w:rsidRPr="00294E7B">
        <w:rPr>
          <w:rFonts w:cs="Arial"/>
          <w:szCs w:val="22"/>
        </w:rPr>
        <w:t xml:space="preserve"> and a range of support services must be offered which reflect the needs of B</w:t>
      </w:r>
      <w:r w:rsidR="007E0295" w:rsidRPr="00294E7B">
        <w:rPr>
          <w:rFonts w:cs="Arial"/>
          <w:szCs w:val="22"/>
        </w:rPr>
        <w:t xml:space="preserve">lack, Asian and Diverse communities, all </w:t>
      </w:r>
      <w:r w:rsidRPr="00294E7B">
        <w:rPr>
          <w:rFonts w:cs="Arial"/>
          <w:szCs w:val="22"/>
        </w:rPr>
        <w:t xml:space="preserve">visitors, women, children, carers, non-English speaking visitors. </w:t>
      </w:r>
    </w:p>
    <w:p w14:paraId="076917B5" w14:textId="7D4576B9" w:rsidR="00F845C0" w:rsidRPr="00294E7B" w:rsidRDefault="00F845C0" w:rsidP="69890F8F">
      <w:pPr>
        <w:numPr>
          <w:ilvl w:val="0"/>
          <w:numId w:val="40"/>
        </w:numPr>
        <w:spacing w:after="120"/>
        <w:contextualSpacing/>
        <w:rPr>
          <w:rFonts w:cs="Arial"/>
        </w:rPr>
      </w:pPr>
      <w:r w:rsidRPr="00294E7B">
        <w:rPr>
          <w:rFonts w:cs="Arial"/>
        </w:rPr>
        <w:t xml:space="preserve">Literature </w:t>
      </w:r>
      <w:r w:rsidR="007E0295" w:rsidRPr="00294E7B">
        <w:rPr>
          <w:rFonts w:cs="Arial"/>
        </w:rPr>
        <w:t xml:space="preserve">should be provided in a way that meets </w:t>
      </w:r>
      <w:r w:rsidRPr="00294E7B">
        <w:rPr>
          <w:rFonts w:cs="Arial"/>
        </w:rPr>
        <w:t>the needs of those with low literacy skills</w:t>
      </w:r>
      <w:r w:rsidR="29682AD3" w:rsidRPr="00294E7B">
        <w:rPr>
          <w:rFonts w:cs="Arial"/>
        </w:rPr>
        <w:t>.</w:t>
      </w:r>
    </w:p>
    <w:p w14:paraId="65BF3652" w14:textId="77777777" w:rsidR="00F845C0" w:rsidRPr="00294E7B" w:rsidRDefault="00F845C0" w:rsidP="00F845C0">
      <w:pPr>
        <w:numPr>
          <w:ilvl w:val="0"/>
          <w:numId w:val="40"/>
        </w:numPr>
        <w:spacing w:after="120"/>
        <w:contextualSpacing/>
        <w:rPr>
          <w:rFonts w:cs="Arial"/>
          <w:szCs w:val="22"/>
        </w:rPr>
      </w:pPr>
      <w:r w:rsidRPr="00294E7B">
        <w:rPr>
          <w:rFonts w:cs="Arial"/>
          <w:szCs w:val="22"/>
        </w:rPr>
        <w:t xml:space="preserve">Information </w:t>
      </w:r>
      <w:r w:rsidR="007E0295" w:rsidRPr="00294E7B">
        <w:rPr>
          <w:rFonts w:cs="Arial"/>
          <w:szCs w:val="22"/>
        </w:rPr>
        <w:t xml:space="preserve">to be made </w:t>
      </w:r>
      <w:r w:rsidRPr="00294E7B">
        <w:rPr>
          <w:rFonts w:cs="Arial"/>
          <w:szCs w:val="22"/>
        </w:rPr>
        <w:t xml:space="preserve">available from a variety of sources </w:t>
      </w:r>
      <w:r w:rsidR="007E0295" w:rsidRPr="00294E7B">
        <w:rPr>
          <w:rFonts w:cs="Arial"/>
          <w:szCs w:val="22"/>
        </w:rPr>
        <w:t xml:space="preserve">in a range of methods </w:t>
      </w:r>
      <w:r w:rsidRPr="00294E7B">
        <w:rPr>
          <w:rFonts w:cs="Arial"/>
          <w:szCs w:val="22"/>
        </w:rPr>
        <w:t xml:space="preserve">- written, electronic and visual for visitors / families and friends of </w:t>
      </w:r>
      <w:r w:rsidR="007E0295" w:rsidRPr="00294E7B">
        <w:rPr>
          <w:rFonts w:cs="Arial"/>
          <w:szCs w:val="22"/>
        </w:rPr>
        <w:t xml:space="preserve">prisoners </w:t>
      </w:r>
      <w:r w:rsidRPr="00294E7B">
        <w:rPr>
          <w:rFonts w:cs="Arial"/>
          <w:szCs w:val="22"/>
        </w:rPr>
        <w:t>to find out about the visits procedures, booking system, financial assistance, transport provision and security matters related to their visits.</w:t>
      </w:r>
    </w:p>
    <w:p w14:paraId="71DA10B9" w14:textId="46BD31EE" w:rsidR="00116F5E" w:rsidRPr="00294E7B" w:rsidRDefault="00116F5E" w:rsidP="4DE92B30">
      <w:pPr>
        <w:spacing w:after="120"/>
        <w:ind w:left="720"/>
        <w:rPr>
          <w:szCs w:val="22"/>
        </w:rPr>
      </w:pPr>
    </w:p>
    <w:p w14:paraId="55C08596" w14:textId="77777777" w:rsidR="00116F5E" w:rsidRPr="00294E7B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69C2DCE4" w14:textId="4C4BB8CC" w:rsidR="00897709" w:rsidRPr="00294E7B" w:rsidRDefault="004E79A7" w:rsidP="284B8F7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294E7B">
        <w:rPr>
          <w:rFonts w:cs="Arial"/>
          <w:b/>
          <w:bCs/>
          <w:color w:val="000000" w:themeColor="text1"/>
        </w:rPr>
        <w:t>Visits Enrichment Activity</w:t>
      </w:r>
    </w:p>
    <w:p w14:paraId="4CC30A46" w14:textId="77777777" w:rsidR="002C161D" w:rsidRPr="00294E7B" w:rsidRDefault="00227655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294E7B">
        <w:rPr>
          <w:rFonts w:cs="Arial"/>
          <w:color w:val="000000"/>
          <w:szCs w:val="22"/>
        </w:rPr>
        <w:t>HMP Brixton</w:t>
      </w:r>
      <w:r w:rsidR="001815F7" w:rsidRPr="00294E7B">
        <w:rPr>
          <w:rFonts w:cs="Arial"/>
          <w:color w:val="000000"/>
          <w:szCs w:val="22"/>
        </w:rPr>
        <w:t xml:space="preserve"> - </w:t>
      </w:r>
      <w:r w:rsidR="002C161D" w:rsidRPr="00294E7B">
        <w:rPr>
          <w:rFonts w:cs="Arial"/>
          <w:color w:val="000000"/>
          <w:szCs w:val="22"/>
        </w:rPr>
        <w:t>Requirements for Visits Enrichment Activity</w:t>
      </w:r>
    </w:p>
    <w:p w14:paraId="716DEC9A" w14:textId="494FAF9C" w:rsidR="002C161D" w:rsidRPr="00294E7B" w:rsidRDefault="00227655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 xml:space="preserve">Targeted </w:t>
      </w:r>
      <w:r w:rsidR="001815F7" w:rsidRPr="00294E7B">
        <w:rPr>
          <w:rFonts w:cs="Arial"/>
          <w:color w:val="000000" w:themeColor="text1"/>
          <w:sz w:val="22"/>
        </w:rPr>
        <w:t xml:space="preserve">family and significant other </w:t>
      </w:r>
      <w:r w:rsidRPr="00294E7B">
        <w:rPr>
          <w:rFonts w:cs="Arial"/>
          <w:color w:val="000000" w:themeColor="text1"/>
          <w:sz w:val="22"/>
        </w:rPr>
        <w:t>visits – children or child</w:t>
      </w:r>
      <w:r w:rsidR="1D62B00E" w:rsidRPr="00294E7B">
        <w:rPr>
          <w:rFonts w:cs="Arial"/>
          <w:color w:val="000000" w:themeColor="text1"/>
          <w:sz w:val="22"/>
        </w:rPr>
        <w:t>-</w:t>
      </w:r>
      <w:r w:rsidRPr="00294E7B">
        <w:rPr>
          <w:rFonts w:cs="Arial"/>
          <w:color w:val="000000" w:themeColor="text1"/>
          <w:sz w:val="22"/>
        </w:rPr>
        <w:t>free visits for example</w:t>
      </w:r>
      <w:r w:rsidR="2793CFF6" w:rsidRPr="00294E7B">
        <w:rPr>
          <w:rFonts w:cs="Arial"/>
          <w:color w:val="000000" w:themeColor="text1"/>
          <w:sz w:val="22"/>
        </w:rPr>
        <w:t>.</w:t>
      </w:r>
    </w:p>
    <w:p w14:paraId="211AD399" w14:textId="68F321E6" w:rsidR="00227655" w:rsidRPr="00294E7B" w:rsidRDefault="001815F7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>Provide f</w:t>
      </w:r>
      <w:r w:rsidR="00227655" w:rsidRPr="00294E7B">
        <w:rPr>
          <w:rFonts w:cs="Arial"/>
          <w:color w:val="000000" w:themeColor="text1"/>
          <w:sz w:val="22"/>
        </w:rPr>
        <w:t xml:space="preserve">ocus and support </w:t>
      </w:r>
      <w:r w:rsidR="00557518" w:rsidRPr="00294E7B">
        <w:rPr>
          <w:rFonts w:cs="Arial"/>
          <w:color w:val="000000" w:themeColor="text1"/>
          <w:sz w:val="22"/>
        </w:rPr>
        <w:t xml:space="preserve">about </w:t>
      </w:r>
      <w:r w:rsidR="00227655" w:rsidRPr="00294E7B">
        <w:rPr>
          <w:rFonts w:cs="Arial"/>
          <w:color w:val="000000" w:themeColor="text1"/>
          <w:sz w:val="22"/>
        </w:rPr>
        <w:t>parent/child visits</w:t>
      </w:r>
      <w:r w:rsidR="2F1DF3FD" w:rsidRPr="00294E7B">
        <w:rPr>
          <w:rFonts w:cs="Arial"/>
          <w:color w:val="000000" w:themeColor="text1"/>
          <w:sz w:val="22"/>
        </w:rPr>
        <w:t>.</w:t>
      </w:r>
    </w:p>
    <w:p w14:paraId="1D344D9B" w14:textId="7CF30E22" w:rsidR="00227655" w:rsidRPr="00294E7B" w:rsidRDefault="00227655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>Us</w:t>
      </w:r>
      <w:r w:rsidR="001815F7" w:rsidRPr="00294E7B">
        <w:rPr>
          <w:rFonts w:cs="Arial"/>
          <w:color w:val="000000" w:themeColor="text1"/>
          <w:sz w:val="22"/>
        </w:rPr>
        <w:t>e</w:t>
      </w:r>
      <w:r w:rsidRPr="00294E7B">
        <w:rPr>
          <w:rFonts w:cs="Arial"/>
          <w:color w:val="000000" w:themeColor="text1"/>
          <w:sz w:val="22"/>
        </w:rPr>
        <w:t xml:space="preserve"> new technology available (</w:t>
      </w:r>
      <w:r w:rsidR="00557518" w:rsidRPr="00294E7B">
        <w:rPr>
          <w:rFonts w:cs="Arial"/>
          <w:color w:val="000000" w:themeColor="text1"/>
          <w:sz w:val="22"/>
        </w:rPr>
        <w:t>video calls</w:t>
      </w:r>
      <w:r w:rsidRPr="00294E7B">
        <w:rPr>
          <w:rFonts w:cs="Arial"/>
          <w:color w:val="000000" w:themeColor="text1"/>
          <w:sz w:val="22"/>
        </w:rPr>
        <w:t>) to support building relationships</w:t>
      </w:r>
      <w:r w:rsidR="1E1F32CE" w:rsidRPr="00294E7B">
        <w:rPr>
          <w:rFonts w:cs="Arial"/>
          <w:color w:val="000000" w:themeColor="text1"/>
          <w:sz w:val="22"/>
        </w:rPr>
        <w:t>.</w:t>
      </w:r>
    </w:p>
    <w:p w14:paraId="7A91EF8C" w14:textId="3114493E" w:rsidR="002C161D" w:rsidRPr="00294E7B" w:rsidRDefault="00227655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 xml:space="preserve">Family reintegration – to begin prior to a prisoner leaving </w:t>
      </w:r>
      <w:r w:rsidR="00557518" w:rsidRPr="00294E7B">
        <w:rPr>
          <w:rFonts w:cs="Arial"/>
          <w:color w:val="000000" w:themeColor="text1"/>
          <w:sz w:val="22"/>
        </w:rPr>
        <w:t>custody,</w:t>
      </w:r>
      <w:r w:rsidRPr="00294E7B">
        <w:rPr>
          <w:rFonts w:cs="Arial"/>
          <w:color w:val="000000" w:themeColor="text1"/>
          <w:sz w:val="22"/>
        </w:rPr>
        <w:t xml:space="preserve"> to support them in the weeks months after </w:t>
      </w:r>
      <w:r w:rsidR="00557518" w:rsidRPr="00294E7B">
        <w:rPr>
          <w:rFonts w:cs="Arial"/>
          <w:color w:val="000000" w:themeColor="text1"/>
          <w:sz w:val="22"/>
        </w:rPr>
        <w:t>going home.</w:t>
      </w:r>
      <w:r w:rsidR="005309A7" w:rsidRPr="00294E7B">
        <w:rPr>
          <w:rFonts w:cs="Arial"/>
          <w:color w:val="000000" w:themeColor="text1"/>
          <w:sz w:val="22"/>
        </w:rPr>
        <w:t xml:space="preserve"> To work in collaboration with probation services</w:t>
      </w:r>
      <w:r w:rsidR="29C84144" w:rsidRPr="00294E7B">
        <w:rPr>
          <w:rFonts w:cs="Arial"/>
          <w:color w:val="000000" w:themeColor="text1"/>
          <w:sz w:val="22"/>
        </w:rPr>
        <w:t>.</w:t>
      </w:r>
    </w:p>
    <w:p w14:paraId="4B9FCF8F" w14:textId="54FA9544" w:rsidR="00227655" w:rsidRPr="00294E7B" w:rsidRDefault="00227655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 xml:space="preserve">Complete regular reviews of the </w:t>
      </w:r>
      <w:r w:rsidR="3FF2BD54" w:rsidRPr="00294E7B">
        <w:rPr>
          <w:rFonts w:cs="Arial"/>
          <w:color w:val="000000" w:themeColor="text1"/>
          <w:sz w:val="22"/>
        </w:rPr>
        <w:t>end-to-end</w:t>
      </w:r>
      <w:r w:rsidRPr="00294E7B">
        <w:rPr>
          <w:rFonts w:cs="Arial"/>
          <w:color w:val="000000" w:themeColor="text1"/>
          <w:sz w:val="22"/>
        </w:rPr>
        <w:t xml:space="preserve"> visits process to ensure continuous improvement</w:t>
      </w:r>
      <w:r w:rsidR="005309A7" w:rsidRPr="00294E7B">
        <w:rPr>
          <w:rFonts w:cs="Arial"/>
          <w:color w:val="000000" w:themeColor="text1"/>
          <w:sz w:val="22"/>
        </w:rPr>
        <w:t>, findings to be shared with authority</w:t>
      </w:r>
      <w:r w:rsidR="5579E687" w:rsidRPr="00294E7B">
        <w:rPr>
          <w:rFonts w:cs="Arial"/>
          <w:color w:val="000000" w:themeColor="text1"/>
          <w:sz w:val="22"/>
        </w:rPr>
        <w:t>.</w:t>
      </w:r>
    </w:p>
    <w:p w14:paraId="4CEA8AF9" w14:textId="1D3D42FF" w:rsidR="008C0867" w:rsidRPr="00294E7B" w:rsidRDefault="008C0867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>Provision</w:t>
      </w:r>
      <w:r w:rsidR="001815F7" w:rsidRPr="00294E7B">
        <w:rPr>
          <w:rFonts w:cs="Arial"/>
          <w:color w:val="000000" w:themeColor="text1"/>
          <w:sz w:val="22"/>
        </w:rPr>
        <w:t xml:space="preserve"> to support those that are </w:t>
      </w:r>
      <w:r w:rsidRPr="00294E7B">
        <w:rPr>
          <w:rFonts w:cs="Arial"/>
          <w:color w:val="000000" w:themeColor="text1"/>
          <w:sz w:val="22"/>
        </w:rPr>
        <w:t>elderly prisoners and elderly visitors</w:t>
      </w:r>
      <w:r w:rsidR="32E4B275" w:rsidRPr="00294E7B">
        <w:rPr>
          <w:rFonts w:cs="Arial"/>
          <w:color w:val="000000" w:themeColor="text1"/>
          <w:sz w:val="22"/>
        </w:rPr>
        <w:t>.</w:t>
      </w:r>
    </w:p>
    <w:p w14:paraId="5CE24D1E" w14:textId="77777777" w:rsidR="002C161D" w:rsidRPr="00294E7B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70B56FDB" w14:textId="77777777" w:rsidR="002A08A5" w:rsidRPr="00294E7B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091F8B52" w14:textId="121A5179" w:rsidR="00FC127A" w:rsidRPr="00294E7B" w:rsidRDefault="00D014F0" w:rsidP="284B8F7F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0294E7B">
        <w:rPr>
          <w:rFonts w:cs="Arial"/>
          <w:b/>
          <w:bCs/>
          <w:color w:val="000000" w:themeColor="text1"/>
        </w:rPr>
        <w:t>Family Visit Days</w:t>
      </w:r>
    </w:p>
    <w:p w14:paraId="7959F201" w14:textId="77777777" w:rsidR="002C161D" w:rsidRPr="00294E7B" w:rsidRDefault="002C161D" w:rsidP="284B8F7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14009"/>
      <w:bookmarkEnd w:id="0"/>
      <w:r w:rsidRPr="00294E7B">
        <w:rPr>
          <w:rFonts w:cs="Arial"/>
          <w:color w:val="000000" w:themeColor="text1"/>
        </w:rPr>
        <w:t xml:space="preserve">HMP </w:t>
      </w:r>
      <w:r w:rsidR="00227655" w:rsidRPr="00294E7B">
        <w:rPr>
          <w:rFonts w:cs="Arial"/>
          <w:color w:val="000000" w:themeColor="text1"/>
        </w:rPr>
        <w:t>Brixton</w:t>
      </w:r>
      <w:r w:rsidR="001815F7" w:rsidRPr="00294E7B">
        <w:rPr>
          <w:rFonts w:cs="Arial"/>
          <w:color w:val="000000" w:themeColor="text1"/>
        </w:rPr>
        <w:t xml:space="preserve"> -</w:t>
      </w:r>
      <w:r w:rsidR="00227655" w:rsidRPr="00294E7B">
        <w:rPr>
          <w:rFonts w:cs="Arial"/>
          <w:color w:val="000000" w:themeColor="text1"/>
        </w:rPr>
        <w:t xml:space="preserve"> </w:t>
      </w:r>
      <w:r w:rsidRPr="00294E7B">
        <w:rPr>
          <w:rFonts w:cs="Arial"/>
          <w:color w:val="000000" w:themeColor="text1"/>
        </w:rPr>
        <w:t>Requirements for Family Visit Days</w:t>
      </w:r>
    </w:p>
    <w:p w14:paraId="0AA6069B" w14:textId="26D6BF87" w:rsidR="00475DBF" w:rsidRPr="00294E7B" w:rsidRDefault="00557518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>Delivery</w:t>
      </w:r>
      <w:r w:rsidR="00227655" w:rsidRPr="00294E7B">
        <w:rPr>
          <w:rFonts w:cs="Arial"/>
          <w:color w:val="000000" w:themeColor="text1"/>
          <w:sz w:val="22"/>
        </w:rPr>
        <w:t xml:space="preserve"> of 8 family days per ye</w:t>
      </w:r>
      <w:r w:rsidR="008C0867" w:rsidRPr="00294E7B">
        <w:rPr>
          <w:rFonts w:cs="Arial"/>
          <w:color w:val="000000" w:themeColor="text1"/>
          <w:sz w:val="22"/>
        </w:rPr>
        <w:t>ar including school holidays, evenings and weekends</w:t>
      </w:r>
      <w:r w:rsidR="00475DBF" w:rsidRPr="00294E7B">
        <w:rPr>
          <w:rFonts w:cs="Arial"/>
          <w:color w:val="000000" w:themeColor="text1"/>
          <w:sz w:val="22"/>
        </w:rPr>
        <w:t xml:space="preserve"> – the session</w:t>
      </w:r>
      <w:r w:rsidR="5BCD8961" w:rsidRPr="00294E7B">
        <w:rPr>
          <w:rFonts w:cs="Arial"/>
          <w:color w:val="000000" w:themeColor="text1"/>
          <w:sz w:val="22"/>
        </w:rPr>
        <w:t>s</w:t>
      </w:r>
      <w:r w:rsidR="00475DBF" w:rsidRPr="00294E7B">
        <w:rPr>
          <w:rFonts w:cs="Arial"/>
          <w:color w:val="000000" w:themeColor="text1"/>
          <w:sz w:val="22"/>
        </w:rPr>
        <w:t xml:space="preserve"> are to be 2 hours in length, provider to have the </w:t>
      </w:r>
      <w:r w:rsidR="39CD0A99" w:rsidRPr="00294E7B">
        <w:rPr>
          <w:rFonts w:cs="Arial"/>
          <w:color w:val="000000" w:themeColor="text1"/>
          <w:sz w:val="22"/>
        </w:rPr>
        <w:t>V</w:t>
      </w:r>
      <w:r w:rsidR="00475DBF" w:rsidRPr="00294E7B">
        <w:rPr>
          <w:rFonts w:cs="Arial"/>
          <w:color w:val="000000" w:themeColor="text1"/>
          <w:sz w:val="22"/>
        </w:rPr>
        <w:t>isitor</w:t>
      </w:r>
      <w:r w:rsidR="76FFC6F0" w:rsidRPr="00294E7B">
        <w:rPr>
          <w:rFonts w:cs="Arial"/>
          <w:color w:val="000000" w:themeColor="text1"/>
          <w:sz w:val="22"/>
        </w:rPr>
        <w:t>’</w:t>
      </w:r>
      <w:r w:rsidR="00475DBF" w:rsidRPr="00294E7B">
        <w:rPr>
          <w:rFonts w:cs="Arial"/>
          <w:color w:val="000000" w:themeColor="text1"/>
          <w:sz w:val="22"/>
        </w:rPr>
        <w:t xml:space="preserve">s </w:t>
      </w:r>
      <w:r w:rsidR="5AF01F0A" w:rsidRPr="00294E7B">
        <w:rPr>
          <w:rFonts w:cs="Arial"/>
          <w:color w:val="000000" w:themeColor="text1"/>
          <w:sz w:val="22"/>
        </w:rPr>
        <w:t>C</w:t>
      </w:r>
      <w:r w:rsidR="00475DBF" w:rsidRPr="00294E7B">
        <w:rPr>
          <w:rFonts w:cs="Arial"/>
          <w:color w:val="000000" w:themeColor="text1"/>
          <w:sz w:val="22"/>
        </w:rPr>
        <w:t>entre open to facilitate their arrivals</w:t>
      </w:r>
      <w:r w:rsidR="182D9BB4" w:rsidRPr="00294E7B">
        <w:rPr>
          <w:rFonts w:cs="Arial"/>
          <w:color w:val="000000" w:themeColor="text1"/>
          <w:sz w:val="22"/>
        </w:rPr>
        <w:t>.</w:t>
      </w:r>
    </w:p>
    <w:p w14:paraId="1E580DB3" w14:textId="5C46C64B" w:rsidR="00227655" w:rsidRPr="00294E7B" w:rsidRDefault="008C0867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>Provider to p</w:t>
      </w:r>
      <w:r w:rsidR="00227655" w:rsidRPr="00294E7B">
        <w:rPr>
          <w:rFonts w:cs="Arial"/>
          <w:color w:val="000000" w:themeColor="text1"/>
          <w:sz w:val="22"/>
        </w:rPr>
        <w:t xml:space="preserve">lan at least </w:t>
      </w:r>
      <w:r w:rsidR="00557518" w:rsidRPr="00294E7B">
        <w:rPr>
          <w:rFonts w:cs="Arial"/>
          <w:color w:val="000000" w:themeColor="text1"/>
          <w:sz w:val="22"/>
        </w:rPr>
        <w:t>one</w:t>
      </w:r>
      <w:r w:rsidR="00227655" w:rsidRPr="00294E7B">
        <w:rPr>
          <w:rFonts w:cs="Arial"/>
          <w:color w:val="000000" w:themeColor="text1"/>
          <w:sz w:val="22"/>
        </w:rPr>
        <w:t xml:space="preserve"> month in </w:t>
      </w:r>
      <w:r w:rsidR="78C23201" w:rsidRPr="00294E7B">
        <w:rPr>
          <w:rFonts w:cs="Arial"/>
          <w:color w:val="000000" w:themeColor="text1"/>
          <w:sz w:val="22"/>
        </w:rPr>
        <w:t>advance and</w:t>
      </w:r>
      <w:r w:rsidR="00227655" w:rsidRPr="00294E7B">
        <w:rPr>
          <w:rFonts w:cs="Arial"/>
          <w:color w:val="000000" w:themeColor="text1"/>
          <w:sz w:val="22"/>
        </w:rPr>
        <w:t xml:space="preserve"> ensure that applications are sent </w:t>
      </w:r>
      <w:r w:rsidR="005309A7" w:rsidRPr="00294E7B">
        <w:rPr>
          <w:rFonts w:cs="Arial"/>
          <w:color w:val="000000" w:themeColor="text1"/>
          <w:sz w:val="22"/>
        </w:rPr>
        <w:t>at least a month prior to visit</w:t>
      </w:r>
      <w:r w:rsidR="5C7EEB64" w:rsidRPr="00294E7B">
        <w:rPr>
          <w:rFonts w:cs="Arial"/>
          <w:color w:val="000000" w:themeColor="text1"/>
          <w:sz w:val="22"/>
        </w:rPr>
        <w:t>.</w:t>
      </w:r>
    </w:p>
    <w:p w14:paraId="33125801" w14:textId="2D764CAA" w:rsidR="0004783E" w:rsidRPr="00294E7B" w:rsidRDefault="00227655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>Provide food to families who attend the visit</w:t>
      </w:r>
      <w:r w:rsidR="005309A7" w:rsidRPr="00294E7B">
        <w:rPr>
          <w:rFonts w:cs="Arial"/>
          <w:color w:val="000000" w:themeColor="text1"/>
          <w:sz w:val="22"/>
        </w:rPr>
        <w:t xml:space="preserve"> </w:t>
      </w:r>
      <w:r w:rsidR="001815F7" w:rsidRPr="00294E7B">
        <w:rPr>
          <w:rFonts w:cs="Arial"/>
          <w:color w:val="000000" w:themeColor="text1"/>
          <w:sz w:val="22"/>
        </w:rPr>
        <w:t>t</w:t>
      </w:r>
      <w:r w:rsidR="005309A7" w:rsidRPr="00294E7B">
        <w:rPr>
          <w:rFonts w:cs="Arial"/>
          <w:color w:val="000000" w:themeColor="text1"/>
          <w:sz w:val="22"/>
        </w:rPr>
        <w:t>hat is culturally appropriate and healthy – this does not need to be hot food</w:t>
      </w:r>
      <w:r w:rsidR="145B1FB0" w:rsidRPr="00294E7B">
        <w:rPr>
          <w:rFonts w:cs="Arial"/>
          <w:color w:val="000000" w:themeColor="text1"/>
          <w:sz w:val="22"/>
        </w:rPr>
        <w:t>.</w:t>
      </w:r>
      <w:r w:rsidR="002C161D" w:rsidRPr="00294E7B">
        <w:rPr>
          <w:rFonts w:cs="Arial"/>
          <w:color w:val="000000" w:themeColor="text1"/>
          <w:sz w:val="22"/>
        </w:rPr>
        <w:t xml:space="preserve"> </w:t>
      </w:r>
    </w:p>
    <w:p w14:paraId="61C6FF3E" w14:textId="5378C5EC" w:rsidR="002C161D" w:rsidRPr="00294E7B" w:rsidRDefault="00227655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>Work with the establishment to design and issue applications and to assess suitability of attendees</w:t>
      </w:r>
      <w:r w:rsidR="0E17AFAD" w:rsidRPr="00294E7B">
        <w:rPr>
          <w:rFonts w:cs="Arial"/>
          <w:color w:val="000000" w:themeColor="text1"/>
          <w:sz w:val="22"/>
        </w:rPr>
        <w:t>.</w:t>
      </w:r>
    </w:p>
    <w:p w14:paraId="2A3AE868" w14:textId="12F8AFDA" w:rsidR="00227655" w:rsidRPr="00294E7B" w:rsidRDefault="00227655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>Family days to also include ‘sports days’/competitions and prizes</w:t>
      </w:r>
      <w:r w:rsidR="7EFD1C2F" w:rsidRPr="00294E7B">
        <w:rPr>
          <w:rFonts w:cs="Arial"/>
          <w:color w:val="000000" w:themeColor="text1"/>
          <w:sz w:val="22"/>
        </w:rPr>
        <w:t>.</w:t>
      </w:r>
    </w:p>
    <w:p w14:paraId="30F2B36D" w14:textId="05A62470" w:rsidR="002C161D" w:rsidRPr="00294E7B" w:rsidRDefault="008C0867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 xml:space="preserve">1 GRT and 1 </w:t>
      </w:r>
      <w:r w:rsidR="2CC85307" w:rsidRPr="00294E7B">
        <w:rPr>
          <w:rFonts w:cs="Arial"/>
          <w:color w:val="000000" w:themeColor="text1"/>
          <w:sz w:val="22"/>
        </w:rPr>
        <w:t>Bl</w:t>
      </w:r>
      <w:r w:rsidRPr="00294E7B">
        <w:rPr>
          <w:rFonts w:cs="Arial"/>
          <w:color w:val="000000" w:themeColor="text1"/>
          <w:sz w:val="22"/>
        </w:rPr>
        <w:t xml:space="preserve">ack </w:t>
      </w:r>
      <w:r w:rsidR="4BA99708" w:rsidRPr="00294E7B">
        <w:rPr>
          <w:rFonts w:cs="Arial"/>
          <w:color w:val="000000" w:themeColor="text1"/>
          <w:sz w:val="22"/>
        </w:rPr>
        <w:t>H</w:t>
      </w:r>
      <w:r w:rsidRPr="00294E7B">
        <w:rPr>
          <w:rFonts w:cs="Arial"/>
          <w:color w:val="000000" w:themeColor="text1"/>
          <w:sz w:val="22"/>
        </w:rPr>
        <w:t xml:space="preserve">istory </w:t>
      </w:r>
      <w:r w:rsidR="58C3C85C" w:rsidRPr="00294E7B">
        <w:rPr>
          <w:rFonts w:cs="Arial"/>
          <w:color w:val="000000" w:themeColor="text1"/>
          <w:sz w:val="22"/>
        </w:rPr>
        <w:t>M</w:t>
      </w:r>
      <w:r w:rsidRPr="00294E7B">
        <w:rPr>
          <w:rFonts w:cs="Arial"/>
          <w:color w:val="000000" w:themeColor="text1"/>
          <w:sz w:val="22"/>
        </w:rPr>
        <w:t>onth family visit to be facilitated as additional days</w:t>
      </w:r>
      <w:r w:rsidR="0004783E" w:rsidRPr="00294E7B">
        <w:rPr>
          <w:rFonts w:cs="Arial"/>
          <w:color w:val="000000" w:themeColor="text1"/>
          <w:sz w:val="22"/>
        </w:rPr>
        <w:t>, details to be arranged locally with SPOC and equalities lead</w:t>
      </w:r>
      <w:r w:rsidR="29E33D92" w:rsidRPr="00294E7B">
        <w:rPr>
          <w:rFonts w:cs="Arial"/>
          <w:color w:val="000000" w:themeColor="text1"/>
          <w:sz w:val="22"/>
        </w:rPr>
        <w:t>.</w:t>
      </w:r>
    </w:p>
    <w:p w14:paraId="69DA27AC" w14:textId="77777777" w:rsidR="002C161D" w:rsidRPr="00294E7B" w:rsidRDefault="002C161D" w:rsidP="008C0867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</w:rPr>
      </w:pPr>
    </w:p>
    <w:p w14:paraId="7130F1D5" w14:textId="77777777" w:rsidR="003A0D42" w:rsidRPr="00294E7B" w:rsidRDefault="003A0D42" w:rsidP="00E938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DBA7E59" w14:textId="77777777" w:rsidR="0007249D" w:rsidRPr="00294E7B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7045DAD4" w14:textId="31AD4D2C" w:rsidR="007B53DB" w:rsidRPr="00294E7B" w:rsidRDefault="00E93882" w:rsidP="284B8F7F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0294E7B">
        <w:rPr>
          <w:rFonts w:cs="Arial"/>
          <w:b/>
          <w:bCs/>
          <w:color w:val="000000" w:themeColor="text1"/>
        </w:rPr>
        <w:t xml:space="preserve">Services for Prisoners without </w:t>
      </w:r>
      <w:r w:rsidR="003117B8" w:rsidRPr="00294E7B">
        <w:rPr>
          <w:rFonts w:cs="Arial"/>
          <w:b/>
          <w:bCs/>
          <w:color w:val="000000" w:themeColor="text1"/>
        </w:rPr>
        <w:t>C</w:t>
      </w:r>
      <w:r w:rsidR="002E63EE" w:rsidRPr="00294E7B">
        <w:rPr>
          <w:rFonts w:cs="Arial"/>
          <w:b/>
          <w:bCs/>
          <w:color w:val="000000" w:themeColor="text1"/>
        </w:rPr>
        <w:t xml:space="preserve">ontact with </w:t>
      </w:r>
      <w:r w:rsidR="003117B8" w:rsidRPr="00294E7B">
        <w:rPr>
          <w:rFonts w:cs="Arial"/>
          <w:b/>
          <w:bCs/>
          <w:color w:val="000000" w:themeColor="text1"/>
        </w:rPr>
        <w:t>F</w:t>
      </w:r>
      <w:r w:rsidRPr="00294E7B">
        <w:rPr>
          <w:rFonts w:cs="Arial"/>
          <w:b/>
          <w:bCs/>
          <w:color w:val="000000" w:themeColor="text1"/>
        </w:rPr>
        <w:t xml:space="preserve">amily and Significant Others </w:t>
      </w:r>
    </w:p>
    <w:p w14:paraId="42E8E217" w14:textId="77777777" w:rsidR="002C161D" w:rsidRPr="00294E7B" w:rsidRDefault="00227655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294E7B">
        <w:rPr>
          <w:rFonts w:cs="Arial"/>
          <w:color w:val="000000"/>
          <w:szCs w:val="22"/>
        </w:rPr>
        <w:t>HMP Brixton</w:t>
      </w:r>
      <w:r w:rsidR="001815F7" w:rsidRPr="00294E7B">
        <w:rPr>
          <w:rFonts w:cs="Arial"/>
          <w:color w:val="000000"/>
          <w:szCs w:val="22"/>
        </w:rPr>
        <w:t xml:space="preserve"> -</w:t>
      </w:r>
      <w:r w:rsidRPr="00294E7B">
        <w:rPr>
          <w:rFonts w:cs="Arial"/>
          <w:color w:val="000000"/>
          <w:szCs w:val="22"/>
        </w:rPr>
        <w:t xml:space="preserve"> </w:t>
      </w:r>
      <w:r w:rsidR="002C161D" w:rsidRPr="00294E7B">
        <w:rPr>
          <w:rFonts w:cs="Arial"/>
          <w:color w:val="000000"/>
          <w:szCs w:val="22"/>
        </w:rPr>
        <w:t>Requirements for Prisoners without Contact for Family and Significant Others</w:t>
      </w:r>
    </w:p>
    <w:p w14:paraId="7B36558F" w14:textId="207940C2" w:rsidR="002C161D" w:rsidRPr="00294E7B" w:rsidRDefault="00227655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>To support those without English as a first language</w:t>
      </w:r>
      <w:r w:rsidR="0004783E" w:rsidRPr="00294E7B">
        <w:rPr>
          <w:rFonts w:cs="Arial"/>
          <w:color w:val="000000" w:themeColor="text1"/>
          <w:sz w:val="22"/>
        </w:rPr>
        <w:t xml:space="preserve"> in ensuring that they have contact and someone to talk to outside of the prison structure</w:t>
      </w:r>
      <w:r w:rsidR="2B405273" w:rsidRPr="00294E7B">
        <w:rPr>
          <w:rFonts w:cs="Arial"/>
          <w:color w:val="000000" w:themeColor="text1"/>
          <w:sz w:val="22"/>
        </w:rPr>
        <w:t>.</w:t>
      </w:r>
    </w:p>
    <w:p w14:paraId="6E7D3A8B" w14:textId="5D1B755F" w:rsidR="00227655" w:rsidRPr="00294E7B" w:rsidRDefault="00227655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>To support foreign national prisoners</w:t>
      </w:r>
      <w:r w:rsidR="0004783E" w:rsidRPr="00294E7B">
        <w:rPr>
          <w:rFonts w:cs="Arial"/>
          <w:color w:val="000000" w:themeColor="text1"/>
          <w:sz w:val="22"/>
        </w:rPr>
        <w:t>, in ensuring that they have contact and someone to talk to outside of the prison structure</w:t>
      </w:r>
      <w:r w:rsidR="6BE5413B" w:rsidRPr="00294E7B">
        <w:rPr>
          <w:rFonts w:cs="Arial"/>
          <w:color w:val="000000" w:themeColor="text1"/>
          <w:sz w:val="22"/>
        </w:rPr>
        <w:t>.</w:t>
      </w:r>
    </w:p>
    <w:p w14:paraId="553BE067" w14:textId="29D488DF" w:rsidR="002C161D" w:rsidRPr="00294E7B" w:rsidRDefault="00227655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>To provide a service for the diverse population at HMP Brixton so that prisoners can have visits with people ‘who look like them’ – age/race/interests/backgrounds</w:t>
      </w:r>
      <w:r w:rsidR="00B24A5D" w:rsidRPr="00294E7B">
        <w:rPr>
          <w:rFonts w:cs="Arial"/>
          <w:color w:val="000000" w:themeColor="text1"/>
          <w:sz w:val="22"/>
        </w:rPr>
        <w:t>/beliefs</w:t>
      </w:r>
      <w:r w:rsidR="2500EBA4" w:rsidRPr="00294E7B">
        <w:rPr>
          <w:rFonts w:cs="Arial"/>
          <w:color w:val="000000" w:themeColor="text1"/>
          <w:sz w:val="22"/>
        </w:rPr>
        <w:t>.</w:t>
      </w:r>
    </w:p>
    <w:p w14:paraId="751CBDA2" w14:textId="1CC5AA95" w:rsidR="002C161D" w:rsidRPr="00294E7B" w:rsidRDefault="00B24A5D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 xml:space="preserve">To </w:t>
      </w:r>
      <w:r w:rsidR="00944496">
        <w:rPr>
          <w:rFonts w:cs="Arial"/>
          <w:color w:val="000000" w:themeColor="text1"/>
          <w:sz w:val="22"/>
        </w:rPr>
        <w:t>ask new</w:t>
      </w:r>
      <w:r w:rsidRPr="00294E7B">
        <w:rPr>
          <w:rFonts w:cs="Arial"/>
          <w:color w:val="000000" w:themeColor="text1"/>
          <w:sz w:val="22"/>
        </w:rPr>
        <w:t xml:space="preserve"> receptions if they would require this service</w:t>
      </w:r>
      <w:r w:rsidR="2B3654FE" w:rsidRPr="00294E7B">
        <w:rPr>
          <w:rFonts w:cs="Arial"/>
          <w:color w:val="000000" w:themeColor="text1"/>
          <w:sz w:val="22"/>
        </w:rPr>
        <w:t>.</w:t>
      </w:r>
    </w:p>
    <w:p w14:paraId="6AA3F778" w14:textId="2CDD7432" w:rsidR="001815F7" w:rsidRPr="00294E7B" w:rsidRDefault="001815F7" w:rsidP="002C161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sz w:val="22"/>
          <w:lang w:eastAsia="en-GB"/>
        </w:rPr>
      </w:pPr>
      <w:r w:rsidRPr="00294E7B">
        <w:rPr>
          <w:rFonts w:cs="Arial"/>
          <w:color w:val="000000" w:themeColor="text1"/>
          <w:sz w:val="22"/>
        </w:rPr>
        <w:t>the provider</w:t>
      </w:r>
      <w:r w:rsidR="005B4213" w:rsidRPr="00294E7B">
        <w:rPr>
          <w:rFonts w:cs="Arial"/>
          <w:color w:val="000000" w:themeColor="text1"/>
          <w:sz w:val="22"/>
        </w:rPr>
        <w:t xml:space="preserve"> is also required</w:t>
      </w:r>
      <w:r w:rsidRPr="00294E7B">
        <w:rPr>
          <w:rFonts w:cs="Arial"/>
          <w:color w:val="000000" w:themeColor="text1"/>
          <w:sz w:val="22"/>
        </w:rPr>
        <w:t xml:space="preserve"> to monitor the population to find anyone that is not receiving visits or phone calls</w:t>
      </w:r>
      <w:r w:rsidR="5DB099D9" w:rsidRPr="00294E7B">
        <w:rPr>
          <w:rFonts w:cs="Arial"/>
          <w:color w:val="000000" w:themeColor="text1"/>
          <w:sz w:val="22"/>
        </w:rPr>
        <w:t>.</w:t>
      </w:r>
    </w:p>
    <w:p w14:paraId="2F59AE1B" w14:textId="77777777" w:rsidR="002C161D" w:rsidRPr="00294E7B" w:rsidRDefault="002C161D" w:rsidP="00B24A5D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</w:rPr>
      </w:pPr>
    </w:p>
    <w:p w14:paraId="1E7910C9" w14:textId="77777777" w:rsidR="002C161D" w:rsidRPr="00294E7B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2585B3BB" w14:textId="77777777" w:rsidR="00C503EF" w:rsidRPr="00294E7B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54CD611" w14:textId="77777777" w:rsidR="00E613B5" w:rsidRPr="00294E7B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294E7B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3FBD0871" w14:textId="77777777" w:rsidR="0079465C" w:rsidRPr="00294E7B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72B0903F" w14:textId="2A670D43" w:rsidR="0079465C" w:rsidRPr="00294E7B" w:rsidRDefault="0079465C" w:rsidP="284B8F7F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0294E7B">
        <w:rPr>
          <w:rFonts w:cs="Arial"/>
          <w:b/>
          <w:bCs/>
          <w:color w:val="000000" w:themeColor="text1"/>
        </w:rPr>
        <w:t>Family Engagement</w:t>
      </w:r>
      <w:r w:rsidR="00386106" w:rsidRPr="00294E7B">
        <w:rPr>
          <w:rFonts w:cs="Arial"/>
          <w:b/>
          <w:bCs/>
          <w:color w:val="000000" w:themeColor="text1"/>
        </w:rPr>
        <w:t xml:space="preserve"> and Advice</w:t>
      </w:r>
    </w:p>
    <w:p w14:paraId="292553C7" w14:textId="77777777" w:rsidR="002C161D" w:rsidRPr="00294E7B" w:rsidRDefault="00B24A5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294E7B">
        <w:rPr>
          <w:rFonts w:cs="Arial"/>
          <w:color w:val="000000"/>
          <w:szCs w:val="22"/>
        </w:rPr>
        <w:t>HMP Brixton</w:t>
      </w:r>
      <w:r w:rsidR="001815F7" w:rsidRPr="00294E7B">
        <w:rPr>
          <w:rFonts w:cs="Arial"/>
          <w:color w:val="000000"/>
          <w:szCs w:val="22"/>
        </w:rPr>
        <w:t xml:space="preserve"> - </w:t>
      </w:r>
      <w:r w:rsidR="002C161D" w:rsidRPr="00294E7B">
        <w:rPr>
          <w:rFonts w:cs="Arial"/>
          <w:color w:val="000000"/>
          <w:szCs w:val="22"/>
        </w:rPr>
        <w:t>Requirements for Family Engagement and Advice</w:t>
      </w:r>
    </w:p>
    <w:p w14:paraId="180BC1FA" w14:textId="24EB26C5" w:rsidR="002C161D" w:rsidRPr="00294E7B" w:rsidRDefault="00A027CB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 w:themeColor="text1"/>
          <w:sz w:val="22"/>
        </w:rPr>
        <w:t>A</w:t>
      </w:r>
      <w:r w:rsidR="00B24A5D" w:rsidRPr="00294E7B">
        <w:rPr>
          <w:rFonts w:cs="Arial"/>
          <w:color w:val="000000" w:themeColor="text1"/>
          <w:sz w:val="22"/>
        </w:rPr>
        <w:t xml:space="preserve">ssessment of individual family </w:t>
      </w:r>
      <w:r w:rsidR="68BD7175" w:rsidRPr="00294E7B">
        <w:rPr>
          <w:rFonts w:cs="Arial"/>
          <w:color w:val="000000" w:themeColor="text1"/>
          <w:sz w:val="22"/>
        </w:rPr>
        <w:t>needs and</w:t>
      </w:r>
      <w:r w:rsidR="008C0867" w:rsidRPr="00294E7B">
        <w:rPr>
          <w:rFonts w:cs="Arial"/>
          <w:color w:val="000000" w:themeColor="text1"/>
          <w:sz w:val="22"/>
        </w:rPr>
        <w:t xml:space="preserve"> refer</w:t>
      </w:r>
      <w:r w:rsidR="001815F7" w:rsidRPr="00294E7B">
        <w:rPr>
          <w:rFonts w:cs="Arial"/>
          <w:color w:val="000000" w:themeColor="text1"/>
          <w:sz w:val="22"/>
        </w:rPr>
        <w:t xml:space="preserve"> </w:t>
      </w:r>
      <w:r w:rsidR="008C0867" w:rsidRPr="00294E7B">
        <w:rPr>
          <w:rFonts w:cs="Arial"/>
          <w:color w:val="000000" w:themeColor="text1"/>
          <w:sz w:val="22"/>
        </w:rPr>
        <w:t>(with consent) to other agencies as required</w:t>
      </w:r>
      <w:r w:rsidR="10174722" w:rsidRPr="00294E7B">
        <w:rPr>
          <w:rFonts w:cs="Arial"/>
          <w:color w:val="000000" w:themeColor="text1"/>
          <w:sz w:val="22"/>
        </w:rPr>
        <w:t>.</w:t>
      </w:r>
    </w:p>
    <w:p w14:paraId="161D4EA4" w14:textId="689AF8D3" w:rsidR="00B24A5D" w:rsidRPr="00294E7B" w:rsidRDefault="00B24A5D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 xml:space="preserve">Casework support for those engaged in service to build/strengthen </w:t>
      </w:r>
      <w:r w:rsidR="008C0867" w:rsidRPr="00294E7B">
        <w:rPr>
          <w:rFonts w:cs="Arial"/>
          <w:color w:val="000000" w:themeColor="text1"/>
          <w:sz w:val="22"/>
        </w:rPr>
        <w:t>relationships</w:t>
      </w:r>
      <w:r w:rsidR="6E041858" w:rsidRPr="00294E7B">
        <w:rPr>
          <w:rFonts w:cs="Arial"/>
          <w:color w:val="000000" w:themeColor="text1"/>
          <w:sz w:val="22"/>
        </w:rPr>
        <w:t>.</w:t>
      </w:r>
    </w:p>
    <w:p w14:paraId="7D5EB39B" w14:textId="2290F08B" w:rsidR="002C161D" w:rsidRPr="00294E7B" w:rsidRDefault="008C0867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>Relationship between Offender manager, keyworker</w:t>
      </w:r>
      <w:r w:rsidR="00B24A5D" w:rsidRPr="00294E7B">
        <w:rPr>
          <w:rFonts w:cs="Arial"/>
          <w:color w:val="000000" w:themeColor="text1"/>
          <w:sz w:val="22"/>
        </w:rPr>
        <w:t xml:space="preserve"> and FSOS for support to those with higher risks</w:t>
      </w:r>
      <w:r w:rsidR="36712832" w:rsidRPr="00294E7B">
        <w:rPr>
          <w:rFonts w:cs="Arial"/>
          <w:color w:val="000000" w:themeColor="text1"/>
          <w:sz w:val="22"/>
        </w:rPr>
        <w:t>.</w:t>
      </w:r>
    </w:p>
    <w:p w14:paraId="351D2CD5" w14:textId="77777777" w:rsidR="002C161D" w:rsidRPr="00294E7B" w:rsidRDefault="008C0867" w:rsidP="002C161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/>
          <w:sz w:val="22"/>
        </w:rPr>
        <w:t>Attendance at interdepartmental risk management meetings.</w:t>
      </w:r>
      <w:r w:rsidR="002C161D" w:rsidRPr="00294E7B">
        <w:rPr>
          <w:rFonts w:cs="Arial"/>
          <w:color w:val="000000"/>
          <w:sz w:val="22"/>
        </w:rPr>
        <w:t xml:space="preserve"> </w:t>
      </w:r>
    </w:p>
    <w:p w14:paraId="3B4DB408" w14:textId="65B12E32" w:rsidR="002C161D" w:rsidRPr="00294E7B" w:rsidRDefault="008C0867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>Provide telephone and face to face support for families</w:t>
      </w:r>
      <w:r w:rsidR="3B65F017" w:rsidRPr="00294E7B">
        <w:rPr>
          <w:rFonts w:cs="Arial"/>
          <w:color w:val="000000" w:themeColor="text1"/>
          <w:sz w:val="22"/>
        </w:rPr>
        <w:t>.</w:t>
      </w:r>
    </w:p>
    <w:p w14:paraId="2F0069C7" w14:textId="77777777" w:rsidR="002C161D" w:rsidRPr="00294E7B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DE6CD16" w14:textId="77777777" w:rsidR="00386E1A" w:rsidRPr="00294E7B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A569E01" w14:textId="77777777" w:rsidR="00386106" w:rsidRPr="00294E7B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294E7B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47F88479" w14:textId="77777777" w:rsidR="00386106" w:rsidRPr="00294E7B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2565890B" w14:textId="596BA850" w:rsidR="002C161D" w:rsidRDefault="00386106" w:rsidP="00294E7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294E7B">
        <w:rPr>
          <w:rFonts w:cs="Arial"/>
          <w:b/>
          <w:bCs/>
          <w:color w:val="000000" w:themeColor="text1"/>
        </w:rPr>
        <w:t>Support for Secure Video Calls</w:t>
      </w:r>
    </w:p>
    <w:p w14:paraId="1224D803" w14:textId="77777777" w:rsidR="00294E7B" w:rsidRPr="00294E7B" w:rsidRDefault="00294E7B" w:rsidP="00294E7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43474270" w14:textId="77777777" w:rsidR="002C161D" w:rsidRPr="00294E7B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294E7B">
        <w:rPr>
          <w:rFonts w:cs="Arial"/>
          <w:color w:val="000000"/>
          <w:szCs w:val="22"/>
        </w:rPr>
        <w:t xml:space="preserve">HMP </w:t>
      </w:r>
      <w:r w:rsidR="00B24A5D" w:rsidRPr="00294E7B">
        <w:rPr>
          <w:rFonts w:cs="Arial"/>
          <w:color w:val="000000"/>
          <w:szCs w:val="22"/>
        </w:rPr>
        <w:t>Brixton</w:t>
      </w:r>
      <w:r w:rsidR="001815F7" w:rsidRPr="00294E7B">
        <w:rPr>
          <w:rFonts w:cs="Arial"/>
          <w:color w:val="000000"/>
          <w:szCs w:val="22"/>
        </w:rPr>
        <w:t xml:space="preserve"> - </w:t>
      </w:r>
      <w:r w:rsidRPr="00294E7B">
        <w:rPr>
          <w:rFonts w:cs="Arial"/>
          <w:color w:val="000000"/>
          <w:szCs w:val="22"/>
        </w:rPr>
        <w:t>Requirements for Secure Video Calls</w:t>
      </w:r>
    </w:p>
    <w:p w14:paraId="1FCC9B8E" w14:textId="16081387" w:rsidR="002C161D" w:rsidRPr="00294E7B" w:rsidRDefault="00B24A5D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>Promote the use of secure video calls</w:t>
      </w:r>
      <w:r w:rsidR="007A3F76" w:rsidRPr="00294E7B">
        <w:rPr>
          <w:rFonts w:cs="Arial"/>
          <w:color w:val="000000" w:themeColor="text1"/>
          <w:sz w:val="22"/>
        </w:rPr>
        <w:t xml:space="preserve"> in </w:t>
      </w:r>
      <w:r w:rsidR="6563398D" w:rsidRPr="00294E7B">
        <w:rPr>
          <w:rFonts w:cs="Arial"/>
          <w:color w:val="000000" w:themeColor="text1"/>
          <w:sz w:val="22"/>
        </w:rPr>
        <w:t>V</w:t>
      </w:r>
      <w:r w:rsidR="007A3F76" w:rsidRPr="00294E7B">
        <w:rPr>
          <w:rFonts w:cs="Arial"/>
          <w:color w:val="000000" w:themeColor="text1"/>
          <w:sz w:val="22"/>
        </w:rPr>
        <w:t xml:space="preserve">isitors </w:t>
      </w:r>
      <w:r w:rsidR="6CAD9ADA" w:rsidRPr="00294E7B">
        <w:rPr>
          <w:rFonts w:cs="Arial"/>
          <w:color w:val="000000" w:themeColor="text1"/>
          <w:sz w:val="22"/>
        </w:rPr>
        <w:t>C</w:t>
      </w:r>
      <w:r w:rsidR="007A3F76" w:rsidRPr="00294E7B">
        <w:rPr>
          <w:rFonts w:cs="Arial"/>
          <w:color w:val="000000" w:themeColor="text1"/>
          <w:sz w:val="22"/>
        </w:rPr>
        <w:t>entre</w:t>
      </w:r>
      <w:r w:rsidR="77A08071" w:rsidRPr="00294E7B">
        <w:rPr>
          <w:rFonts w:cs="Arial"/>
          <w:color w:val="000000" w:themeColor="text1"/>
          <w:sz w:val="22"/>
        </w:rPr>
        <w:t>.</w:t>
      </w:r>
    </w:p>
    <w:p w14:paraId="07785A66" w14:textId="48E26705" w:rsidR="00B24A5D" w:rsidRPr="00294E7B" w:rsidRDefault="00B24A5D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 xml:space="preserve">Support for prisoner who access </w:t>
      </w:r>
      <w:r w:rsidR="00557518" w:rsidRPr="00294E7B">
        <w:rPr>
          <w:rFonts w:cs="Arial"/>
          <w:color w:val="000000" w:themeColor="text1"/>
          <w:sz w:val="22"/>
        </w:rPr>
        <w:t xml:space="preserve">video calls </w:t>
      </w:r>
      <w:r w:rsidRPr="00294E7B">
        <w:rPr>
          <w:rFonts w:cs="Arial"/>
          <w:color w:val="000000" w:themeColor="text1"/>
          <w:sz w:val="22"/>
        </w:rPr>
        <w:t xml:space="preserve">for the first </w:t>
      </w:r>
      <w:r w:rsidR="1E10B9B6" w:rsidRPr="00294E7B">
        <w:rPr>
          <w:rFonts w:cs="Arial"/>
          <w:color w:val="000000" w:themeColor="text1"/>
          <w:sz w:val="22"/>
        </w:rPr>
        <w:t>time,</w:t>
      </w:r>
      <w:r w:rsidR="008C0867" w:rsidRPr="00294E7B">
        <w:rPr>
          <w:rFonts w:cs="Arial"/>
          <w:color w:val="000000" w:themeColor="text1"/>
          <w:sz w:val="22"/>
        </w:rPr>
        <w:t xml:space="preserve"> pre</w:t>
      </w:r>
      <w:r w:rsidR="0B816140" w:rsidRPr="00294E7B">
        <w:rPr>
          <w:rFonts w:cs="Arial"/>
          <w:color w:val="000000" w:themeColor="text1"/>
          <w:sz w:val="22"/>
        </w:rPr>
        <w:t xml:space="preserve">- </w:t>
      </w:r>
      <w:r w:rsidR="008C0867" w:rsidRPr="00294E7B">
        <w:rPr>
          <w:rFonts w:cs="Arial"/>
          <w:color w:val="000000" w:themeColor="text1"/>
          <w:sz w:val="22"/>
        </w:rPr>
        <w:t>and post</w:t>
      </w:r>
      <w:r w:rsidR="64EA5562" w:rsidRPr="00294E7B">
        <w:rPr>
          <w:rFonts w:cs="Arial"/>
          <w:color w:val="000000" w:themeColor="text1"/>
          <w:sz w:val="22"/>
        </w:rPr>
        <w:t>-</w:t>
      </w:r>
      <w:r w:rsidR="008C0867" w:rsidRPr="00294E7B">
        <w:rPr>
          <w:rFonts w:cs="Arial"/>
          <w:color w:val="000000" w:themeColor="text1"/>
          <w:sz w:val="22"/>
        </w:rPr>
        <w:t>call</w:t>
      </w:r>
      <w:r w:rsidR="391DF4D2" w:rsidRPr="00294E7B">
        <w:rPr>
          <w:rFonts w:cs="Arial"/>
          <w:color w:val="000000" w:themeColor="text1"/>
          <w:sz w:val="22"/>
        </w:rPr>
        <w:t>.</w:t>
      </w:r>
    </w:p>
    <w:p w14:paraId="2F30BD4B" w14:textId="54B0F0A9" w:rsidR="008C0867" w:rsidRPr="00294E7B" w:rsidRDefault="007A3F76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 xml:space="preserve">Complete </w:t>
      </w:r>
      <w:r w:rsidR="001815F7" w:rsidRPr="00294E7B">
        <w:rPr>
          <w:rFonts w:cs="Arial"/>
          <w:color w:val="000000" w:themeColor="text1"/>
          <w:sz w:val="22"/>
        </w:rPr>
        <w:t xml:space="preserve">a </w:t>
      </w:r>
      <w:r w:rsidRPr="00294E7B">
        <w:rPr>
          <w:rFonts w:cs="Arial"/>
          <w:color w:val="000000" w:themeColor="text1"/>
          <w:sz w:val="22"/>
        </w:rPr>
        <w:t>survey quarterly to assess the need and opinion of visitors</w:t>
      </w:r>
      <w:r w:rsidR="008C0867" w:rsidRPr="00294E7B">
        <w:rPr>
          <w:rFonts w:cs="Arial"/>
          <w:color w:val="000000" w:themeColor="text1"/>
          <w:sz w:val="22"/>
        </w:rPr>
        <w:t xml:space="preserve"> and produce</w:t>
      </w:r>
      <w:r w:rsidR="001815F7" w:rsidRPr="00294E7B">
        <w:rPr>
          <w:rFonts w:cs="Arial"/>
          <w:color w:val="000000" w:themeColor="text1"/>
          <w:sz w:val="22"/>
        </w:rPr>
        <w:t xml:space="preserve"> a r</w:t>
      </w:r>
      <w:r w:rsidR="008C0867" w:rsidRPr="00294E7B">
        <w:rPr>
          <w:rFonts w:cs="Arial"/>
          <w:color w:val="000000" w:themeColor="text1"/>
          <w:sz w:val="22"/>
        </w:rPr>
        <w:t>eport for establishment to be discussed at Reducing Reoffending meeting</w:t>
      </w:r>
      <w:r w:rsidR="3036B281" w:rsidRPr="00294E7B">
        <w:rPr>
          <w:rFonts w:cs="Arial"/>
          <w:color w:val="000000" w:themeColor="text1"/>
          <w:sz w:val="22"/>
        </w:rPr>
        <w:t>.</w:t>
      </w:r>
    </w:p>
    <w:p w14:paraId="7BDAAF99" w14:textId="2A7FA17D" w:rsidR="002C161D" w:rsidRPr="00294E7B" w:rsidRDefault="008C0867" w:rsidP="69890F8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94E7B">
        <w:rPr>
          <w:rFonts w:cs="Arial"/>
          <w:color w:val="000000" w:themeColor="text1"/>
          <w:sz w:val="22"/>
        </w:rPr>
        <w:t>Virtual play sessions</w:t>
      </w:r>
      <w:r w:rsidR="0004783E" w:rsidRPr="00294E7B">
        <w:rPr>
          <w:rFonts w:cs="Arial"/>
          <w:color w:val="000000" w:themeColor="text1"/>
          <w:sz w:val="22"/>
        </w:rPr>
        <w:t xml:space="preserve"> – these are to bring together prisoners and their family in a way to play across the video call – to be supported by the FSaS</w:t>
      </w:r>
      <w:r w:rsidR="1AE3E34B" w:rsidRPr="00294E7B">
        <w:rPr>
          <w:rFonts w:cs="Arial"/>
          <w:color w:val="000000" w:themeColor="text1"/>
          <w:sz w:val="22"/>
        </w:rPr>
        <w:t>.</w:t>
      </w:r>
    </w:p>
    <w:p w14:paraId="3BA7D7BB" w14:textId="310C0005" w:rsidR="00294E7B" w:rsidRDefault="00294E7B" w:rsidP="00294E7B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60682040" w14:textId="77777777" w:rsidR="00294E7B" w:rsidRDefault="00294E7B" w:rsidP="00294E7B">
      <w:pPr>
        <w:pStyle w:val="ListParagraph"/>
        <w:autoSpaceDE w:val="0"/>
        <w:autoSpaceDN w:val="0"/>
        <w:adjustRightInd w:val="0"/>
        <w:spacing w:after="0"/>
        <w:jc w:val="center"/>
        <w:rPr>
          <w:rFonts w:eastAsia="Arial" w:cs="Arial"/>
          <w:b/>
          <w:bCs/>
          <w:color w:val="000000"/>
          <w:sz w:val="22"/>
          <w:u w:val="single"/>
        </w:rPr>
      </w:pPr>
      <w:r>
        <w:rPr>
          <w:rFonts w:eastAsia="Arial" w:cs="Arial"/>
          <w:b/>
          <w:bCs/>
          <w:color w:val="000000"/>
          <w:sz w:val="22"/>
          <w:u w:val="single"/>
        </w:rPr>
        <w:t>Optional Services</w:t>
      </w:r>
    </w:p>
    <w:p w14:paraId="15AA209A" w14:textId="77777777" w:rsidR="00294E7B" w:rsidRDefault="00294E7B" w:rsidP="00294E7B">
      <w:pPr>
        <w:pStyle w:val="ListParagraph"/>
        <w:autoSpaceDE w:val="0"/>
        <w:autoSpaceDN w:val="0"/>
        <w:adjustRightInd w:val="0"/>
        <w:spacing w:after="0"/>
        <w:jc w:val="center"/>
        <w:rPr>
          <w:rFonts w:eastAsia="Arial" w:cs="Arial"/>
          <w:b/>
          <w:bCs/>
          <w:color w:val="000000"/>
          <w:sz w:val="22"/>
          <w:u w:val="single"/>
        </w:rPr>
      </w:pPr>
    </w:p>
    <w:p w14:paraId="3AB181B9" w14:textId="77777777" w:rsidR="00294E7B" w:rsidRDefault="00294E7B" w:rsidP="00294E7B">
      <w:pPr>
        <w:autoSpaceDE w:val="0"/>
        <w:autoSpaceDN w:val="0"/>
        <w:adjustRightInd w:val="0"/>
        <w:spacing w:after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None</w:t>
      </w:r>
    </w:p>
    <w:p w14:paraId="3469868D" w14:textId="77777777" w:rsidR="00294E7B" w:rsidRPr="00294E7B" w:rsidRDefault="00294E7B" w:rsidP="00294E7B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0F8F7A1E" w14:textId="77777777" w:rsidR="002C161D" w:rsidRPr="00294E7B" w:rsidRDefault="002C161D" w:rsidP="007A3F76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</w:rPr>
      </w:pPr>
    </w:p>
    <w:p w14:paraId="2C16FF2A" w14:textId="3AD0DFCE" w:rsidR="003C14EA" w:rsidRPr="00954602" w:rsidRDefault="003C14EA" w:rsidP="284B8F7F">
      <w:pPr>
        <w:pStyle w:val="ListParagraph"/>
        <w:autoSpaceDE w:val="0"/>
        <w:autoSpaceDN w:val="0"/>
        <w:adjustRightInd w:val="0"/>
        <w:spacing w:after="0"/>
        <w:ind w:left="0"/>
        <w:rPr>
          <w:b/>
          <w:bCs/>
          <w:color w:val="000000"/>
          <w:szCs w:val="24"/>
        </w:rPr>
      </w:pPr>
    </w:p>
    <w:sectPr w:rsidR="003C14EA" w:rsidRPr="00954602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C808" w14:textId="77777777" w:rsidR="0019666A" w:rsidRDefault="0019666A">
      <w:r>
        <w:separator/>
      </w:r>
    </w:p>
  </w:endnote>
  <w:endnote w:type="continuationSeparator" w:id="0">
    <w:p w14:paraId="05BB8211" w14:textId="77777777" w:rsidR="0019666A" w:rsidRDefault="0019666A">
      <w:r>
        <w:continuationSeparator/>
      </w:r>
    </w:p>
  </w:endnote>
  <w:endnote w:type="continuationNotice" w:id="1">
    <w:p w14:paraId="225EF4C5" w14:textId="77777777" w:rsidR="0019666A" w:rsidRDefault="001966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F6DE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CA03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770798" wp14:editId="6E6B15BA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387377" w14:textId="77777777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0E3BC0">
                            <w:rPr>
                              <w:noProof/>
                            </w:rPr>
                            <w:t>13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707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" filled="f" stroked="f" strokeweight=".5pt">
              <v:textbox inset="1mm,1mm,1mm,1mm">
                <w:txbxContent>
                  <w:p w14:paraId="66387377" w14:textId="77777777" w:rsidR="00290904" w:rsidRDefault="00290904" w:rsidP="00B06149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0E3BC0">
                      <w:rPr>
                        <w:noProof/>
                      </w:rPr>
                      <w:t>13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31CAD6" w14:textId="77777777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3A59B6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383F61E3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CB5A" w14:textId="77777777" w:rsidR="0019666A" w:rsidRDefault="0019666A">
      <w:r>
        <w:separator/>
      </w:r>
    </w:p>
  </w:footnote>
  <w:footnote w:type="continuationSeparator" w:id="0">
    <w:p w14:paraId="1DDD8C9B" w14:textId="77777777" w:rsidR="0019666A" w:rsidRDefault="0019666A">
      <w:r>
        <w:continuationSeparator/>
      </w:r>
    </w:p>
  </w:footnote>
  <w:footnote w:type="continuationNotice" w:id="1">
    <w:p w14:paraId="468F14D8" w14:textId="77777777" w:rsidR="0019666A" w:rsidRDefault="0019666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164D" w14:textId="77777777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4F9E0E76" wp14:editId="7D9D95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7806" w14:textId="77777777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D2D73AA" wp14:editId="73BAF4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8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1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DFB440C"/>
    <w:multiLevelType w:val="hybridMultilevel"/>
    <w:tmpl w:val="887EF520"/>
    <w:lvl w:ilvl="0" w:tplc="79427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68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05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C9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0C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AD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C8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2A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45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61ABB"/>
    <w:multiLevelType w:val="hybridMultilevel"/>
    <w:tmpl w:val="3C945E3E"/>
    <w:lvl w:ilvl="0" w:tplc="CFFA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4A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2A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8F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C2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AAB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AD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49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42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4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9326E91"/>
    <w:multiLevelType w:val="hybridMultilevel"/>
    <w:tmpl w:val="1430D6A2"/>
    <w:lvl w:ilvl="0" w:tplc="B9B84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9CE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D03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85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22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CD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0E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68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B6B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6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39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285892483">
    <w:abstractNumId w:val="14"/>
  </w:num>
  <w:num w:numId="2" w16cid:durableId="1344631613">
    <w:abstractNumId w:val="33"/>
  </w:num>
  <w:num w:numId="3" w16cid:durableId="1361054976">
    <w:abstractNumId w:val="20"/>
  </w:num>
  <w:num w:numId="4" w16cid:durableId="798497372">
    <w:abstractNumId w:val="10"/>
  </w:num>
  <w:num w:numId="5" w16cid:durableId="2080130381">
    <w:abstractNumId w:val="12"/>
  </w:num>
  <w:num w:numId="6" w16cid:durableId="1083530654">
    <w:abstractNumId w:val="13"/>
  </w:num>
  <w:num w:numId="7" w16cid:durableId="1297564645">
    <w:abstractNumId w:val="5"/>
  </w:num>
  <w:num w:numId="8" w16cid:durableId="1822573645">
    <w:abstractNumId w:val="23"/>
  </w:num>
  <w:num w:numId="9" w16cid:durableId="410851922">
    <w:abstractNumId w:val="6"/>
  </w:num>
  <w:num w:numId="10" w16cid:durableId="251010985">
    <w:abstractNumId w:val="37"/>
  </w:num>
  <w:num w:numId="11" w16cid:durableId="664284753">
    <w:abstractNumId w:val="35"/>
  </w:num>
  <w:num w:numId="12" w16cid:durableId="723799320">
    <w:abstractNumId w:val="18"/>
  </w:num>
  <w:num w:numId="13" w16cid:durableId="3879234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5517494">
    <w:abstractNumId w:val="16"/>
  </w:num>
  <w:num w:numId="15" w16cid:durableId="439940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8871581">
    <w:abstractNumId w:val="1"/>
  </w:num>
  <w:num w:numId="17" w16cid:durableId="407769761">
    <w:abstractNumId w:val="15"/>
  </w:num>
  <w:num w:numId="18" w16cid:durableId="243564227">
    <w:abstractNumId w:val="0"/>
  </w:num>
  <w:num w:numId="19" w16cid:durableId="577642737">
    <w:abstractNumId w:val="2"/>
  </w:num>
  <w:num w:numId="20" w16cid:durableId="338123124">
    <w:abstractNumId w:val="31"/>
  </w:num>
  <w:num w:numId="21" w16cid:durableId="1438062187">
    <w:abstractNumId w:val="38"/>
  </w:num>
  <w:num w:numId="22" w16cid:durableId="911237877">
    <w:abstractNumId w:val="7"/>
    <w:lvlOverride w:ilvl="0">
      <w:startOverride w:val="1"/>
    </w:lvlOverride>
  </w:num>
  <w:num w:numId="23" w16cid:durableId="250630543">
    <w:abstractNumId w:val="3"/>
  </w:num>
  <w:num w:numId="24" w16cid:durableId="1025983211">
    <w:abstractNumId w:val="24"/>
  </w:num>
  <w:num w:numId="25" w16cid:durableId="450560596">
    <w:abstractNumId w:val="21"/>
  </w:num>
  <w:num w:numId="26" w16cid:durableId="2124809774">
    <w:abstractNumId w:val="25"/>
  </w:num>
  <w:num w:numId="27" w16cid:durableId="171991145">
    <w:abstractNumId w:val="4"/>
  </w:num>
  <w:num w:numId="28" w16cid:durableId="964239468">
    <w:abstractNumId w:val="17"/>
  </w:num>
  <w:num w:numId="29" w16cid:durableId="1055854432">
    <w:abstractNumId w:val="36"/>
  </w:num>
  <w:num w:numId="30" w16cid:durableId="1104304020">
    <w:abstractNumId w:val="8"/>
  </w:num>
  <w:num w:numId="31" w16cid:durableId="1208681432">
    <w:abstractNumId w:val="30"/>
  </w:num>
  <w:num w:numId="32" w16cid:durableId="367146267">
    <w:abstractNumId w:val="22"/>
  </w:num>
  <w:num w:numId="33" w16cid:durableId="1250239464">
    <w:abstractNumId w:val="19"/>
  </w:num>
  <w:num w:numId="34" w16cid:durableId="676226303">
    <w:abstractNumId w:val="28"/>
  </w:num>
  <w:num w:numId="35" w16cid:durableId="2045135208">
    <w:abstractNumId w:val="11"/>
  </w:num>
  <w:num w:numId="36" w16cid:durableId="977370218">
    <w:abstractNumId w:val="9"/>
  </w:num>
  <w:num w:numId="37" w16cid:durableId="150366001">
    <w:abstractNumId w:val="34"/>
  </w:num>
  <w:num w:numId="38" w16cid:durableId="1819689223">
    <w:abstractNumId w:val="27"/>
  </w:num>
  <w:num w:numId="39" w16cid:durableId="474302552">
    <w:abstractNumId w:val="29"/>
  </w:num>
  <w:num w:numId="40" w16cid:durableId="1666477081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6C4F"/>
    <w:rsid w:val="0002773A"/>
    <w:rsid w:val="00027E64"/>
    <w:rsid w:val="00032676"/>
    <w:rsid w:val="00034833"/>
    <w:rsid w:val="00040E85"/>
    <w:rsid w:val="000418DE"/>
    <w:rsid w:val="0004783E"/>
    <w:rsid w:val="00050158"/>
    <w:rsid w:val="000538FB"/>
    <w:rsid w:val="00056E4E"/>
    <w:rsid w:val="000615C4"/>
    <w:rsid w:val="000650F1"/>
    <w:rsid w:val="00066143"/>
    <w:rsid w:val="00071AA3"/>
    <w:rsid w:val="0007249D"/>
    <w:rsid w:val="00077109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E3BC0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15D4"/>
    <w:rsid w:val="00162037"/>
    <w:rsid w:val="00167479"/>
    <w:rsid w:val="00167D1C"/>
    <w:rsid w:val="001747A8"/>
    <w:rsid w:val="00180573"/>
    <w:rsid w:val="00181461"/>
    <w:rsid w:val="001815F7"/>
    <w:rsid w:val="00183395"/>
    <w:rsid w:val="001960F2"/>
    <w:rsid w:val="0019666A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1C25"/>
    <w:rsid w:val="001E240A"/>
    <w:rsid w:val="001E4A1F"/>
    <w:rsid w:val="001E6157"/>
    <w:rsid w:val="001E79B5"/>
    <w:rsid w:val="001F0D6A"/>
    <w:rsid w:val="001F0E81"/>
    <w:rsid w:val="001F33BE"/>
    <w:rsid w:val="001F460E"/>
    <w:rsid w:val="00202FCA"/>
    <w:rsid w:val="00206100"/>
    <w:rsid w:val="00212D06"/>
    <w:rsid w:val="002210C2"/>
    <w:rsid w:val="00227655"/>
    <w:rsid w:val="00227B75"/>
    <w:rsid w:val="00234D01"/>
    <w:rsid w:val="00236AAF"/>
    <w:rsid w:val="002374EA"/>
    <w:rsid w:val="00241A3F"/>
    <w:rsid w:val="00242E48"/>
    <w:rsid w:val="00246E37"/>
    <w:rsid w:val="00247414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4E7B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A5367"/>
    <w:rsid w:val="003A59B6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D78"/>
    <w:rsid w:val="003F6D2C"/>
    <w:rsid w:val="00407EF9"/>
    <w:rsid w:val="00413531"/>
    <w:rsid w:val="00435882"/>
    <w:rsid w:val="00443DA6"/>
    <w:rsid w:val="004457A3"/>
    <w:rsid w:val="00447C55"/>
    <w:rsid w:val="00452029"/>
    <w:rsid w:val="00453352"/>
    <w:rsid w:val="0045465D"/>
    <w:rsid w:val="00455EBB"/>
    <w:rsid w:val="00456AEA"/>
    <w:rsid w:val="00457757"/>
    <w:rsid w:val="00463DF9"/>
    <w:rsid w:val="00475D39"/>
    <w:rsid w:val="00475DB4"/>
    <w:rsid w:val="00475DBF"/>
    <w:rsid w:val="00477B0F"/>
    <w:rsid w:val="004809E1"/>
    <w:rsid w:val="00482F0D"/>
    <w:rsid w:val="004A2659"/>
    <w:rsid w:val="004B6BA6"/>
    <w:rsid w:val="004C142C"/>
    <w:rsid w:val="004C52CD"/>
    <w:rsid w:val="004D006F"/>
    <w:rsid w:val="004E79A7"/>
    <w:rsid w:val="004F2583"/>
    <w:rsid w:val="004F3F23"/>
    <w:rsid w:val="005125AB"/>
    <w:rsid w:val="00517E8C"/>
    <w:rsid w:val="00521D4F"/>
    <w:rsid w:val="00525889"/>
    <w:rsid w:val="0052711B"/>
    <w:rsid w:val="00527651"/>
    <w:rsid w:val="005309A7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57518"/>
    <w:rsid w:val="00564813"/>
    <w:rsid w:val="0056780E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5946"/>
    <w:rsid w:val="005A64E3"/>
    <w:rsid w:val="005B4213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4747"/>
    <w:rsid w:val="00677664"/>
    <w:rsid w:val="00690FAD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3F76"/>
    <w:rsid w:val="007A7CFA"/>
    <w:rsid w:val="007B04A1"/>
    <w:rsid w:val="007B53DB"/>
    <w:rsid w:val="007C4ADA"/>
    <w:rsid w:val="007C7960"/>
    <w:rsid w:val="007D0A4B"/>
    <w:rsid w:val="007D2684"/>
    <w:rsid w:val="007E0295"/>
    <w:rsid w:val="007E0632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C0867"/>
    <w:rsid w:val="008D0894"/>
    <w:rsid w:val="008D1BC6"/>
    <w:rsid w:val="008D6283"/>
    <w:rsid w:val="008E4615"/>
    <w:rsid w:val="008E6A6A"/>
    <w:rsid w:val="008F39BD"/>
    <w:rsid w:val="008F42A2"/>
    <w:rsid w:val="008F4EB4"/>
    <w:rsid w:val="00920E7F"/>
    <w:rsid w:val="0092100C"/>
    <w:rsid w:val="00922877"/>
    <w:rsid w:val="009264B8"/>
    <w:rsid w:val="0093409A"/>
    <w:rsid w:val="0093574D"/>
    <w:rsid w:val="00940717"/>
    <w:rsid w:val="00944496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46C8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027CB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1D36"/>
    <w:rsid w:val="00B24A5D"/>
    <w:rsid w:val="00B27DB6"/>
    <w:rsid w:val="00B35E51"/>
    <w:rsid w:val="00B40BA6"/>
    <w:rsid w:val="00B4148F"/>
    <w:rsid w:val="00B41F91"/>
    <w:rsid w:val="00B43AB5"/>
    <w:rsid w:val="00B4525E"/>
    <w:rsid w:val="00B4573C"/>
    <w:rsid w:val="00B515C8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11FA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16E0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3738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32DA8"/>
    <w:rsid w:val="00E34D30"/>
    <w:rsid w:val="00E35BC4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75311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B7858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0067"/>
    <w:rsid w:val="00F06537"/>
    <w:rsid w:val="00F07614"/>
    <w:rsid w:val="00F1340E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45C0"/>
    <w:rsid w:val="00F87504"/>
    <w:rsid w:val="00F91777"/>
    <w:rsid w:val="00F95F0F"/>
    <w:rsid w:val="00F97FE7"/>
    <w:rsid w:val="00FA2C7C"/>
    <w:rsid w:val="00FA7EBC"/>
    <w:rsid w:val="00FB4834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465E140"/>
    <w:rsid w:val="0743FD80"/>
    <w:rsid w:val="08283095"/>
    <w:rsid w:val="08C4116F"/>
    <w:rsid w:val="0A4FF955"/>
    <w:rsid w:val="0A513953"/>
    <w:rsid w:val="0AF3140F"/>
    <w:rsid w:val="0B816140"/>
    <w:rsid w:val="0E17AFAD"/>
    <w:rsid w:val="0F476395"/>
    <w:rsid w:val="10174722"/>
    <w:rsid w:val="10864D12"/>
    <w:rsid w:val="1198F26F"/>
    <w:rsid w:val="1349EE80"/>
    <w:rsid w:val="145B1FB0"/>
    <w:rsid w:val="182D9BB4"/>
    <w:rsid w:val="19FE0816"/>
    <w:rsid w:val="1A1B27F0"/>
    <w:rsid w:val="1AE3E34B"/>
    <w:rsid w:val="1C49D36B"/>
    <w:rsid w:val="1C966E1F"/>
    <w:rsid w:val="1D62B00E"/>
    <w:rsid w:val="1E0B3A91"/>
    <w:rsid w:val="1E10B9B6"/>
    <w:rsid w:val="1E1F32CE"/>
    <w:rsid w:val="20000271"/>
    <w:rsid w:val="215F6B4D"/>
    <w:rsid w:val="2262CE8F"/>
    <w:rsid w:val="23259862"/>
    <w:rsid w:val="2381017A"/>
    <w:rsid w:val="23D05BED"/>
    <w:rsid w:val="2500EBA4"/>
    <w:rsid w:val="26A76CF1"/>
    <w:rsid w:val="2793CFF6"/>
    <w:rsid w:val="281B9A8C"/>
    <w:rsid w:val="284B8F7F"/>
    <w:rsid w:val="29682AD3"/>
    <w:rsid w:val="29719ED6"/>
    <w:rsid w:val="29C84144"/>
    <w:rsid w:val="29E33D92"/>
    <w:rsid w:val="2A8F08A7"/>
    <w:rsid w:val="2B3654FE"/>
    <w:rsid w:val="2B405273"/>
    <w:rsid w:val="2C0BD751"/>
    <w:rsid w:val="2C9DCD7B"/>
    <w:rsid w:val="2CC85307"/>
    <w:rsid w:val="2D4075D4"/>
    <w:rsid w:val="2D8B34B7"/>
    <w:rsid w:val="2E20CD7D"/>
    <w:rsid w:val="2EE47157"/>
    <w:rsid w:val="2F1DF3FD"/>
    <w:rsid w:val="3036B281"/>
    <w:rsid w:val="308B5AEA"/>
    <w:rsid w:val="320E02EE"/>
    <w:rsid w:val="32E4B275"/>
    <w:rsid w:val="33A9D34F"/>
    <w:rsid w:val="3470C0BC"/>
    <w:rsid w:val="35646433"/>
    <w:rsid w:val="36712832"/>
    <w:rsid w:val="384D772E"/>
    <w:rsid w:val="391DF4D2"/>
    <w:rsid w:val="39CD0A99"/>
    <w:rsid w:val="3B65F017"/>
    <w:rsid w:val="3C9C5AB7"/>
    <w:rsid w:val="3FF2BD54"/>
    <w:rsid w:val="41D2D281"/>
    <w:rsid w:val="428356EE"/>
    <w:rsid w:val="4799B5A8"/>
    <w:rsid w:val="47DD7CCF"/>
    <w:rsid w:val="497CB599"/>
    <w:rsid w:val="4AC676ED"/>
    <w:rsid w:val="4BA99708"/>
    <w:rsid w:val="4C211D71"/>
    <w:rsid w:val="4DE92B30"/>
    <w:rsid w:val="5579E687"/>
    <w:rsid w:val="55AED75A"/>
    <w:rsid w:val="57A8591B"/>
    <w:rsid w:val="58C3C85C"/>
    <w:rsid w:val="58F1D8EC"/>
    <w:rsid w:val="5A2F5717"/>
    <w:rsid w:val="5AF01F0A"/>
    <w:rsid w:val="5BCD8961"/>
    <w:rsid w:val="5C7EEB64"/>
    <w:rsid w:val="5CC67BC5"/>
    <w:rsid w:val="5DB099D9"/>
    <w:rsid w:val="604128B7"/>
    <w:rsid w:val="641ECBD5"/>
    <w:rsid w:val="64EA5562"/>
    <w:rsid w:val="6563398D"/>
    <w:rsid w:val="666A972A"/>
    <w:rsid w:val="669BF3BD"/>
    <w:rsid w:val="66EAAF3F"/>
    <w:rsid w:val="66FCEF4F"/>
    <w:rsid w:val="68BD7175"/>
    <w:rsid w:val="69890F8F"/>
    <w:rsid w:val="6B1CA00D"/>
    <w:rsid w:val="6BB94ADB"/>
    <w:rsid w:val="6BE5413B"/>
    <w:rsid w:val="6CAD9ADA"/>
    <w:rsid w:val="6E041858"/>
    <w:rsid w:val="6F922776"/>
    <w:rsid w:val="701F4F76"/>
    <w:rsid w:val="72A04034"/>
    <w:rsid w:val="73B8EADE"/>
    <w:rsid w:val="768AEE7E"/>
    <w:rsid w:val="76FFC6F0"/>
    <w:rsid w:val="778BAD52"/>
    <w:rsid w:val="77A08071"/>
    <w:rsid w:val="77FE09B9"/>
    <w:rsid w:val="78C23201"/>
    <w:rsid w:val="7C7256F5"/>
    <w:rsid w:val="7DCA970E"/>
    <w:rsid w:val="7EFD1C2F"/>
    <w:rsid w:val="7FA7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CC0F6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6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5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7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10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8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8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8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8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8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8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1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1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1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1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1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1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1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1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1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1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3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3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3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3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4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5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5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5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5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9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6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6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6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6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7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7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7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9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20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1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2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3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01C9E-0D10-4F8D-A60D-8237B36B5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FBC929-2D3E-434A-B360-1B6AB7C8C6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</Template>
  <TotalTime>10</TotalTime>
  <Pages>5</Pages>
  <Words>1248</Words>
  <Characters>7119</Characters>
  <Application>Microsoft Office Word</Application>
  <DocSecurity>0</DocSecurity>
  <Lines>59</Lines>
  <Paragraphs>16</Paragraphs>
  <ScaleCrop>false</ScaleCrop>
  <Manager>Ministry of Justice</Manager>
  <Company>Ministry of Justice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Harrington, Stuart  [HMPS]</cp:lastModifiedBy>
  <cp:revision>24</cp:revision>
  <cp:lastPrinted>2021-12-06T12:21:00Z</cp:lastPrinted>
  <dcterms:created xsi:type="dcterms:W3CDTF">2022-01-10T17:14:00Z</dcterms:created>
  <dcterms:modified xsi:type="dcterms:W3CDTF">2022-06-14T06:19:00Z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