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EAD09DC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265EF5">
              <w:rPr>
                <w:rFonts w:ascii="Arial" w:hAnsi="Arial" w:cs="Arial"/>
                <w:b/>
                <w:sz w:val="22"/>
              </w:rPr>
              <w:t>065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0936541C" w:rsidR="003A5821" w:rsidRDefault="00265EF5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10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49D10013" w:rsidR="003A5821" w:rsidRDefault="00265EF5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08 October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4DE4F605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124CB0">
        <w:rPr>
          <w:rFonts w:ascii="Arial" w:hAnsi="Arial" w:cs="Arial"/>
          <w:b/>
        </w:rPr>
        <w:t xml:space="preserve">065 </w:t>
      </w:r>
      <w:r w:rsidR="00124CB0" w:rsidRPr="00124CB0">
        <w:rPr>
          <w:rFonts w:ascii="Arial" w:hAnsi="Arial" w:cs="Arial"/>
          <w:b/>
        </w:rPr>
        <w:t>South East M&amp;R Contract Preparation Technical Support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4FBD69A3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9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552EF">
            <w:rPr>
              <w:rStyle w:val="Style1"/>
            </w:rPr>
            <w:t>25 September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6F7DC3D1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10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24CB0">
            <w:rPr>
              <w:rStyle w:val="Style2"/>
            </w:rPr>
            <w:t>08 October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537A2">
            <w:rPr>
              <w:rStyle w:val="Style3"/>
            </w:rPr>
            <w:t>31 July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124911A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4CB0">
        <w:rPr>
          <w:rFonts w:ascii="Arial" w:hAnsi="Arial" w:cs="Arial"/>
          <w:b/>
        </w:rPr>
        <w:t>249,382.58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560944E" w:rsidR="00F7334E" w:rsidRDefault="00B730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0D893046" w:rsidR="00BC2E32" w:rsidRPr="00206FA4" w:rsidRDefault="00B73066" w:rsidP="00BC2E32">
      <w:pPr>
        <w:rPr>
          <w:rFonts w:ascii="Lucida Calligraphy" w:hAnsi="Lucida Calligraphy" w:cs="Arial"/>
        </w:rPr>
      </w:pPr>
      <w:r>
        <w:rPr>
          <w:rFonts w:ascii="Lucida Calligraphy" w:hAnsi="Lucida Calligraphy" w:cs="Arial"/>
        </w:rPr>
        <w:t>XXX</w:t>
      </w:r>
      <w:bookmarkStart w:id="12" w:name="_GoBack"/>
      <w:bookmarkEnd w:id="12"/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388448BB" w:rsidR="00BC2E32" w:rsidRDefault="00124CB0" w:rsidP="00BC2E32"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 xml:space="preserve">Anthony Harris </w:t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61F51277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124CB0">
              <w:rPr>
                <w:rFonts w:ascii="Arial" w:hAnsi="Arial" w:cs="Arial"/>
              </w:rPr>
              <w:t>065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7AE4826B" w:rsidR="007E428F" w:rsidRPr="00627D44" w:rsidRDefault="00124CB0" w:rsidP="00D305B0">
            <w:pPr>
              <w:rPr>
                <w:rFonts w:ascii="Arial" w:hAnsi="Arial" w:cs="Arial"/>
              </w:rPr>
            </w:pPr>
            <w:r w:rsidRPr="00124CB0">
              <w:rPr>
                <w:rFonts w:ascii="Arial" w:hAnsi="Arial" w:cs="Arial"/>
              </w:rPr>
              <w:t>3701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73A942D8" w:rsidR="007E428F" w:rsidRPr="00627D44" w:rsidRDefault="00E31098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E0454" w14:textId="77777777" w:rsidR="00A13BB5" w:rsidRDefault="00A13BB5">
      <w:r>
        <w:separator/>
      </w:r>
    </w:p>
  </w:endnote>
  <w:endnote w:type="continuationSeparator" w:id="0">
    <w:p w14:paraId="45D30252" w14:textId="77777777" w:rsidR="00A13BB5" w:rsidRDefault="00A1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469469DE" w:rsidR="00777912" w:rsidRDefault="00A13BB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73066">
      <w:rPr>
        <w:noProof/>
      </w:rPr>
      <w:t>5-065 Award Letter - draft signed</w:t>
    </w:r>
    <w:r>
      <w:rPr>
        <w:noProof/>
      </w:rPr>
      <w:fldChar w:fldCharType="end"/>
    </w:r>
  </w:p>
  <w:p w14:paraId="67700C8A" w14:textId="24DEB56A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306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D440" w14:textId="77777777" w:rsidR="00A13BB5" w:rsidRDefault="00A13BB5">
      <w:r>
        <w:separator/>
      </w:r>
    </w:p>
  </w:footnote>
  <w:footnote w:type="continuationSeparator" w:id="0">
    <w:p w14:paraId="20662A97" w14:textId="77777777" w:rsidR="00A13BB5" w:rsidRDefault="00A1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24CB0"/>
    <w:rsid w:val="0013631C"/>
    <w:rsid w:val="00173CCD"/>
    <w:rsid w:val="001E763A"/>
    <w:rsid w:val="00206FA4"/>
    <w:rsid w:val="00244805"/>
    <w:rsid w:val="002537A2"/>
    <w:rsid w:val="00265EF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5552EF"/>
    <w:rsid w:val="00627D44"/>
    <w:rsid w:val="006708F7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3BB5"/>
    <w:rsid w:val="00A16D4A"/>
    <w:rsid w:val="00A263DB"/>
    <w:rsid w:val="00B50393"/>
    <w:rsid w:val="00B73066"/>
    <w:rsid w:val="00B738D0"/>
    <w:rsid w:val="00BC2E32"/>
    <w:rsid w:val="00BC47D3"/>
    <w:rsid w:val="00BC5B21"/>
    <w:rsid w:val="00C3604A"/>
    <w:rsid w:val="00C47102"/>
    <w:rsid w:val="00C509BE"/>
    <w:rsid w:val="00C833AF"/>
    <w:rsid w:val="00D6685D"/>
    <w:rsid w:val="00DC1C39"/>
    <w:rsid w:val="00E31098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B401221-6892-4D9B-BE09-B82270CD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94E75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94E75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94E75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94E75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94E75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1A4880"/>
    <w:rsid w:val="00655899"/>
    <w:rsid w:val="00894E75"/>
    <w:rsid w:val="00B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2CF8-0F96-45B9-81BB-4481A574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2019-10-08T13:27:00Z</cp:lastPrinted>
  <dcterms:created xsi:type="dcterms:W3CDTF">2019-10-08T13:28:00Z</dcterms:created>
  <dcterms:modified xsi:type="dcterms:W3CDTF">2019-10-08T13:28:00Z</dcterms:modified>
</cp:coreProperties>
</file>