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95C9D" w14:textId="77777777" w:rsidR="00535909" w:rsidRDefault="00047931">
      <w:pPr>
        <w:pStyle w:val="Heading1"/>
      </w:pPr>
      <w:r>
        <w:t>Order Schedule 15 (Order Contract Management)</w:t>
      </w:r>
    </w:p>
    <w:p w14:paraId="12895C9E" w14:textId="77777777" w:rsidR="00535909" w:rsidRDefault="00535909"/>
    <w:p w14:paraId="12895C9F" w14:textId="77777777" w:rsidR="00535909" w:rsidRDefault="00047931">
      <w:pPr>
        <w:pStyle w:val="Heading2"/>
        <w:numPr>
          <w:ilvl w:val="0"/>
          <w:numId w:val="1"/>
        </w:numPr>
      </w:pPr>
      <w:r>
        <w:t>Definitions</w:t>
      </w:r>
    </w:p>
    <w:p w14:paraId="12895CA0" w14:textId="77777777" w:rsidR="00535909" w:rsidRDefault="00047931">
      <w:pPr>
        <w:pStyle w:val="ListParagraph"/>
        <w:numPr>
          <w:ilvl w:val="1"/>
          <w:numId w:val="1"/>
        </w:numPr>
      </w:pPr>
      <w:r>
        <w:t xml:space="preserve">In this Schedule, the following words shall have the following </w:t>
      </w:r>
      <w:proofErr w:type="gramStart"/>
      <w:r>
        <w:t>meanings</w:t>
      </w:r>
      <w:proofErr w:type="gramEnd"/>
      <w:r>
        <w:t xml:space="preserve"> and they shall supplement Joint Schedule 1 (Definitions):</w:t>
      </w:r>
    </w:p>
    <w:p w14:paraId="12895CA1" w14:textId="77777777" w:rsidR="00535909" w:rsidRDefault="00047931">
      <w:pPr>
        <w:pStyle w:val="ListParagraph"/>
        <w:ind w:left="567" w:firstLine="633"/>
      </w:pPr>
      <w:r>
        <w:rPr>
          <w:b/>
        </w:rPr>
        <w:t>"Operational Board"</w:t>
      </w:r>
      <w:r>
        <w:tab/>
        <w:t xml:space="preserve">the board established in accordance with paragraph 2.1 </w:t>
      </w:r>
      <w:r>
        <w:tab/>
      </w:r>
      <w:r>
        <w:tab/>
      </w:r>
      <w:r>
        <w:tab/>
      </w:r>
      <w:r>
        <w:tab/>
      </w:r>
      <w:r>
        <w:tab/>
        <w:t xml:space="preserve">of this </w:t>
      </w:r>
      <w:proofErr w:type="gramStart"/>
      <w:r>
        <w:t>Schedule;</w:t>
      </w:r>
      <w:proofErr w:type="gramEnd"/>
    </w:p>
    <w:p w14:paraId="12895CA2" w14:textId="77777777" w:rsidR="00535909" w:rsidRDefault="00047931">
      <w:pPr>
        <w:pStyle w:val="ListParagraph"/>
        <w:ind w:left="3600" w:hanging="2400"/>
      </w:pPr>
      <w:r>
        <w:rPr>
          <w:b/>
        </w:rPr>
        <w:t>"Project Manager"</w:t>
      </w:r>
      <w:r>
        <w:tab/>
        <w:t xml:space="preserve">the manager appointed in accordance with paragraph 2.1 of this </w:t>
      </w:r>
      <w:proofErr w:type="gramStart"/>
      <w:r>
        <w:t>Schedule;</w:t>
      </w:r>
      <w:proofErr w:type="gramEnd"/>
    </w:p>
    <w:p w14:paraId="12895CA3" w14:textId="77777777" w:rsidR="00535909" w:rsidRDefault="00047931">
      <w:pPr>
        <w:pStyle w:val="Heading2"/>
        <w:numPr>
          <w:ilvl w:val="0"/>
          <w:numId w:val="1"/>
        </w:numPr>
      </w:pPr>
      <w:r>
        <w:t>Project Management</w:t>
      </w:r>
    </w:p>
    <w:p w14:paraId="12895CA4" w14:textId="77777777" w:rsidR="00535909" w:rsidRDefault="00047931">
      <w:pPr>
        <w:pStyle w:val="ListParagraph"/>
        <w:numPr>
          <w:ilvl w:val="1"/>
          <w:numId w:val="1"/>
        </w:numPr>
      </w:pPr>
      <w:r>
        <w:t>The Supplier and the Buyer shall each appoint a Project Manager for the purposes of this Contract through whom the provision of the Services and the Deliverables shall be managed day-to-day.</w:t>
      </w:r>
    </w:p>
    <w:p w14:paraId="12895CA5" w14:textId="77777777" w:rsidR="00535909" w:rsidRDefault="00047931">
      <w:pPr>
        <w:pStyle w:val="ListParagraph"/>
        <w:numPr>
          <w:ilvl w:val="1"/>
          <w:numId w:val="1"/>
        </w:numPr>
      </w:pPr>
      <w:r>
        <w:t>The Parties shall ensure that appropriate resource is made available on a regular basis such that the aims, objectives and specific provisions of this Contract can be fully realised.</w:t>
      </w:r>
    </w:p>
    <w:p w14:paraId="12895CA6" w14:textId="77777777" w:rsidR="00535909" w:rsidRDefault="00047931">
      <w:pPr>
        <w:pStyle w:val="ListParagraph"/>
        <w:numPr>
          <w:ilvl w:val="1"/>
          <w:numId w:val="1"/>
        </w:numPr>
      </w:pPr>
      <w:r>
        <w:t>Without prejudice to paragraph 4 below, the Parties agree to operate the boards specified as set out in the Annex to this Schedule.</w:t>
      </w:r>
    </w:p>
    <w:p w14:paraId="12895CA7" w14:textId="77777777" w:rsidR="00535909" w:rsidRDefault="00047931">
      <w:pPr>
        <w:pStyle w:val="Heading2"/>
        <w:numPr>
          <w:ilvl w:val="0"/>
          <w:numId w:val="1"/>
        </w:numPr>
      </w:pPr>
      <w:r>
        <w:t>Role of the Supplier Contract Manager</w:t>
      </w:r>
    </w:p>
    <w:p w14:paraId="12895CA8" w14:textId="77777777" w:rsidR="00535909" w:rsidRDefault="00047931">
      <w:pPr>
        <w:pStyle w:val="ListParagraph"/>
        <w:numPr>
          <w:ilvl w:val="1"/>
          <w:numId w:val="1"/>
        </w:numPr>
      </w:pPr>
      <w:r>
        <w:t>The Supplier's Contract Manager shall be:</w:t>
      </w:r>
    </w:p>
    <w:p w14:paraId="12895CA9" w14:textId="77777777" w:rsidR="00535909" w:rsidRDefault="00047931">
      <w:pPr>
        <w:pStyle w:val="ListParagraph"/>
        <w:numPr>
          <w:ilvl w:val="2"/>
          <w:numId w:val="1"/>
        </w:numPr>
      </w:pPr>
      <w:r>
        <w:t xml:space="preserve">the primary point of contact to receive communication from the Buyer and will also be the person primarily responsible for providing information to the </w:t>
      </w:r>
      <w:proofErr w:type="gramStart"/>
      <w:r>
        <w:t>Buyer;</w:t>
      </w:r>
      <w:proofErr w:type="gramEnd"/>
      <w:r>
        <w:t xml:space="preserve"> </w:t>
      </w:r>
    </w:p>
    <w:p w14:paraId="12895CAA" w14:textId="77777777" w:rsidR="00535909" w:rsidRDefault="00047931">
      <w:pPr>
        <w:pStyle w:val="ListParagraph"/>
        <w:numPr>
          <w:ilvl w:val="2"/>
          <w:numId w:val="1"/>
        </w:numPr>
      </w:pPr>
      <w:r>
        <w:t xml:space="preserve">able to delegate his position to another person at the Supplier but must inform the Buyer before proceeding with the delegation and it will be the delegated person's responsibility to fulfil the Contract Manager's responsibilities and </w:t>
      </w:r>
      <w:proofErr w:type="gramStart"/>
      <w:r>
        <w:t>obligations;</w:t>
      </w:r>
      <w:proofErr w:type="gramEnd"/>
      <w:r>
        <w:t xml:space="preserve"> </w:t>
      </w:r>
    </w:p>
    <w:p w14:paraId="12895CAB" w14:textId="77777777" w:rsidR="00535909" w:rsidRDefault="00047931">
      <w:pPr>
        <w:pStyle w:val="ListParagraph"/>
        <w:numPr>
          <w:ilvl w:val="2"/>
          <w:numId w:val="1"/>
        </w:numPr>
      </w:pPr>
      <w:r>
        <w:t>able to cancel any delegation and recommence the position himself; and</w:t>
      </w:r>
    </w:p>
    <w:p w14:paraId="12895CAC" w14:textId="77777777" w:rsidR="00535909" w:rsidRDefault="00047931">
      <w:pPr>
        <w:pStyle w:val="ListParagraph"/>
        <w:numPr>
          <w:ilvl w:val="2"/>
          <w:numId w:val="1"/>
        </w:numPr>
      </w:pPr>
      <w:r>
        <w:t xml:space="preserve">replaced only after the Buyer has received notification of the proposed change. </w:t>
      </w:r>
    </w:p>
    <w:p w14:paraId="12895CAD" w14:textId="77777777" w:rsidR="00535909" w:rsidRDefault="00047931">
      <w:pPr>
        <w:pStyle w:val="ListParagraph"/>
        <w:numPr>
          <w:ilvl w:val="1"/>
          <w:numId w:val="1"/>
        </w:numPr>
      </w:pPr>
      <w:r>
        <w:lastRenderedPageBreak/>
        <w:t xml:space="preserve">The Buyer may provide revised instructions to the Supplier's Contract Manager </w:t>
      </w:r>
      <w:proofErr w:type="gramStart"/>
      <w:r>
        <w:t>in regards to</w:t>
      </w:r>
      <w:proofErr w:type="gramEnd"/>
      <w:r>
        <w:t xml:space="preserve"> the Contract and it will be the Supplier's Contract Manager's responsibility to ensure the information is provided to the Supplier and the actions implemented. </w:t>
      </w:r>
    </w:p>
    <w:p w14:paraId="12895CAE" w14:textId="77777777" w:rsidR="00535909" w:rsidRDefault="00047931">
      <w:pPr>
        <w:pStyle w:val="ListParagraph"/>
        <w:numPr>
          <w:ilvl w:val="1"/>
          <w:numId w:val="1"/>
        </w:numPr>
      </w:pPr>
      <w:r>
        <w:t>Receipt of communication from the Supplier's Contract Manager by the Buyer does not absolve the Supplier from its responsibilities, obligations or liabilities under the Contract.</w:t>
      </w:r>
    </w:p>
    <w:p w14:paraId="12895CAF" w14:textId="77777777" w:rsidR="00535909" w:rsidRDefault="00535909"/>
    <w:p w14:paraId="12895CB0" w14:textId="77777777" w:rsidR="00535909" w:rsidRDefault="00047931">
      <w:pPr>
        <w:pStyle w:val="Heading2"/>
        <w:numPr>
          <w:ilvl w:val="0"/>
          <w:numId w:val="1"/>
        </w:numPr>
      </w:pPr>
      <w:r>
        <w:t>Role of the Operational Board</w:t>
      </w:r>
    </w:p>
    <w:p w14:paraId="12895CB1" w14:textId="77777777" w:rsidR="00535909" w:rsidRDefault="00047931">
      <w:pPr>
        <w:pStyle w:val="ListParagraph"/>
        <w:numPr>
          <w:ilvl w:val="1"/>
          <w:numId w:val="1"/>
        </w:numPr>
      </w:pPr>
      <w:r>
        <w:t>The Operational Board shall be established by the Buyer for the purposes of this Contract on which the Supplier and the Buyer shall be represented.</w:t>
      </w:r>
    </w:p>
    <w:p w14:paraId="12895CB2" w14:textId="77777777" w:rsidR="00535909" w:rsidRDefault="00047931">
      <w:pPr>
        <w:pStyle w:val="ListParagraph"/>
        <w:numPr>
          <w:ilvl w:val="1"/>
          <w:numId w:val="1"/>
        </w:numPr>
      </w:pPr>
      <w:r>
        <w:t>The Operational Board members, frequency and location of board meetings and planned start date by which the board shall be established are set out in the Order Form.</w:t>
      </w:r>
    </w:p>
    <w:p w14:paraId="12895CB3" w14:textId="77777777" w:rsidR="00535909" w:rsidRDefault="00047931">
      <w:pPr>
        <w:pStyle w:val="ListParagraph"/>
        <w:numPr>
          <w:ilvl w:val="1"/>
          <w:numId w:val="1"/>
        </w:numPr>
      </w:pPr>
      <w:proofErr w:type="gramStart"/>
      <w:r>
        <w:t>In the event that</w:t>
      </w:r>
      <w:proofErr w:type="gramEnd"/>
      <w:r>
        <w:t xml:space="preserve"> either Party wishes to replace any of its appointed board members, that Party shall notify the other in writing for approval by the other Party (such approval not to be unreasonably withheld or delayed). Each Buyer board member shall </w:t>
      </w:r>
      <w:proofErr w:type="gramStart"/>
      <w:r>
        <w:t>have at all times</w:t>
      </w:r>
      <w:proofErr w:type="gramEnd"/>
      <w:r>
        <w:t xml:space="preserve"> a counterpart Supplier board member of equivalent seniority and expertise.</w:t>
      </w:r>
    </w:p>
    <w:p w14:paraId="12895CB4" w14:textId="77777777" w:rsidR="00535909" w:rsidRDefault="00047931">
      <w:pPr>
        <w:pStyle w:val="ListParagraph"/>
        <w:numPr>
          <w:ilvl w:val="1"/>
          <w:numId w:val="1"/>
        </w:numPr>
      </w:pPr>
      <w: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2895CB5" w14:textId="77777777" w:rsidR="00535909" w:rsidRDefault="00047931">
      <w:pPr>
        <w:pStyle w:val="ListParagraph"/>
        <w:numPr>
          <w:ilvl w:val="1"/>
          <w:numId w:val="1"/>
        </w:numPr>
      </w:pPr>
      <w:r>
        <w:t>The purpose of the Operational Board meetings will be to review the Supplier’s performance under this Contract. The agenda for each meeting shall be set by the Buyer and communicated to the Supplier in advance of that meeting.</w:t>
      </w:r>
    </w:p>
    <w:p w14:paraId="12895CB6" w14:textId="77777777" w:rsidR="00535909" w:rsidRDefault="00047931">
      <w:pPr>
        <w:pStyle w:val="Heading2"/>
        <w:numPr>
          <w:ilvl w:val="0"/>
          <w:numId w:val="1"/>
        </w:numPr>
      </w:pPr>
      <w:r>
        <w:t>Contract Risk Management</w:t>
      </w:r>
    </w:p>
    <w:p w14:paraId="12895CB7" w14:textId="77777777" w:rsidR="00535909" w:rsidRDefault="00047931">
      <w:pPr>
        <w:pStyle w:val="ListParagraph"/>
        <w:numPr>
          <w:ilvl w:val="1"/>
          <w:numId w:val="1"/>
        </w:numPr>
      </w:pPr>
      <w:r>
        <w:t>Both Parties shall pro-actively manage risks attributed to them under the terms of this Order Contract.</w:t>
      </w:r>
    </w:p>
    <w:p w14:paraId="12895CB8" w14:textId="77777777" w:rsidR="00535909" w:rsidRDefault="00047931">
      <w:pPr>
        <w:pStyle w:val="ListParagraph"/>
        <w:numPr>
          <w:ilvl w:val="1"/>
          <w:numId w:val="1"/>
        </w:numPr>
      </w:pPr>
      <w:r>
        <w:lastRenderedPageBreak/>
        <w:t>The Supplier shall develop, operate, maintain and amend, as agreed with the Buyer, processes for:</w:t>
      </w:r>
    </w:p>
    <w:p w14:paraId="12895CB9" w14:textId="77777777" w:rsidR="00535909" w:rsidRDefault="00047931">
      <w:pPr>
        <w:pStyle w:val="ListParagraph"/>
        <w:numPr>
          <w:ilvl w:val="2"/>
          <w:numId w:val="1"/>
        </w:numPr>
      </w:pPr>
      <w:r>
        <w:t xml:space="preserve">the identification and management of </w:t>
      </w:r>
      <w:proofErr w:type="gramStart"/>
      <w:r>
        <w:t>risks;</w:t>
      </w:r>
      <w:proofErr w:type="gramEnd"/>
    </w:p>
    <w:p w14:paraId="12895CBA" w14:textId="77777777" w:rsidR="00535909" w:rsidRDefault="00047931">
      <w:pPr>
        <w:pStyle w:val="ListParagraph"/>
        <w:numPr>
          <w:ilvl w:val="2"/>
          <w:numId w:val="1"/>
        </w:numPr>
      </w:pPr>
      <w:r>
        <w:t>the identification and management of issues; and</w:t>
      </w:r>
    </w:p>
    <w:p w14:paraId="12895CBB" w14:textId="77777777" w:rsidR="00535909" w:rsidRDefault="00047931">
      <w:pPr>
        <w:pStyle w:val="ListParagraph"/>
        <w:numPr>
          <w:ilvl w:val="2"/>
          <w:numId w:val="1"/>
        </w:numPr>
      </w:pPr>
      <w:r>
        <w:t>monitoring and controlling project plans.</w:t>
      </w:r>
    </w:p>
    <w:p w14:paraId="12895CBC" w14:textId="77777777" w:rsidR="00535909" w:rsidRDefault="00047931">
      <w:pPr>
        <w:pStyle w:val="ListParagraph"/>
        <w:numPr>
          <w:ilvl w:val="1"/>
          <w:numId w:val="1"/>
        </w:numPr>
      </w:pPr>
      <w:r>
        <w:t>The Supplier allows the Buyer to inspect at any time within working hours the accounts and records which the Supplier is required to keep.</w:t>
      </w:r>
    </w:p>
    <w:p w14:paraId="12895CBD" w14:textId="77777777" w:rsidR="00535909" w:rsidRDefault="00047931">
      <w:pPr>
        <w:pStyle w:val="ListParagraph"/>
        <w:numPr>
          <w:ilvl w:val="1"/>
          <w:numId w:val="1"/>
        </w:numPr>
      </w:pPr>
      <w:r>
        <w:t xml:space="preserve">The Supplier will maintain a risk register of the risks relating to the Order Contract which the Buyer and the Supplier have identified. </w:t>
      </w:r>
    </w:p>
    <w:p w14:paraId="12895CBE" w14:textId="77777777" w:rsidR="00535909" w:rsidRDefault="00535909"/>
    <w:p w14:paraId="12895CBF" w14:textId="77777777" w:rsidR="00535909" w:rsidRDefault="00047931">
      <w:pPr>
        <w:pStyle w:val="Heading2"/>
      </w:pPr>
      <w:r>
        <w:t>Annex: Contract Boards</w:t>
      </w:r>
    </w:p>
    <w:p w14:paraId="12895CC0" w14:textId="77777777" w:rsidR="00535909" w:rsidRDefault="00047931">
      <w:r>
        <w:t>The Parties agree to operate the following boards at the locations and at the frequencies set out below:</w:t>
      </w:r>
    </w:p>
    <w:p w14:paraId="1FA403D3" w14:textId="77777777" w:rsidR="002950B0" w:rsidRPr="003D510F" w:rsidRDefault="002950B0">
      <w:pPr>
        <w:rPr>
          <w:color w:val="FF0000"/>
        </w:rPr>
      </w:pPr>
    </w:p>
    <w:p w14:paraId="12895CC2" w14:textId="5C5E5114" w:rsidR="00535909" w:rsidRPr="004852AA" w:rsidRDefault="002950B0">
      <w:r w:rsidRPr="004852AA">
        <w:t>For the duration of the project the client project manager will have a weekly Microsoft Teams update call with the supplier project manager to monitor progress including against the agreed milestones</w:t>
      </w:r>
      <w:r w:rsidR="00DE248E" w:rsidRPr="004852AA">
        <w:t>.</w:t>
      </w:r>
    </w:p>
    <w:sectPr w:rsidR="00535909" w:rsidRPr="004852AA">
      <w:headerReference w:type="default" r:id="rId10"/>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95CA1" w14:textId="77777777" w:rsidR="00047931" w:rsidRDefault="00047931">
      <w:pPr>
        <w:spacing w:before="0" w:after="0" w:line="240" w:lineRule="auto"/>
      </w:pPr>
      <w:r>
        <w:separator/>
      </w:r>
    </w:p>
  </w:endnote>
  <w:endnote w:type="continuationSeparator" w:id="0">
    <w:p w14:paraId="12895CA3" w14:textId="77777777" w:rsidR="00047931" w:rsidRDefault="000479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95CA7" w14:textId="77777777" w:rsidR="00047931" w:rsidRDefault="00047931">
    <w:pPr>
      <w:pStyle w:val="Footer"/>
      <w:jc w:val="right"/>
    </w:pPr>
    <w:r>
      <w:fldChar w:fldCharType="begin"/>
    </w:r>
    <w:r>
      <w:instrText xml:space="preserve"> PAGE </w:instrText>
    </w:r>
    <w:r>
      <w:fldChar w:fldCharType="separate"/>
    </w:r>
    <w:r>
      <w:t>2</w:t>
    </w:r>
    <w:r>
      <w:fldChar w:fldCharType="end"/>
    </w:r>
  </w:p>
  <w:p w14:paraId="12895CA8" w14:textId="77777777" w:rsidR="00047931" w:rsidRDefault="00047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95C9D" w14:textId="77777777" w:rsidR="00047931" w:rsidRDefault="00047931">
      <w:pPr>
        <w:spacing w:before="0" w:after="0" w:line="240" w:lineRule="auto"/>
      </w:pPr>
      <w:r>
        <w:rPr>
          <w:color w:val="000000"/>
        </w:rPr>
        <w:separator/>
      </w:r>
    </w:p>
  </w:footnote>
  <w:footnote w:type="continuationSeparator" w:id="0">
    <w:p w14:paraId="12895C9F" w14:textId="77777777" w:rsidR="00047931" w:rsidRDefault="000479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95CA5" w14:textId="77777777" w:rsidR="00047931" w:rsidRDefault="00047931">
    <w:pPr>
      <w:pStyle w:val="Header"/>
    </w:pPr>
    <w:r>
      <w:t>RM6242 DPS Order Schedule 15 – Order Contract Management</w:t>
    </w:r>
  </w:p>
  <w:p w14:paraId="06B5AD19" w14:textId="58B28E9C" w:rsidR="00EC5734" w:rsidRDefault="00EC5734" w:rsidP="00EC5734">
    <w:r>
      <w:t xml:space="preserve">ORDER REF: </w:t>
    </w:r>
    <w:r w:rsidRPr="00657351">
      <w:t>New Model Designs for School</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33CAE"/>
    <w:multiLevelType w:val="multilevel"/>
    <w:tmpl w:val="481CB3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5768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09"/>
    <w:rsid w:val="00047931"/>
    <w:rsid w:val="002950B0"/>
    <w:rsid w:val="003D510F"/>
    <w:rsid w:val="004852AA"/>
    <w:rsid w:val="00535909"/>
    <w:rsid w:val="005719BD"/>
    <w:rsid w:val="008B7C58"/>
    <w:rsid w:val="00A06770"/>
    <w:rsid w:val="00B35D1E"/>
    <w:rsid w:val="00D97E08"/>
    <w:rsid w:val="00DE248E"/>
    <w:rsid w:val="00EC5734"/>
    <w:rsid w:val="00F63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5C9D"/>
  <w15:docId w15:val="{9182CF76-1253-471F-85B6-42950C6A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hAnsi="Arial"/>
    </w:rPr>
  </w:style>
  <w:style w:type="paragraph" w:styleId="Heading1">
    <w:name w:val="heading 1"/>
    <w:basedOn w:val="Normal"/>
    <w:next w:val="Normal"/>
    <w:uiPriority w:val="9"/>
    <w:qFormat/>
    <w:pPr>
      <w:keepNext/>
      <w:keepLines/>
      <w:spacing w:before="240" w:after="240" w:line="240" w:lineRule="auto"/>
      <w:outlineLvl w:val="0"/>
    </w:pPr>
    <w:rPr>
      <w:rFonts w:eastAsia="Times New Roman"/>
      <w:b/>
      <w:sz w:val="36"/>
      <w:szCs w:val="32"/>
    </w:rPr>
  </w:style>
  <w:style w:type="paragraph" w:styleId="Heading2">
    <w:name w:val="heading 2"/>
    <w:basedOn w:val="Heading1"/>
    <w:next w:val="Normal"/>
    <w:uiPriority w:val="9"/>
    <w:unhideWhenUsed/>
    <w:qFormat/>
    <w:pPr>
      <w:spacing w:after="120" w:line="360" w:lineRule="auto"/>
      <w:outlineLvl w:val="1"/>
    </w:pPr>
    <w:rPr>
      <w:sz w:val="28"/>
    </w:rPr>
  </w:style>
  <w:style w:type="paragraph" w:styleId="Heading3">
    <w:name w:val="heading 3"/>
    <w:basedOn w:val="Normal"/>
    <w:next w:val="Normal"/>
    <w:uiPriority w:val="9"/>
    <w:semiHidden/>
    <w:unhideWhenUsed/>
    <w:qFormat/>
    <w:pPr>
      <w:keepNext/>
      <w:keepLines/>
      <w:spacing w:before="40" w:after="120"/>
      <w:outlineLvl w:val="2"/>
    </w:pPr>
    <w:rPr>
      <w:rFonts w:eastAsia="Times New Roman"/>
      <w:b/>
      <w:sz w:val="24"/>
      <w:szCs w:val="24"/>
    </w:rPr>
  </w:style>
  <w:style w:type="paragraph" w:styleId="Heading4">
    <w:name w:val="heading 4"/>
    <w:basedOn w:val="Normal"/>
    <w:next w:val="Normal"/>
    <w:uiPriority w:val="9"/>
    <w:semiHidden/>
    <w:unhideWhenUsed/>
    <w:qFormat/>
    <w:pPr>
      <w:keepNext/>
      <w:keepLines/>
      <w:outlineLvl w:val="3"/>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sz w:val="28"/>
      <w:szCs w:val="32"/>
    </w:rPr>
  </w:style>
  <w:style w:type="character" w:customStyle="1" w:styleId="Heading1Char">
    <w:name w:val="Heading 1 Char"/>
    <w:basedOn w:val="DefaultParagraphFont"/>
    <w:rPr>
      <w:rFonts w:ascii="Arial" w:eastAsia="Times New Roman" w:hAnsi="Arial" w:cs="Times New Roman"/>
      <w:b/>
      <w:sz w:val="36"/>
      <w:szCs w:val="32"/>
    </w:rPr>
  </w:style>
  <w:style w:type="character" w:customStyle="1" w:styleId="Heading3Char">
    <w:name w:val="Heading 3 Char"/>
    <w:basedOn w:val="DefaultParagraphFont"/>
    <w:rPr>
      <w:rFonts w:ascii="Arial" w:eastAsia="Times New Roman" w:hAnsi="Arial" w:cs="Times New Roman"/>
      <w:b/>
      <w:sz w:val="24"/>
      <w:szCs w:val="24"/>
    </w:rPr>
  </w:style>
  <w:style w:type="character" w:customStyle="1" w:styleId="Heading4Char">
    <w:name w:val="Heading 4 Char"/>
    <w:basedOn w:val="DefaultParagraphFont"/>
    <w:rPr>
      <w:rFonts w:ascii="Arial" w:eastAsia="Times New Roman" w:hAnsi="Arial" w:cs="Times New Roman"/>
      <w:b/>
      <w:iCs/>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Arial" w:hAnsi="Arial"/>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ucu\OneDrive%20-%20Department%20for%20Education\Personal\01.%20Core%20Procurement%20Team\ENGINE%20ROOM\New%20Model%20Designs\Contract%20Documents\Accessibility%20template%20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CF81B-537D-430C-A6A0-5FB38E93EB2C}">
  <ds:schemaRefs>
    <ds:schemaRef ds:uri="430c7f94-0362-49de-ae53-d225bfbda5b2"/>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1E20FC9-9596-4C70-B907-1935280E5FFF}">
  <ds:schemaRefs>
    <ds:schemaRef ds:uri="http://schemas.microsoft.com/sharepoint/v3/contenttype/forms"/>
  </ds:schemaRefs>
</ds:datastoreItem>
</file>

<file path=customXml/itemProps3.xml><?xml version="1.0" encoding="utf-8"?>
<ds:datastoreItem xmlns:ds="http://schemas.openxmlformats.org/officeDocument/2006/customXml" ds:itemID="{1F5AFBD0-B4ED-4118-A89D-9115C446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Accessibility template v2</Template>
  <TotalTime>3</TotalTime>
  <Pages>3</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Stanley</dc:creator>
  <dc:description/>
  <cp:lastModifiedBy>CUCU, Cosmina</cp:lastModifiedBy>
  <cp:revision>10</cp:revision>
  <dcterms:created xsi:type="dcterms:W3CDTF">2024-10-29T13:30:00Z</dcterms:created>
  <dcterms:modified xsi:type="dcterms:W3CDTF">2024-11-05T15:04:00Z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