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7B64D4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E6710">
                  <w:rPr>
                    <w:rStyle w:val="Style1"/>
                    <w:b/>
                  </w:rPr>
                  <w:t>S30020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CC42B6A667DC4E868ACCDECFA2A4BA1F"/>
              </w:placeholder>
              <w:dropDownList>
                <w:listItem w:value="Choose an item."/>
                <w:listItem w:displayText="SPaTS3 Amey OW Limited" w:value="SPaTS3 Amey OW Limited"/>
                <w:listItem w:displayText="SPaTS3 Arcadis Consulting (UK) Limited" w:value="SPaTS3 Arcadis Consulting (UK) Limited"/>
                <w:listItem w:displayText="SPaTS3 AtkinsRéalis Jacobs Joint Venture" w:value="SPaTS3 AtkinsRéalis Jacobs Joint Venture"/>
                <w:listItem w:displayText="SPaTS3 Costain Limited" w:value="SPaTS3 Costain Limited"/>
                <w:listItem w:displayText="SPaTS3 Ove Arup &amp; Partners Limited" w:value="SPaTS3 Ove Arup &amp; Partners Limited"/>
                <w:listItem w:displayText="SPaTS3 WSP UK Ltd" w:value="SPaTS3 WSP UK Ltd"/>
              </w:dropDownList>
            </w:sdtPr>
            <w:sdtEndPr/>
            <w:sdtContent>
              <w:p w14:paraId="48BAF576" w14:textId="3ECB3F3B" w:rsidR="005A3805" w:rsidRDefault="006E6710" w:rsidP="005A3805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SPaTS3 WSP UK Ltd</w:t>
                </w:r>
              </w:p>
            </w:sdtContent>
          </w:sdt>
          <w:p w14:paraId="47679505" w14:textId="77777777" w:rsidR="005A3805" w:rsidRPr="00311C5F" w:rsidRDefault="005A3805" w:rsidP="005A3805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CCFT</w:t>
            </w:r>
            <w:r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11EEC8E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5A3805">
              <w:rPr>
                <w:rFonts w:ascii="Arial" w:hAnsi="Arial" w:cs="Arial"/>
              </w:rPr>
              <w:t>3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9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16507EC" w:rsidR="00B6065A" w:rsidRDefault="006E6710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September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5B6D3D0A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</w:t>
      </w:r>
      <w:r w:rsidR="005A3805">
        <w:rPr>
          <w:rFonts w:ascii="Arial" w:hAnsi="Arial" w:cs="Arial"/>
          <w:b/>
          <w:bCs/>
        </w:rPr>
        <w:t>3</w:t>
      </w:r>
    </w:p>
    <w:p w14:paraId="1B370D0D" w14:textId="29A3D9C5" w:rsidR="00CB3E0B" w:rsidRPr="00311C5F" w:rsidRDefault="00CB3E0B" w:rsidP="005A3805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1FA892A7" w:rsidR="00B6065A" w:rsidRDefault="009D3FCE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6E6710">
            <w:rPr>
              <w:rStyle w:val="Style1"/>
              <w:b/>
            </w:rPr>
            <w:t>S30020</w:t>
          </w:r>
        </w:sdtContent>
      </w:sdt>
    </w:p>
    <w:p w14:paraId="06FA62AA" w14:textId="47783D42" w:rsidR="00B6065A" w:rsidRDefault="009D3FCE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6E6710" w:rsidRPr="006E6710">
            <w:rPr>
              <w:rStyle w:val="Style1"/>
              <w:b/>
            </w:rPr>
            <w:t>Road Marking Certification Site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E1F76F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9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97586">
            <w:rPr>
              <w:rFonts w:ascii="Arial" w:hAnsi="Arial" w:cs="Arial"/>
              <w:b/>
            </w:rPr>
            <w:t>04 September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0701A2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9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130B">
            <w:rPr>
              <w:rFonts w:ascii="Arial" w:hAnsi="Arial" w:cs="Arial"/>
              <w:b/>
            </w:rPr>
            <w:t>16 September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4223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D4C53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A3805">
        <w:rPr>
          <w:rFonts w:ascii="Arial" w:hAnsi="Arial" w:cs="Arial"/>
        </w:rPr>
        <w:t>Work</w:t>
      </w:r>
      <w:r w:rsidR="00524411" w:rsidRPr="00311C5F">
        <w:rPr>
          <w:rFonts w:ascii="Arial" w:hAnsi="Arial" w:cs="Arial"/>
        </w:rPr>
        <w:t xml:space="preserve">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CE7584">
                <w:rPr>
                  <w:rStyle w:val="Style1"/>
                  <w:b/>
                </w:rPr>
                <w:t>88,488.73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3D6F94A" w:rsidR="00627D44" w:rsidRPr="00311C5F" w:rsidRDefault="009D3FCE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366A5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01DDC7D7" w14:textId="28D77CDD" w:rsidR="00D8534C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74604A33" w14:textId="77777777" w:rsidR="00505D56" w:rsidRDefault="00505D56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2EA977F2" w:rsidR="00727813" w:rsidRPr="00311C5F" w:rsidRDefault="009D3FCE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1AD0481E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5A38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0854681A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</w:t>
        </w:r>
        <w:r w:rsidR="005A3805">
          <w:rPr>
            <w:rStyle w:val="Hyperlink"/>
            <w:rFonts w:ascii="Arial" w:hAnsi="Arial" w:cs="Arial"/>
          </w:rPr>
          <w:t>3</w:t>
        </w:r>
        <w:r>
          <w:rPr>
            <w:rStyle w:val="Hyperlink"/>
            <w:rFonts w:ascii="Arial" w:hAnsi="Arial" w:cs="Arial"/>
          </w:rPr>
          <w:t>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4C5A7D59" w:rsidR="00CB4F85" w:rsidRPr="00627D44" w:rsidRDefault="005A380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CB4F85">
              <w:rPr>
                <w:rFonts w:ascii="Arial" w:hAnsi="Arial" w:cs="Arial"/>
              </w:rPr>
              <w:t xml:space="preserve"> Order</w:t>
            </w:r>
            <w:r w:rsidR="00CB4F85" w:rsidRPr="00627D44">
              <w:rPr>
                <w:rFonts w:ascii="Arial" w:hAnsi="Arial" w:cs="Arial"/>
              </w:rPr>
              <w:t xml:space="preserve"> Number</w:t>
            </w:r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3DB8DE1" w:rsidR="00CB4F85" w:rsidRPr="002C2284" w:rsidRDefault="009D3FCE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CE7584">
                  <w:rPr>
                    <w:rStyle w:val="Style1"/>
                    <w:b/>
                  </w:rPr>
                  <w:t>S30020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29FB" w14:textId="77777777" w:rsidR="00795973" w:rsidRDefault="00795973">
      <w:r>
        <w:separator/>
      </w:r>
    </w:p>
  </w:endnote>
  <w:endnote w:type="continuationSeparator" w:id="0">
    <w:p w14:paraId="2276B5E7" w14:textId="77777777" w:rsidR="00795973" w:rsidRDefault="0079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71BF" w14:textId="77777777" w:rsidR="00795973" w:rsidRDefault="00795973">
      <w:r>
        <w:separator/>
      </w:r>
    </w:p>
  </w:footnote>
  <w:footnote w:type="continuationSeparator" w:id="0">
    <w:p w14:paraId="40C4F29C" w14:textId="77777777" w:rsidR="00795973" w:rsidRDefault="0079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66A51"/>
    <w:rsid w:val="00375CFE"/>
    <w:rsid w:val="00376A70"/>
    <w:rsid w:val="003C3059"/>
    <w:rsid w:val="00435F22"/>
    <w:rsid w:val="0044629C"/>
    <w:rsid w:val="004C63A8"/>
    <w:rsid w:val="004E4BD7"/>
    <w:rsid w:val="004E5ACF"/>
    <w:rsid w:val="004F486C"/>
    <w:rsid w:val="00505D56"/>
    <w:rsid w:val="00513EF5"/>
    <w:rsid w:val="00524411"/>
    <w:rsid w:val="00526BD6"/>
    <w:rsid w:val="00527CCF"/>
    <w:rsid w:val="0055496D"/>
    <w:rsid w:val="005A3805"/>
    <w:rsid w:val="005A7BBA"/>
    <w:rsid w:val="005C017F"/>
    <w:rsid w:val="005C6E7D"/>
    <w:rsid w:val="005D022D"/>
    <w:rsid w:val="00627D44"/>
    <w:rsid w:val="00657876"/>
    <w:rsid w:val="00675DFE"/>
    <w:rsid w:val="00676884"/>
    <w:rsid w:val="0069504B"/>
    <w:rsid w:val="006A5D1C"/>
    <w:rsid w:val="006C5F6C"/>
    <w:rsid w:val="006D6124"/>
    <w:rsid w:val="006D663F"/>
    <w:rsid w:val="006E1C53"/>
    <w:rsid w:val="006E6710"/>
    <w:rsid w:val="007121BC"/>
    <w:rsid w:val="00715629"/>
    <w:rsid w:val="00717088"/>
    <w:rsid w:val="007226F5"/>
    <w:rsid w:val="00727813"/>
    <w:rsid w:val="00744223"/>
    <w:rsid w:val="0076033B"/>
    <w:rsid w:val="00770B0B"/>
    <w:rsid w:val="00774AF4"/>
    <w:rsid w:val="00777912"/>
    <w:rsid w:val="00795973"/>
    <w:rsid w:val="007C3202"/>
    <w:rsid w:val="007C52FF"/>
    <w:rsid w:val="007D72BE"/>
    <w:rsid w:val="007E319B"/>
    <w:rsid w:val="007F5332"/>
    <w:rsid w:val="007F776F"/>
    <w:rsid w:val="0080311B"/>
    <w:rsid w:val="00875589"/>
    <w:rsid w:val="0088130B"/>
    <w:rsid w:val="008D10A6"/>
    <w:rsid w:val="008E32A7"/>
    <w:rsid w:val="008E565C"/>
    <w:rsid w:val="0090039A"/>
    <w:rsid w:val="00903F8D"/>
    <w:rsid w:val="0091686D"/>
    <w:rsid w:val="00922E16"/>
    <w:rsid w:val="0096338C"/>
    <w:rsid w:val="00985C09"/>
    <w:rsid w:val="009865D2"/>
    <w:rsid w:val="009D3FCE"/>
    <w:rsid w:val="00A05A20"/>
    <w:rsid w:val="00A26AB8"/>
    <w:rsid w:val="00A53652"/>
    <w:rsid w:val="00A97586"/>
    <w:rsid w:val="00AF3514"/>
    <w:rsid w:val="00B50393"/>
    <w:rsid w:val="00B6065A"/>
    <w:rsid w:val="00B738D0"/>
    <w:rsid w:val="00B82F6B"/>
    <w:rsid w:val="00B902D1"/>
    <w:rsid w:val="00B92073"/>
    <w:rsid w:val="00BC48DD"/>
    <w:rsid w:val="00C04830"/>
    <w:rsid w:val="00C30F88"/>
    <w:rsid w:val="00C3604A"/>
    <w:rsid w:val="00C47102"/>
    <w:rsid w:val="00C509BE"/>
    <w:rsid w:val="00C75D83"/>
    <w:rsid w:val="00C84D60"/>
    <w:rsid w:val="00CA2CDC"/>
    <w:rsid w:val="00CB3E0B"/>
    <w:rsid w:val="00CB4F85"/>
    <w:rsid w:val="00CB6833"/>
    <w:rsid w:val="00CE7584"/>
    <w:rsid w:val="00D54141"/>
    <w:rsid w:val="00D56DC5"/>
    <w:rsid w:val="00D704E7"/>
    <w:rsid w:val="00D8534C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CD6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C07353" w:rsidP="00C07353">
          <w:pPr>
            <w:pStyle w:val="17DFD5F3BC0043848654616F7D7148D51"/>
          </w:pPr>
          <w:r>
            <w:rPr>
              <w:rFonts w:ascii="Arial" w:hAnsi="Arial" w:cs="Arial"/>
              <w:b/>
              <w:highlight w:val="yellow"/>
            </w:rPr>
            <w:t>Work</w:t>
          </w:r>
          <w:r w:rsidRPr="00ED2AF3">
            <w:rPr>
              <w:rFonts w:ascii="Arial" w:hAnsi="Arial" w:cs="Arial"/>
              <w:b/>
              <w:highlight w:val="yellow"/>
            </w:rPr>
            <w:t xml:space="preserve">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C07353" w:rsidP="00C07353">
          <w:pPr>
            <w:pStyle w:val="2A5EF272E21E4918A435DE65524BAFAD1"/>
          </w:pPr>
          <w:r>
            <w:rPr>
              <w:rStyle w:val="Style1"/>
              <w:b/>
              <w:highlight w:val="yellow"/>
            </w:rPr>
            <w:t>Work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C07353" w:rsidP="00C07353">
          <w:pPr>
            <w:pStyle w:val="67C59D7E0F3D4B55A8157DC9C47694B91"/>
          </w:pPr>
          <w:r>
            <w:rPr>
              <w:rStyle w:val="Style1"/>
              <w:b/>
              <w:highlight w:val="yellow"/>
            </w:rPr>
            <w:t>Work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C07353" w:rsidP="00C07353">
          <w:pPr>
            <w:pStyle w:val="22783F1A46734FC68C05C4B684D4473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C07353" w:rsidP="00C07353">
          <w:pPr>
            <w:pStyle w:val="CDBF096D6EBC455E89E41C8E31F1DCCE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C07353" w:rsidP="00C07353">
          <w:pPr>
            <w:pStyle w:val="C6F1B66CBD3B4440B3D5C0CBAFABE71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C07353" w:rsidP="00C07353">
          <w:pPr>
            <w:pStyle w:val="FABA62F64B404407AD855B4A87B10809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C07353" w:rsidP="00C07353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C42B6A667DC4E868ACCDECFA2A4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8FFE-97BA-4950-8187-751122932E30}"/>
      </w:docPartPr>
      <w:docPartBody>
        <w:p w:rsidR="00C305E4" w:rsidRDefault="00C07353" w:rsidP="00C07353">
          <w:pPr>
            <w:pStyle w:val="CC42B6A667DC4E868ACCDECFA2A4BA1F"/>
          </w:pPr>
          <w:r w:rsidRPr="002C4FB1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6039"/>
    <w:rsid w:val="001F3900"/>
    <w:rsid w:val="002256AF"/>
    <w:rsid w:val="002448C6"/>
    <w:rsid w:val="002B525B"/>
    <w:rsid w:val="00303658"/>
    <w:rsid w:val="00376A70"/>
    <w:rsid w:val="003C3059"/>
    <w:rsid w:val="003F3234"/>
    <w:rsid w:val="004B0721"/>
    <w:rsid w:val="004B52BA"/>
    <w:rsid w:val="004E5ACF"/>
    <w:rsid w:val="00506E85"/>
    <w:rsid w:val="005A4110"/>
    <w:rsid w:val="005B3136"/>
    <w:rsid w:val="005E33C3"/>
    <w:rsid w:val="00622F0A"/>
    <w:rsid w:val="00657876"/>
    <w:rsid w:val="0067729F"/>
    <w:rsid w:val="00692579"/>
    <w:rsid w:val="00695C80"/>
    <w:rsid w:val="00793D6E"/>
    <w:rsid w:val="007D72BE"/>
    <w:rsid w:val="00986547"/>
    <w:rsid w:val="009A65F4"/>
    <w:rsid w:val="009A7FAF"/>
    <w:rsid w:val="009F2608"/>
    <w:rsid w:val="00A11CA3"/>
    <w:rsid w:val="00A4229C"/>
    <w:rsid w:val="00A8024D"/>
    <w:rsid w:val="00AB5C10"/>
    <w:rsid w:val="00B902D1"/>
    <w:rsid w:val="00BC28F6"/>
    <w:rsid w:val="00C07353"/>
    <w:rsid w:val="00C305E4"/>
    <w:rsid w:val="00D26634"/>
    <w:rsid w:val="00D76519"/>
    <w:rsid w:val="00DC58AA"/>
    <w:rsid w:val="00EA1B0C"/>
    <w:rsid w:val="00EE36CC"/>
    <w:rsid w:val="00F660A4"/>
    <w:rsid w:val="00FB3D07"/>
    <w:rsid w:val="00FC35B6"/>
    <w:rsid w:val="00FD029F"/>
    <w:rsid w:val="00FD2A7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53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C07353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1">
    <w:name w:val="17DFD5F3BC0043848654616F7D7148D5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42B6A667DC4E868ACCDECFA2A4BA1F">
    <w:name w:val="CC42B6A667DC4E868ACCDECFA2A4BA1F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1">
    <w:name w:val="2A5EF272E21E4918A435DE65524BAFA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1">
    <w:name w:val="67C59D7E0F3D4B55A8157DC9C47694B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1">
    <w:name w:val="22783F1A46734FC68C05C4B684D4473C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1">
    <w:name w:val="CDBF096D6EBC455E89E41C8E31F1DCCE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1">
    <w:name w:val="C6F1B66CBD3B4440B3D5C0CBAFABE71D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1">
    <w:name w:val="FABA62F64B404407AD855B4A87B10809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C0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92</TotalTime>
  <Pages>2</Pages>
  <Words>335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20</cp:revision>
  <cp:lastPrinted>2016-01-12T11:01:00Z</cp:lastPrinted>
  <dcterms:created xsi:type="dcterms:W3CDTF">2022-04-19T14:41:00Z</dcterms:created>
  <dcterms:modified xsi:type="dcterms:W3CDTF">2025-09-26T10:17:00Z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