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5CB1FC1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D2C24">
              <w:rPr>
                <w:rFonts w:ascii="Arial" w:hAnsi="Arial" w:cs="Arial"/>
                <w:b/>
                <w:sz w:val="22"/>
              </w:rPr>
              <w:t>1107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7777777" w:rsidR="004E4BD7" w:rsidRDefault="00616EC7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showingPlcHdr/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530AB" w:rsidRPr="00E8443C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1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1C60133" w:rsidR="005C6E7D" w:rsidRDefault="001D2C2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10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538AA674" w:rsidR="00727813" w:rsidRDefault="001D2C24" w:rsidP="001D2C24">
      <w:pPr>
        <w:jc w:val="center"/>
        <w:rPr>
          <w:rFonts w:ascii="Arial" w:hAnsi="Arial" w:cs="Arial"/>
          <w:b/>
        </w:rPr>
      </w:pPr>
      <w:r w:rsidRPr="001D2C24">
        <w:rPr>
          <w:rFonts w:ascii="Arial" w:hAnsi="Arial" w:cs="Arial"/>
          <w:b/>
        </w:rPr>
        <w:t>1-1107 Air Quality Innovation Sponsorship Support</w:t>
      </w:r>
    </w:p>
    <w:p w14:paraId="092082A4" w14:textId="77777777" w:rsidR="001D2C24" w:rsidRDefault="001D2C24" w:rsidP="001D2C24">
      <w:pPr>
        <w:jc w:val="center"/>
        <w:rPr>
          <w:rFonts w:ascii="Arial" w:hAnsi="Arial" w:cs="Arial"/>
        </w:rPr>
      </w:pPr>
    </w:p>
    <w:p w14:paraId="5D6970DB" w14:textId="66B67F7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5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D2C24">
            <w:rPr>
              <w:rFonts w:ascii="Arial" w:hAnsi="Arial" w:cs="Arial"/>
            </w:rPr>
            <w:t>29 May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DDFF17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6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D2C24">
            <w:rPr>
              <w:rFonts w:ascii="Arial" w:hAnsi="Arial" w:cs="Arial"/>
            </w:rPr>
            <w:t>01 June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0-09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D2C24">
            <w:rPr>
              <w:rFonts w:ascii="Arial" w:hAnsi="Arial" w:cs="Arial"/>
            </w:rPr>
            <w:t>04 September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39E9E01C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D2C24">
        <w:rPr>
          <w:rFonts w:ascii="Arial" w:hAnsi="Arial" w:cs="Arial"/>
          <w:b/>
        </w:rPr>
        <w:t>41,981.60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102ABE71" w:rsidR="00627D44" w:rsidRPr="00627D44" w:rsidRDefault="00616EC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4" w:name="SenderName1"/>
      <w:bookmarkEnd w:id="14"/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616EC7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B2B4C34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1D2C24">
              <w:rPr>
                <w:rFonts w:ascii="Arial" w:hAnsi="Arial" w:cs="Arial"/>
              </w:rPr>
              <w:t>1107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2D8BEDB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01EAE2D" w:rsidR="00CB4F85" w:rsidRPr="00627D44" w:rsidRDefault="001D2C24" w:rsidP="00A43023">
            <w:pPr>
              <w:rPr>
                <w:rFonts w:ascii="Arial" w:hAnsi="Arial" w:cs="Arial"/>
              </w:rPr>
            </w:pPr>
            <w:bookmarkStart w:id="18" w:name="_GoBack"/>
            <w:bookmarkEnd w:id="18"/>
            <w:r w:rsidRPr="001D2C24">
              <w:rPr>
                <w:rFonts w:ascii="Arial" w:hAnsi="Arial" w:cs="Arial"/>
              </w:rPr>
              <w:tab/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2018E" w14:textId="77777777" w:rsidR="00676884" w:rsidRDefault="00676884">
      <w:r>
        <w:separator/>
      </w:r>
    </w:p>
  </w:endnote>
  <w:endnote w:type="continuationSeparator" w:id="0">
    <w:p w14:paraId="4202DCA9" w14:textId="77777777" w:rsidR="00676884" w:rsidRDefault="0067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616EC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8F462" w14:textId="77777777" w:rsidR="00676884" w:rsidRDefault="00676884">
      <w:r>
        <w:separator/>
      </w:r>
    </w:p>
  </w:footnote>
  <w:footnote w:type="continuationSeparator" w:id="0">
    <w:p w14:paraId="1F5872DF" w14:textId="77777777" w:rsidR="00676884" w:rsidRDefault="0067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D2C24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B215B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16EC7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930A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2" ma:contentTypeDescription="Create a new document." ma:contentTypeScope="" ma:versionID="b2f1c126405793e6b113e0e627b7773c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6aa72ef0d2dc3be35f54fd9c326a53c7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69EC-06CE-4FA9-8DD5-B029B46861DF}">
  <ds:schemaRefs>
    <ds:schemaRef ds:uri="http://schemas.openxmlformats.org/package/2006/metadata/core-properties"/>
    <ds:schemaRef ds:uri="http://schemas.microsoft.com/office/2006/documentManagement/types"/>
    <ds:schemaRef ds:uri="d9ce19a9-9254-426f-9a2c-41d24c73f65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6997893d-8b67-4d23-8f15-a7f254a4a5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0A2853-5E39-4B53-BCC4-577F1D1CF6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BDB51-45C9-48C0-BE87-D87ACD893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87166-523F-49D0-A6BD-11C1172DE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344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2020-08-18T13:05:00Z</dcterms:created>
  <dcterms:modified xsi:type="dcterms:W3CDTF">2020-08-18T13:05:00Z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