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EC019E6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810EC0">
              <w:rPr>
                <w:rFonts w:ascii="Arial" w:hAnsi="Arial" w:cs="Arial"/>
                <w:b/>
                <w:sz w:val="22"/>
              </w:rPr>
              <w:t>046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70AEDD52" w:rsidR="003A5821" w:rsidRDefault="00810EC0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22F9A49B" w:rsidR="003A5821" w:rsidRDefault="00810EC0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February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4A492796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 </w:t>
      </w:r>
      <w:r w:rsidR="00810EC0" w:rsidRPr="00810EC0">
        <w:rPr>
          <w:rFonts w:ascii="Arial" w:hAnsi="Arial" w:cs="Arial"/>
          <w:b/>
        </w:rPr>
        <w:t>046 Area 10 Specialist Procurement Support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644397A2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8-11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0EC0">
            <w:rPr>
              <w:rStyle w:val="Style1"/>
            </w:rPr>
            <w:t>19 November 2018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3FA660B2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0EC0">
            <w:rPr>
              <w:rStyle w:val="Style2"/>
            </w:rPr>
            <w:t>12 February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10EC0">
            <w:rPr>
              <w:rStyle w:val="Style3"/>
            </w:rPr>
            <w:t>28 February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443261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10EC0">
        <w:rPr>
          <w:rFonts w:ascii="Arial" w:hAnsi="Arial" w:cs="Arial"/>
          <w:b/>
        </w:rPr>
        <w:t>15,340.50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4C01E691" w:rsidR="00F7334E" w:rsidRDefault="00C256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810EC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/>
          <w:lang w:eastAsia="en-GB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24EC160B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1016754C" w14:textId="77777777" w:rsidR="00810EC0" w:rsidRDefault="00810EC0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6E2B5BC" w14:textId="77777777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600655C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810EC0">
              <w:rPr>
                <w:rFonts w:ascii="Arial" w:hAnsi="Arial" w:cs="Arial"/>
              </w:rPr>
              <w:t>046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7FF73565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49C8530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D3C47" w14:textId="77777777" w:rsidR="00427716" w:rsidRDefault="00427716">
      <w:r>
        <w:separator/>
      </w:r>
    </w:p>
  </w:endnote>
  <w:endnote w:type="continuationSeparator" w:id="0">
    <w:p w14:paraId="02A2D268" w14:textId="77777777" w:rsidR="00427716" w:rsidRDefault="0042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42771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8ECD" w14:textId="77777777" w:rsidR="00427716" w:rsidRDefault="00427716">
      <w:r>
        <w:separator/>
      </w:r>
    </w:p>
  </w:footnote>
  <w:footnote w:type="continuationSeparator" w:id="0">
    <w:p w14:paraId="106C07FF" w14:textId="77777777" w:rsidR="00427716" w:rsidRDefault="0042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27716"/>
    <w:rsid w:val="004C63A8"/>
    <w:rsid w:val="00524411"/>
    <w:rsid w:val="00526BD6"/>
    <w:rsid w:val="0055496D"/>
    <w:rsid w:val="00627D44"/>
    <w:rsid w:val="00653A97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810EC0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256E2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DEF3AB0F-BF25-4796-BE56-45FC1241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FB4494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FB4494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FB4494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FB4494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FB4494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4810DE"/>
    <w:rsid w:val="00A32766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49A0-BBF0-4D6D-85BC-905A982B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2019-02-21T12:07:00Z</dcterms:created>
  <dcterms:modified xsi:type="dcterms:W3CDTF">2019-02-21T12:07:00Z</dcterms:modified>
</cp:coreProperties>
</file>