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2DB2" w14:textId="542F8AB0" w:rsidR="00C01E80" w:rsidRPr="00B16A66" w:rsidRDefault="00C01E80" w:rsidP="00C01E80">
      <w:pPr>
        <w:rPr>
          <w:rFonts w:cs="Arial"/>
        </w:rPr>
      </w:pPr>
      <w:r w:rsidRPr="00B16A66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004E010" wp14:editId="3B4EFDC2">
            <wp:simplePos x="0" y="0"/>
            <wp:positionH relativeFrom="column">
              <wp:posOffset>-752475</wp:posOffset>
            </wp:positionH>
            <wp:positionV relativeFrom="paragraph">
              <wp:posOffset>-1026795</wp:posOffset>
            </wp:positionV>
            <wp:extent cx="7059295" cy="1552575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d paper_LTU_s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29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BD48B" w14:textId="77777777" w:rsidR="002750F6" w:rsidRDefault="002750F6" w:rsidP="00C01E80">
      <w:pPr>
        <w:rPr>
          <w:rFonts w:cs="Arial"/>
        </w:rPr>
      </w:pPr>
    </w:p>
    <w:p w14:paraId="2C3C709E" w14:textId="3FD5CD90" w:rsidR="002750F6" w:rsidRPr="001960AA" w:rsidRDefault="007906A6" w:rsidP="001960AA">
      <w:pPr>
        <w:spacing w:after="0"/>
        <w:rPr>
          <w:rFonts w:cs="Arial"/>
        </w:rPr>
      </w:pPr>
      <w:r w:rsidRPr="001960AA">
        <w:rPr>
          <w:rFonts w:cs="Arial"/>
        </w:rPr>
        <w:t>1</w:t>
      </w:r>
      <w:r w:rsidRPr="001960AA">
        <w:rPr>
          <w:rFonts w:cs="Arial"/>
          <w:vertAlign w:val="superscript"/>
        </w:rPr>
        <w:t>st</w:t>
      </w:r>
      <w:r w:rsidRPr="001960AA">
        <w:rPr>
          <w:rFonts w:cs="Arial"/>
        </w:rPr>
        <w:t xml:space="preserve"> December 2022</w:t>
      </w:r>
    </w:p>
    <w:p w14:paraId="04CB3532" w14:textId="77777777" w:rsidR="00A9767A" w:rsidRPr="001960AA" w:rsidRDefault="00A9767A" w:rsidP="001960AA">
      <w:pPr>
        <w:spacing w:after="0"/>
        <w:rPr>
          <w:rFonts w:cs="Arial"/>
        </w:rPr>
      </w:pPr>
    </w:p>
    <w:p w14:paraId="5076BB7E" w14:textId="77777777" w:rsidR="008110EB" w:rsidRPr="001960AA" w:rsidRDefault="008110EB" w:rsidP="001960AA">
      <w:pPr>
        <w:spacing w:after="0"/>
        <w:rPr>
          <w:rFonts w:cs="Arial"/>
          <w:b/>
          <w:bCs/>
        </w:rPr>
      </w:pPr>
    </w:p>
    <w:p w14:paraId="4BC1BEE5" w14:textId="066628E2" w:rsidR="008110EB" w:rsidRDefault="008110EB" w:rsidP="001960AA">
      <w:pPr>
        <w:spacing w:after="0"/>
        <w:jc w:val="center"/>
        <w:rPr>
          <w:rFonts w:cs="Arial"/>
          <w:b/>
          <w:bCs/>
        </w:rPr>
      </w:pPr>
      <w:r w:rsidRPr="001960AA">
        <w:rPr>
          <w:rFonts w:cs="Arial"/>
          <w:b/>
          <w:bCs/>
        </w:rPr>
        <w:t>INVITATION TO QUOTE</w:t>
      </w:r>
    </w:p>
    <w:p w14:paraId="183B0E91" w14:textId="77777777" w:rsidR="001960AA" w:rsidRPr="001960AA" w:rsidRDefault="001960AA" w:rsidP="001960AA">
      <w:pPr>
        <w:spacing w:after="0"/>
        <w:jc w:val="center"/>
        <w:rPr>
          <w:rFonts w:cs="Arial"/>
          <w:b/>
          <w:bCs/>
        </w:rPr>
      </w:pPr>
    </w:p>
    <w:p w14:paraId="37A93379" w14:textId="4952C814" w:rsidR="00EE5F49" w:rsidRPr="001960AA" w:rsidRDefault="002750F6" w:rsidP="001960AA">
      <w:pPr>
        <w:spacing w:after="0"/>
        <w:jc w:val="center"/>
        <w:rPr>
          <w:rFonts w:cs="Arial"/>
          <w:b/>
        </w:rPr>
      </w:pPr>
      <w:r w:rsidRPr="001960AA">
        <w:rPr>
          <w:rFonts w:cs="Arial"/>
          <w:b/>
        </w:rPr>
        <w:t xml:space="preserve">Project: </w:t>
      </w:r>
      <w:r w:rsidR="00EE5F49" w:rsidRPr="001960AA">
        <w:rPr>
          <w:rFonts w:cs="Arial"/>
          <w:b/>
        </w:rPr>
        <w:t>ITS080</w:t>
      </w:r>
      <w:r w:rsidR="008F40D8" w:rsidRPr="001960AA">
        <w:rPr>
          <w:rFonts w:cs="Arial"/>
          <w:b/>
        </w:rPr>
        <w:t xml:space="preserve">LTU - </w:t>
      </w:r>
      <w:r w:rsidR="00EE5F49" w:rsidRPr="001960AA">
        <w:rPr>
          <w:rFonts w:cs="Arial"/>
          <w:b/>
        </w:rPr>
        <w:t>Medication proficiency e-learning platform</w:t>
      </w:r>
    </w:p>
    <w:p w14:paraId="08AD50E1" w14:textId="3E031149" w:rsidR="008110EB" w:rsidRDefault="008110EB" w:rsidP="001960AA">
      <w:pPr>
        <w:spacing w:after="0"/>
        <w:rPr>
          <w:rFonts w:cs="Arial"/>
        </w:rPr>
      </w:pPr>
    </w:p>
    <w:p w14:paraId="5F8C28A3" w14:textId="77777777" w:rsidR="001960AA" w:rsidRPr="001960AA" w:rsidRDefault="001960AA" w:rsidP="001960AA">
      <w:pPr>
        <w:spacing w:after="0"/>
        <w:rPr>
          <w:rFonts w:cs="Arial"/>
        </w:rPr>
      </w:pPr>
      <w:r w:rsidRPr="001960AA">
        <w:rPr>
          <w:rFonts w:cs="Arial"/>
        </w:rPr>
        <w:t>Dear potential supplier</w:t>
      </w:r>
    </w:p>
    <w:p w14:paraId="77ADA6D9" w14:textId="77777777" w:rsidR="001960AA" w:rsidRPr="001960AA" w:rsidRDefault="001960AA" w:rsidP="001960AA">
      <w:pPr>
        <w:spacing w:after="0"/>
        <w:rPr>
          <w:rFonts w:cs="Arial"/>
        </w:rPr>
      </w:pPr>
    </w:p>
    <w:p w14:paraId="49D7839C" w14:textId="51D73F56" w:rsidR="002750F6" w:rsidRDefault="00C01E80" w:rsidP="001960AA">
      <w:pPr>
        <w:spacing w:after="0"/>
        <w:rPr>
          <w:rFonts w:cs="Arial"/>
        </w:rPr>
      </w:pPr>
      <w:r w:rsidRPr="001960AA">
        <w:rPr>
          <w:rFonts w:cs="Arial"/>
        </w:rPr>
        <w:t xml:space="preserve">In respect of the above Leeds Trinity University seeks </w:t>
      </w:r>
      <w:r w:rsidR="005D05A6" w:rsidRPr="001960AA">
        <w:rPr>
          <w:rFonts w:cs="Arial"/>
        </w:rPr>
        <w:t>quotations</w:t>
      </w:r>
      <w:r w:rsidRPr="001960AA">
        <w:rPr>
          <w:rFonts w:cs="Arial"/>
        </w:rPr>
        <w:t xml:space="preserve"> from </w:t>
      </w:r>
      <w:r w:rsidR="005D05A6" w:rsidRPr="001960AA">
        <w:rPr>
          <w:rFonts w:cs="Arial"/>
        </w:rPr>
        <w:t>market participants.</w:t>
      </w:r>
    </w:p>
    <w:p w14:paraId="49A599B6" w14:textId="77777777" w:rsidR="001960AA" w:rsidRPr="001960AA" w:rsidRDefault="001960AA" w:rsidP="001960AA">
      <w:pPr>
        <w:spacing w:after="0"/>
        <w:rPr>
          <w:rFonts w:cs="Arial"/>
        </w:rPr>
      </w:pPr>
    </w:p>
    <w:p w14:paraId="2CEB4F38" w14:textId="2B5895A8" w:rsidR="00C01E80" w:rsidRPr="001960AA" w:rsidRDefault="00186A77" w:rsidP="001960AA">
      <w:pPr>
        <w:spacing w:after="0"/>
        <w:rPr>
          <w:rFonts w:cs="Arial"/>
        </w:rPr>
      </w:pPr>
      <w:r w:rsidRPr="001960AA">
        <w:rPr>
          <w:rFonts w:cs="Arial"/>
        </w:rPr>
        <w:t>The information provided in this document presents the university’s current understanding of requirements</w:t>
      </w:r>
      <w:r w:rsidR="001960AA">
        <w:rPr>
          <w:rFonts w:cs="Arial"/>
        </w:rPr>
        <w:t>:</w:t>
      </w:r>
    </w:p>
    <w:p w14:paraId="14348DF9" w14:textId="77777777" w:rsidR="001960AA" w:rsidRPr="001960AA" w:rsidRDefault="001960AA" w:rsidP="001960AA">
      <w:pPr>
        <w:spacing w:after="0"/>
        <w:rPr>
          <w:rFonts w:cs="Arial"/>
        </w:rPr>
      </w:pPr>
    </w:p>
    <w:p w14:paraId="3F3734D7" w14:textId="17A235C7" w:rsidR="001960AA" w:rsidRDefault="00E9297D" w:rsidP="001960AA">
      <w:pPr>
        <w:spacing w:after="0"/>
        <w:rPr>
          <w:rFonts w:cs="Arial"/>
        </w:rPr>
      </w:pPr>
      <w:hyperlink r:id="rId12" w:history="1">
        <w:r w:rsidR="001960AA" w:rsidRPr="00E9297D">
          <w:rPr>
            <w:rStyle w:val="Hyperlink"/>
            <w:rFonts w:cs="Arial"/>
            <w:b/>
            <w:bCs/>
          </w:rPr>
          <w:t>“The NMC (2018) Future Nurse: Standards of Proficiency for Registered Nurses”</w:t>
        </w:r>
      </w:hyperlink>
      <w:r w:rsidR="001960AA" w:rsidRPr="001960AA">
        <w:rPr>
          <w:rFonts w:cs="Arial"/>
        </w:rPr>
        <w:t xml:space="preserve"> requires that student nurses study and achieve proficiency in medicines management and optimisation.</w:t>
      </w:r>
    </w:p>
    <w:p w14:paraId="27099921" w14:textId="77777777" w:rsidR="00F26AA2" w:rsidRPr="001960AA" w:rsidRDefault="00F26AA2" w:rsidP="001960AA">
      <w:pPr>
        <w:spacing w:after="0"/>
        <w:rPr>
          <w:rFonts w:cs="Arial"/>
        </w:rPr>
      </w:pPr>
    </w:p>
    <w:p w14:paraId="43F2FC77" w14:textId="36445776" w:rsidR="001960AA" w:rsidRDefault="001960AA" w:rsidP="001960AA">
      <w:pPr>
        <w:spacing w:after="0"/>
        <w:rPr>
          <w:rFonts w:cs="Arial"/>
        </w:rPr>
      </w:pPr>
      <w:r w:rsidRPr="001960AA">
        <w:rPr>
          <w:rFonts w:cs="Arial"/>
        </w:rPr>
        <w:t>Within curriculum design and delivery this can be supported by an e-learning solution that uses diagnostic assessments to identify any skill deficits and direct practitioners quickly and accurately to appropriate and self-paced interactive learning that addresses the problem and manages the risks of medication error by supporting the development and assessment of competence for safe medication practice.</w:t>
      </w:r>
    </w:p>
    <w:p w14:paraId="76DC26DA" w14:textId="77777777" w:rsidR="00F26AA2" w:rsidRPr="001960AA" w:rsidRDefault="00F26AA2" w:rsidP="001960AA">
      <w:pPr>
        <w:spacing w:after="0"/>
        <w:rPr>
          <w:rFonts w:cs="Arial"/>
        </w:rPr>
      </w:pPr>
    </w:p>
    <w:p w14:paraId="5BCC2B55" w14:textId="5357858E" w:rsidR="001960AA" w:rsidRDefault="001960AA" w:rsidP="001960AA">
      <w:pPr>
        <w:spacing w:after="0"/>
        <w:rPr>
          <w:rFonts w:cs="Arial"/>
        </w:rPr>
      </w:pPr>
      <w:r w:rsidRPr="001960AA">
        <w:rPr>
          <w:rFonts w:cs="Arial"/>
        </w:rPr>
        <w:t xml:space="preserve">The university seeks quotations from market operators for an appropriate </w:t>
      </w:r>
      <w:r w:rsidR="00F26AA2">
        <w:rPr>
          <w:rFonts w:cs="Arial"/>
        </w:rPr>
        <w:t>‘</w:t>
      </w:r>
      <w:r w:rsidRPr="001960AA">
        <w:rPr>
          <w:rFonts w:cs="Arial"/>
        </w:rPr>
        <w:t>off the shelf</w:t>
      </w:r>
      <w:r w:rsidR="00F26AA2">
        <w:rPr>
          <w:rFonts w:cs="Arial"/>
        </w:rPr>
        <w:t>’</w:t>
      </w:r>
      <w:r w:rsidRPr="001960AA">
        <w:rPr>
          <w:rFonts w:cs="Arial"/>
        </w:rPr>
        <w:t xml:space="preserve"> e-learning platform on the following uptake basis</w:t>
      </w:r>
      <w:r w:rsidR="00F26AA2">
        <w:rPr>
          <w:rFonts w:cs="Arial"/>
        </w:rPr>
        <w:t>:</w:t>
      </w:r>
    </w:p>
    <w:p w14:paraId="5FAB8980" w14:textId="77777777" w:rsidR="00F26AA2" w:rsidRPr="001960AA" w:rsidRDefault="00F26AA2" w:rsidP="001960AA">
      <w:pPr>
        <w:spacing w:after="0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7"/>
        <w:gridCol w:w="2311"/>
        <w:gridCol w:w="2386"/>
        <w:gridCol w:w="2386"/>
        <w:gridCol w:w="2386"/>
      </w:tblGrid>
      <w:tr w:rsidR="001960AA" w:rsidRPr="001960AA" w14:paraId="69241AE7" w14:textId="77777777" w:rsidTr="00F26AA2">
        <w:trPr>
          <w:trHeight w:val="675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4E5F" w14:textId="77777777" w:rsidR="001960AA" w:rsidRPr="006074F9" w:rsidRDefault="001960AA" w:rsidP="001960A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5AF8" w14:textId="77777777" w:rsidR="001960AA" w:rsidRPr="006074F9" w:rsidRDefault="001960AA" w:rsidP="001960A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34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028CA860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b/>
                <w:bCs/>
                <w:color w:val="000000"/>
                <w:lang w:eastAsia="en-GB"/>
              </w:rPr>
              <w:t>Price excluding VAT</w:t>
            </w:r>
          </w:p>
        </w:tc>
      </w:tr>
      <w:tr w:rsidR="001960AA" w:rsidRPr="001960AA" w14:paraId="1AECDE4A" w14:textId="77777777" w:rsidTr="00F26AA2">
        <w:trPr>
          <w:trHeight w:val="454"/>
        </w:trPr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FA52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E393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b/>
                <w:bCs/>
                <w:color w:val="000000"/>
                <w:lang w:eastAsia="en-GB"/>
              </w:rPr>
              <w:t>No of students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3823254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b/>
                <w:bCs/>
                <w:color w:val="000000"/>
                <w:lang w:eastAsia="en-GB"/>
              </w:rPr>
              <w:t>Cost per student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4D195A2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b/>
                <w:bCs/>
                <w:color w:val="000000"/>
                <w:lang w:eastAsia="en-GB"/>
              </w:rPr>
              <w:t>Cost in year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7664EE1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b/>
                <w:bCs/>
                <w:color w:val="000000"/>
                <w:lang w:eastAsia="en-GB"/>
              </w:rPr>
              <w:t>Cumulative cost</w:t>
            </w:r>
          </w:p>
        </w:tc>
      </w:tr>
      <w:tr w:rsidR="001960AA" w:rsidRPr="001960AA" w14:paraId="2DCEA09F" w14:textId="77777777" w:rsidTr="00F26AA2">
        <w:trPr>
          <w:trHeight w:val="454"/>
        </w:trPr>
        <w:tc>
          <w:tcPr>
            <w:tcW w:w="15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7A7A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>standard set up fee / implementation cost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21F59A3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7BE8859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38198C5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</w:tr>
      <w:tr w:rsidR="001960AA" w:rsidRPr="001960AA" w14:paraId="2C04A467" w14:textId="77777777" w:rsidTr="00F26AA2">
        <w:trPr>
          <w:trHeight w:val="454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D28B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1615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>100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1E1F992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5303CFE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6A0A5C8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</w:tr>
      <w:tr w:rsidR="001960AA" w:rsidRPr="001960AA" w14:paraId="03BF3971" w14:textId="77777777" w:rsidTr="00F26AA2">
        <w:trPr>
          <w:trHeight w:val="454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C67B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25F6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>200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7F740EF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382E053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EE49F46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</w:tr>
      <w:tr w:rsidR="001960AA" w:rsidRPr="001960AA" w14:paraId="75D86188" w14:textId="77777777" w:rsidTr="00F26AA2">
        <w:trPr>
          <w:trHeight w:val="454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64F0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C3092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>350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44FFB4C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B687D89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2A4C2F8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</w:tr>
      <w:tr w:rsidR="001960AA" w:rsidRPr="001960AA" w14:paraId="445CE16A" w14:textId="77777777" w:rsidTr="00F26AA2">
        <w:trPr>
          <w:trHeight w:val="454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9C84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1C0B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>350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3CF8C4A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C45D8DD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E9D51EE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</w:tr>
      <w:tr w:rsidR="001960AA" w:rsidRPr="001960AA" w14:paraId="28C70806" w14:textId="77777777" w:rsidTr="00F26AA2">
        <w:trPr>
          <w:trHeight w:val="454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8410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2A82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>350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BC6AF1F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038EF55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3427D21" w14:textId="77777777" w:rsidR="001960AA" w:rsidRPr="006074F9" w:rsidRDefault="001960AA" w:rsidP="001960A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074F9">
              <w:rPr>
                <w:rFonts w:eastAsia="Times New Roman" w:cs="Arial"/>
                <w:color w:val="000000"/>
                <w:lang w:eastAsia="en-GB"/>
              </w:rPr>
              <w:t xml:space="preserve"> £                    -   </w:t>
            </w:r>
          </w:p>
        </w:tc>
      </w:tr>
    </w:tbl>
    <w:p w14:paraId="768B8806" w14:textId="77777777" w:rsidR="001960AA" w:rsidRPr="001960AA" w:rsidRDefault="001960AA" w:rsidP="001960AA">
      <w:pPr>
        <w:spacing w:after="0"/>
        <w:rPr>
          <w:rFonts w:cs="Arial"/>
        </w:rPr>
      </w:pPr>
    </w:p>
    <w:p w14:paraId="61EE47B6" w14:textId="029CF12F" w:rsidR="001960AA" w:rsidRDefault="001960AA" w:rsidP="001960AA">
      <w:pPr>
        <w:spacing w:after="0"/>
        <w:rPr>
          <w:rFonts w:cs="Arial"/>
          <w:b/>
          <w:bCs/>
        </w:rPr>
      </w:pPr>
      <w:r w:rsidRPr="0062088E">
        <w:rPr>
          <w:rFonts w:cs="Arial"/>
          <w:b/>
          <w:bCs/>
        </w:rPr>
        <w:t>Please provide</w:t>
      </w:r>
      <w:r w:rsidR="0062088E">
        <w:rPr>
          <w:rFonts w:cs="Arial"/>
          <w:b/>
          <w:bCs/>
        </w:rPr>
        <w:t>:</w:t>
      </w:r>
    </w:p>
    <w:p w14:paraId="59DD50F2" w14:textId="77777777" w:rsidR="0062088E" w:rsidRPr="0062088E" w:rsidRDefault="0062088E" w:rsidP="001960AA">
      <w:pPr>
        <w:spacing w:after="0"/>
        <w:rPr>
          <w:rFonts w:cs="Arial"/>
          <w:b/>
          <w:bCs/>
        </w:rPr>
      </w:pPr>
    </w:p>
    <w:p w14:paraId="0D4202F0" w14:textId="21607FB3" w:rsidR="001960AA" w:rsidRPr="001960AA" w:rsidRDefault="001960AA" w:rsidP="001960AA">
      <w:pPr>
        <w:pStyle w:val="ListParagraph"/>
        <w:numPr>
          <w:ilvl w:val="0"/>
          <w:numId w:val="46"/>
        </w:numPr>
        <w:spacing w:after="0"/>
        <w:rPr>
          <w:rFonts w:cs="Arial"/>
        </w:rPr>
      </w:pPr>
      <w:r w:rsidRPr="001960AA">
        <w:rPr>
          <w:rFonts w:cs="Arial"/>
        </w:rPr>
        <w:t xml:space="preserve">your quotation before </w:t>
      </w:r>
      <w:r w:rsidR="0062088E">
        <w:rPr>
          <w:rFonts w:cs="Arial"/>
        </w:rPr>
        <w:t>1700h Thursday 15</w:t>
      </w:r>
      <w:r w:rsidR="0062088E" w:rsidRPr="0062088E">
        <w:rPr>
          <w:rFonts w:cs="Arial"/>
          <w:vertAlign w:val="superscript"/>
        </w:rPr>
        <w:t>th</w:t>
      </w:r>
      <w:r w:rsidR="0062088E">
        <w:rPr>
          <w:rFonts w:cs="Arial"/>
        </w:rPr>
        <w:t xml:space="preserve"> December 2022</w:t>
      </w:r>
      <w:r w:rsidR="0077267F">
        <w:rPr>
          <w:rFonts w:cs="Arial"/>
        </w:rPr>
        <w:t>.</w:t>
      </w:r>
    </w:p>
    <w:p w14:paraId="3877614B" w14:textId="5095E434" w:rsidR="001960AA" w:rsidRDefault="001960AA" w:rsidP="001960AA">
      <w:pPr>
        <w:pStyle w:val="ListParagraph"/>
        <w:numPr>
          <w:ilvl w:val="0"/>
          <w:numId w:val="46"/>
        </w:numPr>
        <w:spacing w:after="0"/>
        <w:rPr>
          <w:rFonts w:cs="Arial"/>
        </w:rPr>
      </w:pPr>
      <w:r w:rsidRPr="001960AA">
        <w:rPr>
          <w:rFonts w:cs="Arial"/>
        </w:rPr>
        <w:t>a copy of the terms and conditions of contract your quotation relies upon</w:t>
      </w:r>
      <w:r w:rsidR="0077267F">
        <w:rPr>
          <w:rFonts w:cs="Arial"/>
        </w:rPr>
        <w:t>.</w:t>
      </w:r>
    </w:p>
    <w:p w14:paraId="685CD6B6" w14:textId="0BEE5094" w:rsidR="0062088E" w:rsidRPr="001960AA" w:rsidRDefault="000E7A2B" w:rsidP="001960AA">
      <w:pPr>
        <w:pStyle w:val="ListParagraph"/>
        <w:numPr>
          <w:ilvl w:val="0"/>
          <w:numId w:val="46"/>
        </w:numPr>
        <w:spacing w:after="0"/>
        <w:rPr>
          <w:rFonts w:cs="Arial"/>
        </w:rPr>
      </w:pPr>
      <w:r>
        <w:rPr>
          <w:rFonts w:cs="Arial"/>
        </w:rPr>
        <w:t xml:space="preserve">price information and discounts </w:t>
      </w:r>
      <w:r w:rsidR="0077267F">
        <w:rPr>
          <w:rFonts w:cs="Arial"/>
        </w:rPr>
        <w:t>rewarding longer term contract commitment.</w:t>
      </w:r>
    </w:p>
    <w:p w14:paraId="29D1E8E2" w14:textId="77777777" w:rsidR="008110EB" w:rsidRPr="001960AA" w:rsidRDefault="008110EB" w:rsidP="001960AA">
      <w:pPr>
        <w:spacing w:after="0"/>
        <w:rPr>
          <w:rFonts w:cs="Arial"/>
        </w:rPr>
      </w:pPr>
    </w:p>
    <w:p w14:paraId="5806F170" w14:textId="4E4CF64F" w:rsidR="003617F7" w:rsidRPr="001960AA" w:rsidRDefault="003617F7" w:rsidP="001960AA">
      <w:pPr>
        <w:spacing w:after="0"/>
        <w:rPr>
          <w:rFonts w:cs="Arial"/>
        </w:rPr>
      </w:pPr>
      <w:r w:rsidRPr="001960AA">
        <w:rPr>
          <w:rFonts w:cs="Arial"/>
        </w:rPr>
        <w:t xml:space="preserve">All correspondences to Mark Hayter by e-mail: </w:t>
      </w:r>
      <w:hyperlink r:id="rId13" w:history="1">
        <w:r w:rsidRPr="001960AA">
          <w:rPr>
            <w:rStyle w:val="Hyperlink"/>
            <w:rFonts w:cs="Arial"/>
          </w:rPr>
          <w:t>m.hayter@leedstrinity.ac.uk</w:t>
        </w:r>
      </w:hyperlink>
    </w:p>
    <w:p w14:paraId="17E116D5" w14:textId="77777777" w:rsidR="00E9297D" w:rsidRDefault="00E9297D" w:rsidP="001960AA">
      <w:pPr>
        <w:spacing w:after="0"/>
        <w:rPr>
          <w:rFonts w:cs="Arial"/>
        </w:rPr>
      </w:pPr>
    </w:p>
    <w:p w14:paraId="2B55A02C" w14:textId="72649626" w:rsidR="00C01E80" w:rsidRPr="001960AA" w:rsidRDefault="00C01E80" w:rsidP="001960AA">
      <w:pPr>
        <w:spacing w:after="0"/>
        <w:rPr>
          <w:rFonts w:cs="Arial"/>
        </w:rPr>
      </w:pPr>
      <w:r w:rsidRPr="001960AA">
        <w:rPr>
          <w:rFonts w:cs="Arial"/>
        </w:rPr>
        <w:t>I hope to hear from you soon</w:t>
      </w:r>
    </w:p>
    <w:p w14:paraId="09289D69" w14:textId="77777777" w:rsidR="003617F7" w:rsidRPr="001960AA" w:rsidRDefault="003617F7" w:rsidP="001960AA">
      <w:pPr>
        <w:spacing w:after="0"/>
        <w:rPr>
          <w:rFonts w:cs="Arial"/>
        </w:rPr>
      </w:pPr>
    </w:p>
    <w:p w14:paraId="0EEE9127" w14:textId="056EDD33" w:rsidR="00C01E80" w:rsidRPr="001960AA" w:rsidRDefault="00C01E80" w:rsidP="001960AA">
      <w:pPr>
        <w:spacing w:after="0"/>
        <w:rPr>
          <w:rFonts w:cs="Arial"/>
        </w:rPr>
      </w:pPr>
      <w:r w:rsidRPr="001960AA">
        <w:rPr>
          <w:rFonts w:cs="Arial"/>
        </w:rPr>
        <w:t>With kind regards</w:t>
      </w:r>
    </w:p>
    <w:p w14:paraId="71433E7C" w14:textId="77777777" w:rsidR="00C01E80" w:rsidRPr="001960AA" w:rsidRDefault="00C01E80" w:rsidP="001960AA">
      <w:pPr>
        <w:spacing w:after="0"/>
        <w:rPr>
          <w:rFonts w:cs="Arial"/>
        </w:rPr>
      </w:pPr>
    </w:p>
    <w:p w14:paraId="79FD1AE5" w14:textId="77777777" w:rsidR="00C01E80" w:rsidRPr="001960AA" w:rsidRDefault="00C01E80" w:rsidP="001960AA">
      <w:pPr>
        <w:spacing w:after="0"/>
        <w:rPr>
          <w:rFonts w:cs="Arial"/>
        </w:rPr>
      </w:pPr>
    </w:p>
    <w:p w14:paraId="7DFDAEA3" w14:textId="77777777" w:rsidR="00C01E80" w:rsidRPr="001960AA" w:rsidRDefault="00C01E80" w:rsidP="001960AA">
      <w:pPr>
        <w:spacing w:after="0"/>
        <w:rPr>
          <w:rFonts w:cs="Arial"/>
        </w:rPr>
      </w:pPr>
    </w:p>
    <w:p w14:paraId="08218F57" w14:textId="77777777" w:rsidR="00C01E80" w:rsidRPr="001960AA" w:rsidRDefault="00C01E80" w:rsidP="001960AA">
      <w:pPr>
        <w:spacing w:after="0"/>
        <w:rPr>
          <w:rFonts w:cs="Arial"/>
        </w:rPr>
      </w:pPr>
      <w:r w:rsidRPr="001960AA">
        <w:rPr>
          <w:rFonts w:cs="Arial"/>
        </w:rPr>
        <w:t>Mark Hayter</w:t>
      </w:r>
    </w:p>
    <w:p w14:paraId="2123782C" w14:textId="131ADE8D" w:rsidR="002750F6" w:rsidRPr="001960AA" w:rsidRDefault="00C01E80" w:rsidP="001960AA">
      <w:pPr>
        <w:spacing w:after="0"/>
        <w:rPr>
          <w:rFonts w:cs="Arial"/>
        </w:rPr>
      </w:pPr>
      <w:r w:rsidRPr="001960AA">
        <w:rPr>
          <w:rFonts w:cs="Arial"/>
        </w:rPr>
        <w:t>Head of Procurement</w:t>
      </w:r>
    </w:p>
    <w:sectPr w:rsidR="002750F6" w:rsidRPr="001960AA" w:rsidSect="001960AA"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0416" w14:textId="77777777" w:rsidR="00E57B64" w:rsidRDefault="00E57B64" w:rsidP="00BA5F01">
      <w:pPr>
        <w:spacing w:after="0" w:line="240" w:lineRule="auto"/>
      </w:pPr>
      <w:r>
        <w:separator/>
      </w:r>
    </w:p>
  </w:endnote>
  <w:endnote w:type="continuationSeparator" w:id="0">
    <w:p w14:paraId="6C3CBEDA" w14:textId="77777777" w:rsidR="00E57B64" w:rsidRDefault="00E57B64" w:rsidP="00BA5F01">
      <w:pPr>
        <w:spacing w:after="0" w:line="240" w:lineRule="auto"/>
      </w:pPr>
      <w:r>
        <w:continuationSeparator/>
      </w:r>
    </w:p>
  </w:endnote>
  <w:endnote w:type="continuationNotice" w:id="1">
    <w:p w14:paraId="55E1A0D6" w14:textId="77777777" w:rsidR="00E57B64" w:rsidRDefault="00E57B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78D5" w14:textId="77777777" w:rsidR="00E57B64" w:rsidRDefault="00E57B64" w:rsidP="00BA5F01">
      <w:pPr>
        <w:spacing w:after="0" w:line="240" w:lineRule="auto"/>
      </w:pPr>
      <w:r>
        <w:separator/>
      </w:r>
    </w:p>
  </w:footnote>
  <w:footnote w:type="continuationSeparator" w:id="0">
    <w:p w14:paraId="4D809996" w14:textId="77777777" w:rsidR="00E57B64" w:rsidRDefault="00E57B64" w:rsidP="00BA5F01">
      <w:pPr>
        <w:spacing w:after="0" w:line="240" w:lineRule="auto"/>
      </w:pPr>
      <w:r>
        <w:continuationSeparator/>
      </w:r>
    </w:p>
  </w:footnote>
  <w:footnote w:type="continuationNotice" w:id="1">
    <w:p w14:paraId="276E1263" w14:textId="77777777" w:rsidR="00E57B64" w:rsidRDefault="00E57B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51D1" w14:textId="77777777" w:rsidR="00274521" w:rsidRDefault="00274521">
    <w:pPr>
      <w:pStyle w:val="Header"/>
    </w:pPr>
  </w:p>
  <w:p w14:paraId="4CB069B6" w14:textId="77777777" w:rsidR="00274521" w:rsidRDefault="00274521" w:rsidP="00464CE4"/>
  <w:p w14:paraId="26D43A19" w14:textId="77777777" w:rsidR="00274521" w:rsidRDefault="00274521" w:rsidP="00464C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4D551B"/>
    <w:multiLevelType w:val="hybridMultilevel"/>
    <w:tmpl w:val="68B496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AB0D1A"/>
    <w:multiLevelType w:val="hybridMultilevel"/>
    <w:tmpl w:val="CDC4AE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324504"/>
    <w:multiLevelType w:val="hybridMultilevel"/>
    <w:tmpl w:val="F540D0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316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BD766D"/>
    <w:multiLevelType w:val="hybridMultilevel"/>
    <w:tmpl w:val="F9DE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D18FB"/>
    <w:multiLevelType w:val="multilevel"/>
    <w:tmpl w:val="D632F25C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C44FE"/>
    <w:multiLevelType w:val="hybridMultilevel"/>
    <w:tmpl w:val="7EE8F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84E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706A70"/>
    <w:multiLevelType w:val="multilevel"/>
    <w:tmpl w:val="60B46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424E62"/>
    <w:multiLevelType w:val="hybridMultilevel"/>
    <w:tmpl w:val="B282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C5F58"/>
    <w:multiLevelType w:val="hybridMultilevel"/>
    <w:tmpl w:val="FF80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371D"/>
    <w:multiLevelType w:val="multilevel"/>
    <w:tmpl w:val="4544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FA3F40"/>
    <w:multiLevelType w:val="hybridMultilevel"/>
    <w:tmpl w:val="F88A5C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7C60A6"/>
    <w:multiLevelType w:val="multilevel"/>
    <w:tmpl w:val="EF8E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620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CC77A9"/>
    <w:multiLevelType w:val="hybridMultilevel"/>
    <w:tmpl w:val="AF42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12BB5"/>
    <w:multiLevelType w:val="multilevel"/>
    <w:tmpl w:val="0DA0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E30D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09632C"/>
    <w:multiLevelType w:val="hybridMultilevel"/>
    <w:tmpl w:val="AAB8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91633"/>
    <w:multiLevelType w:val="hybridMultilevel"/>
    <w:tmpl w:val="B9AEF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32617"/>
    <w:multiLevelType w:val="hybridMultilevel"/>
    <w:tmpl w:val="FFB44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172B4"/>
    <w:multiLevelType w:val="hybridMultilevel"/>
    <w:tmpl w:val="29064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600AC"/>
    <w:multiLevelType w:val="hybridMultilevel"/>
    <w:tmpl w:val="ED104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1579C"/>
    <w:multiLevelType w:val="hybridMultilevel"/>
    <w:tmpl w:val="F97A5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B27C9"/>
    <w:multiLevelType w:val="hybridMultilevel"/>
    <w:tmpl w:val="ED22C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3B8A"/>
    <w:multiLevelType w:val="hybridMultilevel"/>
    <w:tmpl w:val="C20E0A7A"/>
    <w:lvl w:ilvl="0" w:tplc="B3F66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E1924"/>
    <w:multiLevelType w:val="multilevel"/>
    <w:tmpl w:val="42D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5E1638"/>
    <w:multiLevelType w:val="hybridMultilevel"/>
    <w:tmpl w:val="09B4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00BD"/>
    <w:multiLevelType w:val="hybridMultilevel"/>
    <w:tmpl w:val="2496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07AA6"/>
    <w:multiLevelType w:val="hybridMultilevel"/>
    <w:tmpl w:val="F306D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F7142"/>
    <w:multiLevelType w:val="hybridMultilevel"/>
    <w:tmpl w:val="B972D142"/>
    <w:lvl w:ilvl="0" w:tplc="C7C681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8073E"/>
    <w:multiLevelType w:val="multilevel"/>
    <w:tmpl w:val="149E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1E6B0F"/>
    <w:multiLevelType w:val="multilevel"/>
    <w:tmpl w:val="86A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3B07EB"/>
    <w:multiLevelType w:val="hybridMultilevel"/>
    <w:tmpl w:val="0B260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B68F7"/>
    <w:multiLevelType w:val="hybridMultilevel"/>
    <w:tmpl w:val="3AA4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324C8"/>
    <w:multiLevelType w:val="multilevel"/>
    <w:tmpl w:val="86A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8B5298"/>
    <w:multiLevelType w:val="multilevel"/>
    <w:tmpl w:val="ABB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795DFF"/>
    <w:multiLevelType w:val="hybridMultilevel"/>
    <w:tmpl w:val="95069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F53498"/>
    <w:multiLevelType w:val="hybridMultilevel"/>
    <w:tmpl w:val="85069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D1BBF"/>
    <w:multiLevelType w:val="hybridMultilevel"/>
    <w:tmpl w:val="564E6F8C"/>
    <w:lvl w:ilvl="0" w:tplc="1A4C2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E79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975669"/>
    <w:multiLevelType w:val="hybridMultilevel"/>
    <w:tmpl w:val="731EB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727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F7714D"/>
    <w:multiLevelType w:val="hybridMultilevel"/>
    <w:tmpl w:val="CD70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14"/>
  </w:num>
  <w:num w:numId="5">
    <w:abstractNumId w:val="42"/>
  </w:num>
  <w:num w:numId="6">
    <w:abstractNumId w:val="17"/>
  </w:num>
  <w:num w:numId="7">
    <w:abstractNumId w:val="40"/>
  </w:num>
  <w:num w:numId="8">
    <w:abstractNumId w:val="5"/>
  </w:num>
  <w:num w:numId="9">
    <w:abstractNumId w:val="24"/>
  </w:num>
  <w:num w:numId="10">
    <w:abstractNumId w:val="3"/>
  </w:num>
  <w:num w:numId="11">
    <w:abstractNumId w:val="10"/>
  </w:num>
  <w:num w:numId="12">
    <w:abstractNumId w:val="28"/>
  </w:num>
  <w:num w:numId="13">
    <w:abstractNumId w:val="26"/>
  </w:num>
  <w:num w:numId="14">
    <w:abstractNumId w:val="35"/>
  </w:num>
  <w:num w:numId="15">
    <w:abstractNumId w:val="37"/>
  </w:num>
  <w:num w:numId="16">
    <w:abstractNumId w:val="6"/>
  </w:num>
  <w:num w:numId="17">
    <w:abstractNumId w:val="38"/>
  </w:num>
  <w:num w:numId="18">
    <w:abstractNumId w:val="30"/>
  </w:num>
  <w:num w:numId="19">
    <w:abstractNumId w:val="39"/>
  </w:num>
  <w:num w:numId="20">
    <w:abstractNumId w:val="22"/>
  </w:num>
  <w:num w:numId="21">
    <w:abstractNumId w:val="18"/>
  </w:num>
  <w:num w:numId="22">
    <w:abstractNumId w:val="27"/>
  </w:num>
  <w:num w:numId="23">
    <w:abstractNumId w:val="20"/>
  </w:num>
  <w:num w:numId="24">
    <w:abstractNumId w:val="13"/>
  </w:num>
  <w:num w:numId="25">
    <w:abstractNumId w:val="21"/>
  </w:num>
  <w:num w:numId="26">
    <w:abstractNumId w:val="43"/>
  </w:num>
  <w:num w:numId="27">
    <w:abstractNumId w:val="43"/>
  </w:num>
  <w:num w:numId="28">
    <w:abstractNumId w:val="34"/>
  </w:num>
  <w:num w:numId="29">
    <w:abstractNumId w:val="11"/>
  </w:num>
  <w:num w:numId="30">
    <w:abstractNumId w:val="4"/>
  </w:num>
  <w:num w:numId="31">
    <w:abstractNumId w:val="15"/>
  </w:num>
  <w:num w:numId="32">
    <w:abstractNumId w:val="41"/>
  </w:num>
  <w:num w:numId="33">
    <w:abstractNumId w:val="13"/>
  </w:num>
  <w:num w:numId="34">
    <w:abstractNumId w:val="16"/>
  </w:num>
  <w:num w:numId="35">
    <w:abstractNumId w:val="23"/>
  </w:num>
  <w:num w:numId="36">
    <w:abstractNumId w:val="29"/>
  </w:num>
  <w:num w:numId="37">
    <w:abstractNumId w:val="2"/>
  </w:num>
  <w:num w:numId="38">
    <w:abstractNumId w:val="32"/>
  </w:num>
  <w:num w:numId="39">
    <w:abstractNumId w:val="33"/>
  </w:num>
  <w:num w:numId="40">
    <w:abstractNumId w:val="36"/>
  </w:num>
  <w:num w:numId="41">
    <w:abstractNumId w:val="31"/>
  </w:num>
  <w:num w:numId="42">
    <w:abstractNumId w:val="9"/>
  </w:num>
  <w:num w:numId="43">
    <w:abstractNumId w:val="12"/>
  </w:num>
  <w:num w:numId="44">
    <w:abstractNumId w:val="1"/>
  </w:num>
  <w:num w:numId="45">
    <w:abstractNumId w:val="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IwNzQ3NjM3MzawMDZR0lEKTi0uzszPAykwrgUAtsvgCywAAAA="/>
  </w:docVars>
  <w:rsids>
    <w:rsidRoot w:val="00371A70"/>
    <w:rsid w:val="00000AC6"/>
    <w:rsid w:val="00001AFB"/>
    <w:rsid w:val="00001D6D"/>
    <w:rsid w:val="00006E57"/>
    <w:rsid w:val="00007A78"/>
    <w:rsid w:val="000171B8"/>
    <w:rsid w:val="00026193"/>
    <w:rsid w:val="00031957"/>
    <w:rsid w:val="00037D88"/>
    <w:rsid w:val="00041B6A"/>
    <w:rsid w:val="0004289C"/>
    <w:rsid w:val="000432C0"/>
    <w:rsid w:val="000528B5"/>
    <w:rsid w:val="00053597"/>
    <w:rsid w:val="00060042"/>
    <w:rsid w:val="000632E4"/>
    <w:rsid w:val="00070176"/>
    <w:rsid w:val="0007252E"/>
    <w:rsid w:val="00072D90"/>
    <w:rsid w:val="0007459F"/>
    <w:rsid w:val="000823ED"/>
    <w:rsid w:val="00084132"/>
    <w:rsid w:val="00092237"/>
    <w:rsid w:val="00094CBC"/>
    <w:rsid w:val="000A33EB"/>
    <w:rsid w:val="000A6F63"/>
    <w:rsid w:val="000B0A97"/>
    <w:rsid w:val="000B1895"/>
    <w:rsid w:val="000B2573"/>
    <w:rsid w:val="000B59AA"/>
    <w:rsid w:val="000C1D7C"/>
    <w:rsid w:val="000C2E99"/>
    <w:rsid w:val="000C3F2B"/>
    <w:rsid w:val="000E2128"/>
    <w:rsid w:val="000E2E96"/>
    <w:rsid w:val="000E7A2B"/>
    <w:rsid w:val="000F1698"/>
    <w:rsid w:val="000F2271"/>
    <w:rsid w:val="000F3BB7"/>
    <w:rsid w:val="00103254"/>
    <w:rsid w:val="00110574"/>
    <w:rsid w:val="00113298"/>
    <w:rsid w:val="0011514F"/>
    <w:rsid w:val="001171E8"/>
    <w:rsid w:val="001222D7"/>
    <w:rsid w:val="0012382A"/>
    <w:rsid w:val="00130542"/>
    <w:rsid w:val="00132D95"/>
    <w:rsid w:val="001342DE"/>
    <w:rsid w:val="00134BD7"/>
    <w:rsid w:val="001365CF"/>
    <w:rsid w:val="00136F79"/>
    <w:rsid w:val="00143593"/>
    <w:rsid w:val="00145DD2"/>
    <w:rsid w:val="00154E0D"/>
    <w:rsid w:val="00155F13"/>
    <w:rsid w:val="00173E2D"/>
    <w:rsid w:val="00173F53"/>
    <w:rsid w:val="0018175A"/>
    <w:rsid w:val="00186A77"/>
    <w:rsid w:val="00186E77"/>
    <w:rsid w:val="0019594D"/>
    <w:rsid w:val="001960AA"/>
    <w:rsid w:val="00196C84"/>
    <w:rsid w:val="00197226"/>
    <w:rsid w:val="001A3F96"/>
    <w:rsid w:val="001A6998"/>
    <w:rsid w:val="001C2E29"/>
    <w:rsid w:val="001C2F97"/>
    <w:rsid w:val="001C391E"/>
    <w:rsid w:val="001C56CD"/>
    <w:rsid w:val="001D0CCA"/>
    <w:rsid w:val="001D30D5"/>
    <w:rsid w:val="001D7B41"/>
    <w:rsid w:val="001E2773"/>
    <w:rsid w:val="001E2F20"/>
    <w:rsid w:val="001E3893"/>
    <w:rsid w:val="001F26AE"/>
    <w:rsid w:val="001F74F1"/>
    <w:rsid w:val="002069EA"/>
    <w:rsid w:val="00221D08"/>
    <w:rsid w:val="00224649"/>
    <w:rsid w:val="00227824"/>
    <w:rsid w:val="00232E10"/>
    <w:rsid w:val="00234064"/>
    <w:rsid w:val="00244307"/>
    <w:rsid w:val="0024550B"/>
    <w:rsid w:val="0024752C"/>
    <w:rsid w:val="00247850"/>
    <w:rsid w:val="00250F9A"/>
    <w:rsid w:val="00252105"/>
    <w:rsid w:val="002623D2"/>
    <w:rsid w:val="002707B9"/>
    <w:rsid w:val="00272F61"/>
    <w:rsid w:val="0027417C"/>
    <w:rsid w:val="00274521"/>
    <w:rsid w:val="002750F6"/>
    <w:rsid w:val="0028451A"/>
    <w:rsid w:val="002969C0"/>
    <w:rsid w:val="00296B0F"/>
    <w:rsid w:val="00297A71"/>
    <w:rsid w:val="002B70B2"/>
    <w:rsid w:val="002C1E41"/>
    <w:rsid w:val="002D0A4E"/>
    <w:rsid w:val="002E0B9F"/>
    <w:rsid w:val="002E6E35"/>
    <w:rsid w:val="002F3AC1"/>
    <w:rsid w:val="002F7FF5"/>
    <w:rsid w:val="00301B19"/>
    <w:rsid w:val="00305E6F"/>
    <w:rsid w:val="00310BA1"/>
    <w:rsid w:val="0031405B"/>
    <w:rsid w:val="00315D86"/>
    <w:rsid w:val="003262FC"/>
    <w:rsid w:val="003311E2"/>
    <w:rsid w:val="00336623"/>
    <w:rsid w:val="00336C0E"/>
    <w:rsid w:val="00336E54"/>
    <w:rsid w:val="00340822"/>
    <w:rsid w:val="0035608A"/>
    <w:rsid w:val="00356AE4"/>
    <w:rsid w:val="00357E3C"/>
    <w:rsid w:val="003617F7"/>
    <w:rsid w:val="00365713"/>
    <w:rsid w:val="00365AE9"/>
    <w:rsid w:val="00371A70"/>
    <w:rsid w:val="00381617"/>
    <w:rsid w:val="00390656"/>
    <w:rsid w:val="003942A6"/>
    <w:rsid w:val="003A1A63"/>
    <w:rsid w:val="003B62EC"/>
    <w:rsid w:val="003C15A7"/>
    <w:rsid w:val="003C3433"/>
    <w:rsid w:val="003D09F0"/>
    <w:rsid w:val="003D28A1"/>
    <w:rsid w:val="003D5A0A"/>
    <w:rsid w:val="003E14ED"/>
    <w:rsid w:val="003E17CB"/>
    <w:rsid w:val="003F2B70"/>
    <w:rsid w:val="00402214"/>
    <w:rsid w:val="00411499"/>
    <w:rsid w:val="00413697"/>
    <w:rsid w:val="00413DFA"/>
    <w:rsid w:val="00422F7C"/>
    <w:rsid w:val="00424715"/>
    <w:rsid w:val="004272C1"/>
    <w:rsid w:val="00427E91"/>
    <w:rsid w:val="0043276F"/>
    <w:rsid w:val="00432871"/>
    <w:rsid w:val="004507D9"/>
    <w:rsid w:val="00451671"/>
    <w:rsid w:val="00457068"/>
    <w:rsid w:val="00464CE4"/>
    <w:rsid w:val="00471F3E"/>
    <w:rsid w:val="00481DFF"/>
    <w:rsid w:val="00482060"/>
    <w:rsid w:val="0048258F"/>
    <w:rsid w:val="00486CE9"/>
    <w:rsid w:val="004942AC"/>
    <w:rsid w:val="00495EA4"/>
    <w:rsid w:val="004A27CA"/>
    <w:rsid w:val="004A2D97"/>
    <w:rsid w:val="004A5148"/>
    <w:rsid w:val="004B34D9"/>
    <w:rsid w:val="004B3DEC"/>
    <w:rsid w:val="004B5399"/>
    <w:rsid w:val="004C429C"/>
    <w:rsid w:val="004C5C76"/>
    <w:rsid w:val="004C6F4A"/>
    <w:rsid w:val="004D2EAE"/>
    <w:rsid w:val="004D596F"/>
    <w:rsid w:val="004E0EAD"/>
    <w:rsid w:val="004E2672"/>
    <w:rsid w:val="004E2686"/>
    <w:rsid w:val="004E371E"/>
    <w:rsid w:val="004F5C62"/>
    <w:rsid w:val="00504FC9"/>
    <w:rsid w:val="00507AFC"/>
    <w:rsid w:val="0053697A"/>
    <w:rsid w:val="00536C2D"/>
    <w:rsid w:val="00537578"/>
    <w:rsid w:val="00542FC6"/>
    <w:rsid w:val="005508C7"/>
    <w:rsid w:val="0055731E"/>
    <w:rsid w:val="005611AA"/>
    <w:rsid w:val="00562A5C"/>
    <w:rsid w:val="00564A2B"/>
    <w:rsid w:val="00573D86"/>
    <w:rsid w:val="00581186"/>
    <w:rsid w:val="00581289"/>
    <w:rsid w:val="0058771E"/>
    <w:rsid w:val="0059622D"/>
    <w:rsid w:val="005A7B34"/>
    <w:rsid w:val="005A7D03"/>
    <w:rsid w:val="005C0260"/>
    <w:rsid w:val="005C1214"/>
    <w:rsid w:val="005C63AA"/>
    <w:rsid w:val="005C6B76"/>
    <w:rsid w:val="005D0510"/>
    <w:rsid w:val="005D05A6"/>
    <w:rsid w:val="005D48E9"/>
    <w:rsid w:val="005D78E6"/>
    <w:rsid w:val="005D7D37"/>
    <w:rsid w:val="005E218A"/>
    <w:rsid w:val="005E24F5"/>
    <w:rsid w:val="005E4C51"/>
    <w:rsid w:val="005F4513"/>
    <w:rsid w:val="006009A7"/>
    <w:rsid w:val="00601827"/>
    <w:rsid w:val="00604323"/>
    <w:rsid w:val="0061338C"/>
    <w:rsid w:val="00617025"/>
    <w:rsid w:val="0062088E"/>
    <w:rsid w:val="00621D14"/>
    <w:rsid w:val="006224A8"/>
    <w:rsid w:val="00623702"/>
    <w:rsid w:val="00626D4C"/>
    <w:rsid w:val="00633A51"/>
    <w:rsid w:val="00642930"/>
    <w:rsid w:val="00643458"/>
    <w:rsid w:val="00643461"/>
    <w:rsid w:val="00644C89"/>
    <w:rsid w:val="00645E63"/>
    <w:rsid w:val="00650441"/>
    <w:rsid w:val="006507BC"/>
    <w:rsid w:val="00651DDB"/>
    <w:rsid w:val="00660AE3"/>
    <w:rsid w:val="006633AF"/>
    <w:rsid w:val="00670E27"/>
    <w:rsid w:val="00675EF0"/>
    <w:rsid w:val="0068163A"/>
    <w:rsid w:val="00681A31"/>
    <w:rsid w:val="0068755E"/>
    <w:rsid w:val="00694F3E"/>
    <w:rsid w:val="006A44A1"/>
    <w:rsid w:val="006B2E21"/>
    <w:rsid w:val="006B57C6"/>
    <w:rsid w:val="006C15BB"/>
    <w:rsid w:val="006C6977"/>
    <w:rsid w:val="006C77A8"/>
    <w:rsid w:val="006D0B1F"/>
    <w:rsid w:val="006D1130"/>
    <w:rsid w:val="006D293F"/>
    <w:rsid w:val="006D3316"/>
    <w:rsid w:val="006D5697"/>
    <w:rsid w:val="006D776A"/>
    <w:rsid w:val="006F0055"/>
    <w:rsid w:val="006F1422"/>
    <w:rsid w:val="006F3A61"/>
    <w:rsid w:val="00704162"/>
    <w:rsid w:val="007051AF"/>
    <w:rsid w:val="0070548C"/>
    <w:rsid w:val="007115CA"/>
    <w:rsid w:val="007137B7"/>
    <w:rsid w:val="007175ED"/>
    <w:rsid w:val="00717691"/>
    <w:rsid w:val="007206B9"/>
    <w:rsid w:val="00721A72"/>
    <w:rsid w:val="0072470F"/>
    <w:rsid w:val="00724F59"/>
    <w:rsid w:val="00727137"/>
    <w:rsid w:val="00727CE8"/>
    <w:rsid w:val="0073623F"/>
    <w:rsid w:val="00736ABA"/>
    <w:rsid w:val="007566F7"/>
    <w:rsid w:val="007652E6"/>
    <w:rsid w:val="00765495"/>
    <w:rsid w:val="00766AED"/>
    <w:rsid w:val="00770961"/>
    <w:rsid w:val="0077267F"/>
    <w:rsid w:val="007737E0"/>
    <w:rsid w:val="00782424"/>
    <w:rsid w:val="007845A2"/>
    <w:rsid w:val="007906A6"/>
    <w:rsid w:val="0079202E"/>
    <w:rsid w:val="00797E9E"/>
    <w:rsid w:val="007A1DD0"/>
    <w:rsid w:val="007B09D7"/>
    <w:rsid w:val="007B4375"/>
    <w:rsid w:val="007B5BB6"/>
    <w:rsid w:val="007B5C2E"/>
    <w:rsid w:val="007B7621"/>
    <w:rsid w:val="007C4C75"/>
    <w:rsid w:val="007C5830"/>
    <w:rsid w:val="007C6E8B"/>
    <w:rsid w:val="007C71D6"/>
    <w:rsid w:val="007D5F5A"/>
    <w:rsid w:val="007E21BB"/>
    <w:rsid w:val="007E31AE"/>
    <w:rsid w:val="007E4D73"/>
    <w:rsid w:val="007F1C7B"/>
    <w:rsid w:val="007F626C"/>
    <w:rsid w:val="00802F9D"/>
    <w:rsid w:val="0080306A"/>
    <w:rsid w:val="00804C5F"/>
    <w:rsid w:val="008110EB"/>
    <w:rsid w:val="00812D34"/>
    <w:rsid w:val="00824E5B"/>
    <w:rsid w:val="008257EF"/>
    <w:rsid w:val="00827333"/>
    <w:rsid w:val="008323AC"/>
    <w:rsid w:val="00833494"/>
    <w:rsid w:val="00833A1C"/>
    <w:rsid w:val="00834837"/>
    <w:rsid w:val="00835207"/>
    <w:rsid w:val="0085058B"/>
    <w:rsid w:val="008610F8"/>
    <w:rsid w:val="00862502"/>
    <w:rsid w:val="008651EC"/>
    <w:rsid w:val="0086782E"/>
    <w:rsid w:val="00877303"/>
    <w:rsid w:val="00881715"/>
    <w:rsid w:val="008862AE"/>
    <w:rsid w:val="008900C2"/>
    <w:rsid w:val="008906BD"/>
    <w:rsid w:val="008B1EF8"/>
    <w:rsid w:val="008B7700"/>
    <w:rsid w:val="008C6ACA"/>
    <w:rsid w:val="008D19E2"/>
    <w:rsid w:val="008E77D7"/>
    <w:rsid w:val="008F13D4"/>
    <w:rsid w:val="008F1738"/>
    <w:rsid w:val="008F40D8"/>
    <w:rsid w:val="008F4A57"/>
    <w:rsid w:val="0090281E"/>
    <w:rsid w:val="009143E5"/>
    <w:rsid w:val="00920B9F"/>
    <w:rsid w:val="009227C6"/>
    <w:rsid w:val="00923E2E"/>
    <w:rsid w:val="00924A32"/>
    <w:rsid w:val="009255F7"/>
    <w:rsid w:val="009265D0"/>
    <w:rsid w:val="009270F1"/>
    <w:rsid w:val="00932466"/>
    <w:rsid w:val="0093582C"/>
    <w:rsid w:val="00936111"/>
    <w:rsid w:val="00936EFF"/>
    <w:rsid w:val="0094022C"/>
    <w:rsid w:val="00941099"/>
    <w:rsid w:val="00941EB7"/>
    <w:rsid w:val="00944D20"/>
    <w:rsid w:val="00955D17"/>
    <w:rsid w:val="00956EB5"/>
    <w:rsid w:val="00961D44"/>
    <w:rsid w:val="009648CC"/>
    <w:rsid w:val="009651D7"/>
    <w:rsid w:val="009678B3"/>
    <w:rsid w:val="00971101"/>
    <w:rsid w:val="00971ED1"/>
    <w:rsid w:val="00975CC2"/>
    <w:rsid w:val="00991CC0"/>
    <w:rsid w:val="009A0CC7"/>
    <w:rsid w:val="009B4C06"/>
    <w:rsid w:val="009B65BF"/>
    <w:rsid w:val="009C64CA"/>
    <w:rsid w:val="009D0061"/>
    <w:rsid w:val="009E0954"/>
    <w:rsid w:val="009E399A"/>
    <w:rsid w:val="009E4483"/>
    <w:rsid w:val="009F5CCD"/>
    <w:rsid w:val="009F72ED"/>
    <w:rsid w:val="00A1113E"/>
    <w:rsid w:val="00A11344"/>
    <w:rsid w:val="00A20D35"/>
    <w:rsid w:val="00A25019"/>
    <w:rsid w:val="00A25A26"/>
    <w:rsid w:val="00A2644A"/>
    <w:rsid w:val="00A32C84"/>
    <w:rsid w:val="00A34FD9"/>
    <w:rsid w:val="00A4023F"/>
    <w:rsid w:val="00A516B7"/>
    <w:rsid w:val="00A52D49"/>
    <w:rsid w:val="00A61D64"/>
    <w:rsid w:val="00A63789"/>
    <w:rsid w:val="00A710A0"/>
    <w:rsid w:val="00A72785"/>
    <w:rsid w:val="00A760DA"/>
    <w:rsid w:val="00A81D4A"/>
    <w:rsid w:val="00A83F77"/>
    <w:rsid w:val="00A85DFC"/>
    <w:rsid w:val="00A875B0"/>
    <w:rsid w:val="00A9287A"/>
    <w:rsid w:val="00A9767A"/>
    <w:rsid w:val="00A97D1C"/>
    <w:rsid w:val="00AA5FC8"/>
    <w:rsid w:val="00AA6374"/>
    <w:rsid w:val="00AB1B1C"/>
    <w:rsid w:val="00AB1BD7"/>
    <w:rsid w:val="00AC2009"/>
    <w:rsid w:val="00AC35F8"/>
    <w:rsid w:val="00AC440D"/>
    <w:rsid w:val="00AC5121"/>
    <w:rsid w:val="00AD4985"/>
    <w:rsid w:val="00AE0430"/>
    <w:rsid w:val="00AF6F80"/>
    <w:rsid w:val="00B02B32"/>
    <w:rsid w:val="00B137B1"/>
    <w:rsid w:val="00B200F8"/>
    <w:rsid w:val="00B21DD6"/>
    <w:rsid w:val="00B31486"/>
    <w:rsid w:val="00B34503"/>
    <w:rsid w:val="00B351C3"/>
    <w:rsid w:val="00B358EA"/>
    <w:rsid w:val="00B40569"/>
    <w:rsid w:val="00B4572F"/>
    <w:rsid w:val="00B470BC"/>
    <w:rsid w:val="00B52BEA"/>
    <w:rsid w:val="00B56D6F"/>
    <w:rsid w:val="00B57162"/>
    <w:rsid w:val="00B611B5"/>
    <w:rsid w:val="00B618FF"/>
    <w:rsid w:val="00B6511F"/>
    <w:rsid w:val="00B653C5"/>
    <w:rsid w:val="00B74ECA"/>
    <w:rsid w:val="00B756F5"/>
    <w:rsid w:val="00B80AA5"/>
    <w:rsid w:val="00B8177A"/>
    <w:rsid w:val="00B92269"/>
    <w:rsid w:val="00B95697"/>
    <w:rsid w:val="00B97DF6"/>
    <w:rsid w:val="00BA5F01"/>
    <w:rsid w:val="00BA62E1"/>
    <w:rsid w:val="00BB3037"/>
    <w:rsid w:val="00BB4260"/>
    <w:rsid w:val="00BB4A66"/>
    <w:rsid w:val="00BC6D04"/>
    <w:rsid w:val="00BD0CC1"/>
    <w:rsid w:val="00BD10AD"/>
    <w:rsid w:val="00BE224B"/>
    <w:rsid w:val="00BE70F6"/>
    <w:rsid w:val="00BF39A7"/>
    <w:rsid w:val="00C01E80"/>
    <w:rsid w:val="00C12D74"/>
    <w:rsid w:val="00C139A3"/>
    <w:rsid w:val="00C14A73"/>
    <w:rsid w:val="00C35E61"/>
    <w:rsid w:val="00C43264"/>
    <w:rsid w:val="00C50F60"/>
    <w:rsid w:val="00C711F3"/>
    <w:rsid w:val="00C720CC"/>
    <w:rsid w:val="00C83E0D"/>
    <w:rsid w:val="00C94C21"/>
    <w:rsid w:val="00C97C47"/>
    <w:rsid w:val="00CA1B45"/>
    <w:rsid w:val="00CA7AC6"/>
    <w:rsid w:val="00CA7EC8"/>
    <w:rsid w:val="00CC0887"/>
    <w:rsid w:val="00CC0A61"/>
    <w:rsid w:val="00CC4D22"/>
    <w:rsid w:val="00CC510D"/>
    <w:rsid w:val="00CE0CB8"/>
    <w:rsid w:val="00CE0EF4"/>
    <w:rsid w:val="00CE46C3"/>
    <w:rsid w:val="00CE7237"/>
    <w:rsid w:val="00CF2CDE"/>
    <w:rsid w:val="00CF57BD"/>
    <w:rsid w:val="00CF6D9B"/>
    <w:rsid w:val="00CF7CD6"/>
    <w:rsid w:val="00D0244F"/>
    <w:rsid w:val="00D02967"/>
    <w:rsid w:val="00D11DC8"/>
    <w:rsid w:val="00D26219"/>
    <w:rsid w:val="00D303D5"/>
    <w:rsid w:val="00D308B3"/>
    <w:rsid w:val="00D35E07"/>
    <w:rsid w:val="00D37734"/>
    <w:rsid w:val="00D400C7"/>
    <w:rsid w:val="00D43649"/>
    <w:rsid w:val="00D44B25"/>
    <w:rsid w:val="00D451A6"/>
    <w:rsid w:val="00D45523"/>
    <w:rsid w:val="00D51420"/>
    <w:rsid w:val="00D57379"/>
    <w:rsid w:val="00D6235C"/>
    <w:rsid w:val="00D62D80"/>
    <w:rsid w:val="00D749D7"/>
    <w:rsid w:val="00D777BE"/>
    <w:rsid w:val="00D843A2"/>
    <w:rsid w:val="00D876FC"/>
    <w:rsid w:val="00D92DB7"/>
    <w:rsid w:val="00D9449E"/>
    <w:rsid w:val="00D96631"/>
    <w:rsid w:val="00DA0091"/>
    <w:rsid w:val="00DA5FB2"/>
    <w:rsid w:val="00DA61E5"/>
    <w:rsid w:val="00DA77F2"/>
    <w:rsid w:val="00DC23FF"/>
    <w:rsid w:val="00DC2D06"/>
    <w:rsid w:val="00DC3AF0"/>
    <w:rsid w:val="00DD0097"/>
    <w:rsid w:val="00DD50AF"/>
    <w:rsid w:val="00DD590B"/>
    <w:rsid w:val="00DE6EA5"/>
    <w:rsid w:val="00DF0920"/>
    <w:rsid w:val="00DF3C69"/>
    <w:rsid w:val="00DF538E"/>
    <w:rsid w:val="00DF7B37"/>
    <w:rsid w:val="00DF7DB3"/>
    <w:rsid w:val="00E03BB5"/>
    <w:rsid w:val="00E05D98"/>
    <w:rsid w:val="00E16463"/>
    <w:rsid w:val="00E21655"/>
    <w:rsid w:val="00E21838"/>
    <w:rsid w:val="00E221B2"/>
    <w:rsid w:val="00E325BC"/>
    <w:rsid w:val="00E347B6"/>
    <w:rsid w:val="00E357D0"/>
    <w:rsid w:val="00E4396C"/>
    <w:rsid w:val="00E50FA3"/>
    <w:rsid w:val="00E53FF9"/>
    <w:rsid w:val="00E5687F"/>
    <w:rsid w:val="00E57B64"/>
    <w:rsid w:val="00E57DD2"/>
    <w:rsid w:val="00E60619"/>
    <w:rsid w:val="00E620A5"/>
    <w:rsid w:val="00E6799D"/>
    <w:rsid w:val="00E67CC7"/>
    <w:rsid w:val="00E710A5"/>
    <w:rsid w:val="00E72B01"/>
    <w:rsid w:val="00E760C7"/>
    <w:rsid w:val="00E810DC"/>
    <w:rsid w:val="00E81144"/>
    <w:rsid w:val="00E81C41"/>
    <w:rsid w:val="00E82007"/>
    <w:rsid w:val="00E85EA8"/>
    <w:rsid w:val="00E9297D"/>
    <w:rsid w:val="00E95CAE"/>
    <w:rsid w:val="00EA2947"/>
    <w:rsid w:val="00EB00F1"/>
    <w:rsid w:val="00EB3C86"/>
    <w:rsid w:val="00EC033C"/>
    <w:rsid w:val="00ED00D8"/>
    <w:rsid w:val="00ED0FFD"/>
    <w:rsid w:val="00ED3980"/>
    <w:rsid w:val="00ED3D7C"/>
    <w:rsid w:val="00ED4BE1"/>
    <w:rsid w:val="00EE259F"/>
    <w:rsid w:val="00EE5CB4"/>
    <w:rsid w:val="00EE5F49"/>
    <w:rsid w:val="00EE607D"/>
    <w:rsid w:val="00EE6C0D"/>
    <w:rsid w:val="00EF0F2E"/>
    <w:rsid w:val="00F0077D"/>
    <w:rsid w:val="00F00BF4"/>
    <w:rsid w:val="00F02806"/>
    <w:rsid w:val="00F02B21"/>
    <w:rsid w:val="00F0574E"/>
    <w:rsid w:val="00F11830"/>
    <w:rsid w:val="00F15DF3"/>
    <w:rsid w:val="00F177A1"/>
    <w:rsid w:val="00F20BCC"/>
    <w:rsid w:val="00F26AA2"/>
    <w:rsid w:val="00F3282E"/>
    <w:rsid w:val="00F375CF"/>
    <w:rsid w:val="00F4397D"/>
    <w:rsid w:val="00F513FF"/>
    <w:rsid w:val="00F51B8A"/>
    <w:rsid w:val="00F526FE"/>
    <w:rsid w:val="00F661FC"/>
    <w:rsid w:val="00F70C27"/>
    <w:rsid w:val="00F713BC"/>
    <w:rsid w:val="00F737CD"/>
    <w:rsid w:val="00F8204C"/>
    <w:rsid w:val="00F865FB"/>
    <w:rsid w:val="00F86939"/>
    <w:rsid w:val="00FA007A"/>
    <w:rsid w:val="00FA3B3B"/>
    <w:rsid w:val="00FB1693"/>
    <w:rsid w:val="00FB1B3C"/>
    <w:rsid w:val="00FB792F"/>
    <w:rsid w:val="00FC303C"/>
    <w:rsid w:val="00FD2BB7"/>
    <w:rsid w:val="00FD2D5A"/>
    <w:rsid w:val="00FD5138"/>
    <w:rsid w:val="00FD79C4"/>
    <w:rsid w:val="00FE1612"/>
    <w:rsid w:val="00FF296D"/>
    <w:rsid w:val="00FF36C9"/>
    <w:rsid w:val="00FF3B06"/>
    <w:rsid w:val="00FF6175"/>
    <w:rsid w:val="00FF7B45"/>
    <w:rsid w:val="131B451E"/>
    <w:rsid w:val="2192E2B3"/>
    <w:rsid w:val="29C09AFC"/>
    <w:rsid w:val="2EF84A79"/>
    <w:rsid w:val="3921CC9F"/>
    <w:rsid w:val="3ABD9D00"/>
    <w:rsid w:val="3B738C41"/>
    <w:rsid w:val="4283B7F6"/>
    <w:rsid w:val="4501462A"/>
    <w:rsid w:val="4814D214"/>
    <w:rsid w:val="4B855F1C"/>
    <w:rsid w:val="504A8496"/>
    <w:rsid w:val="538DC350"/>
    <w:rsid w:val="55553DA6"/>
    <w:rsid w:val="5884F1DD"/>
    <w:rsid w:val="612B41ED"/>
    <w:rsid w:val="67BA9DB8"/>
    <w:rsid w:val="68A92950"/>
    <w:rsid w:val="731C9283"/>
    <w:rsid w:val="7C4D3236"/>
    <w:rsid w:val="7FC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3A0E"/>
  <w15:chartTrackingRefBased/>
  <w15:docId w15:val="{C03390B6-6549-424B-AF80-B4959972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025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0A5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0A5"/>
    <w:pPr>
      <w:keepNext/>
      <w:keepLines/>
      <w:spacing w:before="240" w:after="120"/>
      <w:outlineLvl w:val="2"/>
    </w:pPr>
    <w:rPr>
      <w:rFonts w:eastAsiaTheme="majorEastAsia" w:cstheme="majorBidi"/>
      <w:color w:val="EE322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69C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EE322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9C0"/>
    <w:pPr>
      <w:keepNext/>
      <w:keepLines/>
      <w:spacing w:before="40" w:after="0"/>
      <w:outlineLvl w:val="4"/>
    </w:pPr>
    <w:rPr>
      <w:rFonts w:eastAsiaTheme="majorEastAsia" w:cstheme="majorBidi"/>
      <w:color w:val="EE32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01"/>
  </w:style>
  <w:style w:type="paragraph" w:styleId="Footer">
    <w:name w:val="footer"/>
    <w:basedOn w:val="Normal"/>
    <w:link w:val="FooterChar"/>
    <w:uiPriority w:val="99"/>
    <w:unhideWhenUsed/>
    <w:rsid w:val="00BA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01"/>
  </w:style>
  <w:style w:type="character" w:styleId="PlaceholderText">
    <w:name w:val="Placeholder Text"/>
    <w:basedOn w:val="DefaultParagraphFont"/>
    <w:uiPriority w:val="99"/>
    <w:semiHidden/>
    <w:rsid w:val="00BA5F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17025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0A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4550B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50B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50B"/>
    <w:pPr>
      <w:numPr>
        <w:ilvl w:val="1"/>
      </w:numPr>
    </w:pPr>
    <w:rPr>
      <w:rFonts w:eastAsiaTheme="minorEastAsia"/>
      <w:color w:val="58595B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550B"/>
    <w:rPr>
      <w:rFonts w:ascii="Arial" w:eastAsiaTheme="minorEastAsia" w:hAnsi="Arial"/>
      <w:color w:val="58595B"/>
      <w:spacing w:val="15"/>
    </w:rPr>
  </w:style>
  <w:style w:type="character" w:styleId="SubtleEmphasis">
    <w:name w:val="Subtle Emphasis"/>
    <w:basedOn w:val="DefaultParagraphFont"/>
    <w:uiPriority w:val="19"/>
    <w:qFormat/>
    <w:rsid w:val="00464CE4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64CE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64CE4"/>
    <w:rPr>
      <w:i/>
      <w:iCs/>
      <w:color w:val="EE3229"/>
    </w:rPr>
  </w:style>
  <w:style w:type="character" w:styleId="Strong">
    <w:name w:val="Strong"/>
    <w:basedOn w:val="DefaultParagraphFont"/>
    <w:uiPriority w:val="22"/>
    <w:qFormat/>
    <w:rsid w:val="00464CE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64C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CE4"/>
    <w:rPr>
      <w:rFonts w:ascii="Arial" w:hAnsi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64CE4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464CE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64CE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2969C0"/>
    <w:rPr>
      <w:b/>
      <w:bCs/>
      <w:smallCaps/>
      <w:color w:val="EE3229"/>
      <w:spacing w:val="5"/>
    </w:rPr>
  </w:style>
  <w:style w:type="paragraph" w:styleId="NoSpacing">
    <w:name w:val="No Spacing"/>
    <w:uiPriority w:val="1"/>
    <w:qFormat/>
    <w:rsid w:val="00464CE4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E620A5"/>
    <w:rPr>
      <w:rFonts w:ascii="Arial" w:eastAsiaTheme="majorEastAsia" w:hAnsi="Arial" w:cstheme="majorBidi"/>
      <w:color w:val="EE3229"/>
      <w:sz w:val="24"/>
      <w:szCs w:val="24"/>
    </w:rPr>
  </w:style>
  <w:style w:type="paragraph" w:customStyle="1" w:styleId="NumberedHeading2">
    <w:name w:val="Numbered Heading 2"/>
    <w:basedOn w:val="Heading2"/>
    <w:next w:val="Normal"/>
    <w:link w:val="NumberedHeading2Char"/>
    <w:qFormat/>
    <w:rsid w:val="00E620A5"/>
    <w:pPr>
      <w:numPr>
        <w:ilvl w:val="1"/>
        <w:numId w:val="8"/>
      </w:numPr>
      <w:ind w:left="0" w:firstLine="0"/>
    </w:pPr>
  </w:style>
  <w:style w:type="character" w:customStyle="1" w:styleId="Heading4Char">
    <w:name w:val="Heading 4 Char"/>
    <w:basedOn w:val="DefaultParagraphFont"/>
    <w:link w:val="Heading4"/>
    <w:uiPriority w:val="9"/>
    <w:rsid w:val="002969C0"/>
    <w:rPr>
      <w:rFonts w:ascii="Arial" w:eastAsiaTheme="majorEastAsia" w:hAnsi="Arial" w:cstheme="majorBidi"/>
      <w:i/>
      <w:iCs/>
      <w:color w:val="EE3229"/>
    </w:rPr>
  </w:style>
  <w:style w:type="paragraph" w:customStyle="1" w:styleId="NumberedHeading1">
    <w:name w:val="Numbered Heading 1"/>
    <w:basedOn w:val="Heading1"/>
    <w:next w:val="Normal"/>
    <w:link w:val="NumberedHeading1Char"/>
    <w:qFormat/>
    <w:rsid w:val="00617025"/>
    <w:pPr>
      <w:numPr>
        <w:numId w:val="8"/>
      </w:numPr>
    </w:pPr>
  </w:style>
  <w:style w:type="character" w:customStyle="1" w:styleId="NumberedHeading2Char">
    <w:name w:val="Numbered Heading 2 Char"/>
    <w:basedOn w:val="Heading2Char"/>
    <w:link w:val="NumberedHeading2"/>
    <w:rsid w:val="00E620A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9C0"/>
    <w:rPr>
      <w:rFonts w:ascii="Arial" w:eastAsiaTheme="majorEastAsia" w:hAnsi="Arial" w:cstheme="majorBidi"/>
      <w:color w:val="EE3229"/>
    </w:rPr>
  </w:style>
  <w:style w:type="character" w:customStyle="1" w:styleId="NumberedHeading1Char">
    <w:name w:val="Numbered Heading 1 Char"/>
    <w:basedOn w:val="Heading1Char"/>
    <w:link w:val="NumberedHeading1"/>
    <w:rsid w:val="00617025"/>
    <w:rPr>
      <w:rFonts w:ascii="Arial" w:eastAsiaTheme="majorEastAsia" w:hAnsi="Arial" w:cstheme="majorBidi"/>
      <w:b/>
      <w:sz w:val="32"/>
      <w:szCs w:val="32"/>
    </w:rPr>
  </w:style>
  <w:style w:type="paragraph" w:customStyle="1" w:styleId="NumberedHeading3">
    <w:name w:val="Numbered Heading 3"/>
    <w:basedOn w:val="NumberedHeading2"/>
    <w:next w:val="Normal"/>
    <w:link w:val="NumberedHeading3Char"/>
    <w:qFormat/>
    <w:rsid w:val="00D9449E"/>
    <w:pPr>
      <w:numPr>
        <w:ilvl w:val="2"/>
      </w:numPr>
      <w:ind w:left="0" w:firstLine="0"/>
    </w:pPr>
    <w:rPr>
      <w:b w:val="0"/>
      <w:color w:val="auto"/>
    </w:rPr>
  </w:style>
  <w:style w:type="character" w:customStyle="1" w:styleId="NumberedHeading3Char">
    <w:name w:val="Numbered Heading 3 Char"/>
    <w:basedOn w:val="Heading3Char"/>
    <w:link w:val="NumberedHeading3"/>
    <w:rsid w:val="00D9449E"/>
    <w:rPr>
      <w:rFonts w:ascii="Arial" w:eastAsiaTheme="majorEastAsia" w:hAnsi="Arial" w:cstheme="majorBidi"/>
      <w:color w:val="EE3229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9C0"/>
    <w:pPr>
      <w:pBdr>
        <w:top w:val="single" w:sz="4" w:space="10" w:color="EE3229"/>
        <w:bottom w:val="single" w:sz="4" w:space="10" w:color="EE3229"/>
      </w:pBdr>
      <w:spacing w:before="360" w:after="360"/>
      <w:ind w:left="864" w:right="864"/>
      <w:jc w:val="center"/>
    </w:pPr>
    <w:rPr>
      <w:i/>
      <w:iCs/>
      <w:color w:val="EE322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9C0"/>
    <w:rPr>
      <w:rFonts w:ascii="Arial" w:hAnsi="Arial"/>
      <w:i/>
      <w:iCs/>
      <w:color w:val="EE3229"/>
    </w:rPr>
  </w:style>
  <w:style w:type="paragraph" w:styleId="TOCHeading">
    <w:name w:val="TOC Heading"/>
    <w:basedOn w:val="Heading1"/>
    <w:next w:val="Normal"/>
    <w:uiPriority w:val="39"/>
    <w:unhideWhenUsed/>
    <w:qFormat/>
    <w:rsid w:val="002969C0"/>
    <w:pPr>
      <w:spacing w:after="0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969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69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69C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969C0"/>
    <w:pPr>
      <w:spacing w:after="100"/>
      <w:ind w:left="440"/>
    </w:pPr>
    <w:rPr>
      <w:rFonts w:asciiTheme="minorHAnsi" w:eastAsiaTheme="minorEastAsia" w:hAnsiTheme="minorHAnsi" w:cs="Times New Roman"/>
      <w:lang w:val="en-US"/>
    </w:rPr>
  </w:style>
  <w:style w:type="paragraph" w:customStyle="1" w:styleId="Guidance">
    <w:name w:val="Guidance"/>
    <w:basedOn w:val="Normal"/>
    <w:next w:val="Normal"/>
    <w:link w:val="GuidanceChar"/>
    <w:qFormat/>
    <w:rsid w:val="00617025"/>
    <w:rPr>
      <w:rFonts w:cs="Arial"/>
      <w:i/>
      <w:color w:val="833C0B" w:themeColor="accent2" w:themeShade="80"/>
      <w:sz w:val="20"/>
      <w:szCs w:val="21"/>
      <w:shd w:val="clear" w:color="auto" w:fill="FFFFFF"/>
    </w:rPr>
  </w:style>
  <w:style w:type="character" w:customStyle="1" w:styleId="GuidanceChar">
    <w:name w:val="Guidance Char"/>
    <w:basedOn w:val="DefaultParagraphFont"/>
    <w:link w:val="Guidance"/>
    <w:rsid w:val="00617025"/>
    <w:rPr>
      <w:rFonts w:ascii="Arial" w:hAnsi="Arial" w:cs="Arial"/>
      <w:i/>
      <w:color w:val="833C0B" w:themeColor="accent2" w:themeShade="80"/>
      <w:sz w:val="20"/>
      <w:szCs w:val="21"/>
    </w:rPr>
  </w:style>
  <w:style w:type="table" w:styleId="TableGrid">
    <w:name w:val="Table Grid"/>
    <w:basedOn w:val="TableNormal"/>
    <w:uiPriority w:val="39"/>
    <w:rsid w:val="0080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0B59A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0B59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0B59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2">
    <w:name w:val="List Table 3 Accent 2"/>
    <w:basedOn w:val="TableNormal"/>
    <w:uiPriority w:val="48"/>
    <w:rsid w:val="000B59A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TUTable">
    <w:name w:val="LTU Table"/>
    <w:basedOn w:val="ListTable4-Accent2"/>
    <w:uiPriority w:val="99"/>
    <w:rsid w:val="004E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cBorders>
        <w:shd w:val="clear" w:color="auto" w:fill="EE3229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auto"/>
        </w:tcBorders>
        <w:shd w:val="clear" w:color="auto" w:fill="EE322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8"/>
      </w:tcPr>
    </w:tblStylePr>
    <w:tblStylePr w:type="band1Horz">
      <w:tblPr/>
      <w:tcPr>
        <w:shd w:val="clear" w:color="auto" w:fill="FCDAD8"/>
      </w:tcPr>
    </w:tblStylePr>
  </w:style>
  <w:style w:type="table" w:styleId="ListTable4-Accent2">
    <w:name w:val="List Table 4 Accent 2"/>
    <w:basedOn w:val="TableNormal"/>
    <w:uiPriority w:val="49"/>
    <w:rsid w:val="000B59A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tyle1">
    <w:name w:val="Style1"/>
    <w:basedOn w:val="GridTable4-Accent2"/>
    <w:uiPriority w:val="99"/>
    <w:rsid w:val="004B3DEC"/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il"/>
          <w:insideV w:val="nil"/>
        </w:tcBorders>
        <w:shd w:val="clear" w:color="auto" w:fill="C00000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C0000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9"/>
      </w:tcPr>
    </w:tblStylePr>
    <w:tblStylePr w:type="band1Horz">
      <w:tblPr/>
      <w:tcPr>
        <w:shd w:val="clear" w:color="auto" w:fill="FFD9D9"/>
      </w:tcPr>
    </w:tblStylePr>
  </w:style>
  <w:style w:type="character" w:customStyle="1" w:styleId="StyleCalibri">
    <w:name w:val="Style Calibri"/>
    <w:semiHidden/>
    <w:rsid w:val="004B3DEC"/>
    <w:rPr>
      <w:rFonts w:ascii="Calibri" w:hAnsi="Calibri"/>
      <w:sz w:val="22"/>
    </w:rPr>
  </w:style>
  <w:style w:type="paragraph" w:customStyle="1" w:styleId="UoBStandardText">
    <w:name w:val="UoB Standard Text"/>
    <w:basedOn w:val="Normal"/>
    <w:qFormat/>
    <w:rsid w:val="007845A2"/>
    <w:pPr>
      <w:spacing w:after="120" w:line="276" w:lineRule="auto"/>
      <w:jc w:val="both"/>
    </w:pPr>
    <w:rPr>
      <w:rFonts w:ascii="Calibri" w:eastAsia="Times New Roman" w:hAnsi="Calibri" w:cs="Times New Roman"/>
      <w:szCs w:val="24"/>
      <w:lang w:eastAsia="en-GB"/>
    </w:rPr>
  </w:style>
  <w:style w:type="paragraph" w:customStyle="1" w:styleId="UoBTableHeader">
    <w:name w:val="UoB Table Header"/>
    <w:basedOn w:val="Normal"/>
    <w:qFormat/>
    <w:rsid w:val="007845A2"/>
    <w:pPr>
      <w:spacing w:before="120" w:after="60" w:line="240" w:lineRule="auto"/>
    </w:pPr>
    <w:rPr>
      <w:rFonts w:ascii="Calibri" w:eastAsia="Times New Roman" w:hAnsi="Calibri" w:cs="Times New Roman"/>
      <w:b/>
      <w:szCs w:val="24"/>
      <w:lang w:eastAsia="en-GB"/>
    </w:rPr>
  </w:style>
  <w:style w:type="paragraph" w:customStyle="1" w:styleId="UoBTableText">
    <w:name w:val="UoB Table Text"/>
    <w:basedOn w:val="Normal"/>
    <w:qFormat/>
    <w:rsid w:val="007845A2"/>
    <w:pPr>
      <w:spacing w:before="60" w:after="60" w:line="240" w:lineRule="auto"/>
      <w:jc w:val="both"/>
    </w:pPr>
    <w:rPr>
      <w:rFonts w:ascii="Calibri" w:eastAsia="Times New Roman" w:hAnsi="Calibri" w:cs="Times New Roman"/>
      <w:szCs w:val="24"/>
      <w:lang w:eastAsia="en-GB"/>
    </w:rPr>
  </w:style>
  <w:style w:type="table" w:customStyle="1" w:styleId="LTUTable1">
    <w:name w:val="LTU Table1"/>
    <w:basedOn w:val="ListTable4-Accent2"/>
    <w:uiPriority w:val="99"/>
    <w:rsid w:val="00E5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cBorders>
        <w:shd w:val="clear" w:color="auto" w:fill="EE3229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auto"/>
        </w:tcBorders>
        <w:shd w:val="clear" w:color="auto" w:fill="EE322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8"/>
      </w:tcPr>
    </w:tblStylePr>
    <w:tblStylePr w:type="band1Horz">
      <w:tblPr/>
      <w:tcPr>
        <w:shd w:val="clear" w:color="auto" w:fill="FCDAD8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7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7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7B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B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F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38E"/>
  </w:style>
  <w:style w:type="character" w:customStyle="1" w:styleId="eop">
    <w:name w:val="eop"/>
    <w:basedOn w:val="DefaultParagraphFont"/>
    <w:rsid w:val="00DF538E"/>
  </w:style>
  <w:style w:type="character" w:styleId="UnresolvedMention">
    <w:name w:val="Unresolved Mention"/>
    <w:basedOn w:val="DefaultParagraphFont"/>
    <w:uiPriority w:val="99"/>
    <w:semiHidden/>
    <w:unhideWhenUsed/>
    <w:rsid w:val="0079202E"/>
    <w:rPr>
      <w:color w:val="605E5C"/>
      <w:shd w:val="clear" w:color="auto" w:fill="E1DFDD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F00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87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5A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86939"/>
    <w:rPr>
      <w:rFonts w:ascii="Segoe UI" w:hAnsi="Segoe UI" w:cs="Segoe UI" w:hint="default"/>
      <w:color w:val="666666"/>
      <w:sz w:val="18"/>
      <w:szCs w:val="18"/>
    </w:rPr>
  </w:style>
  <w:style w:type="paragraph" w:customStyle="1" w:styleId="pf0">
    <w:name w:val="pf0"/>
    <w:basedOn w:val="Normal"/>
    <w:rsid w:val="0045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hayter@leedstrinity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mc.org.uk/globalassets/sitedocuments/standards-of-proficiency/nurses/future-nurse-proficienci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9EC~1.WOR\AppData\Local\Temp\MicrosoftEdgeDownloads\a51e0098-95a8-4672-84e2-d5be26260e1b\Business%20C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04BFB122E514CAEEB7C57752A1CE1" ma:contentTypeVersion="6" ma:contentTypeDescription="Create a new document." ma:contentTypeScope="" ma:versionID="8c4a8438f7458e8d7aeba0a2eb712409">
  <xsd:schema xmlns:xsd="http://www.w3.org/2001/XMLSchema" xmlns:xs="http://www.w3.org/2001/XMLSchema" xmlns:p="http://schemas.microsoft.com/office/2006/metadata/properties" xmlns:ns2="da93f1d6-73b4-4c78-9fdd-dbc8ad922659" xmlns:ns3="3c8658be-376d-4e20-b817-98e9c380ed4c" targetNamespace="http://schemas.microsoft.com/office/2006/metadata/properties" ma:root="true" ma:fieldsID="3dd6303f37830b670b7c3a38b964563b" ns2:_="" ns3:_="">
    <xsd:import namespace="da93f1d6-73b4-4c78-9fdd-dbc8ad922659"/>
    <xsd:import namespace="3c8658be-376d-4e20-b817-98e9c380e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3f1d6-73b4-4c78-9fdd-dbc8ad922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658be-376d-4e20-b817-98e9c380e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D7C3F-D08B-42A9-B980-E9616EF7C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B042C-4EE4-4438-8682-597015E78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5403DA-3AC6-4146-BA89-EE3BE3DE0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DEC89-EF3D-4B96-80B3-0D35015E2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3f1d6-73b4-4c78-9fdd-dbc8ad922659"/>
    <ds:schemaRef ds:uri="3c8658be-376d-4e20-b817-98e9c380e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Case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-</vt:lpstr>
    </vt:vector>
  </TitlesOfParts>
  <Company>Leeds Trinity University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-</dc:title>
  <dc:subject>Report and Support</dc:subject>
  <dc:creator>Darren Worsnop</dc:creator>
  <cp:keywords/>
  <dc:description/>
  <cp:lastModifiedBy>Mark Hayter</cp:lastModifiedBy>
  <cp:revision>3</cp:revision>
  <dcterms:created xsi:type="dcterms:W3CDTF">2022-12-01T12:28:00Z</dcterms:created>
  <dcterms:modified xsi:type="dcterms:W3CDTF">2022-12-01T13:26:00Z</dcterms:modified>
  <cp:contentStatus>v0.2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Project Name</vt:lpwstr>
  </property>
  <property fmtid="{D5CDD505-2E9C-101B-9397-08002B2CF9AE}" pid="3" name="ContentTypeId">
    <vt:lpwstr>0x010100C1D04BFB122E514CAEEB7C57752A1CE1</vt:lpwstr>
  </property>
  <property fmtid="{D5CDD505-2E9C-101B-9397-08002B2CF9AE}" pid="4" name="Order">
    <vt:r8>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