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C026E2B" w14:textId="5ED5ADF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2C2284" w:rsidRPr="002C2284">
              <w:rPr>
                <w:rFonts w:ascii="Arial" w:hAnsi="Arial" w:cs="Arial"/>
              </w:rPr>
              <w:t>As stated below</w:t>
            </w:r>
          </w:p>
          <w:p w14:paraId="44494DAD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0F9E6E20" w:rsidR="00CB3E0B" w:rsidRDefault="00FF124B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Atkins Jacobs Joint Venture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Highways England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1-04-27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46DA945F" w:rsidR="00727813" w:rsidRPr="00311C5F" w:rsidRDefault="00FF124B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27 April 2021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660C00E2" w:rsidR="00A53652" w:rsidRPr="00CB3E0B" w:rsidRDefault="00FF124B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58AC7F9" w:rsid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2B0526B3" w14:textId="24136B6F" w:rsidR="00FF124B" w:rsidRPr="00FF124B" w:rsidRDefault="00FF124B" w:rsidP="00A53652">
      <w:pPr>
        <w:jc w:val="center"/>
        <w:rPr>
          <w:rFonts w:ascii="Arial" w:hAnsi="Arial" w:cs="Arial"/>
          <w:b/>
        </w:rPr>
      </w:pPr>
      <w:r w:rsidRPr="00FF124B">
        <w:rPr>
          <w:rFonts w:ascii="Arial" w:hAnsi="Arial" w:cs="Arial"/>
          <w:b/>
        </w:rPr>
        <w:t>T0076 Winter services technical assurance task 2021-2025</w:t>
      </w:r>
    </w:p>
    <w:p w14:paraId="391E6084" w14:textId="4933CC1F" w:rsidR="00727813" w:rsidRDefault="00727813">
      <w:pPr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4EC6F5C1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Highways England,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1-04-07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FF124B">
            <w:rPr>
              <w:rFonts w:ascii="Arial" w:hAnsi="Arial" w:cs="Arial"/>
              <w:b/>
            </w:rPr>
            <w:t>07 April 2021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2676A25A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1-06-2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FF124B">
            <w:rPr>
              <w:rFonts w:ascii="Arial" w:hAnsi="Arial" w:cs="Arial"/>
              <w:b/>
            </w:rPr>
            <w:t>21 June 2021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5-05-30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FF124B">
            <w:rPr>
              <w:rFonts w:ascii="Arial" w:hAnsi="Arial" w:cs="Arial"/>
              <w:b/>
            </w:rPr>
            <w:t>30 May 2025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7415A179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FF124B">
        <w:rPr>
          <w:rFonts w:ascii="Arial" w:hAnsi="Arial" w:cs="Arial"/>
          <w:b/>
        </w:rPr>
        <w:t>324,970.24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7F7FBEC7" w:rsidR="00627D44" w:rsidRPr="00311C5F" w:rsidRDefault="003066D0" w:rsidP="00627D44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Sponsor, and can be contacted direct on </w:t>
      </w: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  <w:bookmarkStart w:id="12" w:name="_GoBack"/>
      <w:bookmarkEnd w:id="12"/>
    </w:p>
    <w:p w14:paraId="3C4962AE" w14:textId="77777777" w:rsidR="00FF365A" w:rsidRDefault="00311C5F">
      <w:pPr>
        <w:rPr>
          <w:rFonts w:ascii="Arial" w:hAnsi="Arial" w:cs="Arial"/>
        </w:rPr>
      </w:pPr>
      <w:bookmarkStart w:id="13" w:name="SenderName1"/>
      <w:bookmarkStart w:id="14" w:name="Team"/>
      <w:bookmarkStart w:id="15" w:name="Page2"/>
      <w:bookmarkStart w:id="16" w:name="Email"/>
      <w:bookmarkEnd w:id="13"/>
      <w:bookmarkEnd w:id="14"/>
      <w:bookmarkEnd w:id="15"/>
      <w:bookmarkEnd w:id="16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597D4A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597D4A" w:rsidP="00A43023">
            <w:pPr>
              <w:rPr>
                <w:rFonts w:ascii="Arial" w:hAnsi="Arial" w:cs="Arial"/>
              </w:rPr>
            </w:pPr>
            <w:hyperlink r:id="rId9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26D59ABF" w:rsidR="00CB4F85" w:rsidRPr="002C2284" w:rsidRDefault="00FF124B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T0076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58A0E109" w:rsidR="00CB4F85" w:rsidRPr="002C2284" w:rsidRDefault="00FF124B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3838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365E3157" w:rsidR="00CB4F85" w:rsidRPr="002C2284" w:rsidRDefault="00D04F03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color w:val="333333"/>
                <w:shd w:val="clear" w:color="auto" w:fill="FFFFFF"/>
              </w:rPr>
              <w:t>610010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9ACC3E" w14:textId="77777777" w:rsidR="00597D4A" w:rsidRDefault="00597D4A">
      <w:r>
        <w:separator/>
      </w:r>
    </w:p>
  </w:endnote>
  <w:endnote w:type="continuationSeparator" w:id="0">
    <w:p w14:paraId="6D366F59" w14:textId="77777777" w:rsidR="00597D4A" w:rsidRDefault="00597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F4D0A" w14:textId="77777777" w:rsidR="007226F5" w:rsidRDefault="007226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0AB434" w14:textId="77777777" w:rsidR="00774AF4" w:rsidRDefault="007226F5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w:drawing>
        <wp:anchor distT="0" distB="0" distL="114300" distR="114300" simplePos="0" relativeHeight="251665408" behindDoc="0" locked="0" layoutInCell="1" allowOverlap="1" wp14:anchorId="200D658C" wp14:editId="3CFD5F69">
          <wp:simplePos x="0" y="0"/>
          <wp:positionH relativeFrom="column">
            <wp:posOffset>4107815</wp:posOffset>
          </wp:positionH>
          <wp:positionV relativeFrom="paragraph">
            <wp:posOffset>57150</wp:posOffset>
          </wp:positionV>
          <wp:extent cx="2505710" cy="783590"/>
          <wp:effectExtent l="0" t="0" r="8890" b="0"/>
          <wp:wrapSquare wrapText="bothSides"/>
          <wp:docPr id="2" name="Picture 2" descr="cid:image002.png@01D30F75.D2B73A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2.png@01D30F75.D2B73A5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710" cy="783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</w:p>
  <w:p w14:paraId="5AB01504" w14:textId="77777777" w:rsidR="00777912" w:rsidRPr="00774AF4" w:rsidRDefault="007121BC" w:rsidP="00774AF4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05974F4B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Highways England Company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Highways England Company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8A4E2" w14:textId="77777777" w:rsidR="00777912" w:rsidRDefault="00E91624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FC9DA4" w14:textId="77777777" w:rsidR="00597D4A" w:rsidRDefault="00597D4A">
      <w:r>
        <w:separator/>
      </w:r>
    </w:p>
  </w:footnote>
  <w:footnote w:type="continuationSeparator" w:id="0">
    <w:p w14:paraId="30629EAE" w14:textId="77777777" w:rsidR="00597D4A" w:rsidRDefault="00597D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E07246" w14:textId="77777777" w:rsidR="007226F5" w:rsidRDefault="007226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FD6FF" w14:textId="77777777" w:rsidR="00777912" w:rsidRDefault="002B454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47A440E0" wp14:editId="03599DF5">
          <wp:simplePos x="0" y="0"/>
          <wp:positionH relativeFrom="column">
            <wp:posOffset>-188595</wp:posOffset>
          </wp:positionH>
          <wp:positionV relativeFrom="paragraph">
            <wp:posOffset>-19685</wp:posOffset>
          </wp:positionV>
          <wp:extent cx="2057400" cy="638175"/>
          <wp:effectExtent l="0" t="0" r="0" b="952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ighways England Logo Only - RGB Colour - w Exclusion Area-VHQ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40" t="17807" r="6746" b="19400"/>
                  <a:stretch/>
                </pic:blipFill>
                <pic:spPr bwMode="auto">
                  <a:xfrm>
                    <a:off x="0" y="0"/>
                    <a:ext cx="2057400" cy="638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6EF9BD3D" w14:textId="77777777" w:rsidR="00777912" w:rsidRDefault="00777912">
    <w:pPr>
      <w:pStyle w:val="Header"/>
    </w:pPr>
  </w:p>
  <w:p w14:paraId="7DDDB6CE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E4CC4" w14:textId="77777777" w:rsidR="007226F5" w:rsidRDefault="007226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1209C0"/>
    <w:rsid w:val="0013631C"/>
    <w:rsid w:val="001675F0"/>
    <w:rsid w:val="001E763A"/>
    <w:rsid w:val="00205CF9"/>
    <w:rsid w:val="00232772"/>
    <w:rsid w:val="00246DCD"/>
    <w:rsid w:val="002B0CC6"/>
    <w:rsid w:val="002B4544"/>
    <w:rsid w:val="002C2284"/>
    <w:rsid w:val="003066D0"/>
    <w:rsid w:val="00311C5F"/>
    <w:rsid w:val="00313A2E"/>
    <w:rsid w:val="003221D0"/>
    <w:rsid w:val="00336C27"/>
    <w:rsid w:val="00364CE3"/>
    <w:rsid w:val="00375CFE"/>
    <w:rsid w:val="00417582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97D4A"/>
    <w:rsid w:val="005A7BBA"/>
    <w:rsid w:val="005C6E7D"/>
    <w:rsid w:val="00627D44"/>
    <w:rsid w:val="006460C6"/>
    <w:rsid w:val="00675DFE"/>
    <w:rsid w:val="00676884"/>
    <w:rsid w:val="0069504B"/>
    <w:rsid w:val="006A5D1C"/>
    <w:rsid w:val="006D6124"/>
    <w:rsid w:val="006D663F"/>
    <w:rsid w:val="006E1C53"/>
    <w:rsid w:val="007121BC"/>
    <w:rsid w:val="00715629"/>
    <w:rsid w:val="007226F5"/>
    <w:rsid w:val="00727813"/>
    <w:rsid w:val="0076033B"/>
    <w:rsid w:val="00770B0B"/>
    <w:rsid w:val="00774AF4"/>
    <w:rsid w:val="0077791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9A2F48"/>
    <w:rsid w:val="00A06602"/>
    <w:rsid w:val="00A26AB8"/>
    <w:rsid w:val="00A53652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04F03"/>
    <w:rsid w:val="00D704E7"/>
    <w:rsid w:val="00DB6B74"/>
    <w:rsid w:val="00DC1C39"/>
    <w:rsid w:val="00DC6ABC"/>
    <w:rsid w:val="00DE1062"/>
    <w:rsid w:val="00DF6551"/>
    <w:rsid w:val="00E03F9D"/>
    <w:rsid w:val="00E30C57"/>
    <w:rsid w:val="00E527D4"/>
    <w:rsid w:val="00E77CF4"/>
    <w:rsid w:val="00E8289F"/>
    <w:rsid w:val="00E8443C"/>
    <w:rsid w:val="00E852D7"/>
    <w:rsid w:val="00E90781"/>
    <w:rsid w:val="00E91624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124B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highwaysengland.co.uk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30F75.D2B73A50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4CB6"/>
    <w:rsid w:val="002448C6"/>
    <w:rsid w:val="0024641E"/>
    <w:rsid w:val="003A078E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8024D"/>
    <w:rsid w:val="00BC28F6"/>
    <w:rsid w:val="00DB3F40"/>
    <w:rsid w:val="00DC58AA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ADEEF4A6C1514916BB4A142EC17196CA">
    <w:name w:val="ADEEF4A6C1514916BB4A142EC17196CA"/>
    <w:rsid w:val="009A65F4"/>
  </w:style>
  <w:style w:type="paragraph" w:customStyle="1" w:styleId="D9ADFBEA0BD54C11B6638B1CD1BCFE7A">
    <w:name w:val="D9ADFBEA0BD54C11B6638B1CD1BCFE7A"/>
    <w:rsid w:val="0067729F"/>
    <w:pPr>
      <w:spacing w:after="160" w:line="259" w:lineRule="auto"/>
    </w:pPr>
  </w:style>
  <w:style w:type="paragraph" w:customStyle="1" w:styleId="65B2CE65CCE0406CA81A81F319FAA8C7">
    <w:name w:val="65B2CE65CCE0406CA81A81F319FAA8C7"/>
    <w:rsid w:val="0067729F"/>
    <w:pPr>
      <w:spacing w:after="160" w:line="259" w:lineRule="auto"/>
    </w:pPr>
  </w:style>
  <w:style w:type="paragraph" w:customStyle="1" w:styleId="58860DC8E7424DACA3CC94A4F6961426">
    <w:name w:val="58860DC8E7424DACA3CC94A4F6961426"/>
    <w:rsid w:val="0067729F"/>
    <w:pPr>
      <w:spacing w:after="160" w:line="259" w:lineRule="auto"/>
    </w:pPr>
  </w:style>
  <w:style w:type="paragraph" w:customStyle="1" w:styleId="4277C2867A7E4EDB818C6A12A05484B8">
    <w:name w:val="4277C2867A7E4EDB818C6A12A05484B8"/>
    <w:rsid w:val="0067729F"/>
    <w:pPr>
      <w:spacing w:after="160" w:line="259" w:lineRule="auto"/>
    </w:pPr>
  </w:style>
  <w:style w:type="paragraph" w:customStyle="1" w:styleId="BE2270FFCC044DAF8FEADF4D83D6255B">
    <w:name w:val="BE2270FFCC044DAF8FEADF4D83D6255B"/>
    <w:rsid w:val="0067729F"/>
    <w:pPr>
      <w:spacing w:after="160" w:line="259" w:lineRule="auto"/>
    </w:pPr>
  </w:style>
  <w:style w:type="paragraph" w:customStyle="1" w:styleId="3D0BFF88BA4A41B7A3F77A5F250BC312">
    <w:name w:val="3D0BFF88BA4A41B7A3F77A5F250BC312"/>
    <w:rsid w:val="00F660A4"/>
    <w:pPr>
      <w:spacing w:after="160" w:line="259" w:lineRule="auto"/>
    </w:p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8E818-C35E-4CD7-BA28-BC15C7573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(Draft)_Award_Letter_ALL_LOTS[2].dotm</Template>
  <TotalTime>23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Besra, Baljinder</cp:lastModifiedBy>
  <cp:revision>6</cp:revision>
  <cp:lastPrinted>2016-01-12T11:01:00Z</cp:lastPrinted>
  <dcterms:created xsi:type="dcterms:W3CDTF">2021-04-27T09:05:00Z</dcterms:created>
  <dcterms:modified xsi:type="dcterms:W3CDTF">2021-05-07T08:57:00Z</dcterms:modified>
</cp:coreProperties>
</file>