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2F944" w14:textId="43835944" w:rsidR="00694AD4" w:rsidRDefault="00EC0AF5" w:rsidP="00B66CB8">
      <w:pPr>
        <w:pStyle w:val="Heading1"/>
        <w:spacing w:after="200" w:line="276" w:lineRule="auto"/>
        <w:rPr>
          <w:sz w:val="52"/>
          <w:szCs w:val="52"/>
        </w:rPr>
      </w:pPr>
      <w:bookmarkStart w:id="0" w:name="_Toc528750694"/>
      <w:r>
        <w:rPr>
          <w:b w:val="0"/>
          <w:noProof/>
          <w:color w:val="000000"/>
        </w:rPr>
        <w:drawing>
          <wp:anchor distT="0" distB="0" distL="114300" distR="114300" simplePos="0" relativeHeight="251659264" behindDoc="1" locked="0" layoutInCell="1" allowOverlap="1" wp14:anchorId="21046BAF" wp14:editId="41A3D438">
            <wp:simplePos x="0" y="0"/>
            <wp:positionH relativeFrom="column">
              <wp:posOffset>0</wp:posOffset>
            </wp:positionH>
            <wp:positionV relativeFrom="paragraph">
              <wp:posOffset>0</wp:posOffset>
            </wp:positionV>
            <wp:extent cx="2105350" cy="975360"/>
            <wp:effectExtent l="0" t="0" r="9525" b="0"/>
            <wp:wrapNone/>
            <wp:docPr id="2" name="Picture 1"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Office_RGB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1799" cy="9783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2D388" w14:textId="77777777" w:rsidR="00EC0AF5" w:rsidRDefault="00EC0AF5" w:rsidP="00B66CB8">
      <w:pPr>
        <w:pStyle w:val="Heading1"/>
        <w:spacing w:after="200" w:line="276" w:lineRule="auto"/>
        <w:rPr>
          <w:sz w:val="52"/>
          <w:szCs w:val="52"/>
        </w:rPr>
      </w:pPr>
      <w:bookmarkStart w:id="1" w:name="_Toc535569616"/>
      <w:bookmarkStart w:id="2" w:name="_Toc535585912"/>
      <w:bookmarkEnd w:id="0"/>
    </w:p>
    <w:p w14:paraId="2AF599DF" w14:textId="3D206421" w:rsidR="005F2A67" w:rsidRPr="00141B55" w:rsidRDefault="00E327C5" w:rsidP="00EC0AF5">
      <w:pPr>
        <w:ind w:left="2694" w:hanging="2724"/>
        <w:jc w:val="center"/>
        <w:rPr>
          <w:b/>
          <w:sz w:val="36"/>
          <w:szCs w:val="36"/>
        </w:rPr>
      </w:pPr>
      <w:bookmarkStart w:id="3" w:name="_30j0zll" w:colFirst="0" w:colLast="0"/>
      <w:bookmarkEnd w:id="1"/>
      <w:bookmarkEnd w:id="2"/>
      <w:bookmarkEnd w:id="3"/>
      <w:r w:rsidRPr="00141B55">
        <w:rPr>
          <w:b/>
          <w:sz w:val="36"/>
          <w:szCs w:val="36"/>
        </w:rPr>
        <w:t xml:space="preserve">How </w:t>
      </w:r>
      <w:r w:rsidR="004C71C8">
        <w:rPr>
          <w:b/>
          <w:sz w:val="36"/>
          <w:szCs w:val="36"/>
        </w:rPr>
        <w:t>t</w:t>
      </w:r>
      <w:r w:rsidRPr="00141B55">
        <w:rPr>
          <w:b/>
          <w:sz w:val="36"/>
          <w:szCs w:val="36"/>
        </w:rPr>
        <w:t>o Bid Including Evaluation C</w:t>
      </w:r>
      <w:r w:rsidR="004856AF" w:rsidRPr="00141B55">
        <w:rPr>
          <w:b/>
          <w:sz w:val="36"/>
          <w:szCs w:val="36"/>
        </w:rPr>
        <w:t>riteria</w:t>
      </w:r>
    </w:p>
    <w:p w14:paraId="74289EB6" w14:textId="77777777" w:rsidR="00EC0AF5" w:rsidRDefault="00EC0AF5" w:rsidP="00EC0AF5">
      <w:pPr>
        <w:ind w:left="2835" w:hanging="2835"/>
        <w:jc w:val="center"/>
        <w:rPr>
          <w:sz w:val="32"/>
          <w:szCs w:val="32"/>
        </w:rPr>
      </w:pPr>
      <w:bookmarkStart w:id="4" w:name="_1fob9te" w:colFirst="0" w:colLast="0"/>
      <w:bookmarkStart w:id="5" w:name="_3znysh7" w:colFirst="0" w:colLast="0"/>
      <w:bookmarkEnd w:id="4"/>
      <w:bookmarkEnd w:id="5"/>
      <w:r w:rsidRPr="0037419F">
        <w:rPr>
          <w:sz w:val="32"/>
          <w:szCs w:val="32"/>
          <w:highlight w:val="white"/>
        </w:rPr>
        <w:t>Contract Refer</w:t>
      </w:r>
      <w:bookmarkStart w:id="6" w:name="_GoBack"/>
      <w:bookmarkEnd w:id="6"/>
      <w:r w:rsidRPr="0037419F">
        <w:rPr>
          <w:sz w:val="32"/>
          <w:szCs w:val="32"/>
          <w:highlight w:val="white"/>
        </w:rPr>
        <w:t>ence:</w:t>
      </w:r>
      <w:r>
        <w:rPr>
          <w:sz w:val="32"/>
          <w:szCs w:val="32"/>
        </w:rPr>
        <w:t xml:space="preserve"> C17079</w:t>
      </w:r>
    </w:p>
    <w:p w14:paraId="555DA2BA" w14:textId="77777777" w:rsidR="00EC0AF5" w:rsidRDefault="00EC0AF5" w:rsidP="00EC0AF5">
      <w:pPr>
        <w:ind w:left="2835" w:hanging="2835"/>
        <w:jc w:val="center"/>
        <w:rPr>
          <w:sz w:val="32"/>
          <w:szCs w:val="32"/>
        </w:rPr>
      </w:pPr>
      <w:r>
        <w:rPr>
          <w:sz w:val="32"/>
          <w:szCs w:val="32"/>
        </w:rPr>
        <w:t>Coquelles Repatriation Service</w:t>
      </w:r>
    </w:p>
    <w:p w14:paraId="099F973F" w14:textId="77777777" w:rsidR="005F2A67" w:rsidRPr="00A26695" w:rsidRDefault="004856AF">
      <w:pPr>
        <w:keepNext/>
        <w:keepLines/>
        <w:pBdr>
          <w:top w:val="none" w:sz="0" w:space="0" w:color="000000"/>
          <w:left w:val="none" w:sz="0" w:space="0" w:color="000000"/>
          <w:bottom w:val="none" w:sz="0" w:space="0" w:color="000000"/>
          <w:right w:val="none" w:sz="0" w:space="0" w:color="000000"/>
          <w:between w:val="none" w:sz="0" w:space="0" w:color="000000"/>
        </w:pBdr>
        <w:spacing w:before="240" w:line="259" w:lineRule="auto"/>
        <w:ind w:left="0" w:hanging="30"/>
        <w:rPr>
          <w:rFonts w:eastAsia="Calibri"/>
          <w:color w:val="000000"/>
          <w:sz w:val="32"/>
          <w:szCs w:val="32"/>
        </w:rPr>
      </w:pPr>
      <w:r w:rsidRPr="00A26695">
        <w:rPr>
          <w:rFonts w:eastAsia="Calibri"/>
          <w:color w:val="000000"/>
          <w:sz w:val="32"/>
          <w:szCs w:val="32"/>
        </w:rPr>
        <w:t>Contents</w:t>
      </w:r>
    </w:p>
    <w:sdt>
      <w:sdtPr>
        <w:id w:val="1096756836"/>
        <w:docPartObj>
          <w:docPartGallery w:val="Table of Contents"/>
          <w:docPartUnique/>
        </w:docPartObj>
      </w:sdtPr>
      <w:sdtEndPr/>
      <w:sdtContent>
        <w:p w14:paraId="64D76DCB" w14:textId="2A356582" w:rsidR="006E0663" w:rsidRDefault="00BE35D5" w:rsidP="00255909">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p>
        <w:p w14:paraId="379BF7D6" w14:textId="7BD865E4" w:rsidR="006E0663" w:rsidRDefault="00232038">
          <w:pPr>
            <w:pStyle w:val="TOC1"/>
            <w:tabs>
              <w:tab w:val="left" w:pos="480"/>
              <w:tab w:val="right" w:leader="dot" w:pos="9016"/>
            </w:tabs>
            <w:rPr>
              <w:rFonts w:asciiTheme="minorHAnsi" w:eastAsiaTheme="minorEastAsia" w:hAnsiTheme="minorHAnsi" w:cstheme="minorBidi"/>
              <w:noProof/>
              <w:sz w:val="22"/>
              <w:szCs w:val="22"/>
            </w:rPr>
          </w:pPr>
          <w:hyperlink w:anchor="_Toc535585913" w:history="1">
            <w:r w:rsidR="006E0663" w:rsidRPr="00747F23">
              <w:rPr>
                <w:rStyle w:val="Hyperlink"/>
                <w:noProof/>
              </w:rPr>
              <w:t>1.</w:t>
            </w:r>
            <w:r w:rsidR="006E0663">
              <w:rPr>
                <w:rFonts w:asciiTheme="minorHAnsi" w:eastAsiaTheme="minorEastAsia" w:hAnsiTheme="minorHAnsi" w:cstheme="minorBidi"/>
                <w:noProof/>
                <w:sz w:val="22"/>
                <w:szCs w:val="22"/>
              </w:rPr>
              <w:tab/>
            </w:r>
            <w:r w:rsidR="006E0663" w:rsidRPr="00747F23">
              <w:rPr>
                <w:rStyle w:val="Hyperlink"/>
                <w:noProof/>
              </w:rPr>
              <w:t>How To Make Your Bid</w:t>
            </w:r>
            <w:r w:rsidR="006E0663">
              <w:rPr>
                <w:noProof/>
                <w:webHidden/>
              </w:rPr>
              <w:tab/>
            </w:r>
            <w:r w:rsidR="006E0663">
              <w:rPr>
                <w:noProof/>
                <w:webHidden/>
              </w:rPr>
              <w:fldChar w:fldCharType="begin"/>
            </w:r>
            <w:r w:rsidR="006E0663">
              <w:rPr>
                <w:noProof/>
                <w:webHidden/>
              </w:rPr>
              <w:instrText xml:space="preserve"> PAGEREF _Toc535585913 \h </w:instrText>
            </w:r>
            <w:r w:rsidR="006E0663">
              <w:rPr>
                <w:noProof/>
                <w:webHidden/>
              </w:rPr>
            </w:r>
            <w:r w:rsidR="006E0663">
              <w:rPr>
                <w:noProof/>
                <w:webHidden/>
              </w:rPr>
              <w:fldChar w:fldCharType="separate"/>
            </w:r>
            <w:r w:rsidR="006E0663">
              <w:rPr>
                <w:noProof/>
                <w:webHidden/>
              </w:rPr>
              <w:t>2</w:t>
            </w:r>
            <w:r w:rsidR="006E0663">
              <w:rPr>
                <w:noProof/>
                <w:webHidden/>
              </w:rPr>
              <w:fldChar w:fldCharType="end"/>
            </w:r>
          </w:hyperlink>
        </w:p>
        <w:p w14:paraId="757FA694" w14:textId="3CCF4EC1" w:rsidR="006E0663" w:rsidRDefault="00232038">
          <w:pPr>
            <w:pStyle w:val="TOC1"/>
            <w:tabs>
              <w:tab w:val="left" w:pos="480"/>
              <w:tab w:val="right" w:leader="dot" w:pos="9016"/>
            </w:tabs>
            <w:rPr>
              <w:rFonts w:asciiTheme="minorHAnsi" w:eastAsiaTheme="minorEastAsia" w:hAnsiTheme="minorHAnsi" w:cstheme="minorBidi"/>
              <w:noProof/>
              <w:sz w:val="22"/>
              <w:szCs w:val="22"/>
            </w:rPr>
          </w:pPr>
          <w:hyperlink w:anchor="_Toc535585914" w:history="1">
            <w:r w:rsidR="006E0663" w:rsidRPr="00747F23">
              <w:rPr>
                <w:rStyle w:val="Hyperlink"/>
                <w:noProof/>
              </w:rPr>
              <w:t>2.</w:t>
            </w:r>
            <w:r w:rsidR="006E0663">
              <w:rPr>
                <w:rFonts w:asciiTheme="minorHAnsi" w:eastAsiaTheme="minorEastAsia" w:hAnsiTheme="minorHAnsi" w:cstheme="minorBidi"/>
                <w:noProof/>
                <w:sz w:val="22"/>
                <w:szCs w:val="22"/>
              </w:rPr>
              <w:tab/>
            </w:r>
            <w:r w:rsidR="006E0663" w:rsidRPr="00747F23">
              <w:rPr>
                <w:rStyle w:val="Hyperlink"/>
                <w:noProof/>
              </w:rPr>
              <w:t>How The Questionnaires Are Structured:</w:t>
            </w:r>
            <w:r w:rsidR="006E0663">
              <w:rPr>
                <w:noProof/>
                <w:webHidden/>
              </w:rPr>
              <w:tab/>
            </w:r>
            <w:r w:rsidR="006E0663">
              <w:rPr>
                <w:noProof/>
                <w:webHidden/>
              </w:rPr>
              <w:fldChar w:fldCharType="begin"/>
            </w:r>
            <w:r w:rsidR="006E0663">
              <w:rPr>
                <w:noProof/>
                <w:webHidden/>
              </w:rPr>
              <w:instrText xml:space="preserve"> PAGEREF _Toc535585914 \h </w:instrText>
            </w:r>
            <w:r w:rsidR="006E0663">
              <w:rPr>
                <w:noProof/>
                <w:webHidden/>
              </w:rPr>
            </w:r>
            <w:r w:rsidR="006E0663">
              <w:rPr>
                <w:noProof/>
                <w:webHidden/>
              </w:rPr>
              <w:fldChar w:fldCharType="separate"/>
            </w:r>
            <w:r w:rsidR="006E0663">
              <w:rPr>
                <w:noProof/>
                <w:webHidden/>
              </w:rPr>
              <w:t>2</w:t>
            </w:r>
            <w:r w:rsidR="006E0663">
              <w:rPr>
                <w:noProof/>
                <w:webHidden/>
              </w:rPr>
              <w:fldChar w:fldCharType="end"/>
            </w:r>
          </w:hyperlink>
        </w:p>
        <w:p w14:paraId="3D2673CD" w14:textId="3B6605F1" w:rsidR="006E0663" w:rsidRDefault="00232038">
          <w:pPr>
            <w:pStyle w:val="TOC1"/>
            <w:tabs>
              <w:tab w:val="left" w:pos="480"/>
              <w:tab w:val="right" w:leader="dot" w:pos="9016"/>
            </w:tabs>
            <w:rPr>
              <w:rFonts w:asciiTheme="minorHAnsi" w:eastAsiaTheme="minorEastAsia" w:hAnsiTheme="minorHAnsi" w:cstheme="minorBidi"/>
              <w:noProof/>
              <w:sz w:val="22"/>
              <w:szCs w:val="22"/>
            </w:rPr>
          </w:pPr>
          <w:hyperlink w:anchor="_Toc535585915" w:history="1">
            <w:r w:rsidR="006E0663" w:rsidRPr="00747F23">
              <w:rPr>
                <w:rStyle w:val="Hyperlink"/>
                <w:noProof/>
              </w:rPr>
              <w:t>3.</w:t>
            </w:r>
            <w:r w:rsidR="006E0663">
              <w:rPr>
                <w:rFonts w:asciiTheme="minorHAnsi" w:eastAsiaTheme="minorEastAsia" w:hAnsiTheme="minorHAnsi" w:cstheme="minorBidi"/>
                <w:noProof/>
                <w:sz w:val="22"/>
                <w:szCs w:val="22"/>
              </w:rPr>
              <w:tab/>
            </w:r>
            <w:r w:rsidR="006E0663" w:rsidRPr="00747F23">
              <w:rPr>
                <w:rStyle w:val="Hyperlink"/>
                <w:noProof/>
              </w:rPr>
              <w:t>Award Criteria</w:t>
            </w:r>
            <w:r w:rsidR="006E0663">
              <w:rPr>
                <w:noProof/>
                <w:webHidden/>
              </w:rPr>
              <w:tab/>
            </w:r>
            <w:r w:rsidR="006E0663">
              <w:rPr>
                <w:noProof/>
                <w:webHidden/>
              </w:rPr>
              <w:fldChar w:fldCharType="begin"/>
            </w:r>
            <w:r w:rsidR="006E0663">
              <w:rPr>
                <w:noProof/>
                <w:webHidden/>
              </w:rPr>
              <w:instrText xml:space="preserve"> PAGEREF _Toc535585915 \h </w:instrText>
            </w:r>
            <w:r w:rsidR="006E0663">
              <w:rPr>
                <w:noProof/>
                <w:webHidden/>
              </w:rPr>
            </w:r>
            <w:r w:rsidR="006E0663">
              <w:rPr>
                <w:noProof/>
                <w:webHidden/>
              </w:rPr>
              <w:fldChar w:fldCharType="separate"/>
            </w:r>
            <w:r w:rsidR="006E0663">
              <w:rPr>
                <w:noProof/>
                <w:webHidden/>
              </w:rPr>
              <w:t>10</w:t>
            </w:r>
            <w:r w:rsidR="006E0663">
              <w:rPr>
                <w:noProof/>
                <w:webHidden/>
              </w:rPr>
              <w:fldChar w:fldCharType="end"/>
            </w:r>
          </w:hyperlink>
        </w:p>
        <w:p w14:paraId="07355904" w14:textId="1E90B288" w:rsidR="006E0663" w:rsidRDefault="00232038">
          <w:pPr>
            <w:pStyle w:val="TOC1"/>
            <w:tabs>
              <w:tab w:val="left" w:pos="480"/>
              <w:tab w:val="right" w:leader="dot" w:pos="9016"/>
            </w:tabs>
            <w:rPr>
              <w:rFonts w:asciiTheme="minorHAnsi" w:eastAsiaTheme="minorEastAsia" w:hAnsiTheme="minorHAnsi" w:cstheme="minorBidi"/>
              <w:noProof/>
              <w:sz w:val="22"/>
              <w:szCs w:val="22"/>
            </w:rPr>
          </w:pPr>
          <w:hyperlink w:anchor="_Toc535585916" w:history="1">
            <w:r w:rsidR="006E0663" w:rsidRPr="00747F23">
              <w:rPr>
                <w:rStyle w:val="Hyperlink"/>
                <w:noProof/>
              </w:rPr>
              <w:t>4.</w:t>
            </w:r>
            <w:r w:rsidR="006E0663">
              <w:rPr>
                <w:rFonts w:asciiTheme="minorHAnsi" w:eastAsiaTheme="minorEastAsia" w:hAnsiTheme="minorHAnsi" w:cstheme="minorBidi"/>
                <w:noProof/>
                <w:sz w:val="22"/>
                <w:szCs w:val="22"/>
              </w:rPr>
              <w:tab/>
            </w:r>
            <w:r w:rsidR="006E0663" w:rsidRPr="00747F23">
              <w:rPr>
                <w:rStyle w:val="Hyperlink"/>
                <w:noProof/>
              </w:rPr>
              <w:t>Marking Scheme</w:t>
            </w:r>
            <w:r w:rsidR="006E0663">
              <w:rPr>
                <w:noProof/>
                <w:webHidden/>
              </w:rPr>
              <w:tab/>
            </w:r>
            <w:r w:rsidR="006E0663">
              <w:rPr>
                <w:noProof/>
                <w:webHidden/>
              </w:rPr>
              <w:fldChar w:fldCharType="begin"/>
            </w:r>
            <w:r w:rsidR="006E0663">
              <w:rPr>
                <w:noProof/>
                <w:webHidden/>
              </w:rPr>
              <w:instrText xml:space="preserve"> PAGEREF _Toc535585916 \h </w:instrText>
            </w:r>
            <w:r w:rsidR="006E0663">
              <w:rPr>
                <w:noProof/>
                <w:webHidden/>
              </w:rPr>
            </w:r>
            <w:r w:rsidR="006E0663">
              <w:rPr>
                <w:noProof/>
                <w:webHidden/>
              </w:rPr>
              <w:fldChar w:fldCharType="separate"/>
            </w:r>
            <w:r w:rsidR="006E0663">
              <w:rPr>
                <w:noProof/>
                <w:webHidden/>
              </w:rPr>
              <w:t>12</w:t>
            </w:r>
            <w:r w:rsidR="006E0663">
              <w:rPr>
                <w:noProof/>
                <w:webHidden/>
              </w:rPr>
              <w:fldChar w:fldCharType="end"/>
            </w:r>
          </w:hyperlink>
        </w:p>
        <w:p w14:paraId="24A4A441" w14:textId="7C153BC5" w:rsidR="006E0663" w:rsidRDefault="00232038">
          <w:pPr>
            <w:pStyle w:val="TOC1"/>
            <w:tabs>
              <w:tab w:val="left" w:pos="480"/>
              <w:tab w:val="right" w:leader="dot" w:pos="9016"/>
            </w:tabs>
            <w:rPr>
              <w:rFonts w:asciiTheme="minorHAnsi" w:eastAsiaTheme="minorEastAsia" w:hAnsiTheme="minorHAnsi" w:cstheme="minorBidi"/>
              <w:noProof/>
              <w:sz w:val="22"/>
              <w:szCs w:val="22"/>
            </w:rPr>
          </w:pPr>
          <w:hyperlink w:anchor="_Toc535585917" w:history="1">
            <w:r w:rsidR="006E0663" w:rsidRPr="00747F23">
              <w:rPr>
                <w:rStyle w:val="Hyperlink"/>
                <w:noProof/>
              </w:rPr>
              <w:t>5.</w:t>
            </w:r>
            <w:r w:rsidR="006E0663">
              <w:rPr>
                <w:rFonts w:asciiTheme="minorHAnsi" w:eastAsiaTheme="minorEastAsia" w:hAnsiTheme="minorHAnsi" w:cstheme="minorBidi"/>
                <w:noProof/>
                <w:sz w:val="22"/>
                <w:szCs w:val="22"/>
              </w:rPr>
              <w:tab/>
            </w:r>
            <w:r w:rsidR="00641F40">
              <w:rPr>
                <w:rStyle w:val="Hyperlink"/>
                <w:noProof/>
              </w:rPr>
              <w:t>Technical</w:t>
            </w:r>
            <w:r w:rsidR="006E0663" w:rsidRPr="00747F23">
              <w:rPr>
                <w:rStyle w:val="Hyperlink"/>
                <w:noProof/>
              </w:rPr>
              <w:t xml:space="preserve"> Evaluation</w:t>
            </w:r>
            <w:r w:rsidR="006E0663">
              <w:rPr>
                <w:noProof/>
                <w:webHidden/>
              </w:rPr>
              <w:tab/>
            </w:r>
            <w:r w:rsidR="006E0663">
              <w:rPr>
                <w:noProof/>
                <w:webHidden/>
              </w:rPr>
              <w:fldChar w:fldCharType="begin"/>
            </w:r>
            <w:r w:rsidR="006E0663">
              <w:rPr>
                <w:noProof/>
                <w:webHidden/>
              </w:rPr>
              <w:instrText xml:space="preserve"> PAGEREF _Toc535585917 \h </w:instrText>
            </w:r>
            <w:r w:rsidR="006E0663">
              <w:rPr>
                <w:noProof/>
                <w:webHidden/>
              </w:rPr>
            </w:r>
            <w:r w:rsidR="006E0663">
              <w:rPr>
                <w:noProof/>
                <w:webHidden/>
              </w:rPr>
              <w:fldChar w:fldCharType="separate"/>
            </w:r>
            <w:r w:rsidR="006E0663">
              <w:rPr>
                <w:noProof/>
                <w:webHidden/>
              </w:rPr>
              <w:t>13</w:t>
            </w:r>
            <w:r w:rsidR="006E0663">
              <w:rPr>
                <w:noProof/>
                <w:webHidden/>
              </w:rPr>
              <w:fldChar w:fldCharType="end"/>
            </w:r>
          </w:hyperlink>
        </w:p>
        <w:p w14:paraId="5B3E151F" w14:textId="55A2FA2A" w:rsidR="006E0663" w:rsidRDefault="00232038">
          <w:pPr>
            <w:pStyle w:val="TOC1"/>
            <w:tabs>
              <w:tab w:val="left" w:pos="480"/>
              <w:tab w:val="right" w:leader="dot" w:pos="9016"/>
            </w:tabs>
            <w:rPr>
              <w:rFonts w:asciiTheme="minorHAnsi" w:eastAsiaTheme="minorEastAsia" w:hAnsiTheme="minorHAnsi" w:cstheme="minorBidi"/>
              <w:noProof/>
              <w:sz w:val="22"/>
              <w:szCs w:val="22"/>
            </w:rPr>
          </w:pPr>
          <w:hyperlink w:anchor="_Toc535585918" w:history="1">
            <w:r w:rsidR="006E0663" w:rsidRPr="00747F23">
              <w:rPr>
                <w:rStyle w:val="Hyperlink"/>
                <w:noProof/>
              </w:rPr>
              <w:t>6.</w:t>
            </w:r>
            <w:r w:rsidR="006E0663">
              <w:rPr>
                <w:rFonts w:asciiTheme="minorHAnsi" w:eastAsiaTheme="minorEastAsia" w:hAnsiTheme="minorHAnsi" w:cstheme="minorBidi"/>
                <w:noProof/>
                <w:sz w:val="22"/>
                <w:szCs w:val="22"/>
              </w:rPr>
              <w:tab/>
            </w:r>
            <w:r w:rsidR="00641F40">
              <w:rPr>
                <w:rStyle w:val="Hyperlink"/>
                <w:noProof/>
              </w:rPr>
              <w:t>Commercial</w:t>
            </w:r>
            <w:r w:rsidR="00641F40" w:rsidRPr="00747F23">
              <w:rPr>
                <w:rStyle w:val="Hyperlink"/>
                <w:noProof/>
              </w:rPr>
              <w:t xml:space="preserve"> </w:t>
            </w:r>
            <w:r w:rsidR="006E0663" w:rsidRPr="00747F23">
              <w:rPr>
                <w:rStyle w:val="Hyperlink"/>
                <w:noProof/>
              </w:rPr>
              <w:t>Evaluation</w:t>
            </w:r>
            <w:r w:rsidR="006E0663">
              <w:rPr>
                <w:noProof/>
                <w:webHidden/>
              </w:rPr>
              <w:tab/>
            </w:r>
            <w:r w:rsidR="006E0663">
              <w:rPr>
                <w:noProof/>
                <w:webHidden/>
              </w:rPr>
              <w:fldChar w:fldCharType="begin"/>
            </w:r>
            <w:r w:rsidR="006E0663">
              <w:rPr>
                <w:noProof/>
                <w:webHidden/>
              </w:rPr>
              <w:instrText xml:space="preserve"> PAGEREF _Toc535585918 \h </w:instrText>
            </w:r>
            <w:r w:rsidR="006E0663">
              <w:rPr>
                <w:noProof/>
                <w:webHidden/>
              </w:rPr>
            </w:r>
            <w:r w:rsidR="006E0663">
              <w:rPr>
                <w:noProof/>
                <w:webHidden/>
              </w:rPr>
              <w:fldChar w:fldCharType="separate"/>
            </w:r>
            <w:r w:rsidR="006E0663">
              <w:rPr>
                <w:noProof/>
                <w:webHidden/>
              </w:rPr>
              <w:t>14</w:t>
            </w:r>
            <w:r w:rsidR="006E0663">
              <w:rPr>
                <w:noProof/>
                <w:webHidden/>
              </w:rPr>
              <w:fldChar w:fldCharType="end"/>
            </w:r>
          </w:hyperlink>
        </w:p>
        <w:p w14:paraId="77BD3959" w14:textId="3152343C" w:rsidR="006E0663" w:rsidRDefault="00232038">
          <w:pPr>
            <w:pStyle w:val="TOC1"/>
            <w:tabs>
              <w:tab w:val="left" w:pos="480"/>
              <w:tab w:val="right" w:leader="dot" w:pos="9016"/>
            </w:tabs>
            <w:rPr>
              <w:rFonts w:asciiTheme="minorHAnsi" w:eastAsiaTheme="minorEastAsia" w:hAnsiTheme="minorHAnsi" w:cstheme="minorBidi"/>
              <w:noProof/>
              <w:sz w:val="22"/>
              <w:szCs w:val="22"/>
            </w:rPr>
          </w:pPr>
          <w:hyperlink w:anchor="_Toc535585919" w:history="1">
            <w:r w:rsidR="006E0663" w:rsidRPr="00747F23">
              <w:rPr>
                <w:rStyle w:val="Hyperlink"/>
                <w:noProof/>
              </w:rPr>
              <w:t>7.</w:t>
            </w:r>
            <w:r w:rsidR="006E0663">
              <w:rPr>
                <w:rFonts w:asciiTheme="minorHAnsi" w:eastAsiaTheme="minorEastAsia" w:hAnsiTheme="minorHAnsi" w:cstheme="minorBidi"/>
                <w:noProof/>
                <w:sz w:val="22"/>
                <w:szCs w:val="22"/>
              </w:rPr>
              <w:tab/>
            </w:r>
            <w:r w:rsidR="006E0663" w:rsidRPr="00747F23">
              <w:rPr>
                <w:rStyle w:val="Hyperlink"/>
                <w:noProof/>
              </w:rPr>
              <w:t>Final Decision to Award</w:t>
            </w:r>
            <w:r w:rsidR="006E0663">
              <w:rPr>
                <w:noProof/>
                <w:webHidden/>
              </w:rPr>
              <w:tab/>
            </w:r>
            <w:r w:rsidR="006E0663">
              <w:rPr>
                <w:noProof/>
                <w:webHidden/>
              </w:rPr>
              <w:fldChar w:fldCharType="begin"/>
            </w:r>
            <w:r w:rsidR="006E0663">
              <w:rPr>
                <w:noProof/>
                <w:webHidden/>
              </w:rPr>
              <w:instrText xml:space="preserve"> PAGEREF _Toc535585919 \h </w:instrText>
            </w:r>
            <w:r w:rsidR="006E0663">
              <w:rPr>
                <w:noProof/>
                <w:webHidden/>
              </w:rPr>
            </w:r>
            <w:r w:rsidR="006E0663">
              <w:rPr>
                <w:noProof/>
                <w:webHidden/>
              </w:rPr>
              <w:fldChar w:fldCharType="separate"/>
            </w:r>
            <w:r w:rsidR="006E0663">
              <w:rPr>
                <w:noProof/>
                <w:webHidden/>
              </w:rPr>
              <w:t>16</w:t>
            </w:r>
            <w:r w:rsidR="006E0663">
              <w:rPr>
                <w:noProof/>
                <w:webHidden/>
              </w:rPr>
              <w:fldChar w:fldCharType="end"/>
            </w:r>
          </w:hyperlink>
        </w:p>
        <w:p w14:paraId="314E0B89" w14:textId="7A461FBC" w:rsidR="006E0663" w:rsidRDefault="00232038">
          <w:pPr>
            <w:pStyle w:val="TOC1"/>
            <w:tabs>
              <w:tab w:val="left" w:pos="480"/>
              <w:tab w:val="right" w:leader="dot" w:pos="9016"/>
            </w:tabs>
            <w:rPr>
              <w:rFonts w:asciiTheme="minorHAnsi" w:eastAsiaTheme="minorEastAsia" w:hAnsiTheme="minorHAnsi" w:cstheme="minorBidi"/>
              <w:noProof/>
              <w:sz w:val="22"/>
              <w:szCs w:val="22"/>
            </w:rPr>
          </w:pPr>
          <w:hyperlink w:anchor="_Toc535585920" w:history="1">
            <w:r w:rsidR="006E0663" w:rsidRPr="00747F23">
              <w:rPr>
                <w:rStyle w:val="Hyperlink"/>
                <w:noProof/>
              </w:rPr>
              <w:t>8.</w:t>
            </w:r>
            <w:r w:rsidR="006E0663">
              <w:rPr>
                <w:rFonts w:asciiTheme="minorHAnsi" w:eastAsiaTheme="minorEastAsia" w:hAnsiTheme="minorHAnsi" w:cstheme="minorBidi"/>
                <w:noProof/>
                <w:sz w:val="22"/>
                <w:szCs w:val="22"/>
              </w:rPr>
              <w:tab/>
            </w:r>
            <w:r w:rsidR="006E0663" w:rsidRPr="00747F23">
              <w:rPr>
                <w:rStyle w:val="Hyperlink"/>
                <w:noProof/>
              </w:rPr>
              <w:t>Further Information</w:t>
            </w:r>
            <w:r w:rsidR="006E0663">
              <w:rPr>
                <w:noProof/>
                <w:webHidden/>
              </w:rPr>
              <w:tab/>
            </w:r>
            <w:r w:rsidR="006E0663">
              <w:rPr>
                <w:noProof/>
                <w:webHidden/>
              </w:rPr>
              <w:fldChar w:fldCharType="begin"/>
            </w:r>
            <w:r w:rsidR="006E0663">
              <w:rPr>
                <w:noProof/>
                <w:webHidden/>
              </w:rPr>
              <w:instrText xml:space="preserve"> PAGEREF _Toc535585920 \h </w:instrText>
            </w:r>
            <w:r w:rsidR="006E0663">
              <w:rPr>
                <w:noProof/>
                <w:webHidden/>
              </w:rPr>
            </w:r>
            <w:r w:rsidR="006E0663">
              <w:rPr>
                <w:noProof/>
                <w:webHidden/>
              </w:rPr>
              <w:fldChar w:fldCharType="separate"/>
            </w:r>
            <w:r w:rsidR="006E0663">
              <w:rPr>
                <w:noProof/>
                <w:webHidden/>
              </w:rPr>
              <w:t>17</w:t>
            </w:r>
            <w:r w:rsidR="006E0663">
              <w:rPr>
                <w:noProof/>
                <w:webHidden/>
              </w:rPr>
              <w:fldChar w:fldCharType="end"/>
            </w:r>
          </w:hyperlink>
        </w:p>
        <w:p w14:paraId="6AB33815" w14:textId="28822589" w:rsidR="005F2A67" w:rsidRDefault="00BE35D5" w:rsidP="00BE35D5">
          <w:pPr>
            <w:pStyle w:val="TOC1"/>
            <w:tabs>
              <w:tab w:val="right" w:leader="dot" w:pos="9016"/>
            </w:tabs>
          </w:pPr>
          <w:r>
            <w:fldChar w:fldCharType="end"/>
          </w:r>
        </w:p>
      </w:sdtContent>
    </w:sdt>
    <w:p w14:paraId="787B792F" w14:textId="77777777" w:rsidR="005F2A67" w:rsidRDefault="005F2A67">
      <w:pPr>
        <w:pStyle w:val="Heading2"/>
        <w:keepNext w:val="0"/>
        <w:keepLines w:val="0"/>
        <w:spacing w:before="0" w:after="200" w:line="276" w:lineRule="auto"/>
      </w:pPr>
      <w:bookmarkStart w:id="7" w:name="_2et92p0" w:colFirst="0" w:colLast="0"/>
      <w:bookmarkEnd w:id="7"/>
    </w:p>
    <w:p w14:paraId="7C4FA867" w14:textId="0AFF067C" w:rsidR="0071628A" w:rsidRPr="00BE35D5" w:rsidRDefault="00E327C5" w:rsidP="00BE35D5">
      <w:pPr>
        <w:pStyle w:val="Heading1"/>
        <w:numPr>
          <w:ilvl w:val="0"/>
          <w:numId w:val="9"/>
        </w:numPr>
        <w:rPr>
          <w:sz w:val="32"/>
          <w:szCs w:val="32"/>
        </w:rPr>
      </w:pPr>
      <w:bookmarkStart w:id="8" w:name="_tyjcwt" w:colFirst="0" w:colLast="0"/>
      <w:bookmarkStart w:id="9" w:name="_Toc535585913"/>
      <w:bookmarkEnd w:id="8"/>
      <w:r w:rsidRPr="00BE35D5">
        <w:rPr>
          <w:sz w:val="32"/>
          <w:szCs w:val="32"/>
        </w:rPr>
        <w:lastRenderedPageBreak/>
        <w:t xml:space="preserve">How To Make Your </w:t>
      </w:r>
      <w:proofErr w:type="gramStart"/>
      <w:r w:rsidRPr="00BE35D5">
        <w:rPr>
          <w:sz w:val="32"/>
          <w:szCs w:val="32"/>
        </w:rPr>
        <w:t>B</w:t>
      </w:r>
      <w:r w:rsidR="004856AF" w:rsidRPr="00BE35D5">
        <w:rPr>
          <w:sz w:val="32"/>
          <w:szCs w:val="32"/>
        </w:rPr>
        <w:t>id</w:t>
      </w:r>
      <w:bookmarkEnd w:id="9"/>
      <w:proofErr w:type="gramEnd"/>
    </w:p>
    <w:p w14:paraId="0CC0D2FF" w14:textId="185433F0" w:rsidR="00791F86" w:rsidRPr="0071628A" w:rsidRDefault="004856AF" w:rsidP="0071628A">
      <w:pPr>
        <w:pStyle w:val="Heading3"/>
        <w:numPr>
          <w:ilvl w:val="1"/>
          <w:numId w:val="3"/>
        </w:numPr>
        <w:pBdr>
          <w:top w:val="nil"/>
          <w:left w:val="nil"/>
          <w:bottom w:val="nil"/>
          <w:right w:val="nil"/>
          <w:between w:val="nil"/>
        </w:pBdr>
        <w:spacing w:before="0" w:after="200" w:line="276" w:lineRule="auto"/>
        <w:rPr>
          <w:b/>
        </w:rPr>
      </w:pPr>
      <w:bookmarkStart w:id="10" w:name="_Toc528748805"/>
      <w:r w:rsidRPr="00791F86">
        <w:rPr>
          <w:sz w:val="24"/>
          <w:szCs w:val="24"/>
        </w:rPr>
        <w:t>Your bid must be made by the organisation that will be responsible for providing the deliverables if your bid is successful.</w:t>
      </w:r>
      <w:bookmarkEnd w:id="10"/>
    </w:p>
    <w:p w14:paraId="00CB12E5" w14:textId="7B28E5A2" w:rsidR="00791F86" w:rsidRPr="00791F86" w:rsidRDefault="004856AF" w:rsidP="00040C51">
      <w:pPr>
        <w:pStyle w:val="Heading3"/>
        <w:numPr>
          <w:ilvl w:val="1"/>
          <w:numId w:val="3"/>
        </w:numPr>
        <w:pBdr>
          <w:top w:val="nil"/>
          <w:left w:val="nil"/>
          <w:bottom w:val="nil"/>
          <w:right w:val="nil"/>
          <w:between w:val="nil"/>
        </w:pBdr>
        <w:spacing w:before="0" w:after="200" w:line="276" w:lineRule="auto"/>
        <w:ind w:hanging="357"/>
        <w:rPr>
          <w:sz w:val="24"/>
          <w:szCs w:val="24"/>
        </w:rPr>
      </w:pPr>
      <w:bookmarkStart w:id="11" w:name="_Toc528748807"/>
      <w:r w:rsidRPr="00791F86">
        <w:rPr>
          <w:sz w:val="24"/>
          <w:szCs w:val="24"/>
        </w:rPr>
        <w:t>Remember to:</w:t>
      </w:r>
      <w:bookmarkEnd w:id="11"/>
    </w:p>
    <w:p w14:paraId="38F89374" w14:textId="6C7BE64F"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2" w:name="_Toc528748808"/>
      <w:r w:rsidRPr="00791F86">
        <w:rPr>
          <w:sz w:val="24"/>
          <w:szCs w:val="24"/>
        </w:rPr>
        <w:t xml:space="preserve">Accept or Decline this </w:t>
      </w:r>
      <w:r w:rsidR="003E0650" w:rsidRPr="00791F86">
        <w:rPr>
          <w:sz w:val="24"/>
          <w:szCs w:val="24"/>
        </w:rPr>
        <w:t>Bid Pack</w:t>
      </w:r>
      <w:r w:rsidRPr="00791F86">
        <w:rPr>
          <w:sz w:val="24"/>
          <w:szCs w:val="24"/>
        </w:rPr>
        <w:t>.  If you Decline pleas</w:t>
      </w:r>
      <w:r w:rsidR="00791F86" w:rsidRPr="00791F86">
        <w:rPr>
          <w:sz w:val="24"/>
          <w:szCs w:val="24"/>
        </w:rPr>
        <w:t>e provide a reason for doing so</w:t>
      </w:r>
      <w:bookmarkEnd w:id="12"/>
    </w:p>
    <w:p w14:paraId="16F8798F" w14:textId="54FE2B90"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3" w:name="_Toc528748810"/>
      <w:r w:rsidRPr="00791F86">
        <w:rPr>
          <w:sz w:val="24"/>
          <w:szCs w:val="24"/>
        </w:rPr>
        <w:t>Make sure you answer every question</w:t>
      </w:r>
      <w:bookmarkEnd w:id="13"/>
      <w:r w:rsidRPr="00791F86">
        <w:rPr>
          <w:sz w:val="24"/>
          <w:szCs w:val="24"/>
        </w:rPr>
        <w:t xml:space="preserve"> </w:t>
      </w:r>
    </w:p>
    <w:p w14:paraId="52041BA9" w14:textId="34F4CEA8" w:rsidR="00791F86" w:rsidRPr="00791F86" w:rsidRDefault="007A4FA3"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4" w:name="_Toc528748811"/>
      <w:r w:rsidRPr="00791F86">
        <w:rPr>
          <w:sz w:val="24"/>
          <w:szCs w:val="24"/>
        </w:rPr>
        <w:t xml:space="preserve">Each question must be </w:t>
      </w:r>
      <w:proofErr w:type="gramStart"/>
      <w:r w:rsidRPr="00791F86">
        <w:rPr>
          <w:sz w:val="24"/>
          <w:szCs w:val="24"/>
        </w:rPr>
        <w:t>answered in its own right</w:t>
      </w:r>
      <w:proofErr w:type="gramEnd"/>
      <w:r w:rsidRPr="00791F86">
        <w:rPr>
          <w:sz w:val="24"/>
          <w:szCs w:val="24"/>
        </w:rPr>
        <w:t>. You must not answer any of the questions by cross referencing other questions or other materials e.g. reports located on your website.</w:t>
      </w:r>
      <w:bookmarkEnd w:id="14"/>
    </w:p>
    <w:p w14:paraId="3F3BFA74" w14:textId="55629CC9"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5" w:name="_Toc528748812"/>
      <w:r w:rsidRPr="00791F86">
        <w:rPr>
          <w:sz w:val="24"/>
          <w:szCs w:val="24"/>
        </w:rPr>
        <w:t>Submit your bid in good time and before the bid submission deadline</w:t>
      </w:r>
      <w:r w:rsidR="00791F86" w:rsidRPr="00791F86">
        <w:rPr>
          <w:sz w:val="24"/>
          <w:szCs w:val="24"/>
        </w:rPr>
        <w:t>.</w:t>
      </w:r>
      <w:bookmarkEnd w:id="15"/>
    </w:p>
    <w:p w14:paraId="51BD9044" w14:textId="7031F03E"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6" w:name="_Toc528748813"/>
      <w:r w:rsidRPr="00791F86">
        <w:rPr>
          <w:sz w:val="24"/>
          <w:szCs w:val="24"/>
        </w:rPr>
        <w:t>Upload ONLY those attachments we have asked for in line with the requirements specified – any other supporting evidence, certificates for example, will be requested separately by us</w:t>
      </w:r>
      <w:r w:rsidR="00791F86" w:rsidRPr="00791F86">
        <w:rPr>
          <w:sz w:val="24"/>
          <w:szCs w:val="24"/>
        </w:rPr>
        <w:t>.</w:t>
      </w:r>
      <w:bookmarkEnd w:id="16"/>
    </w:p>
    <w:p w14:paraId="02DCAE1A" w14:textId="62F3D4C4"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7" w:name="_Toc528748814"/>
      <w:r w:rsidRPr="00791F86">
        <w:rPr>
          <w:sz w:val="24"/>
          <w:szCs w:val="24"/>
        </w:rPr>
        <w:t>If we</w:t>
      </w:r>
      <w:r w:rsidRPr="00791F86">
        <w:rPr>
          <w:b/>
          <w:sz w:val="24"/>
          <w:szCs w:val="24"/>
        </w:rPr>
        <w:t xml:space="preserve"> do not </w:t>
      </w:r>
      <w:r w:rsidRPr="00791F86">
        <w:rPr>
          <w:sz w:val="24"/>
          <w:szCs w:val="24"/>
        </w:rPr>
        <w:t xml:space="preserve">require attachments and have specified </w:t>
      </w:r>
      <w:proofErr w:type="gramStart"/>
      <w:r w:rsidRPr="00791F86">
        <w:rPr>
          <w:sz w:val="24"/>
          <w:szCs w:val="24"/>
        </w:rPr>
        <w:t>this</w:t>
      </w:r>
      <w:proofErr w:type="gramEnd"/>
      <w:r w:rsidRPr="00791F86">
        <w:rPr>
          <w:sz w:val="24"/>
          <w:szCs w:val="24"/>
        </w:rPr>
        <w:t xml:space="preserve"> please only use the Text Boxes provided for your answer.</w:t>
      </w:r>
      <w:bookmarkEnd w:id="17"/>
    </w:p>
    <w:p w14:paraId="1C3F6EB7" w14:textId="296A2943" w:rsidR="00791F86" w:rsidRPr="00791F86" w:rsidRDefault="00AE2FD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8" w:name="_Toc528748815"/>
      <w:r>
        <w:rPr>
          <w:sz w:val="24"/>
          <w:szCs w:val="24"/>
        </w:rPr>
        <w:t>C</w:t>
      </w:r>
      <w:r w:rsidR="004856AF" w:rsidRPr="00791F86">
        <w:rPr>
          <w:sz w:val="24"/>
          <w:szCs w:val="24"/>
        </w:rPr>
        <w:t xml:space="preserve">heck for messages </w:t>
      </w:r>
      <w:r w:rsidR="00EC0AF5">
        <w:rPr>
          <w:sz w:val="24"/>
          <w:szCs w:val="24"/>
        </w:rPr>
        <w:t>within the Contracts Finder</w:t>
      </w:r>
      <w:r w:rsidR="004856AF" w:rsidRPr="00791F86">
        <w:rPr>
          <w:sz w:val="24"/>
          <w:szCs w:val="24"/>
        </w:rPr>
        <w:t xml:space="preserve"> </w:t>
      </w:r>
      <w:r w:rsidR="00EC0AF5">
        <w:rPr>
          <w:sz w:val="24"/>
          <w:szCs w:val="24"/>
        </w:rPr>
        <w:t xml:space="preserve">portal throughout the </w:t>
      </w:r>
      <w:r w:rsidR="004856AF" w:rsidRPr="00791F86">
        <w:rPr>
          <w:sz w:val="24"/>
          <w:szCs w:val="24"/>
        </w:rPr>
        <w:t>competition</w:t>
      </w:r>
      <w:r w:rsidR="00791F86" w:rsidRPr="00791F86">
        <w:rPr>
          <w:sz w:val="24"/>
          <w:szCs w:val="24"/>
        </w:rPr>
        <w:t>.</w:t>
      </w:r>
      <w:bookmarkEnd w:id="18"/>
    </w:p>
    <w:p w14:paraId="0506086F" w14:textId="6ABC0E66" w:rsidR="0071628A" w:rsidRDefault="004856AF" w:rsidP="0071628A">
      <w:pPr>
        <w:pStyle w:val="Heading3"/>
        <w:numPr>
          <w:ilvl w:val="2"/>
          <w:numId w:val="3"/>
        </w:numPr>
        <w:pBdr>
          <w:top w:val="nil"/>
          <w:left w:val="nil"/>
          <w:bottom w:val="nil"/>
          <w:right w:val="nil"/>
          <w:between w:val="nil"/>
        </w:pBdr>
        <w:spacing w:before="0" w:after="200" w:line="276" w:lineRule="auto"/>
        <w:ind w:hanging="357"/>
        <w:rPr>
          <w:sz w:val="24"/>
          <w:szCs w:val="24"/>
        </w:rPr>
      </w:pPr>
      <w:bookmarkStart w:id="19" w:name="_Toc528748817"/>
      <w:r w:rsidRPr="00791F86">
        <w:rPr>
          <w:sz w:val="24"/>
          <w:szCs w:val="24"/>
          <w:highlight w:val="white"/>
        </w:rPr>
        <w:t>If you are unsure</w:t>
      </w:r>
      <w:r w:rsidR="00EC0AF5">
        <w:rPr>
          <w:sz w:val="24"/>
          <w:szCs w:val="24"/>
          <w:highlight w:val="white"/>
        </w:rPr>
        <w:t xml:space="preserve"> about anything</w:t>
      </w:r>
      <w:r w:rsidRPr="00791F86">
        <w:rPr>
          <w:sz w:val="24"/>
          <w:szCs w:val="24"/>
          <w:highlight w:val="white"/>
        </w:rPr>
        <w:t>,</w:t>
      </w:r>
      <w:r w:rsidR="00EC0AF5">
        <w:rPr>
          <w:sz w:val="24"/>
          <w:szCs w:val="24"/>
          <w:highlight w:val="white"/>
        </w:rPr>
        <w:t xml:space="preserve"> please</w:t>
      </w:r>
      <w:r w:rsidRPr="00791F86">
        <w:rPr>
          <w:sz w:val="24"/>
          <w:szCs w:val="24"/>
          <w:highlight w:val="white"/>
        </w:rPr>
        <w:t xml:space="preserve"> ask questions before the Clarification Questions Deadline.</w:t>
      </w:r>
      <w:bookmarkEnd w:id="19"/>
    </w:p>
    <w:p w14:paraId="060C1C3E" w14:textId="77777777" w:rsidR="0044325B" w:rsidRPr="0044325B" w:rsidRDefault="0044325B" w:rsidP="0044325B"/>
    <w:p w14:paraId="298B35D2" w14:textId="414A7A0A" w:rsidR="00791F86" w:rsidRPr="00BE35D5" w:rsidRDefault="00E327C5" w:rsidP="00BE35D5">
      <w:pPr>
        <w:pStyle w:val="Heading1"/>
        <w:numPr>
          <w:ilvl w:val="0"/>
          <w:numId w:val="9"/>
        </w:numPr>
        <w:rPr>
          <w:sz w:val="32"/>
          <w:szCs w:val="32"/>
        </w:rPr>
      </w:pPr>
      <w:bookmarkStart w:id="20" w:name="_Toc535585914"/>
      <w:r w:rsidRPr="00BE35D5">
        <w:rPr>
          <w:sz w:val="32"/>
          <w:szCs w:val="32"/>
        </w:rPr>
        <w:t>How The Questionnaires Are S</w:t>
      </w:r>
      <w:r w:rsidR="004856AF" w:rsidRPr="00BE35D5">
        <w:rPr>
          <w:sz w:val="32"/>
          <w:szCs w:val="32"/>
        </w:rPr>
        <w:t>tructured:</w:t>
      </w:r>
      <w:bookmarkEnd w:id="20"/>
    </w:p>
    <w:p w14:paraId="0755A064" w14:textId="1742E405"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21" w:name="_Toc528748819"/>
      <w:r w:rsidRPr="00791F86">
        <w:rPr>
          <w:sz w:val="24"/>
          <w:szCs w:val="24"/>
        </w:rPr>
        <w:t xml:space="preserve">A summary of all the questions in the </w:t>
      </w:r>
      <w:r w:rsidR="00641F40">
        <w:rPr>
          <w:sz w:val="24"/>
          <w:szCs w:val="24"/>
        </w:rPr>
        <w:t>technical</w:t>
      </w:r>
      <w:r w:rsidR="00641F40" w:rsidRPr="00791F86">
        <w:rPr>
          <w:sz w:val="24"/>
          <w:szCs w:val="24"/>
        </w:rPr>
        <w:t xml:space="preserve"> </w:t>
      </w:r>
      <w:r w:rsidRPr="00791F86">
        <w:rPr>
          <w:sz w:val="24"/>
          <w:szCs w:val="24"/>
        </w:rPr>
        <w:t>questionnaire, along with the marking scheme, and weightings for each question is set out below:</w:t>
      </w:r>
      <w:bookmarkEnd w:id="21"/>
    </w:p>
    <w:p w14:paraId="449CAF0F" w14:textId="4331E2BF" w:rsidR="00D30B82" w:rsidRDefault="00D30B82" w:rsidP="008C6F3B">
      <w:pPr>
        <w:pStyle w:val="Heading3"/>
        <w:numPr>
          <w:ilvl w:val="1"/>
          <w:numId w:val="9"/>
        </w:numPr>
        <w:pBdr>
          <w:top w:val="nil"/>
          <w:left w:val="nil"/>
          <w:bottom w:val="nil"/>
          <w:right w:val="nil"/>
          <w:between w:val="nil"/>
        </w:pBdr>
        <w:spacing w:after="200" w:line="276" w:lineRule="auto"/>
        <w:rPr>
          <w:sz w:val="24"/>
          <w:szCs w:val="24"/>
        </w:rPr>
      </w:pPr>
      <w:bookmarkStart w:id="22" w:name="_Toc528748820"/>
      <w:r w:rsidRPr="00D30B82">
        <w:rPr>
          <w:sz w:val="24"/>
          <w:szCs w:val="24"/>
        </w:rPr>
        <w:t>QUESTIONNAIRE 1</w:t>
      </w:r>
      <w:r w:rsidR="008C6F3B">
        <w:rPr>
          <w:sz w:val="24"/>
          <w:szCs w:val="24"/>
        </w:rPr>
        <w:t xml:space="preserve"> </w:t>
      </w:r>
      <w:r w:rsidR="0044325B">
        <w:rPr>
          <w:sz w:val="24"/>
          <w:szCs w:val="24"/>
        </w:rPr>
        <w:t>–</w:t>
      </w:r>
      <w:r w:rsidRPr="00D30B82">
        <w:rPr>
          <w:sz w:val="24"/>
          <w:szCs w:val="24"/>
        </w:rPr>
        <w:t xml:space="preserve"> </w:t>
      </w:r>
      <w:r w:rsidR="0044325B">
        <w:rPr>
          <w:sz w:val="24"/>
          <w:szCs w:val="24"/>
        </w:rPr>
        <w:t xml:space="preserve">QUALIFICATION - </w:t>
      </w:r>
      <w:r w:rsidRPr="00D30B82">
        <w:rPr>
          <w:sz w:val="24"/>
          <w:szCs w:val="24"/>
        </w:rPr>
        <w:t>KEY PARTICIPATION</w:t>
      </w:r>
      <w:r>
        <w:rPr>
          <w:sz w:val="24"/>
          <w:szCs w:val="24"/>
        </w:rPr>
        <w:t xml:space="preserve"> </w:t>
      </w:r>
      <w:r w:rsidRPr="00D30B82">
        <w:rPr>
          <w:sz w:val="24"/>
          <w:szCs w:val="24"/>
        </w:rPr>
        <w:t>REQUIREMENTS</w:t>
      </w:r>
    </w:p>
    <w:p w14:paraId="7821743E" w14:textId="24F0890A" w:rsidR="00D30B82" w:rsidRDefault="008C6F3B" w:rsidP="008C6F3B">
      <w:pPr>
        <w:pStyle w:val="Heading3"/>
        <w:numPr>
          <w:ilvl w:val="1"/>
          <w:numId w:val="9"/>
        </w:numPr>
        <w:pBdr>
          <w:top w:val="nil"/>
          <w:left w:val="nil"/>
          <w:bottom w:val="nil"/>
          <w:right w:val="nil"/>
          <w:between w:val="nil"/>
        </w:pBdr>
        <w:spacing w:after="200" w:line="276" w:lineRule="auto"/>
        <w:rPr>
          <w:sz w:val="24"/>
          <w:szCs w:val="24"/>
        </w:rPr>
      </w:pPr>
      <w:r>
        <w:rPr>
          <w:sz w:val="24"/>
          <w:szCs w:val="24"/>
        </w:rPr>
        <w:t xml:space="preserve">QUESTIONNAIRE 2 </w:t>
      </w:r>
      <w:r w:rsidR="0044325B">
        <w:rPr>
          <w:sz w:val="24"/>
          <w:szCs w:val="24"/>
        </w:rPr>
        <w:t>–</w:t>
      </w:r>
      <w:r w:rsidR="00D30B82" w:rsidRPr="00D30B82">
        <w:rPr>
          <w:sz w:val="24"/>
          <w:szCs w:val="24"/>
        </w:rPr>
        <w:t xml:space="preserve"> </w:t>
      </w:r>
      <w:r w:rsidR="0044325B">
        <w:rPr>
          <w:sz w:val="24"/>
          <w:szCs w:val="24"/>
        </w:rPr>
        <w:t xml:space="preserve">QUALIFICATION - </w:t>
      </w:r>
      <w:r w:rsidR="00D30B82" w:rsidRPr="00D30B82">
        <w:rPr>
          <w:sz w:val="24"/>
          <w:szCs w:val="24"/>
        </w:rPr>
        <w:t>CONFLICTS OF INTEREST</w:t>
      </w:r>
    </w:p>
    <w:p w14:paraId="42B81375" w14:textId="41F19D40" w:rsidR="00D30B82" w:rsidRPr="00D30B82" w:rsidRDefault="008C6F3B" w:rsidP="008C6F3B">
      <w:pPr>
        <w:pStyle w:val="Heading3"/>
        <w:numPr>
          <w:ilvl w:val="1"/>
          <w:numId w:val="9"/>
        </w:numPr>
        <w:pBdr>
          <w:top w:val="nil"/>
          <w:left w:val="nil"/>
          <w:bottom w:val="nil"/>
          <w:right w:val="nil"/>
          <w:between w:val="nil"/>
        </w:pBdr>
        <w:spacing w:after="200" w:line="276" w:lineRule="auto"/>
        <w:rPr>
          <w:sz w:val="24"/>
          <w:szCs w:val="24"/>
        </w:rPr>
      </w:pPr>
      <w:r>
        <w:rPr>
          <w:sz w:val="24"/>
          <w:szCs w:val="24"/>
        </w:rPr>
        <w:t xml:space="preserve">QUESTIONNAIRE 3 </w:t>
      </w:r>
      <w:r w:rsidR="0044325B">
        <w:rPr>
          <w:sz w:val="24"/>
          <w:szCs w:val="24"/>
        </w:rPr>
        <w:t>–</w:t>
      </w:r>
      <w:r w:rsidR="00D30B82" w:rsidRPr="00D30B82">
        <w:rPr>
          <w:sz w:val="24"/>
          <w:szCs w:val="24"/>
        </w:rPr>
        <w:t xml:space="preserve"> </w:t>
      </w:r>
      <w:r w:rsidR="0044325B">
        <w:rPr>
          <w:sz w:val="24"/>
          <w:szCs w:val="24"/>
        </w:rPr>
        <w:t xml:space="preserve">QUALIFICATION - </w:t>
      </w:r>
      <w:r w:rsidR="00D30B82" w:rsidRPr="00D30B82">
        <w:rPr>
          <w:sz w:val="24"/>
          <w:szCs w:val="24"/>
        </w:rPr>
        <w:t>INFORMATION ONLY</w:t>
      </w:r>
    </w:p>
    <w:p w14:paraId="224A9A73" w14:textId="76820204" w:rsidR="00D30B82" w:rsidRDefault="008C6F3B" w:rsidP="008C6F3B">
      <w:pPr>
        <w:pStyle w:val="Heading3"/>
        <w:numPr>
          <w:ilvl w:val="1"/>
          <w:numId w:val="9"/>
        </w:numPr>
        <w:pBdr>
          <w:top w:val="nil"/>
          <w:left w:val="nil"/>
          <w:bottom w:val="nil"/>
          <w:right w:val="nil"/>
          <w:between w:val="nil"/>
        </w:pBdr>
        <w:spacing w:after="200" w:line="276" w:lineRule="auto"/>
        <w:rPr>
          <w:sz w:val="24"/>
          <w:szCs w:val="24"/>
        </w:rPr>
      </w:pPr>
      <w:r>
        <w:rPr>
          <w:sz w:val="24"/>
          <w:szCs w:val="24"/>
        </w:rPr>
        <w:t>QUESTIONNAIRE 4 -</w:t>
      </w:r>
      <w:r w:rsidR="00D30B82" w:rsidRPr="00D30B82">
        <w:rPr>
          <w:sz w:val="24"/>
          <w:szCs w:val="24"/>
        </w:rPr>
        <w:t xml:space="preserve"> </w:t>
      </w:r>
      <w:r w:rsidR="00641F40">
        <w:rPr>
          <w:sz w:val="24"/>
          <w:szCs w:val="24"/>
        </w:rPr>
        <w:t>TECHNICAL</w:t>
      </w:r>
      <w:r w:rsidR="00D30B82" w:rsidRPr="00D30B82">
        <w:rPr>
          <w:sz w:val="24"/>
          <w:szCs w:val="24"/>
        </w:rPr>
        <w:t xml:space="preserve"> - INSERT HEADING</w:t>
      </w:r>
    </w:p>
    <w:p w14:paraId="43600020" w14:textId="0E2CDD7A" w:rsidR="00D30B82" w:rsidRDefault="008C6F3B" w:rsidP="008C6F3B">
      <w:pPr>
        <w:pStyle w:val="Heading3"/>
        <w:numPr>
          <w:ilvl w:val="1"/>
          <w:numId w:val="9"/>
        </w:numPr>
        <w:pBdr>
          <w:top w:val="nil"/>
          <w:left w:val="nil"/>
          <w:bottom w:val="nil"/>
          <w:right w:val="nil"/>
          <w:between w:val="nil"/>
        </w:pBdr>
        <w:spacing w:after="200" w:line="276" w:lineRule="auto"/>
        <w:rPr>
          <w:sz w:val="24"/>
          <w:szCs w:val="24"/>
        </w:rPr>
      </w:pPr>
      <w:r>
        <w:rPr>
          <w:sz w:val="24"/>
          <w:szCs w:val="24"/>
        </w:rPr>
        <w:t>QUESTIONNAIRE 5 -</w:t>
      </w:r>
      <w:r w:rsidR="00641F40">
        <w:rPr>
          <w:sz w:val="24"/>
          <w:szCs w:val="24"/>
        </w:rPr>
        <w:t xml:space="preserve"> TECHNICAL</w:t>
      </w:r>
      <w:r w:rsidR="00D30B82" w:rsidRPr="00D30B82">
        <w:rPr>
          <w:sz w:val="24"/>
          <w:szCs w:val="24"/>
        </w:rPr>
        <w:t xml:space="preserve"> - INSERT HEADING</w:t>
      </w:r>
    </w:p>
    <w:p w14:paraId="6D377E8A" w14:textId="1FD6C556" w:rsidR="00D30B82" w:rsidRPr="00D30B82" w:rsidRDefault="008C6F3B" w:rsidP="008C6F3B">
      <w:pPr>
        <w:pStyle w:val="Heading3"/>
        <w:numPr>
          <w:ilvl w:val="1"/>
          <w:numId w:val="9"/>
        </w:numPr>
        <w:pBdr>
          <w:top w:val="nil"/>
          <w:left w:val="nil"/>
          <w:bottom w:val="nil"/>
          <w:right w:val="nil"/>
          <w:between w:val="nil"/>
        </w:pBdr>
        <w:spacing w:after="200" w:line="276" w:lineRule="auto"/>
        <w:rPr>
          <w:sz w:val="24"/>
          <w:szCs w:val="24"/>
        </w:rPr>
      </w:pPr>
      <w:r>
        <w:rPr>
          <w:sz w:val="24"/>
          <w:szCs w:val="24"/>
        </w:rPr>
        <w:t>QUESTIONNAIRE 6 -</w:t>
      </w:r>
      <w:r w:rsidR="00641F40">
        <w:rPr>
          <w:sz w:val="24"/>
          <w:szCs w:val="24"/>
        </w:rPr>
        <w:t xml:space="preserve"> TECHNICAL</w:t>
      </w:r>
      <w:r w:rsidR="00D30B82" w:rsidRPr="00D30B82">
        <w:rPr>
          <w:sz w:val="24"/>
          <w:szCs w:val="24"/>
        </w:rPr>
        <w:t>- INSERT HEADING</w:t>
      </w:r>
    </w:p>
    <w:p w14:paraId="3CE31A6B" w14:textId="26AF5E2A" w:rsidR="00D30B82" w:rsidRDefault="00D30B82" w:rsidP="0044325B">
      <w:pPr>
        <w:pStyle w:val="Heading3"/>
        <w:numPr>
          <w:ilvl w:val="1"/>
          <w:numId w:val="9"/>
        </w:numPr>
        <w:pBdr>
          <w:top w:val="nil"/>
          <w:left w:val="nil"/>
          <w:bottom w:val="nil"/>
          <w:right w:val="nil"/>
          <w:between w:val="nil"/>
        </w:pBdr>
        <w:spacing w:after="200" w:line="276" w:lineRule="auto"/>
        <w:rPr>
          <w:sz w:val="24"/>
          <w:szCs w:val="24"/>
        </w:rPr>
      </w:pPr>
      <w:r w:rsidRPr="00D30B82">
        <w:rPr>
          <w:sz w:val="24"/>
          <w:szCs w:val="24"/>
        </w:rPr>
        <w:t>QUESTIONNAIRE 7</w:t>
      </w:r>
      <w:r w:rsidR="008C6F3B">
        <w:rPr>
          <w:sz w:val="24"/>
          <w:szCs w:val="24"/>
        </w:rPr>
        <w:t xml:space="preserve"> - </w:t>
      </w:r>
      <w:r>
        <w:rPr>
          <w:sz w:val="24"/>
          <w:szCs w:val="24"/>
        </w:rPr>
        <w:t>COMMERCIAL EVALUATION</w:t>
      </w:r>
    </w:p>
    <w:p w14:paraId="6AF6E1BC" w14:textId="004DD638" w:rsidR="00641F40" w:rsidRPr="0044325B" w:rsidRDefault="008C6F3B" w:rsidP="0044325B">
      <w:pPr>
        <w:pStyle w:val="Heading3"/>
        <w:numPr>
          <w:ilvl w:val="1"/>
          <w:numId w:val="9"/>
        </w:numPr>
        <w:pBdr>
          <w:top w:val="nil"/>
          <w:left w:val="nil"/>
          <w:bottom w:val="nil"/>
          <w:right w:val="nil"/>
          <w:between w:val="nil"/>
        </w:pBdr>
        <w:spacing w:after="200" w:line="276" w:lineRule="auto"/>
        <w:rPr>
          <w:sz w:val="24"/>
          <w:szCs w:val="24"/>
        </w:rPr>
      </w:pPr>
      <w:r>
        <w:rPr>
          <w:sz w:val="24"/>
          <w:szCs w:val="24"/>
        </w:rPr>
        <w:t>QUESTIONNIARE</w:t>
      </w:r>
      <w:r w:rsidR="00641F40" w:rsidRPr="0044325B">
        <w:rPr>
          <w:sz w:val="24"/>
          <w:szCs w:val="24"/>
        </w:rPr>
        <w:t xml:space="preserve"> </w:t>
      </w:r>
      <w:r>
        <w:rPr>
          <w:sz w:val="24"/>
          <w:szCs w:val="24"/>
        </w:rPr>
        <w:t xml:space="preserve">8 </w:t>
      </w:r>
      <w:r w:rsidR="00A01D54">
        <w:rPr>
          <w:sz w:val="24"/>
          <w:szCs w:val="24"/>
        </w:rPr>
        <w:t>–</w:t>
      </w:r>
      <w:r w:rsidR="00641F40" w:rsidRPr="0044325B">
        <w:rPr>
          <w:sz w:val="24"/>
          <w:szCs w:val="24"/>
        </w:rPr>
        <w:t xml:space="preserve"> </w:t>
      </w:r>
      <w:r w:rsidRPr="00A01D54">
        <w:rPr>
          <w:sz w:val="24"/>
          <w:szCs w:val="24"/>
        </w:rPr>
        <w:t xml:space="preserve">TECHNICAL EVALUATION </w:t>
      </w:r>
      <w:r w:rsidR="00641F40" w:rsidRPr="0044325B">
        <w:rPr>
          <w:sz w:val="24"/>
          <w:szCs w:val="24"/>
        </w:rPr>
        <w:t>(</w:t>
      </w:r>
      <w:r w:rsidRPr="00A01D54">
        <w:rPr>
          <w:sz w:val="24"/>
          <w:szCs w:val="24"/>
        </w:rPr>
        <w:t>STAGE 2</w:t>
      </w:r>
      <w:r w:rsidR="00641F40" w:rsidRPr="0044325B">
        <w:rPr>
          <w:sz w:val="24"/>
          <w:szCs w:val="24"/>
        </w:rPr>
        <w:t>) – INSERT HEADING</w:t>
      </w:r>
    </w:p>
    <w:bookmarkEnd w:id="22"/>
    <w:p w14:paraId="4E28FBD5" w14:textId="77777777" w:rsidR="005F2A67" w:rsidRDefault="005F2A67">
      <w:pPr>
        <w:spacing w:line="276" w:lineRule="auto"/>
        <w:ind w:left="1440"/>
        <w:rPr>
          <w:highlight w:val="yellow"/>
        </w:rPr>
      </w:pPr>
    </w:p>
    <w:tbl>
      <w:tblPr>
        <w:tblW w:w="964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320"/>
        <w:gridCol w:w="6855"/>
        <w:gridCol w:w="1470"/>
      </w:tblGrid>
      <w:tr w:rsidR="005F2A67" w14:paraId="02D6A83F" w14:textId="77777777" w:rsidTr="00E97B81">
        <w:trPr>
          <w:trHeight w:val="440"/>
        </w:trPr>
        <w:tc>
          <w:tcPr>
            <w:tcW w:w="9645" w:type="dxa"/>
            <w:gridSpan w:val="3"/>
            <w:shd w:val="clear" w:color="auto" w:fill="C6D9F1" w:themeFill="text2" w:themeFillTint="33"/>
            <w:tcMar>
              <w:top w:w="100" w:type="dxa"/>
              <w:left w:w="100" w:type="dxa"/>
              <w:bottom w:w="100" w:type="dxa"/>
              <w:right w:w="100" w:type="dxa"/>
            </w:tcMar>
          </w:tcPr>
          <w:p w14:paraId="594031FB" w14:textId="63E6FB66" w:rsidR="005F2A67" w:rsidRDefault="004856AF" w:rsidP="003E1A68">
            <w:pPr>
              <w:rPr>
                <w:b/>
              </w:rPr>
            </w:pPr>
            <w:bookmarkStart w:id="23" w:name="_4d34og8" w:colFirst="0" w:colLast="0"/>
            <w:bookmarkEnd w:id="23"/>
            <w:r>
              <w:rPr>
                <w:b/>
              </w:rPr>
              <w:t xml:space="preserve">QUESTIONNAIRE 1 </w:t>
            </w:r>
            <w:r w:rsidR="0044325B">
              <w:rPr>
                <w:b/>
              </w:rPr>
              <w:t>–</w:t>
            </w:r>
            <w:r>
              <w:rPr>
                <w:b/>
              </w:rPr>
              <w:t xml:space="preserve"> </w:t>
            </w:r>
            <w:r w:rsidR="0044325B">
              <w:rPr>
                <w:b/>
              </w:rPr>
              <w:t xml:space="preserve">QUALIFICATION - </w:t>
            </w:r>
            <w:r>
              <w:rPr>
                <w:b/>
              </w:rPr>
              <w:t>KEY PARTICIPATION REQUIREMENTS</w:t>
            </w:r>
          </w:p>
          <w:p w14:paraId="0ECA473F" w14:textId="1792A1D2" w:rsidR="00B66CB8" w:rsidRDefault="00D37980" w:rsidP="003E1A68">
            <w:pPr>
              <w:rPr>
                <w:b/>
              </w:rPr>
            </w:pPr>
            <w:r>
              <w:rPr>
                <w:b/>
              </w:rPr>
              <w:t xml:space="preserve">Response </w:t>
            </w:r>
            <w:r w:rsidR="00B66CB8">
              <w:rPr>
                <w:b/>
              </w:rPr>
              <w:t>Guidance</w:t>
            </w:r>
          </w:p>
          <w:p w14:paraId="1551EBFB" w14:textId="7B2DBBFD" w:rsidR="00B66CB8" w:rsidRPr="00B66CB8" w:rsidRDefault="00B66CB8" w:rsidP="00574DA1">
            <w:r>
              <w:t xml:space="preserve">The following questions are ‘Pass/Fail’ questions. If Potential Bidders are unwilling or unable to answer “Yes”, their submission will be deemed non-compliant and shall be rejected. Potential Bidders should confirm their answer by selecting the appropriate </w:t>
            </w:r>
            <w:r w:rsidR="00574DA1">
              <w:t>option from the drop down menu.</w:t>
            </w:r>
          </w:p>
        </w:tc>
      </w:tr>
      <w:tr w:rsidR="005F2A67" w14:paraId="3C51046C" w14:textId="77777777" w:rsidTr="00E97B81">
        <w:tc>
          <w:tcPr>
            <w:tcW w:w="1320" w:type="dxa"/>
            <w:shd w:val="clear" w:color="auto" w:fill="C6D9F1" w:themeFill="text2" w:themeFillTint="33"/>
            <w:tcMar>
              <w:top w:w="100" w:type="dxa"/>
              <w:left w:w="100" w:type="dxa"/>
              <w:bottom w:w="100" w:type="dxa"/>
              <w:right w:w="100" w:type="dxa"/>
            </w:tcMar>
          </w:tcPr>
          <w:p w14:paraId="2B9C2C58" w14:textId="57161359" w:rsidR="005F2A67" w:rsidRDefault="00E97B81">
            <w:pPr>
              <w:widowControl w:val="0"/>
              <w:spacing w:after="80" w:line="259" w:lineRule="auto"/>
              <w:rPr>
                <w:b/>
              </w:rPr>
            </w:pPr>
            <w:r>
              <w:rPr>
                <w:b/>
              </w:rPr>
              <w:t>Question N</w:t>
            </w:r>
            <w:r w:rsidR="004856AF">
              <w:rPr>
                <w:b/>
              </w:rPr>
              <w:t>umber</w:t>
            </w:r>
          </w:p>
        </w:tc>
        <w:tc>
          <w:tcPr>
            <w:tcW w:w="6855" w:type="dxa"/>
            <w:shd w:val="clear" w:color="auto" w:fill="C6D9F1" w:themeFill="text2" w:themeFillTint="33"/>
            <w:tcMar>
              <w:top w:w="100" w:type="dxa"/>
              <w:left w:w="100" w:type="dxa"/>
              <w:bottom w:w="100" w:type="dxa"/>
              <w:right w:w="100" w:type="dxa"/>
            </w:tcMar>
          </w:tcPr>
          <w:p w14:paraId="215DEF2E" w14:textId="77777777" w:rsidR="005F2A67" w:rsidRDefault="004856AF">
            <w:pPr>
              <w:widowControl w:val="0"/>
              <w:spacing w:after="80" w:line="259" w:lineRule="auto"/>
              <w:jc w:val="center"/>
              <w:rPr>
                <w:b/>
              </w:rPr>
            </w:pPr>
            <w:r>
              <w:rPr>
                <w:b/>
              </w:rPr>
              <w:t>Question</w:t>
            </w:r>
          </w:p>
        </w:tc>
        <w:tc>
          <w:tcPr>
            <w:tcW w:w="1470" w:type="dxa"/>
            <w:shd w:val="clear" w:color="auto" w:fill="C6D9F1" w:themeFill="text2" w:themeFillTint="33"/>
            <w:tcMar>
              <w:top w:w="100" w:type="dxa"/>
              <w:left w:w="100" w:type="dxa"/>
              <w:bottom w:w="100" w:type="dxa"/>
              <w:right w:w="100" w:type="dxa"/>
            </w:tcMar>
          </w:tcPr>
          <w:p w14:paraId="2BAD8EEE" w14:textId="77777777" w:rsidR="005F2A67" w:rsidRDefault="004856AF">
            <w:pPr>
              <w:widowControl w:val="0"/>
              <w:spacing w:after="80" w:line="259" w:lineRule="auto"/>
              <w:rPr>
                <w:b/>
              </w:rPr>
            </w:pPr>
            <w:r>
              <w:rPr>
                <w:b/>
              </w:rPr>
              <w:t>Your Response</w:t>
            </w:r>
          </w:p>
        </w:tc>
      </w:tr>
      <w:tr w:rsidR="005F2A67" w14:paraId="18CA1AD1" w14:textId="77777777">
        <w:tc>
          <w:tcPr>
            <w:tcW w:w="1320" w:type="dxa"/>
            <w:shd w:val="clear" w:color="auto" w:fill="FFFFFF"/>
            <w:tcMar>
              <w:top w:w="100" w:type="dxa"/>
              <w:left w:w="100" w:type="dxa"/>
              <w:bottom w:w="100" w:type="dxa"/>
              <w:right w:w="100" w:type="dxa"/>
            </w:tcMar>
          </w:tcPr>
          <w:p w14:paraId="0B237369" w14:textId="77777777" w:rsidR="005F2A67" w:rsidRDefault="004856AF">
            <w:pPr>
              <w:widowControl w:val="0"/>
              <w:spacing w:after="80" w:line="259" w:lineRule="auto"/>
              <w:jc w:val="center"/>
            </w:pPr>
            <w:r>
              <w:t>1.1</w:t>
            </w:r>
          </w:p>
        </w:tc>
        <w:tc>
          <w:tcPr>
            <w:tcW w:w="6855" w:type="dxa"/>
            <w:shd w:val="clear" w:color="auto" w:fill="FFFFFF"/>
            <w:tcMar>
              <w:top w:w="100" w:type="dxa"/>
              <w:left w:w="100" w:type="dxa"/>
              <w:bottom w:w="100" w:type="dxa"/>
              <w:right w:w="100" w:type="dxa"/>
            </w:tcMar>
          </w:tcPr>
          <w:p w14:paraId="6A0F4441" w14:textId="77777777" w:rsidR="005F2A67" w:rsidRDefault="004856AF">
            <w:pPr>
              <w:widowControl w:val="0"/>
              <w:spacing w:before="116" w:after="80" w:line="259" w:lineRule="auto"/>
            </w:pPr>
            <w:r>
              <w:t xml:space="preserve">Do you accept the competition rules as described in Attachment 1 – About the Procurement? </w:t>
            </w:r>
          </w:p>
        </w:tc>
        <w:tc>
          <w:tcPr>
            <w:tcW w:w="1470" w:type="dxa"/>
            <w:shd w:val="clear" w:color="auto" w:fill="FFFFFF"/>
            <w:tcMar>
              <w:top w:w="100" w:type="dxa"/>
              <w:left w:w="100" w:type="dxa"/>
              <w:bottom w:w="100" w:type="dxa"/>
              <w:right w:w="100" w:type="dxa"/>
            </w:tcMar>
          </w:tcPr>
          <w:p w14:paraId="66BA6BE5" w14:textId="77777777" w:rsidR="005F2A67" w:rsidRDefault="004856AF">
            <w:pPr>
              <w:widowControl w:val="0"/>
              <w:spacing w:after="80" w:line="259" w:lineRule="auto"/>
            </w:pPr>
            <w:r>
              <w:t>Yes/No</w:t>
            </w:r>
          </w:p>
        </w:tc>
      </w:tr>
      <w:tr w:rsidR="005F2A67" w14:paraId="790C29E2" w14:textId="77777777">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73899D" w14:textId="77777777" w:rsidR="005F2A67" w:rsidRDefault="004856AF">
            <w:pPr>
              <w:widowControl w:val="0"/>
              <w:spacing w:after="80" w:line="259" w:lineRule="auto"/>
              <w:ind w:hanging="30"/>
              <w:jc w:val="center"/>
            </w:pPr>
            <w:r>
              <w:t>1.2</w:t>
            </w:r>
          </w:p>
        </w:tc>
        <w:tc>
          <w:tcPr>
            <w:tcW w:w="68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772FCAB" w14:textId="77777777" w:rsidR="005F2A67" w:rsidRDefault="004856AF">
            <w:pPr>
              <w:widowControl w:val="0"/>
              <w:spacing w:before="60" w:after="60" w:line="276" w:lineRule="auto"/>
            </w:pPr>
            <w:r>
              <w:t>Have you read, understood and accepted the Bid Pack and all associated attachments, specifically Attachment 3 - Statement of Requirement?</w:t>
            </w:r>
          </w:p>
        </w:tc>
        <w:tc>
          <w:tcPr>
            <w:tcW w:w="1470" w:type="dxa"/>
            <w:shd w:val="clear" w:color="auto" w:fill="FFFFFF"/>
            <w:tcMar>
              <w:top w:w="100" w:type="dxa"/>
              <w:left w:w="100" w:type="dxa"/>
              <w:bottom w:w="100" w:type="dxa"/>
              <w:right w:w="100" w:type="dxa"/>
            </w:tcMar>
          </w:tcPr>
          <w:p w14:paraId="3153DB2D" w14:textId="77777777" w:rsidR="005F2A67" w:rsidRDefault="004856AF">
            <w:pPr>
              <w:widowControl w:val="0"/>
              <w:spacing w:after="80" w:line="259" w:lineRule="auto"/>
            </w:pPr>
            <w:r>
              <w:t>Yes/No</w:t>
            </w:r>
          </w:p>
        </w:tc>
      </w:tr>
      <w:tr w:rsidR="005F2A67" w14:paraId="202FB9F4" w14:textId="77777777">
        <w:tc>
          <w:tcPr>
            <w:tcW w:w="13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AFA974" w14:textId="77777777" w:rsidR="005F2A67" w:rsidRDefault="004856AF">
            <w:pPr>
              <w:widowControl w:val="0"/>
              <w:spacing w:before="60" w:after="60" w:line="276" w:lineRule="auto"/>
              <w:jc w:val="center"/>
            </w:pPr>
            <w:r>
              <w:t>1.3</w:t>
            </w:r>
          </w:p>
        </w:tc>
        <w:tc>
          <w:tcPr>
            <w:tcW w:w="68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804A5C7" w14:textId="66C949B7" w:rsidR="005F2A67" w:rsidRDefault="004856AF">
            <w:pPr>
              <w:widowControl w:val="0"/>
              <w:spacing w:before="60" w:after="60" w:line="276" w:lineRule="auto"/>
            </w:pPr>
            <w:r>
              <w:t xml:space="preserve">Do you agree, without caveats or limitations, that </w:t>
            </w:r>
            <w:proofErr w:type="gramStart"/>
            <w:r>
              <w:t>in the event that</w:t>
            </w:r>
            <w:proofErr w:type="gramEnd"/>
            <w:r>
              <w:t xml:space="preserve"> you are successful</w:t>
            </w:r>
            <w:r w:rsidR="005818D0">
              <w:t xml:space="preserve">, </w:t>
            </w:r>
            <w:r w:rsidR="00232038">
              <w:t>standard</w:t>
            </w:r>
            <w:r>
              <w:t xml:space="preserve"> Terms and Conditions will govern the provision of this contract</w:t>
            </w:r>
            <w:r w:rsidR="00232038">
              <w:t xml:space="preserve"> (Attachment 5 – Short Form Contract)</w:t>
            </w:r>
            <w:r>
              <w:t>?</w:t>
            </w:r>
          </w:p>
        </w:tc>
        <w:tc>
          <w:tcPr>
            <w:tcW w:w="1470" w:type="dxa"/>
            <w:shd w:val="clear" w:color="auto" w:fill="FFFFFF"/>
            <w:tcMar>
              <w:top w:w="100" w:type="dxa"/>
              <w:left w:w="100" w:type="dxa"/>
              <w:bottom w:w="100" w:type="dxa"/>
              <w:right w:w="100" w:type="dxa"/>
            </w:tcMar>
          </w:tcPr>
          <w:p w14:paraId="35588694" w14:textId="77777777" w:rsidR="005F2A67" w:rsidRDefault="004856AF">
            <w:pPr>
              <w:widowControl w:val="0"/>
              <w:spacing w:after="80" w:line="259" w:lineRule="auto"/>
            </w:pPr>
            <w:r>
              <w:t>Yes/No</w:t>
            </w:r>
          </w:p>
        </w:tc>
      </w:tr>
      <w:tr w:rsidR="005F2A67" w14:paraId="22A9BAA5" w14:textId="77777777">
        <w:tc>
          <w:tcPr>
            <w:tcW w:w="13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FD857A" w14:textId="77777777" w:rsidR="005F2A67" w:rsidRDefault="004856AF">
            <w:pPr>
              <w:widowControl w:val="0"/>
              <w:spacing w:before="60" w:after="60" w:line="276" w:lineRule="auto"/>
              <w:jc w:val="center"/>
            </w:pPr>
            <w:r>
              <w:t>1.4</w:t>
            </w:r>
          </w:p>
        </w:tc>
        <w:tc>
          <w:tcPr>
            <w:tcW w:w="68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5F6903B" w14:textId="1C59EE19" w:rsidR="005F2A67" w:rsidRDefault="004856AF" w:rsidP="005818D0">
            <w:pPr>
              <w:widowControl w:val="0"/>
              <w:spacing w:before="60" w:after="60" w:line="276" w:lineRule="auto"/>
            </w:pPr>
            <w:r>
              <w:t xml:space="preserve">Do you confirm your Organisation’s </w:t>
            </w:r>
            <w:r w:rsidR="00232038">
              <w:t>information</w:t>
            </w:r>
            <w:r>
              <w:t xml:space="preserve"> </w:t>
            </w:r>
            <w:r w:rsidR="00232038">
              <w:t xml:space="preserve">supplied </w:t>
            </w:r>
            <w:r>
              <w:t>is compl</w:t>
            </w:r>
            <w:r w:rsidR="005818D0">
              <w:t>ete and accurate at the time the bid closed</w:t>
            </w:r>
            <w:r>
              <w:t xml:space="preserve"> and that any amendments made following acceptance of this event will be n</w:t>
            </w:r>
            <w:r w:rsidR="003E0650">
              <w:t>otified to the buyer in writing?</w:t>
            </w:r>
          </w:p>
        </w:tc>
        <w:tc>
          <w:tcPr>
            <w:tcW w:w="1470" w:type="dxa"/>
            <w:shd w:val="clear" w:color="auto" w:fill="FFFFFF"/>
            <w:tcMar>
              <w:top w:w="100" w:type="dxa"/>
              <w:left w:w="100" w:type="dxa"/>
              <w:bottom w:w="100" w:type="dxa"/>
              <w:right w:w="100" w:type="dxa"/>
            </w:tcMar>
          </w:tcPr>
          <w:p w14:paraId="6F080B63" w14:textId="77777777" w:rsidR="005F2A67" w:rsidRDefault="004856AF">
            <w:pPr>
              <w:widowControl w:val="0"/>
              <w:spacing w:after="80" w:line="259" w:lineRule="auto"/>
            </w:pPr>
            <w:r>
              <w:t>Yes/No</w:t>
            </w:r>
          </w:p>
        </w:tc>
      </w:tr>
    </w:tbl>
    <w:p w14:paraId="646A1226" w14:textId="77777777" w:rsidR="005F2A67" w:rsidRDefault="005F2A67">
      <w:pPr>
        <w:widowControl w:val="0"/>
        <w:pBdr>
          <w:top w:val="nil"/>
          <w:left w:val="nil"/>
          <w:bottom w:val="nil"/>
          <w:right w:val="nil"/>
          <w:between w:val="nil"/>
        </w:pBdr>
        <w:spacing w:line="276" w:lineRule="auto"/>
        <w:ind w:left="0"/>
      </w:pPr>
    </w:p>
    <w:tbl>
      <w:tblPr>
        <w:tblW w:w="964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275"/>
        <w:gridCol w:w="6870"/>
        <w:gridCol w:w="1500"/>
      </w:tblGrid>
      <w:tr w:rsidR="005F2A67" w14:paraId="47387F8D" w14:textId="77777777" w:rsidTr="00E97B81">
        <w:trPr>
          <w:trHeight w:val="720"/>
        </w:trPr>
        <w:tc>
          <w:tcPr>
            <w:tcW w:w="9645" w:type="dxa"/>
            <w:gridSpan w:val="3"/>
            <w:shd w:val="clear" w:color="auto" w:fill="C6D9F1" w:themeFill="text2" w:themeFillTint="33"/>
            <w:tcMar>
              <w:top w:w="100" w:type="dxa"/>
              <w:left w:w="100" w:type="dxa"/>
              <w:bottom w:w="100" w:type="dxa"/>
              <w:right w:w="100" w:type="dxa"/>
            </w:tcMar>
          </w:tcPr>
          <w:p w14:paraId="0E078A82" w14:textId="6116DAC6" w:rsidR="005F2A67" w:rsidRDefault="004856AF" w:rsidP="003E1A68">
            <w:pPr>
              <w:rPr>
                <w:b/>
              </w:rPr>
            </w:pPr>
            <w:r>
              <w:rPr>
                <w:b/>
              </w:rPr>
              <w:t xml:space="preserve">QUESTIONNAIRE 2 – </w:t>
            </w:r>
            <w:r w:rsidR="0044325B">
              <w:rPr>
                <w:b/>
              </w:rPr>
              <w:t xml:space="preserve">QUALIFICATION - </w:t>
            </w:r>
            <w:r>
              <w:rPr>
                <w:b/>
              </w:rPr>
              <w:t>CONFLICTS OF INTEREST</w:t>
            </w:r>
          </w:p>
          <w:p w14:paraId="461E0AB6" w14:textId="31C33BF5" w:rsidR="00B66CB8" w:rsidRDefault="00D37980" w:rsidP="003E1A68">
            <w:pPr>
              <w:rPr>
                <w:b/>
              </w:rPr>
            </w:pPr>
            <w:r>
              <w:rPr>
                <w:b/>
              </w:rPr>
              <w:t xml:space="preserve">Response </w:t>
            </w:r>
            <w:r w:rsidR="00B66CB8">
              <w:rPr>
                <w:b/>
              </w:rPr>
              <w:t>Guidance</w:t>
            </w:r>
          </w:p>
          <w:p w14:paraId="3963D8F4" w14:textId="77777777" w:rsidR="00F401F6" w:rsidRDefault="00F401F6" w:rsidP="003E1A68">
            <w:pPr>
              <w:rPr>
                <w:b/>
              </w:rPr>
            </w:pPr>
          </w:p>
          <w:p w14:paraId="098DC16F" w14:textId="77777777" w:rsidR="00B66CB8" w:rsidRDefault="00B66CB8" w:rsidP="003E1A68">
            <w:r>
              <w:t xml:space="preserve">Question 2.1 is a ‘Yes/No’ question and will dictate </w:t>
            </w:r>
            <w:proofErr w:type="gramStart"/>
            <w:r>
              <w:t>whether or not</w:t>
            </w:r>
            <w:proofErr w:type="gramEnd"/>
            <w:r>
              <w:t xml:space="preserve"> question 2.2 needs to be answered.</w:t>
            </w:r>
          </w:p>
          <w:p w14:paraId="1BC03FFF" w14:textId="77777777" w:rsidR="00F401F6" w:rsidRDefault="00F401F6" w:rsidP="003E1A68"/>
          <w:p w14:paraId="18DC0443" w14:textId="77777777" w:rsidR="003D4679" w:rsidRDefault="00B66CB8" w:rsidP="003E1A68">
            <w:r>
              <w:t xml:space="preserve">Question 2.2 is a Pass / Fail question. Potential Bidders are required to provide details of how the identified conflict will be mitigated. </w:t>
            </w:r>
          </w:p>
          <w:p w14:paraId="24E5B793" w14:textId="77777777" w:rsidR="00F401F6" w:rsidRDefault="00F401F6" w:rsidP="003E1A68"/>
          <w:p w14:paraId="54471D36" w14:textId="4B9C3231" w:rsidR="00B66CB8" w:rsidRDefault="00B66CB8" w:rsidP="003E1A68">
            <w:pPr>
              <w:rPr>
                <w:b/>
              </w:rPr>
            </w:pPr>
            <w:r>
              <w:t>The Contracting Authority will review the mitigation in line with the perceived conflict of interest, to determine what level of risk this poses to them. Therefore, if Potential Bidders cannot or are unwilling to suitably demonstrate that they have suitable safeguards to mitigate any risk then their Bid will be deemed non-compliant and will be rejected.</w:t>
            </w:r>
          </w:p>
        </w:tc>
      </w:tr>
      <w:tr w:rsidR="005F2A67" w14:paraId="163F6A22" w14:textId="77777777" w:rsidTr="00E97B81">
        <w:tc>
          <w:tcPr>
            <w:tcW w:w="1275" w:type="dxa"/>
            <w:shd w:val="clear" w:color="auto" w:fill="C6D9F1" w:themeFill="text2" w:themeFillTint="33"/>
            <w:tcMar>
              <w:top w:w="100" w:type="dxa"/>
              <w:left w:w="100" w:type="dxa"/>
              <w:bottom w:w="100" w:type="dxa"/>
              <w:right w:w="100" w:type="dxa"/>
            </w:tcMar>
          </w:tcPr>
          <w:p w14:paraId="724304F5" w14:textId="15F13B0B" w:rsidR="005F2A67" w:rsidRDefault="00E97B81">
            <w:pPr>
              <w:widowControl w:val="0"/>
              <w:spacing w:after="80" w:line="259" w:lineRule="auto"/>
              <w:ind w:hanging="30"/>
              <w:rPr>
                <w:b/>
              </w:rPr>
            </w:pPr>
            <w:r>
              <w:rPr>
                <w:b/>
              </w:rPr>
              <w:t>Question N</w:t>
            </w:r>
            <w:r w:rsidR="004856AF">
              <w:rPr>
                <w:b/>
              </w:rPr>
              <w:t>umber</w:t>
            </w:r>
          </w:p>
        </w:tc>
        <w:tc>
          <w:tcPr>
            <w:tcW w:w="6870" w:type="dxa"/>
            <w:shd w:val="clear" w:color="auto" w:fill="C6D9F1" w:themeFill="text2" w:themeFillTint="33"/>
            <w:tcMar>
              <w:top w:w="100" w:type="dxa"/>
              <w:left w:w="100" w:type="dxa"/>
              <w:bottom w:w="100" w:type="dxa"/>
              <w:right w:w="100" w:type="dxa"/>
            </w:tcMar>
          </w:tcPr>
          <w:p w14:paraId="1022182D" w14:textId="77777777" w:rsidR="005F2A67" w:rsidRDefault="004856AF">
            <w:pPr>
              <w:widowControl w:val="0"/>
              <w:spacing w:after="80" w:line="259" w:lineRule="auto"/>
              <w:ind w:hanging="30"/>
              <w:rPr>
                <w:b/>
              </w:rPr>
            </w:pPr>
            <w:r>
              <w:rPr>
                <w:b/>
              </w:rPr>
              <w:t>Question</w:t>
            </w:r>
          </w:p>
        </w:tc>
        <w:tc>
          <w:tcPr>
            <w:tcW w:w="1500" w:type="dxa"/>
            <w:shd w:val="clear" w:color="auto" w:fill="C6D9F1" w:themeFill="text2" w:themeFillTint="33"/>
            <w:tcMar>
              <w:top w:w="100" w:type="dxa"/>
              <w:left w:w="100" w:type="dxa"/>
              <w:bottom w:w="100" w:type="dxa"/>
              <w:right w:w="100" w:type="dxa"/>
            </w:tcMar>
          </w:tcPr>
          <w:p w14:paraId="070642DA" w14:textId="77777777" w:rsidR="005F2A67" w:rsidRDefault="004856AF">
            <w:pPr>
              <w:widowControl w:val="0"/>
              <w:spacing w:after="80" w:line="259" w:lineRule="auto"/>
              <w:ind w:hanging="30"/>
              <w:rPr>
                <w:b/>
              </w:rPr>
            </w:pPr>
            <w:r>
              <w:rPr>
                <w:b/>
              </w:rPr>
              <w:t>Your Response</w:t>
            </w:r>
          </w:p>
        </w:tc>
      </w:tr>
      <w:tr w:rsidR="005F2A67" w14:paraId="5A9CEC2B" w14:textId="77777777">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D75207" w14:textId="77777777" w:rsidR="005F2A67" w:rsidRDefault="004856AF">
            <w:pPr>
              <w:widowControl w:val="0"/>
              <w:spacing w:before="60" w:after="60" w:line="276" w:lineRule="auto"/>
              <w:jc w:val="center"/>
            </w:pPr>
            <w:r>
              <w:t>2.1</w:t>
            </w:r>
          </w:p>
        </w:tc>
        <w:tc>
          <w:tcPr>
            <w:tcW w:w="687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4728871" w14:textId="77777777" w:rsidR="005F2A67" w:rsidRDefault="004856AF">
            <w:pPr>
              <w:widowControl w:val="0"/>
              <w:spacing w:before="60" w:after="60" w:line="276" w:lineRule="auto"/>
            </w:pPr>
            <w:r>
              <w:t>Please confirm whether you have any potential, actual or perceived conflicts of interest that may by relevant to this requirement.</w:t>
            </w:r>
          </w:p>
        </w:tc>
        <w:tc>
          <w:tcPr>
            <w:tcW w:w="1500" w:type="dxa"/>
            <w:shd w:val="clear" w:color="auto" w:fill="FFFFFF"/>
            <w:tcMar>
              <w:top w:w="100" w:type="dxa"/>
              <w:left w:w="100" w:type="dxa"/>
              <w:bottom w:w="100" w:type="dxa"/>
              <w:right w:w="100" w:type="dxa"/>
            </w:tcMar>
          </w:tcPr>
          <w:p w14:paraId="68E95634" w14:textId="77777777" w:rsidR="005F2A67" w:rsidRDefault="004856AF">
            <w:pPr>
              <w:widowControl w:val="0"/>
              <w:spacing w:after="80" w:line="259" w:lineRule="auto"/>
            </w:pPr>
            <w:r>
              <w:t>Yes/No</w:t>
            </w:r>
          </w:p>
        </w:tc>
      </w:tr>
      <w:tr w:rsidR="005F2A67" w14:paraId="39ACA6DC" w14:textId="77777777">
        <w:tc>
          <w:tcPr>
            <w:tcW w:w="127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1D214F" w14:textId="77777777" w:rsidR="005F2A67" w:rsidRDefault="004856AF">
            <w:pPr>
              <w:widowControl w:val="0"/>
              <w:spacing w:before="60" w:after="60" w:line="276" w:lineRule="auto"/>
              <w:jc w:val="center"/>
            </w:pPr>
            <w:r>
              <w:t>2.2</w:t>
            </w:r>
          </w:p>
        </w:tc>
        <w:tc>
          <w:tcPr>
            <w:tcW w:w="68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593BEEB" w14:textId="77777777" w:rsidR="005F2A67" w:rsidRDefault="004856AF">
            <w:pPr>
              <w:widowControl w:val="0"/>
              <w:spacing w:before="60" w:after="60" w:line="276" w:lineRule="auto"/>
            </w:pPr>
            <w:r>
              <w:t>We require that any potential, actual or perceived conflicts of interest in respect of this Bid Pack are identified in writing and that companies outline what safeguards would be put in place to mitigate the risk of actual or perceived conflicts arising during the delivery of these services.</w:t>
            </w:r>
          </w:p>
        </w:tc>
        <w:tc>
          <w:tcPr>
            <w:tcW w:w="1500" w:type="dxa"/>
            <w:shd w:val="clear" w:color="auto" w:fill="FFFFFF"/>
            <w:tcMar>
              <w:top w:w="100" w:type="dxa"/>
              <w:left w:w="100" w:type="dxa"/>
              <w:bottom w:w="100" w:type="dxa"/>
              <w:right w:w="100" w:type="dxa"/>
            </w:tcMar>
          </w:tcPr>
          <w:p w14:paraId="70103ACC" w14:textId="77777777" w:rsidR="005F2A67" w:rsidRDefault="004856AF">
            <w:pPr>
              <w:widowControl w:val="0"/>
              <w:spacing w:after="80" w:line="259" w:lineRule="auto"/>
            </w:pPr>
            <w:r>
              <w:t>Text Box</w:t>
            </w:r>
          </w:p>
        </w:tc>
      </w:tr>
    </w:tbl>
    <w:p w14:paraId="2F8A1E6A" w14:textId="77777777" w:rsidR="005F2A67" w:rsidRDefault="005F2A67">
      <w:pPr>
        <w:spacing w:after="200" w:line="276" w:lineRule="auto"/>
      </w:pPr>
    </w:p>
    <w:tbl>
      <w:tblPr>
        <w:tblW w:w="990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350"/>
        <w:gridCol w:w="7065"/>
        <w:gridCol w:w="1485"/>
      </w:tblGrid>
      <w:tr w:rsidR="005F2A67" w:rsidRPr="00BF2E02" w14:paraId="634401F2" w14:textId="77777777" w:rsidTr="00E97B81">
        <w:trPr>
          <w:trHeight w:val="440"/>
        </w:trPr>
        <w:tc>
          <w:tcPr>
            <w:tcW w:w="9900" w:type="dxa"/>
            <w:gridSpan w:val="3"/>
            <w:shd w:val="clear" w:color="auto" w:fill="C6D9F1" w:themeFill="text2" w:themeFillTint="33"/>
            <w:tcMar>
              <w:top w:w="100" w:type="dxa"/>
              <w:left w:w="100" w:type="dxa"/>
              <w:bottom w:w="100" w:type="dxa"/>
              <w:right w:w="100" w:type="dxa"/>
            </w:tcMar>
          </w:tcPr>
          <w:p w14:paraId="6B8E086C" w14:textId="2EAB84E9" w:rsidR="005F2A67" w:rsidRPr="00BF2E02" w:rsidRDefault="004856AF" w:rsidP="003E1A68">
            <w:pPr>
              <w:rPr>
                <w:b/>
              </w:rPr>
            </w:pPr>
            <w:r w:rsidRPr="00BF2E02">
              <w:rPr>
                <w:b/>
              </w:rPr>
              <w:t xml:space="preserve">QUESTIONNAIRE 3 – </w:t>
            </w:r>
            <w:r w:rsidR="0044325B">
              <w:rPr>
                <w:b/>
              </w:rPr>
              <w:t xml:space="preserve">QUALIFICATION - </w:t>
            </w:r>
            <w:r w:rsidRPr="00BF2E02">
              <w:rPr>
                <w:b/>
              </w:rPr>
              <w:t>INFORMATION ONLY</w:t>
            </w:r>
          </w:p>
          <w:p w14:paraId="5D2A99BE" w14:textId="2CDBFFF5" w:rsidR="003D4679" w:rsidRPr="00BF2E02" w:rsidRDefault="00D37980" w:rsidP="003D4679">
            <w:pPr>
              <w:widowControl w:val="0"/>
              <w:spacing w:after="80" w:line="259" w:lineRule="auto"/>
              <w:rPr>
                <w:b/>
              </w:rPr>
            </w:pPr>
            <w:r w:rsidRPr="00BF2E02">
              <w:rPr>
                <w:b/>
              </w:rPr>
              <w:t xml:space="preserve">Response </w:t>
            </w:r>
            <w:r w:rsidR="003D4679" w:rsidRPr="00BF2E02">
              <w:rPr>
                <w:b/>
              </w:rPr>
              <w:t>Guidance</w:t>
            </w:r>
          </w:p>
          <w:p w14:paraId="2A4B46BE" w14:textId="77777777" w:rsidR="00F401F6" w:rsidRPr="00BF2E02" w:rsidRDefault="00F401F6" w:rsidP="003D4679">
            <w:pPr>
              <w:widowControl w:val="0"/>
              <w:spacing w:after="80" w:line="259" w:lineRule="auto"/>
              <w:rPr>
                <w:b/>
              </w:rPr>
            </w:pPr>
          </w:p>
          <w:p w14:paraId="60BD8FD6" w14:textId="4658FD11" w:rsidR="003D4679" w:rsidRPr="00BF2E02" w:rsidRDefault="003D4679" w:rsidP="003D4679">
            <w:pPr>
              <w:rPr>
                <w:b/>
              </w:rPr>
            </w:pPr>
            <w:r w:rsidRPr="00BF2E02">
              <w:t>The following questions are for information only and do not form part of the evaluation. Information provided in response to these questions may be used in preparation of any Contract Award and any omissions may delay completion of this procurement.</w:t>
            </w:r>
          </w:p>
        </w:tc>
      </w:tr>
      <w:tr w:rsidR="005F2A67" w:rsidRPr="00BF2E02" w14:paraId="7C983E54" w14:textId="77777777" w:rsidTr="00E97B81">
        <w:tc>
          <w:tcPr>
            <w:tcW w:w="1350" w:type="dxa"/>
            <w:shd w:val="clear" w:color="auto" w:fill="C6D9F1" w:themeFill="text2" w:themeFillTint="33"/>
            <w:tcMar>
              <w:top w:w="100" w:type="dxa"/>
              <w:left w:w="100" w:type="dxa"/>
              <w:bottom w:w="100" w:type="dxa"/>
              <w:right w:w="100" w:type="dxa"/>
            </w:tcMar>
          </w:tcPr>
          <w:p w14:paraId="46F80F82" w14:textId="18DB3F55" w:rsidR="005F2A67" w:rsidRPr="00BF2E02" w:rsidRDefault="00E97B81">
            <w:pPr>
              <w:widowControl w:val="0"/>
              <w:spacing w:after="80" w:line="259" w:lineRule="auto"/>
              <w:rPr>
                <w:b/>
              </w:rPr>
            </w:pPr>
            <w:r w:rsidRPr="00BF2E02">
              <w:rPr>
                <w:b/>
              </w:rPr>
              <w:t>Question N</w:t>
            </w:r>
            <w:r w:rsidR="004856AF" w:rsidRPr="00BF2E02">
              <w:rPr>
                <w:b/>
              </w:rPr>
              <w:t>umber</w:t>
            </w:r>
          </w:p>
        </w:tc>
        <w:tc>
          <w:tcPr>
            <w:tcW w:w="7065" w:type="dxa"/>
            <w:shd w:val="clear" w:color="auto" w:fill="C6D9F1" w:themeFill="text2" w:themeFillTint="33"/>
            <w:tcMar>
              <w:top w:w="100" w:type="dxa"/>
              <w:left w:w="100" w:type="dxa"/>
              <w:bottom w:w="100" w:type="dxa"/>
              <w:right w:w="100" w:type="dxa"/>
            </w:tcMar>
          </w:tcPr>
          <w:p w14:paraId="3577CCC9" w14:textId="77777777" w:rsidR="005F2A67" w:rsidRPr="00BF2E02" w:rsidRDefault="004856AF">
            <w:pPr>
              <w:widowControl w:val="0"/>
              <w:spacing w:after="80" w:line="259" w:lineRule="auto"/>
              <w:jc w:val="center"/>
              <w:rPr>
                <w:b/>
              </w:rPr>
            </w:pPr>
            <w:r w:rsidRPr="00BF2E02">
              <w:rPr>
                <w:b/>
              </w:rPr>
              <w:t>Question</w:t>
            </w:r>
          </w:p>
        </w:tc>
        <w:tc>
          <w:tcPr>
            <w:tcW w:w="1485" w:type="dxa"/>
            <w:shd w:val="clear" w:color="auto" w:fill="C6D9F1" w:themeFill="text2" w:themeFillTint="33"/>
            <w:tcMar>
              <w:top w:w="100" w:type="dxa"/>
              <w:left w:w="100" w:type="dxa"/>
              <w:bottom w:w="100" w:type="dxa"/>
              <w:right w:w="100" w:type="dxa"/>
            </w:tcMar>
          </w:tcPr>
          <w:p w14:paraId="4FF81DB3" w14:textId="77777777" w:rsidR="005F2A67" w:rsidRPr="00BF2E02" w:rsidRDefault="004856AF">
            <w:pPr>
              <w:widowControl w:val="0"/>
              <w:spacing w:after="80" w:line="259" w:lineRule="auto"/>
              <w:rPr>
                <w:b/>
              </w:rPr>
            </w:pPr>
            <w:r w:rsidRPr="00BF2E02">
              <w:rPr>
                <w:b/>
              </w:rPr>
              <w:t>Your Response</w:t>
            </w:r>
          </w:p>
        </w:tc>
      </w:tr>
      <w:tr w:rsidR="005F2A67" w:rsidRPr="00BF2E02" w14:paraId="4CC1718E" w14:textId="77777777">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9C28B4" w14:textId="77777777" w:rsidR="005F2A67" w:rsidRPr="00BF2E02" w:rsidRDefault="004856AF">
            <w:pPr>
              <w:widowControl w:val="0"/>
              <w:spacing w:after="80" w:line="259" w:lineRule="auto"/>
              <w:jc w:val="center"/>
            </w:pPr>
            <w:r w:rsidRPr="00BF2E02">
              <w:t>3.1</w:t>
            </w:r>
          </w:p>
        </w:tc>
        <w:tc>
          <w:tcPr>
            <w:tcW w:w="706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CD27BE6" w14:textId="77777777" w:rsidR="005F2A67" w:rsidRPr="00BF2E02" w:rsidRDefault="004856AF">
            <w:pPr>
              <w:widowControl w:val="0"/>
              <w:spacing w:line="259" w:lineRule="auto"/>
            </w:pPr>
            <w:r w:rsidRPr="00BF2E02">
              <w:t>Please provide details of where the Award Outcome should be directed. Your response must include their;</w:t>
            </w:r>
          </w:p>
          <w:p w14:paraId="71E7FFCB" w14:textId="77777777" w:rsidR="005F2A67" w:rsidRPr="00BF2E02" w:rsidRDefault="004856AF">
            <w:pPr>
              <w:widowControl w:val="0"/>
              <w:numPr>
                <w:ilvl w:val="0"/>
                <w:numId w:val="1"/>
              </w:numPr>
              <w:spacing w:line="259" w:lineRule="auto"/>
              <w:contextualSpacing/>
            </w:pPr>
            <w:r w:rsidRPr="00BF2E02">
              <w:t xml:space="preserve">Full Name </w:t>
            </w:r>
          </w:p>
          <w:p w14:paraId="6C4CF565" w14:textId="77777777" w:rsidR="005F2A67" w:rsidRPr="00BF2E02" w:rsidRDefault="004856AF">
            <w:pPr>
              <w:widowControl w:val="0"/>
              <w:numPr>
                <w:ilvl w:val="0"/>
                <w:numId w:val="1"/>
              </w:numPr>
              <w:spacing w:line="259" w:lineRule="auto"/>
              <w:contextualSpacing/>
            </w:pPr>
            <w:r w:rsidRPr="00BF2E02">
              <w:t>Role/Title</w:t>
            </w:r>
          </w:p>
          <w:p w14:paraId="5F6F1E33" w14:textId="77777777" w:rsidR="005F2A67" w:rsidRPr="00BF2E02" w:rsidRDefault="004856AF">
            <w:pPr>
              <w:widowControl w:val="0"/>
              <w:numPr>
                <w:ilvl w:val="0"/>
                <w:numId w:val="1"/>
              </w:numPr>
              <w:spacing w:line="259" w:lineRule="auto"/>
              <w:contextualSpacing/>
            </w:pPr>
            <w:r w:rsidRPr="00BF2E02">
              <w:t>Registered Address</w:t>
            </w:r>
          </w:p>
          <w:p w14:paraId="44E663C4" w14:textId="77777777" w:rsidR="005F2A67" w:rsidRPr="00BF2E02" w:rsidRDefault="004856AF">
            <w:pPr>
              <w:widowControl w:val="0"/>
              <w:numPr>
                <w:ilvl w:val="0"/>
                <w:numId w:val="1"/>
              </w:numPr>
              <w:spacing w:line="259" w:lineRule="auto"/>
              <w:contextualSpacing/>
            </w:pPr>
            <w:r w:rsidRPr="00BF2E02">
              <w:t>Email Address</w:t>
            </w:r>
          </w:p>
        </w:tc>
        <w:tc>
          <w:tcPr>
            <w:tcW w:w="1485" w:type="dxa"/>
            <w:shd w:val="clear" w:color="auto" w:fill="auto"/>
            <w:tcMar>
              <w:top w:w="100" w:type="dxa"/>
              <w:left w:w="100" w:type="dxa"/>
              <w:bottom w:w="100" w:type="dxa"/>
              <w:right w:w="100" w:type="dxa"/>
            </w:tcMar>
          </w:tcPr>
          <w:p w14:paraId="558E3CDB" w14:textId="77777777" w:rsidR="005F2A67" w:rsidRPr="00BF2E02" w:rsidRDefault="004856AF">
            <w:pPr>
              <w:widowControl w:val="0"/>
              <w:spacing w:after="80" w:line="259" w:lineRule="auto"/>
            </w:pPr>
            <w:r w:rsidRPr="00BF2E02">
              <w:t>Text Box</w:t>
            </w:r>
          </w:p>
        </w:tc>
      </w:tr>
      <w:tr w:rsidR="005F2A67" w:rsidRPr="00BF2E02" w14:paraId="03E0C2DA" w14:textId="77777777">
        <w:tc>
          <w:tcPr>
            <w:tcW w:w="13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2E1FD1" w14:textId="77777777" w:rsidR="005F2A67" w:rsidRPr="00BF2E02" w:rsidRDefault="004856AF">
            <w:pPr>
              <w:widowControl w:val="0"/>
              <w:spacing w:after="80" w:line="259" w:lineRule="auto"/>
              <w:jc w:val="center"/>
            </w:pPr>
            <w:r w:rsidRPr="00BF2E02">
              <w:t>3.2</w:t>
            </w:r>
          </w:p>
        </w:tc>
        <w:tc>
          <w:tcPr>
            <w:tcW w:w="70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887567C" w14:textId="77777777" w:rsidR="005F2A67" w:rsidRPr="00BF2E02" w:rsidRDefault="004856AF">
            <w:pPr>
              <w:widowControl w:val="0"/>
              <w:spacing w:line="259" w:lineRule="auto"/>
            </w:pPr>
            <w:r w:rsidRPr="00BF2E02">
              <w:t>Please provide details of any sub-contractors you propose to use in order to meet your obligations should you be awarded a Contract.  Your response must include their;</w:t>
            </w:r>
          </w:p>
          <w:p w14:paraId="2B0DD0C7" w14:textId="77777777" w:rsidR="005F2A67" w:rsidRPr="00BF2E02" w:rsidRDefault="004856AF">
            <w:pPr>
              <w:widowControl w:val="0"/>
              <w:numPr>
                <w:ilvl w:val="0"/>
                <w:numId w:val="2"/>
              </w:numPr>
              <w:spacing w:line="259" w:lineRule="auto"/>
              <w:contextualSpacing/>
            </w:pPr>
            <w:r w:rsidRPr="00BF2E02">
              <w:t>Trading Name(s)</w:t>
            </w:r>
          </w:p>
          <w:p w14:paraId="4C0F3430" w14:textId="77777777" w:rsidR="005F2A67" w:rsidRPr="00BF2E02" w:rsidRDefault="004856AF">
            <w:pPr>
              <w:widowControl w:val="0"/>
              <w:numPr>
                <w:ilvl w:val="0"/>
                <w:numId w:val="2"/>
              </w:numPr>
              <w:spacing w:line="259" w:lineRule="auto"/>
              <w:contextualSpacing/>
            </w:pPr>
            <w:r w:rsidRPr="00BF2E02">
              <w:t>Registered Address(</w:t>
            </w:r>
            <w:proofErr w:type="spellStart"/>
            <w:r w:rsidRPr="00BF2E02">
              <w:t>ees</w:t>
            </w:r>
            <w:proofErr w:type="spellEnd"/>
            <w:r w:rsidRPr="00BF2E02">
              <w:t>) and contact details</w:t>
            </w:r>
          </w:p>
          <w:p w14:paraId="7E5203BA" w14:textId="77777777" w:rsidR="005F2A67" w:rsidRPr="00BF2E02" w:rsidRDefault="004856AF">
            <w:pPr>
              <w:widowControl w:val="0"/>
              <w:numPr>
                <w:ilvl w:val="0"/>
                <w:numId w:val="2"/>
              </w:numPr>
              <w:spacing w:line="259" w:lineRule="auto"/>
              <w:contextualSpacing/>
            </w:pPr>
            <w:r w:rsidRPr="00BF2E02">
              <w:t>Goods/Services to be provided</w:t>
            </w:r>
          </w:p>
        </w:tc>
        <w:tc>
          <w:tcPr>
            <w:tcW w:w="1485" w:type="dxa"/>
            <w:shd w:val="clear" w:color="auto" w:fill="auto"/>
            <w:tcMar>
              <w:top w:w="100" w:type="dxa"/>
              <w:left w:w="100" w:type="dxa"/>
              <w:bottom w:w="100" w:type="dxa"/>
              <w:right w:w="100" w:type="dxa"/>
            </w:tcMar>
          </w:tcPr>
          <w:p w14:paraId="2B660529" w14:textId="77777777" w:rsidR="005F2A67" w:rsidRPr="00BF2E02" w:rsidRDefault="004856AF">
            <w:pPr>
              <w:widowControl w:val="0"/>
              <w:spacing w:after="80" w:line="259" w:lineRule="auto"/>
            </w:pPr>
            <w:r w:rsidRPr="00BF2E02">
              <w:t>Text Box</w:t>
            </w:r>
          </w:p>
        </w:tc>
      </w:tr>
      <w:tr w:rsidR="007141CE" w:rsidRPr="00BF2E02" w14:paraId="3FE1D7B7" w14:textId="77777777">
        <w:tc>
          <w:tcPr>
            <w:tcW w:w="13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9FC736" w14:textId="26953F36" w:rsidR="007141CE" w:rsidRPr="00BF2E02" w:rsidRDefault="007141CE">
            <w:pPr>
              <w:widowControl w:val="0"/>
              <w:spacing w:after="80" w:line="259" w:lineRule="auto"/>
              <w:jc w:val="center"/>
              <w:rPr>
                <w:highlight w:val="yellow"/>
              </w:rPr>
            </w:pPr>
          </w:p>
        </w:tc>
        <w:tc>
          <w:tcPr>
            <w:tcW w:w="70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CAA4E49" w14:textId="277DF7B9" w:rsidR="007141CE" w:rsidRPr="00BF2E02" w:rsidRDefault="007141CE" w:rsidP="003E0650">
            <w:pPr>
              <w:widowControl w:val="0"/>
              <w:spacing w:line="259" w:lineRule="auto"/>
              <w:rPr>
                <w:i/>
                <w:highlight w:val="yellow"/>
              </w:rPr>
            </w:pPr>
          </w:p>
        </w:tc>
        <w:tc>
          <w:tcPr>
            <w:tcW w:w="1485" w:type="dxa"/>
            <w:shd w:val="clear" w:color="auto" w:fill="auto"/>
            <w:tcMar>
              <w:top w:w="100" w:type="dxa"/>
              <w:left w:w="100" w:type="dxa"/>
              <w:bottom w:w="100" w:type="dxa"/>
              <w:right w:w="100" w:type="dxa"/>
            </w:tcMar>
          </w:tcPr>
          <w:p w14:paraId="5C8A4765" w14:textId="5F1AF035" w:rsidR="007141CE" w:rsidRPr="00BF2E02" w:rsidRDefault="007141CE">
            <w:pPr>
              <w:widowControl w:val="0"/>
              <w:spacing w:after="80" w:line="259" w:lineRule="auto"/>
              <w:rPr>
                <w:highlight w:val="yellow"/>
              </w:rPr>
            </w:pPr>
          </w:p>
        </w:tc>
      </w:tr>
    </w:tbl>
    <w:p w14:paraId="561D6225" w14:textId="77777777" w:rsidR="005F2A67" w:rsidRPr="00BF2E02" w:rsidRDefault="005F2A67">
      <w:pPr>
        <w:spacing w:after="200" w:line="276" w:lineRule="auto"/>
      </w:pPr>
    </w:p>
    <w:tbl>
      <w:tblPr>
        <w:tblW w:w="987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83"/>
        <w:gridCol w:w="3543"/>
        <w:gridCol w:w="1418"/>
        <w:gridCol w:w="1276"/>
        <w:gridCol w:w="1275"/>
        <w:gridCol w:w="1276"/>
      </w:tblGrid>
      <w:tr w:rsidR="005F2A67" w:rsidRPr="00BF2E02" w14:paraId="27F5EC2D" w14:textId="77777777" w:rsidTr="007A6F7C">
        <w:trPr>
          <w:trHeight w:val="520"/>
        </w:trPr>
        <w:tc>
          <w:tcPr>
            <w:tcW w:w="9871" w:type="dxa"/>
            <w:gridSpan w:val="6"/>
            <w:shd w:val="clear" w:color="auto" w:fill="C6D9F1" w:themeFill="text2" w:themeFillTint="33"/>
            <w:tcMar>
              <w:top w:w="100" w:type="dxa"/>
              <w:left w:w="100" w:type="dxa"/>
              <w:bottom w:w="100" w:type="dxa"/>
              <w:right w:w="100" w:type="dxa"/>
            </w:tcMar>
          </w:tcPr>
          <w:p w14:paraId="404AF70A" w14:textId="336DE697" w:rsidR="005F2A67" w:rsidRPr="00BF2E02" w:rsidRDefault="004856AF" w:rsidP="003E1A68">
            <w:pPr>
              <w:rPr>
                <w:b/>
                <w:highlight w:val="yellow"/>
              </w:rPr>
            </w:pPr>
            <w:bookmarkStart w:id="24" w:name="_2s8eyo1" w:colFirst="0" w:colLast="0"/>
            <w:bookmarkEnd w:id="24"/>
            <w:r w:rsidRPr="00BF2E02">
              <w:rPr>
                <w:b/>
              </w:rPr>
              <w:t xml:space="preserve">QUESTIONNAIRE 4 - </w:t>
            </w:r>
            <w:r w:rsidR="00D30B82" w:rsidRPr="00BF2E02">
              <w:rPr>
                <w:b/>
              </w:rPr>
              <w:t xml:space="preserve">TECHNICAL </w:t>
            </w:r>
            <w:r w:rsidR="0050274E">
              <w:rPr>
                <w:b/>
              </w:rPr>
              <w:t>–</w:t>
            </w:r>
            <w:r w:rsidRPr="00BF2E02">
              <w:rPr>
                <w:b/>
              </w:rPr>
              <w:t xml:space="preserve"> </w:t>
            </w:r>
            <w:r w:rsidR="00133212">
              <w:rPr>
                <w:b/>
              </w:rPr>
              <w:t>SERVICE DELIVERY</w:t>
            </w:r>
            <w:r w:rsidR="0044325B">
              <w:rPr>
                <w:b/>
              </w:rPr>
              <w:t xml:space="preserve">        </w:t>
            </w:r>
            <w:r w:rsidR="00A26695" w:rsidRPr="00F12476">
              <w:rPr>
                <w:b/>
              </w:rPr>
              <w:t xml:space="preserve">WEIGHTING </w:t>
            </w:r>
            <w:r w:rsidR="00165A6C" w:rsidRPr="00F12476">
              <w:rPr>
                <w:b/>
              </w:rPr>
              <w:t>55</w:t>
            </w:r>
            <w:r w:rsidR="00A26695" w:rsidRPr="00F12476">
              <w:rPr>
                <w:b/>
              </w:rPr>
              <w:t>%</w:t>
            </w:r>
          </w:p>
          <w:p w14:paraId="2BA5A46F" w14:textId="485F5A9E" w:rsidR="005F2A67" w:rsidRPr="00BF2E02" w:rsidRDefault="00D37980" w:rsidP="003E1A68">
            <w:r w:rsidRPr="00BF2E02">
              <w:rPr>
                <w:b/>
              </w:rPr>
              <w:t xml:space="preserve">Response </w:t>
            </w:r>
            <w:r w:rsidR="004856AF" w:rsidRPr="00BF2E02">
              <w:rPr>
                <w:b/>
              </w:rPr>
              <w:t>Guidance</w:t>
            </w:r>
            <w:r w:rsidR="004856AF" w:rsidRPr="00BF2E02">
              <w:rPr>
                <w:b/>
              </w:rPr>
              <w:br/>
            </w:r>
            <w:r w:rsidR="004856AF" w:rsidRPr="00BF2E02">
              <w:t>Potential Bidders MUST answer ALL the following questions. The method of response</w:t>
            </w:r>
            <w:r w:rsidR="003D4679" w:rsidRPr="00BF2E02">
              <w:t>;</w:t>
            </w:r>
            <w:r w:rsidR="004856AF" w:rsidRPr="00BF2E02">
              <w:t xml:space="preserve"> </w:t>
            </w:r>
            <w:r w:rsidR="003D4679" w:rsidRPr="00BF2E02">
              <w:t>p</w:t>
            </w:r>
            <w:r w:rsidR="004856AF" w:rsidRPr="00BF2E02">
              <w:t xml:space="preserve">age limit on attachments and evaluation criteria is set per question.  </w:t>
            </w:r>
          </w:p>
          <w:p w14:paraId="0CA201B5" w14:textId="77777777" w:rsidR="005F2A67" w:rsidRPr="00BF2E02" w:rsidRDefault="005F2A67" w:rsidP="003E1A68"/>
          <w:p w14:paraId="67F9492F" w14:textId="77777777" w:rsidR="0044325B" w:rsidRPr="00BF2E02" w:rsidRDefault="0044325B" w:rsidP="0044325B">
            <w:r w:rsidRPr="00BF2E02">
              <w:t>Unless otherwise specified,</w:t>
            </w:r>
            <w:r>
              <w:t xml:space="preserve"> you must upload your response as an Attachment.</w:t>
            </w:r>
          </w:p>
          <w:p w14:paraId="6BEDDD19" w14:textId="77777777" w:rsidR="00010E72" w:rsidRPr="00BF2E02" w:rsidRDefault="00010E72" w:rsidP="003E1A68"/>
          <w:p w14:paraId="3E2825E4" w14:textId="158D61CE" w:rsidR="005F2A67" w:rsidRPr="00BF2E02" w:rsidRDefault="004856AF" w:rsidP="003E1A68">
            <w:r w:rsidRPr="00BF2E02">
              <w:t>Attachments may be submitted in Microsoft Word, Excel. PDF format and must be in Arial font size 11. Page limits include the use of headers footers and diagrams.  Upload ONLY those attachments we have asked for – any other supporting evidence, certificates for example, will be requested separately by us</w:t>
            </w:r>
            <w:r w:rsidR="00010E72" w:rsidRPr="00BF2E02">
              <w:t>.</w:t>
            </w:r>
          </w:p>
          <w:p w14:paraId="000DE54A" w14:textId="77777777" w:rsidR="005F2A67" w:rsidRPr="00BF2E02" w:rsidRDefault="005F2A67" w:rsidP="003E1A68"/>
          <w:p w14:paraId="24B752F3" w14:textId="4EFD7A58" w:rsidR="005F2A67" w:rsidRPr="00BF2E02" w:rsidRDefault="004856AF" w:rsidP="00A26695">
            <w:pPr>
              <w:rPr>
                <w:b/>
              </w:rPr>
            </w:pPr>
            <w:r w:rsidRPr="00BF2E02">
              <w:rPr>
                <w:b/>
                <w:u w:val="single"/>
              </w:rPr>
              <w:t>No</w:t>
            </w:r>
            <w:r w:rsidRPr="00BF2E02">
              <w:rPr>
                <w:b/>
              </w:rPr>
              <w:t xml:space="preserve"> costings should be included in responses to this Questionnaire.</w:t>
            </w:r>
          </w:p>
        </w:tc>
      </w:tr>
      <w:tr w:rsidR="00DA3D93" w:rsidRPr="00BF2E02" w14:paraId="19BD99B4" w14:textId="77777777" w:rsidTr="007A6F7C">
        <w:tc>
          <w:tcPr>
            <w:tcW w:w="1083" w:type="dxa"/>
            <w:shd w:val="clear" w:color="auto" w:fill="C6D9F1" w:themeFill="text2" w:themeFillTint="33"/>
            <w:tcMar>
              <w:top w:w="100" w:type="dxa"/>
              <w:left w:w="100" w:type="dxa"/>
              <w:bottom w:w="100" w:type="dxa"/>
              <w:right w:w="100" w:type="dxa"/>
            </w:tcMar>
          </w:tcPr>
          <w:p w14:paraId="20724128" w14:textId="77777777" w:rsidR="005F2A67" w:rsidRPr="0044325B" w:rsidRDefault="00DA3D93">
            <w:pPr>
              <w:widowControl w:val="0"/>
              <w:spacing w:after="80" w:line="259" w:lineRule="auto"/>
              <w:rPr>
                <w:b/>
              </w:rPr>
            </w:pPr>
            <w:r w:rsidRPr="0044325B">
              <w:rPr>
                <w:b/>
              </w:rPr>
              <w:t>Question N</w:t>
            </w:r>
            <w:r w:rsidR="004856AF" w:rsidRPr="0044325B">
              <w:rPr>
                <w:b/>
              </w:rPr>
              <w:t>umber</w:t>
            </w:r>
          </w:p>
        </w:tc>
        <w:tc>
          <w:tcPr>
            <w:tcW w:w="3543" w:type="dxa"/>
            <w:shd w:val="clear" w:color="auto" w:fill="C6D9F1" w:themeFill="text2" w:themeFillTint="33"/>
            <w:tcMar>
              <w:top w:w="100" w:type="dxa"/>
              <w:left w:w="100" w:type="dxa"/>
              <w:bottom w:w="100" w:type="dxa"/>
              <w:right w:w="100" w:type="dxa"/>
            </w:tcMar>
          </w:tcPr>
          <w:p w14:paraId="5A3A67F5" w14:textId="77777777" w:rsidR="005F2A67" w:rsidRPr="0044325B" w:rsidRDefault="004856AF">
            <w:pPr>
              <w:widowControl w:val="0"/>
              <w:spacing w:after="80" w:line="259" w:lineRule="auto"/>
              <w:jc w:val="center"/>
              <w:rPr>
                <w:b/>
              </w:rPr>
            </w:pPr>
            <w:r w:rsidRPr="0044325B">
              <w:rPr>
                <w:b/>
              </w:rPr>
              <w:t>Question</w:t>
            </w:r>
          </w:p>
        </w:tc>
        <w:tc>
          <w:tcPr>
            <w:tcW w:w="141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DB30656" w14:textId="77777777" w:rsidR="005F2A67" w:rsidRPr="0044325B" w:rsidRDefault="004856AF">
            <w:pPr>
              <w:widowControl w:val="0"/>
              <w:spacing w:after="80" w:line="259" w:lineRule="auto"/>
              <w:jc w:val="center"/>
              <w:rPr>
                <w:b/>
              </w:rPr>
            </w:pPr>
            <w:r w:rsidRPr="0044325B">
              <w:rPr>
                <w:b/>
              </w:rPr>
              <w:t>Your Response</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806CD09" w14:textId="77777777" w:rsidR="005F2A67" w:rsidRPr="0044325B" w:rsidRDefault="004856AF">
            <w:pPr>
              <w:widowControl w:val="0"/>
              <w:spacing w:after="80" w:line="259" w:lineRule="auto"/>
              <w:jc w:val="center"/>
              <w:rPr>
                <w:b/>
              </w:rPr>
            </w:pPr>
            <w:r w:rsidRPr="0044325B">
              <w:rPr>
                <w:b/>
              </w:rPr>
              <w:t>Minimum Acceptable Score</w:t>
            </w:r>
          </w:p>
        </w:tc>
        <w:tc>
          <w:tcPr>
            <w:tcW w:w="1275"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7F4AA2A" w14:textId="77777777" w:rsidR="005F2A67" w:rsidRPr="0044325B" w:rsidRDefault="004856AF">
            <w:pPr>
              <w:widowControl w:val="0"/>
              <w:spacing w:after="80" w:line="259" w:lineRule="auto"/>
              <w:jc w:val="center"/>
              <w:rPr>
                <w:b/>
              </w:rPr>
            </w:pPr>
            <w:r w:rsidRPr="0044325B">
              <w:rPr>
                <w:b/>
              </w:rPr>
              <w:t>Maximum Available Score</w:t>
            </w:r>
          </w:p>
        </w:tc>
        <w:tc>
          <w:tcPr>
            <w:tcW w:w="1276"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030C334" w14:textId="3CD7B2D2" w:rsidR="005F2A67" w:rsidRPr="0044325B" w:rsidRDefault="004856AF" w:rsidP="00A26695">
            <w:pPr>
              <w:widowControl w:val="0"/>
              <w:spacing w:after="80" w:line="259" w:lineRule="auto"/>
              <w:jc w:val="center"/>
              <w:rPr>
                <w:b/>
              </w:rPr>
            </w:pPr>
            <w:r w:rsidRPr="0044325B">
              <w:rPr>
                <w:b/>
              </w:rPr>
              <w:t xml:space="preserve">Weighting </w:t>
            </w:r>
          </w:p>
        </w:tc>
      </w:tr>
      <w:tr w:rsidR="0050274E" w:rsidRPr="00BF2E02" w14:paraId="21302AF3" w14:textId="77777777" w:rsidTr="00EC0AF5">
        <w:tc>
          <w:tcPr>
            <w:tcW w:w="1083" w:type="dxa"/>
            <w:shd w:val="clear" w:color="auto" w:fill="FFFFFF"/>
            <w:tcMar>
              <w:top w:w="100" w:type="dxa"/>
              <w:left w:w="100" w:type="dxa"/>
              <w:bottom w:w="100" w:type="dxa"/>
              <w:right w:w="100" w:type="dxa"/>
            </w:tcMar>
          </w:tcPr>
          <w:p w14:paraId="19BE52F4" w14:textId="3E879FF7" w:rsidR="0050274E" w:rsidRPr="00BF2E02" w:rsidRDefault="0050274E" w:rsidP="0050274E">
            <w:pPr>
              <w:widowControl w:val="0"/>
              <w:spacing w:after="80" w:line="259" w:lineRule="auto"/>
              <w:jc w:val="center"/>
            </w:pPr>
            <w:r w:rsidRPr="00CC485A">
              <w:rPr>
                <w:sz w:val="22"/>
              </w:rPr>
              <w:t>4.1</w:t>
            </w:r>
          </w:p>
        </w:tc>
        <w:tc>
          <w:tcPr>
            <w:tcW w:w="3543" w:type="dxa"/>
            <w:shd w:val="clear" w:color="auto" w:fill="auto"/>
            <w:tcMar>
              <w:top w:w="100" w:type="dxa"/>
              <w:left w:w="100" w:type="dxa"/>
              <w:bottom w:w="100" w:type="dxa"/>
              <w:right w:w="100" w:type="dxa"/>
            </w:tcMar>
          </w:tcPr>
          <w:p w14:paraId="1C4B632B" w14:textId="6AD4B2A1" w:rsidR="0050274E" w:rsidRPr="00BF2E02" w:rsidRDefault="0050274E" w:rsidP="0050274E">
            <w:pPr>
              <w:widowControl w:val="0"/>
              <w:spacing w:before="116" w:line="259" w:lineRule="auto"/>
              <w:rPr>
                <w:highlight w:val="yellow"/>
              </w:rPr>
            </w:pPr>
            <w:r>
              <w:rPr>
                <w:sz w:val="22"/>
              </w:rPr>
              <w:t>Please provide</w:t>
            </w:r>
            <w:r w:rsidRPr="00CC485A">
              <w:rPr>
                <w:sz w:val="22"/>
              </w:rPr>
              <w:t xml:space="preserve"> assurances </w:t>
            </w:r>
            <w:r>
              <w:rPr>
                <w:sz w:val="22"/>
              </w:rPr>
              <w:t xml:space="preserve">that </w:t>
            </w:r>
            <w:r w:rsidRPr="00CC485A">
              <w:rPr>
                <w:sz w:val="22"/>
              </w:rPr>
              <w:t>you have enough suitable vehicles and qualified drivers to meet the key business requirements</w:t>
            </w:r>
            <w:r>
              <w:rPr>
                <w:sz w:val="22"/>
              </w:rPr>
              <w:t xml:space="preserve"> by the 1</w:t>
            </w:r>
            <w:r w:rsidRPr="0050274E">
              <w:rPr>
                <w:sz w:val="22"/>
                <w:vertAlign w:val="superscript"/>
              </w:rPr>
              <w:t>st</w:t>
            </w:r>
            <w:r>
              <w:rPr>
                <w:sz w:val="22"/>
              </w:rPr>
              <w:t xml:space="preserve"> </w:t>
            </w:r>
            <w:r w:rsidR="00EC0AF5">
              <w:rPr>
                <w:sz w:val="22"/>
              </w:rPr>
              <w:t>November</w:t>
            </w:r>
            <w:r>
              <w:rPr>
                <w:sz w:val="22"/>
              </w:rPr>
              <w:t xml:space="preserve"> 2020</w:t>
            </w:r>
            <w:r w:rsidRPr="00CC485A">
              <w:rPr>
                <w:sz w:val="22"/>
              </w:rPr>
              <w:t xml:space="preserve"> as set out in </w:t>
            </w:r>
            <w:r w:rsidR="00EC0AF5">
              <w:rPr>
                <w:sz w:val="22"/>
              </w:rPr>
              <w:t>the Statement of Requirements.</w:t>
            </w:r>
          </w:p>
        </w:tc>
        <w:tc>
          <w:tcPr>
            <w:tcW w:w="1418" w:type="dxa"/>
            <w:shd w:val="clear" w:color="auto" w:fill="auto"/>
            <w:tcMar>
              <w:top w:w="100" w:type="dxa"/>
              <w:left w:w="100" w:type="dxa"/>
              <w:bottom w:w="100" w:type="dxa"/>
              <w:right w:w="100" w:type="dxa"/>
            </w:tcMar>
          </w:tcPr>
          <w:p w14:paraId="13283713" w14:textId="59CD11B8" w:rsidR="0050274E" w:rsidRPr="00BF2E02" w:rsidRDefault="0050274E" w:rsidP="0050274E">
            <w:pPr>
              <w:widowControl w:val="0"/>
              <w:spacing w:after="80" w:line="259" w:lineRule="auto"/>
            </w:pPr>
          </w:p>
        </w:tc>
        <w:tc>
          <w:tcPr>
            <w:tcW w:w="1276" w:type="dxa"/>
            <w:shd w:val="clear" w:color="auto" w:fill="auto"/>
            <w:tcMar>
              <w:top w:w="100" w:type="dxa"/>
              <w:left w:w="100" w:type="dxa"/>
              <w:bottom w:w="100" w:type="dxa"/>
              <w:right w:w="100" w:type="dxa"/>
            </w:tcMar>
          </w:tcPr>
          <w:p w14:paraId="08D58E33" w14:textId="0121FFBA" w:rsidR="0050274E" w:rsidRPr="00BF2E02" w:rsidRDefault="00133212" w:rsidP="0050274E">
            <w:pPr>
              <w:widowControl w:val="0"/>
              <w:spacing w:after="80" w:line="259" w:lineRule="auto"/>
            </w:pPr>
            <w:r>
              <w:rPr>
                <w:sz w:val="22"/>
              </w:rPr>
              <w:t>100</w:t>
            </w:r>
          </w:p>
        </w:tc>
        <w:tc>
          <w:tcPr>
            <w:tcW w:w="1275" w:type="dxa"/>
            <w:shd w:val="clear" w:color="auto" w:fill="auto"/>
            <w:tcMar>
              <w:top w:w="100" w:type="dxa"/>
              <w:left w:w="100" w:type="dxa"/>
              <w:bottom w:w="100" w:type="dxa"/>
              <w:right w:w="100" w:type="dxa"/>
            </w:tcMar>
          </w:tcPr>
          <w:p w14:paraId="03BCFA25" w14:textId="7F541D0F" w:rsidR="0050274E" w:rsidRPr="00BF2E02" w:rsidRDefault="0050274E" w:rsidP="0050274E">
            <w:pPr>
              <w:widowControl w:val="0"/>
              <w:spacing w:after="80" w:line="259" w:lineRule="auto"/>
            </w:pPr>
            <w:r w:rsidRPr="00CC485A">
              <w:rPr>
                <w:sz w:val="22"/>
              </w:rPr>
              <w:t>100</w:t>
            </w:r>
          </w:p>
        </w:tc>
        <w:tc>
          <w:tcPr>
            <w:tcW w:w="1276" w:type="dxa"/>
            <w:shd w:val="clear" w:color="auto" w:fill="auto"/>
            <w:tcMar>
              <w:top w:w="100" w:type="dxa"/>
              <w:left w:w="100" w:type="dxa"/>
              <w:bottom w:w="100" w:type="dxa"/>
              <w:right w:w="100" w:type="dxa"/>
            </w:tcMar>
          </w:tcPr>
          <w:p w14:paraId="03D51917" w14:textId="3DB370B8" w:rsidR="0050274E" w:rsidRPr="00BF2E02" w:rsidRDefault="007141CE" w:rsidP="0050274E">
            <w:pPr>
              <w:widowControl w:val="0"/>
              <w:spacing w:after="80" w:line="259" w:lineRule="auto"/>
            </w:pPr>
            <w:r>
              <w:rPr>
                <w:sz w:val="22"/>
              </w:rPr>
              <w:t>25%</w:t>
            </w:r>
          </w:p>
        </w:tc>
      </w:tr>
      <w:tr w:rsidR="0050274E" w:rsidRPr="00BF2E02" w14:paraId="7C35E5E5" w14:textId="77777777" w:rsidTr="00EC0AF5">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EC6A78" w14:textId="3543D0C8" w:rsidR="0050274E" w:rsidRPr="00EC0AF5" w:rsidRDefault="0050274E" w:rsidP="0050274E">
            <w:pPr>
              <w:widowControl w:val="0"/>
              <w:spacing w:after="80" w:line="259" w:lineRule="auto"/>
              <w:jc w:val="center"/>
            </w:pPr>
            <w:r w:rsidRPr="00EC0AF5">
              <w:rPr>
                <w:sz w:val="22"/>
              </w:rPr>
              <w:t>4.2</w:t>
            </w:r>
          </w:p>
        </w:tc>
        <w:tc>
          <w:tcPr>
            <w:tcW w:w="35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5AD51B7" w14:textId="414E2321" w:rsidR="0050274E" w:rsidRPr="00EC0AF5" w:rsidRDefault="0050274E" w:rsidP="0050274E">
            <w:pPr>
              <w:pStyle w:val="NoSpacing"/>
              <w:rPr>
                <w:sz w:val="22"/>
              </w:rPr>
            </w:pPr>
            <w:r w:rsidRPr="00EC0AF5">
              <w:rPr>
                <w:sz w:val="22"/>
              </w:rPr>
              <w:t>Please demonstrate how your contingency plans or guarantees that you offer will ensure that you have enough suitable vehicles to maintain the level of service in the event of:</w:t>
            </w:r>
          </w:p>
          <w:p w14:paraId="652490C7" w14:textId="77777777" w:rsidR="0050274E" w:rsidRPr="00EC0AF5" w:rsidRDefault="0050274E" w:rsidP="0050274E">
            <w:pPr>
              <w:pStyle w:val="NoSpacing"/>
              <w:numPr>
                <w:ilvl w:val="0"/>
                <w:numId w:val="10"/>
              </w:numPr>
              <w:rPr>
                <w:sz w:val="22"/>
              </w:rPr>
            </w:pPr>
            <w:r w:rsidRPr="00EC0AF5">
              <w:rPr>
                <w:sz w:val="22"/>
              </w:rPr>
              <w:t>mechanical breakdown;</w:t>
            </w:r>
          </w:p>
          <w:p w14:paraId="0FAD9F2E" w14:textId="77777777" w:rsidR="0050274E" w:rsidRPr="00EC0AF5" w:rsidRDefault="0050274E" w:rsidP="0050274E">
            <w:pPr>
              <w:pStyle w:val="NoSpacing"/>
              <w:numPr>
                <w:ilvl w:val="0"/>
                <w:numId w:val="10"/>
              </w:numPr>
            </w:pPr>
            <w:r w:rsidRPr="00EC0AF5">
              <w:rPr>
                <w:sz w:val="22"/>
              </w:rPr>
              <w:t>scheduled maintenance;</w:t>
            </w:r>
          </w:p>
          <w:p w14:paraId="1F4D7008" w14:textId="11AC07A2" w:rsidR="0050274E" w:rsidRPr="00EC0AF5" w:rsidRDefault="0050274E" w:rsidP="0050274E">
            <w:pPr>
              <w:pStyle w:val="NoSpacing"/>
              <w:numPr>
                <w:ilvl w:val="0"/>
                <w:numId w:val="10"/>
              </w:numPr>
            </w:pPr>
            <w:r w:rsidRPr="00EC0AF5">
              <w:rPr>
                <w:sz w:val="22"/>
              </w:rPr>
              <w:t>unexpected delay.</w:t>
            </w:r>
          </w:p>
        </w:tc>
        <w:tc>
          <w:tcPr>
            <w:tcW w:w="1418" w:type="dxa"/>
            <w:shd w:val="clear" w:color="auto" w:fill="auto"/>
            <w:tcMar>
              <w:top w:w="100" w:type="dxa"/>
              <w:left w:w="100" w:type="dxa"/>
              <w:bottom w:w="100" w:type="dxa"/>
              <w:right w:w="100" w:type="dxa"/>
            </w:tcMar>
          </w:tcPr>
          <w:p w14:paraId="78CFB64C" w14:textId="10A9D206" w:rsidR="0050274E" w:rsidRPr="00BF2E02" w:rsidRDefault="0050274E" w:rsidP="0050274E">
            <w:pPr>
              <w:widowControl w:val="0"/>
              <w:spacing w:after="80" w:line="259" w:lineRule="auto"/>
            </w:pPr>
          </w:p>
        </w:tc>
        <w:tc>
          <w:tcPr>
            <w:tcW w:w="1276" w:type="dxa"/>
            <w:shd w:val="clear" w:color="auto" w:fill="auto"/>
            <w:tcMar>
              <w:top w:w="100" w:type="dxa"/>
              <w:left w:w="100" w:type="dxa"/>
              <w:bottom w:w="100" w:type="dxa"/>
              <w:right w:w="100" w:type="dxa"/>
            </w:tcMar>
          </w:tcPr>
          <w:p w14:paraId="5391882E" w14:textId="75555779" w:rsidR="0050274E" w:rsidRPr="00BF2E02" w:rsidRDefault="00133212" w:rsidP="0050274E">
            <w:pPr>
              <w:widowControl w:val="0"/>
              <w:spacing w:after="80" w:line="259" w:lineRule="auto"/>
            </w:pPr>
            <w:r>
              <w:rPr>
                <w:sz w:val="22"/>
              </w:rPr>
              <w:t>100</w:t>
            </w:r>
          </w:p>
        </w:tc>
        <w:tc>
          <w:tcPr>
            <w:tcW w:w="1275" w:type="dxa"/>
            <w:shd w:val="clear" w:color="auto" w:fill="auto"/>
            <w:tcMar>
              <w:top w:w="100" w:type="dxa"/>
              <w:left w:w="100" w:type="dxa"/>
              <w:bottom w:w="100" w:type="dxa"/>
              <w:right w:w="100" w:type="dxa"/>
            </w:tcMar>
          </w:tcPr>
          <w:p w14:paraId="11222F3F" w14:textId="4B0CDD89" w:rsidR="0050274E" w:rsidRPr="00BF2E02" w:rsidRDefault="0050274E" w:rsidP="0050274E">
            <w:pPr>
              <w:widowControl w:val="0"/>
              <w:spacing w:after="80" w:line="259" w:lineRule="auto"/>
            </w:pPr>
            <w:r w:rsidRPr="00CC485A">
              <w:rPr>
                <w:sz w:val="22"/>
              </w:rPr>
              <w:t>100</w:t>
            </w:r>
          </w:p>
        </w:tc>
        <w:tc>
          <w:tcPr>
            <w:tcW w:w="1276" w:type="dxa"/>
            <w:shd w:val="clear" w:color="auto" w:fill="auto"/>
            <w:tcMar>
              <w:top w:w="100" w:type="dxa"/>
              <w:left w:w="100" w:type="dxa"/>
              <w:bottom w:w="100" w:type="dxa"/>
              <w:right w:w="100" w:type="dxa"/>
            </w:tcMar>
          </w:tcPr>
          <w:p w14:paraId="677B31E4" w14:textId="14592CC4" w:rsidR="0050274E" w:rsidRPr="00BF2E02" w:rsidRDefault="006C2088" w:rsidP="0050274E">
            <w:pPr>
              <w:widowControl w:val="0"/>
              <w:spacing w:after="80" w:line="259" w:lineRule="auto"/>
            </w:pPr>
            <w:r>
              <w:rPr>
                <w:sz w:val="22"/>
              </w:rPr>
              <w:t>15%</w:t>
            </w:r>
          </w:p>
        </w:tc>
      </w:tr>
      <w:tr w:rsidR="0050274E" w:rsidRPr="00BF2E02" w14:paraId="091686AD" w14:textId="77777777" w:rsidTr="00EC0AF5">
        <w:tc>
          <w:tcPr>
            <w:tcW w:w="108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C17BE0" w14:textId="190ECB96" w:rsidR="0050274E" w:rsidRPr="006C2088" w:rsidRDefault="0050274E" w:rsidP="0050274E">
            <w:pPr>
              <w:widowControl w:val="0"/>
              <w:spacing w:before="60" w:after="60" w:line="276" w:lineRule="auto"/>
              <w:jc w:val="center"/>
            </w:pPr>
            <w:r w:rsidRPr="006C2088">
              <w:rPr>
                <w:sz w:val="22"/>
              </w:rPr>
              <w:t>4.3</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A4EA32" w14:textId="6A675CD3" w:rsidR="0050274E" w:rsidRPr="006C2088" w:rsidRDefault="0050274E" w:rsidP="0050274E">
            <w:pPr>
              <w:pStyle w:val="NoSpacing"/>
              <w:rPr>
                <w:sz w:val="22"/>
              </w:rPr>
            </w:pPr>
            <w:r w:rsidRPr="006C2088">
              <w:rPr>
                <w:sz w:val="22"/>
              </w:rPr>
              <w:t xml:space="preserve">What contingency plans or guarantees can you </w:t>
            </w:r>
            <w:r w:rsidR="00552870" w:rsidRPr="006C2088">
              <w:rPr>
                <w:sz w:val="22"/>
              </w:rPr>
              <w:t>provide</w:t>
            </w:r>
            <w:r w:rsidRPr="006C2088">
              <w:rPr>
                <w:sz w:val="22"/>
              </w:rPr>
              <w:t xml:space="preserve"> to ensure you have enough security cleared, qualified drivers to maintain the level of service in the event of:</w:t>
            </w:r>
          </w:p>
          <w:p w14:paraId="3CB95C8D" w14:textId="77777777" w:rsidR="0050274E" w:rsidRPr="006C2088" w:rsidRDefault="0050274E" w:rsidP="0050274E">
            <w:pPr>
              <w:pStyle w:val="NoSpacing"/>
              <w:numPr>
                <w:ilvl w:val="0"/>
                <w:numId w:val="11"/>
              </w:numPr>
              <w:rPr>
                <w:sz w:val="22"/>
              </w:rPr>
            </w:pPr>
            <w:r w:rsidRPr="006C2088">
              <w:rPr>
                <w:sz w:val="22"/>
              </w:rPr>
              <w:t>driver sickness;</w:t>
            </w:r>
          </w:p>
          <w:p w14:paraId="2E2065A4" w14:textId="77777777" w:rsidR="0050274E" w:rsidRPr="006C2088" w:rsidRDefault="0050274E" w:rsidP="0050274E">
            <w:pPr>
              <w:pStyle w:val="NoSpacing"/>
              <w:numPr>
                <w:ilvl w:val="0"/>
                <w:numId w:val="11"/>
              </w:numPr>
              <w:rPr>
                <w:sz w:val="22"/>
              </w:rPr>
            </w:pPr>
            <w:r w:rsidRPr="006C2088">
              <w:rPr>
                <w:sz w:val="22"/>
              </w:rPr>
              <w:t>driver delay/lateness;</w:t>
            </w:r>
          </w:p>
          <w:p w14:paraId="2BE804F1" w14:textId="77777777" w:rsidR="0050274E" w:rsidRPr="006C2088" w:rsidRDefault="0050274E" w:rsidP="0050274E">
            <w:pPr>
              <w:pStyle w:val="NoSpacing"/>
              <w:numPr>
                <w:ilvl w:val="0"/>
                <w:numId w:val="11"/>
              </w:numPr>
              <w:rPr>
                <w:sz w:val="22"/>
              </w:rPr>
            </w:pPr>
            <w:r w:rsidRPr="006C2088">
              <w:rPr>
                <w:sz w:val="22"/>
              </w:rPr>
              <w:t>driver absence;</w:t>
            </w:r>
          </w:p>
          <w:p w14:paraId="2BBA199E" w14:textId="41949AD2" w:rsidR="0050274E" w:rsidRPr="006C2088" w:rsidRDefault="0050274E" w:rsidP="00552870">
            <w:pPr>
              <w:pStyle w:val="NoSpacing"/>
              <w:numPr>
                <w:ilvl w:val="0"/>
                <w:numId w:val="11"/>
              </w:numPr>
            </w:pPr>
            <w:r w:rsidRPr="006C2088">
              <w:rPr>
                <w:sz w:val="22"/>
              </w:rPr>
              <w:t>key holiday periods</w:t>
            </w:r>
            <w:r w:rsidR="00552870" w:rsidRPr="006C2088">
              <w:rPr>
                <w:sz w:val="22"/>
              </w:rPr>
              <w:t>.</w:t>
            </w:r>
          </w:p>
        </w:tc>
        <w:tc>
          <w:tcPr>
            <w:tcW w:w="1418" w:type="dxa"/>
            <w:shd w:val="clear" w:color="auto" w:fill="auto"/>
            <w:tcMar>
              <w:top w:w="100" w:type="dxa"/>
              <w:left w:w="100" w:type="dxa"/>
              <w:bottom w:w="100" w:type="dxa"/>
              <w:right w:w="100" w:type="dxa"/>
            </w:tcMar>
          </w:tcPr>
          <w:p w14:paraId="1D7582B0" w14:textId="77777777" w:rsidR="0050274E" w:rsidRPr="00BF2E02" w:rsidRDefault="0050274E" w:rsidP="0050274E">
            <w:pPr>
              <w:widowControl w:val="0"/>
              <w:spacing w:after="80" w:line="259" w:lineRule="auto"/>
            </w:pPr>
          </w:p>
        </w:tc>
        <w:tc>
          <w:tcPr>
            <w:tcW w:w="1276" w:type="dxa"/>
            <w:shd w:val="clear" w:color="auto" w:fill="auto"/>
            <w:tcMar>
              <w:top w:w="100" w:type="dxa"/>
              <w:left w:w="100" w:type="dxa"/>
              <w:bottom w:w="100" w:type="dxa"/>
              <w:right w:w="100" w:type="dxa"/>
            </w:tcMar>
          </w:tcPr>
          <w:p w14:paraId="40236DEF" w14:textId="22E57BED" w:rsidR="0050274E" w:rsidRPr="00BF2E02" w:rsidRDefault="00133212" w:rsidP="0050274E">
            <w:pPr>
              <w:widowControl w:val="0"/>
              <w:spacing w:after="80" w:line="259" w:lineRule="auto"/>
            </w:pPr>
            <w:r>
              <w:rPr>
                <w:sz w:val="22"/>
              </w:rPr>
              <w:t>100</w:t>
            </w:r>
          </w:p>
        </w:tc>
        <w:tc>
          <w:tcPr>
            <w:tcW w:w="1275" w:type="dxa"/>
            <w:shd w:val="clear" w:color="auto" w:fill="auto"/>
            <w:tcMar>
              <w:top w:w="100" w:type="dxa"/>
              <w:left w:w="100" w:type="dxa"/>
              <w:bottom w:w="100" w:type="dxa"/>
              <w:right w:w="100" w:type="dxa"/>
            </w:tcMar>
          </w:tcPr>
          <w:p w14:paraId="2A3D350E" w14:textId="3E4FE6D3" w:rsidR="0050274E" w:rsidRPr="00BF2E02" w:rsidRDefault="0050274E" w:rsidP="0050274E">
            <w:pPr>
              <w:widowControl w:val="0"/>
              <w:spacing w:after="80" w:line="259" w:lineRule="auto"/>
            </w:pPr>
            <w:r w:rsidRPr="00CC485A">
              <w:rPr>
                <w:sz w:val="22"/>
              </w:rPr>
              <w:t>100</w:t>
            </w:r>
          </w:p>
        </w:tc>
        <w:tc>
          <w:tcPr>
            <w:tcW w:w="1276" w:type="dxa"/>
            <w:shd w:val="clear" w:color="auto" w:fill="auto"/>
            <w:tcMar>
              <w:top w:w="100" w:type="dxa"/>
              <w:left w:w="100" w:type="dxa"/>
              <w:bottom w:w="100" w:type="dxa"/>
              <w:right w:w="100" w:type="dxa"/>
            </w:tcMar>
          </w:tcPr>
          <w:p w14:paraId="09291BA7" w14:textId="3FD1FC44" w:rsidR="0050274E" w:rsidRPr="00BF2E02" w:rsidRDefault="007141CE" w:rsidP="0050274E">
            <w:pPr>
              <w:widowControl w:val="0"/>
              <w:spacing w:after="80" w:line="259" w:lineRule="auto"/>
            </w:pPr>
            <w:r>
              <w:rPr>
                <w:sz w:val="22"/>
              </w:rPr>
              <w:t>15%</w:t>
            </w:r>
          </w:p>
        </w:tc>
      </w:tr>
      <w:tr w:rsidR="007A6F7C" w:rsidRPr="00BF2E02" w14:paraId="512C27F1" w14:textId="77777777" w:rsidTr="00EC0AF5">
        <w:tc>
          <w:tcPr>
            <w:tcW w:w="10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0394662" w14:textId="528E0F65" w:rsidR="007A6F7C" w:rsidRPr="00BF2E02" w:rsidRDefault="007A6F7C" w:rsidP="0050274E">
            <w:pPr>
              <w:widowControl w:val="0"/>
              <w:spacing w:before="60" w:after="60" w:line="276" w:lineRule="auto"/>
              <w:jc w:val="center"/>
            </w:pPr>
            <w:r>
              <w:rPr>
                <w:sz w:val="22"/>
              </w:rPr>
              <w:t>4.</w:t>
            </w:r>
            <w:r w:rsidR="00FE7856">
              <w:rPr>
                <w:sz w:val="22"/>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4DE588" w14:textId="0BFB4EFD" w:rsidR="007A6F7C" w:rsidRPr="00BF2E02" w:rsidRDefault="007A6F7C" w:rsidP="0050274E">
            <w:pPr>
              <w:widowControl w:val="0"/>
              <w:spacing w:before="60" w:after="60" w:line="276" w:lineRule="auto"/>
              <w:rPr>
                <w:highlight w:val="white"/>
              </w:rPr>
            </w:pPr>
            <w:r>
              <w:rPr>
                <w:sz w:val="22"/>
              </w:rPr>
              <w:t>Please detail how you will meet call-out timescales to ensure timely service delivery</w:t>
            </w:r>
            <w:r w:rsidR="004F5206">
              <w:rPr>
                <w:sz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6B7AA1" w14:textId="52842C62" w:rsidR="007A6F7C" w:rsidRPr="00BF2E02" w:rsidRDefault="007A6F7C" w:rsidP="0050274E">
            <w:pPr>
              <w:widowControl w:val="0"/>
              <w:spacing w:after="80" w:line="259" w:lineRule="auto"/>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4C65CD" w14:textId="7BCB596A" w:rsidR="007A6F7C" w:rsidRPr="00BF2E02" w:rsidRDefault="007A6F7C" w:rsidP="0050274E">
            <w:pPr>
              <w:widowControl w:val="0"/>
              <w:spacing w:after="80" w:line="259" w:lineRule="auto"/>
            </w:pPr>
            <w:r>
              <w:rPr>
                <w:sz w:val="22"/>
              </w:rPr>
              <w:t>66</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EA584B" w14:textId="758515D5" w:rsidR="007A6F7C" w:rsidRPr="00BF2E02" w:rsidRDefault="007A6F7C" w:rsidP="0050274E">
            <w:pPr>
              <w:widowControl w:val="0"/>
              <w:spacing w:after="80" w:line="259" w:lineRule="auto"/>
            </w:pPr>
            <w:r>
              <w:rPr>
                <w:sz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4A019A" w14:textId="76A5559A" w:rsidR="007A6F7C" w:rsidRPr="00BF2E02" w:rsidRDefault="007141CE" w:rsidP="0050274E">
            <w:pPr>
              <w:widowControl w:val="0"/>
              <w:spacing w:after="80" w:line="259" w:lineRule="auto"/>
            </w:pPr>
            <w:r>
              <w:t>15%</w:t>
            </w:r>
          </w:p>
        </w:tc>
      </w:tr>
      <w:tr w:rsidR="004F5206" w:rsidRPr="00BF2E02" w14:paraId="4A7E9F59" w14:textId="77777777" w:rsidTr="00EC0AF5">
        <w:tc>
          <w:tcPr>
            <w:tcW w:w="10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CEC3EA9" w14:textId="13186734" w:rsidR="004F5206" w:rsidRDefault="004F5206" w:rsidP="004F5206">
            <w:pPr>
              <w:widowControl w:val="0"/>
              <w:spacing w:before="60" w:after="60" w:line="276" w:lineRule="auto"/>
              <w:jc w:val="center"/>
              <w:rPr>
                <w:sz w:val="22"/>
              </w:rPr>
            </w:pPr>
            <w:r>
              <w:rPr>
                <w:sz w:val="22"/>
              </w:rPr>
              <w:t>4.5</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FD2E81" w14:textId="5E74E997" w:rsidR="004F5206" w:rsidRDefault="004F5206" w:rsidP="004F5206">
            <w:pPr>
              <w:widowControl w:val="0"/>
              <w:spacing w:before="60" w:after="60" w:line="276" w:lineRule="auto"/>
              <w:rPr>
                <w:sz w:val="22"/>
              </w:rPr>
            </w:pPr>
            <w:r>
              <w:rPr>
                <w:sz w:val="22"/>
              </w:rPr>
              <w:t>Please detail and provide assurances as to how you will:</w:t>
            </w:r>
          </w:p>
          <w:p w14:paraId="34EDD4BE" w14:textId="0CA74F61" w:rsidR="004F5206" w:rsidRPr="00EC0AF5" w:rsidRDefault="004F5206" w:rsidP="004F5206">
            <w:pPr>
              <w:pStyle w:val="ListParagraph"/>
              <w:widowControl w:val="0"/>
              <w:numPr>
                <w:ilvl w:val="0"/>
                <w:numId w:val="14"/>
              </w:numPr>
              <w:spacing w:before="60" w:after="60" w:line="276" w:lineRule="auto"/>
              <w:rPr>
                <w:sz w:val="22"/>
              </w:rPr>
            </w:pPr>
            <w:r w:rsidRPr="00EC0AF5">
              <w:rPr>
                <w:sz w:val="22"/>
              </w:rPr>
              <w:t xml:space="preserve">Meet </w:t>
            </w:r>
            <w:r w:rsidR="00EC0AF5" w:rsidRPr="00EC0AF5">
              <w:rPr>
                <w:sz w:val="22"/>
              </w:rPr>
              <w:t>the requirement</w:t>
            </w:r>
            <w:r w:rsidR="00EC0AF5">
              <w:rPr>
                <w:sz w:val="22"/>
              </w:rPr>
              <w:t>s</w:t>
            </w:r>
            <w:r w:rsidR="00EC0AF5" w:rsidRPr="00EC0AF5">
              <w:rPr>
                <w:sz w:val="22"/>
              </w:rPr>
              <w:t xml:space="preserve"> for a 24</w:t>
            </w:r>
            <w:r w:rsidR="00EC0AF5">
              <w:rPr>
                <w:sz w:val="22"/>
              </w:rPr>
              <w:t>/7</w:t>
            </w:r>
            <w:r w:rsidR="00EC0AF5" w:rsidRPr="00EC0AF5">
              <w:rPr>
                <w:sz w:val="22"/>
              </w:rPr>
              <w:t xml:space="preserve"> helpdesk as set out within the Statement of Requirements</w:t>
            </w:r>
          </w:p>
          <w:p w14:paraId="32379A12" w14:textId="29CC6B7F" w:rsidR="004F5206" w:rsidRDefault="004F5206" w:rsidP="004F5206">
            <w:pPr>
              <w:pStyle w:val="ListParagraph"/>
              <w:widowControl w:val="0"/>
              <w:numPr>
                <w:ilvl w:val="0"/>
                <w:numId w:val="14"/>
              </w:numPr>
              <w:spacing w:before="60" w:after="60" w:line="276" w:lineRule="auto"/>
              <w:rPr>
                <w:sz w:val="22"/>
              </w:rPr>
            </w:pPr>
            <w:r w:rsidRPr="00EC0AF5">
              <w:rPr>
                <w:sz w:val="22"/>
              </w:rPr>
              <w:t>Provide Border</w:t>
            </w:r>
            <w:r>
              <w:rPr>
                <w:sz w:val="22"/>
              </w:rPr>
              <w:t xml:space="preserve"> Force staff with travel updates following a </w:t>
            </w:r>
            <w:r w:rsidR="00EC0AF5">
              <w:rPr>
                <w:sz w:val="22"/>
              </w:rPr>
              <w:t>service request</w:t>
            </w:r>
            <w:r>
              <w:rPr>
                <w:sz w:val="22"/>
              </w:rPr>
              <w:t xml:space="preserve"> to facilitate </w:t>
            </w:r>
            <w:r w:rsidR="00552870">
              <w:rPr>
                <w:sz w:val="22"/>
              </w:rPr>
              <w:t xml:space="preserve">operational </w:t>
            </w:r>
            <w:r>
              <w:rPr>
                <w:sz w:val="22"/>
              </w:rPr>
              <w:t>planning.</w:t>
            </w:r>
          </w:p>
          <w:p w14:paraId="6E2CBA20" w14:textId="280CFB25" w:rsidR="004F5206" w:rsidRPr="00496AE2" w:rsidRDefault="004F5206" w:rsidP="004F5206">
            <w:pPr>
              <w:pStyle w:val="ListParagraph"/>
              <w:widowControl w:val="0"/>
              <w:numPr>
                <w:ilvl w:val="0"/>
                <w:numId w:val="14"/>
              </w:numPr>
              <w:spacing w:before="60" w:after="60" w:line="276" w:lineRule="auto"/>
              <w:rPr>
                <w:sz w:val="22"/>
              </w:rPr>
            </w:pPr>
            <w:r>
              <w:rPr>
                <w:sz w:val="22"/>
              </w:rPr>
              <w:t xml:space="preserve">Maintain telephone communications </w:t>
            </w:r>
            <w:r w:rsidR="00552870">
              <w:rPr>
                <w:sz w:val="22"/>
              </w:rPr>
              <w:t>throughout</w:t>
            </w:r>
            <w:r>
              <w:rPr>
                <w:sz w:val="22"/>
              </w:rPr>
              <w:t xml:space="preserve"> a live </w:t>
            </w:r>
            <w:r w:rsidR="00EC0AF5">
              <w:rPr>
                <w:sz w:val="22"/>
              </w:rPr>
              <w:t>service request</w:t>
            </w:r>
            <w:r>
              <w:rPr>
                <w:sz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ED4A92" w14:textId="6B5C97ED" w:rsidR="004F5206" w:rsidRPr="00BF2E02" w:rsidRDefault="004F5206" w:rsidP="004F5206">
            <w:pPr>
              <w:widowControl w:val="0"/>
              <w:spacing w:after="80" w:line="259" w:lineRule="auto"/>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52A113" w14:textId="41CAF697" w:rsidR="004F5206" w:rsidRDefault="004F5206" w:rsidP="004F5206">
            <w:pPr>
              <w:widowControl w:val="0"/>
              <w:spacing w:after="80" w:line="259" w:lineRule="auto"/>
              <w:rPr>
                <w:sz w:val="22"/>
              </w:rPr>
            </w:pPr>
            <w:r>
              <w:rPr>
                <w:sz w:val="22"/>
              </w:rPr>
              <w:t>66</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FA2E2C" w14:textId="021FE772" w:rsidR="004F5206" w:rsidRDefault="004F5206" w:rsidP="004F5206">
            <w:pPr>
              <w:widowControl w:val="0"/>
              <w:spacing w:after="80" w:line="259" w:lineRule="auto"/>
              <w:rPr>
                <w:sz w:val="22"/>
              </w:rPr>
            </w:pPr>
            <w:r>
              <w:rPr>
                <w:sz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CA0069" w14:textId="5F4FBF3A" w:rsidR="004F5206" w:rsidRDefault="004F5206" w:rsidP="004F5206">
            <w:pPr>
              <w:widowControl w:val="0"/>
              <w:spacing w:after="80" w:line="259" w:lineRule="auto"/>
            </w:pPr>
            <w:r>
              <w:t>1</w:t>
            </w:r>
            <w:r w:rsidR="00552870">
              <w:t>5</w:t>
            </w:r>
            <w:r>
              <w:t>%</w:t>
            </w:r>
          </w:p>
        </w:tc>
      </w:tr>
      <w:tr w:rsidR="00552870" w:rsidRPr="00BF2E02" w14:paraId="385FE692" w14:textId="77777777" w:rsidTr="00EC0AF5">
        <w:tc>
          <w:tcPr>
            <w:tcW w:w="10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27B80F7" w14:textId="5D5E6579" w:rsidR="00552870" w:rsidRDefault="00552870" w:rsidP="00552870">
            <w:pPr>
              <w:widowControl w:val="0"/>
              <w:spacing w:before="60" w:after="60" w:line="276" w:lineRule="auto"/>
              <w:jc w:val="center"/>
              <w:rPr>
                <w:sz w:val="22"/>
              </w:rPr>
            </w:pPr>
            <w:r>
              <w:rPr>
                <w:sz w:val="22"/>
              </w:rPr>
              <w:t>4.7</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CA1AA0" w14:textId="30F14ACE" w:rsidR="00552870" w:rsidRDefault="00552870" w:rsidP="00552870">
            <w:pPr>
              <w:widowControl w:val="0"/>
              <w:spacing w:before="60" w:after="60" w:line="276" w:lineRule="auto"/>
              <w:rPr>
                <w:sz w:val="22"/>
              </w:rPr>
            </w:pPr>
            <w:r>
              <w:rPr>
                <w:sz w:val="22"/>
              </w:rPr>
              <w:t>Please provide information as to your complaints procedure and how you will handle, escalate and resolve complaints in relation to the requirements, specifically:</w:t>
            </w:r>
          </w:p>
          <w:p w14:paraId="076E8551" w14:textId="5771BBEE" w:rsidR="00552870" w:rsidRDefault="00552870" w:rsidP="00552870">
            <w:pPr>
              <w:pStyle w:val="ListParagraph"/>
              <w:widowControl w:val="0"/>
              <w:numPr>
                <w:ilvl w:val="0"/>
                <w:numId w:val="15"/>
              </w:numPr>
              <w:spacing w:before="60" w:after="60" w:line="276" w:lineRule="auto"/>
              <w:rPr>
                <w:sz w:val="22"/>
              </w:rPr>
            </w:pPr>
            <w:r>
              <w:rPr>
                <w:sz w:val="22"/>
              </w:rPr>
              <w:t>Transportation;</w:t>
            </w:r>
          </w:p>
          <w:p w14:paraId="34585BA6" w14:textId="6A89A867" w:rsidR="00552870" w:rsidRDefault="00EC0AF5" w:rsidP="00552870">
            <w:pPr>
              <w:pStyle w:val="ListParagraph"/>
              <w:widowControl w:val="0"/>
              <w:numPr>
                <w:ilvl w:val="0"/>
                <w:numId w:val="15"/>
              </w:numPr>
              <w:spacing w:before="60" w:after="60" w:line="276" w:lineRule="auto"/>
              <w:rPr>
                <w:sz w:val="22"/>
              </w:rPr>
            </w:pPr>
            <w:r>
              <w:rPr>
                <w:sz w:val="22"/>
              </w:rPr>
              <w:t>24/7 Helpdesk Facility</w:t>
            </w:r>
            <w:r w:rsidR="00552870">
              <w:rPr>
                <w:sz w:val="22"/>
              </w:rPr>
              <w:t>;</w:t>
            </w:r>
          </w:p>
          <w:p w14:paraId="370F73AD" w14:textId="1F4AED30" w:rsidR="00552870" w:rsidRPr="00900CC1" w:rsidRDefault="00552870" w:rsidP="00552870">
            <w:pPr>
              <w:pStyle w:val="ListParagraph"/>
              <w:widowControl w:val="0"/>
              <w:numPr>
                <w:ilvl w:val="0"/>
                <w:numId w:val="15"/>
              </w:numPr>
              <w:spacing w:before="60" w:after="60" w:line="276" w:lineRule="auto"/>
              <w:rPr>
                <w:sz w:val="22"/>
              </w:rPr>
            </w:pPr>
            <w:r>
              <w:rPr>
                <w:sz w:val="22"/>
              </w:rPr>
              <w:t>Performance issues of individual staff and drivers.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D5758F" w14:textId="77777777" w:rsidR="00552870" w:rsidRPr="00BF2E02" w:rsidRDefault="00552870" w:rsidP="00552870">
            <w:pPr>
              <w:widowControl w:val="0"/>
              <w:spacing w:after="80" w:line="259" w:lineRule="auto"/>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0BD441" w14:textId="342BF6F4" w:rsidR="00552870" w:rsidRDefault="00552870" w:rsidP="00552870">
            <w:pPr>
              <w:widowControl w:val="0"/>
              <w:spacing w:after="80" w:line="259" w:lineRule="auto"/>
              <w:rPr>
                <w:sz w:val="22"/>
              </w:rPr>
            </w:pPr>
            <w:r>
              <w:rPr>
                <w:sz w:val="22"/>
              </w:rPr>
              <w:t>66</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DA8B45" w14:textId="1B92514D" w:rsidR="00552870" w:rsidRDefault="00552870" w:rsidP="00552870">
            <w:pPr>
              <w:widowControl w:val="0"/>
              <w:spacing w:after="80" w:line="259" w:lineRule="auto"/>
              <w:rPr>
                <w:sz w:val="22"/>
              </w:rPr>
            </w:pPr>
            <w:r>
              <w:rPr>
                <w:sz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1D9EC0" w14:textId="3C899C6C" w:rsidR="00552870" w:rsidRDefault="00133212" w:rsidP="00552870">
            <w:pPr>
              <w:widowControl w:val="0"/>
              <w:spacing w:after="80" w:line="259" w:lineRule="auto"/>
              <w:ind w:left="0"/>
            </w:pPr>
            <w:r>
              <w:t>5%</w:t>
            </w:r>
          </w:p>
        </w:tc>
      </w:tr>
      <w:tr w:rsidR="00552870" w:rsidRPr="00BF2E02" w14:paraId="105BFEB6" w14:textId="77777777" w:rsidTr="00EC0AF5">
        <w:tc>
          <w:tcPr>
            <w:tcW w:w="10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6515DCD" w14:textId="68A4E80E" w:rsidR="00552870" w:rsidRDefault="00552870" w:rsidP="00552870">
            <w:pPr>
              <w:widowControl w:val="0"/>
              <w:spacing w:before="60" w:after="60" w:line="276" w:lineRule="auto"/>
              <w:jc w:val="center"/>
              <w:rPr>
                <w:sz w:val="22"/>
              </w:rPr>
            </w:pPr>
            <w:r>
              <w:rPr>
                <w:sz w:val="22"/>
              </w:rPr>
              <w:t>4.8</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88492D" w14:textId="343E8908" w:rsidR="00552870" w:rsidRDefault="00552870" w:rsidP="00552870">
            <w:pPr>
              <w:widowControl w:val="0"/>
              <w:spacing w:before="60" w:after="60" w:line="276" w:lineRule="auto"/>
              <w:rPr>
                <w:sz w:val="22"/>
              </w:rPr>
            </w:pPr>
            <w:r w:rsidRPr="0033010B">
              <w:rPr>
                <w:sz w:val="22"/>
              </w:rPr>
              <w:t xml:space="preserve">What policies, safeguards and processes do you have in place to ensure that </w:t>
            </w:r>
            <w:r w:rsidR="00133212" w:rsidRPr="0033010B">
              <w:rPr>
                <w:sz w:val="22"/>
              </w:rPr>
              <w:t>all</w:t>
            </w:r>
            <w:r w:rsidRPr="0033010B">
              <w:rPr>
                <w:sz w:val="22"/>
              </w:rPr>
              <w:t xml:space="preserve"> drivers</w:t>
            </w:r>
            <w:r w:rsidR="00133212" w:rsidRPr="0033010B">
              <w:rPr>
                <w:sz w:val="22"/>
              </w:rPr>
              <w:t xml:space="preserve"> </w:t>
            </w:r>
            <w:r w:rsidRPr="0033010B">
              <w:rPr>
                <w:sz w:val="22"/>
              </w:rPr>
              <w:t xml:space="preserve">will </w:t>
            </w:r>
            <w:r w:rsidR="002070C2">
              <w:rPr>
                <w:sz w:val="22"/>
              </w:rPr>
              <w:t xml:space="preserve">continue to meet </w:t>
            </w:r>
            <w:r w:rsidR="006C2088">
              <w:rPr>
                <w:sz w:val="22"/>
              </w:rPr>
              <w:t xml:space="preserve">the </w:t>
            </w:r>
            <w:r w:rsidR="002070C2">
              <w:rPr>
                <w:sz w:val="22"/>
              </w:rPr>
              <w:t>security and safety</w:t>
            </w:r>
            <w:r w:rsidR="006C2088">
              <w:rPr>
                <w:sz w:val="22"/>
              </w:rPr>
              <w:t xml:space="preserve"> requirements as set out in</w:t>
            </w:r>
            <w:r w:rsidR="002070C2">
              <w:rPr>
                <w:sz w:val="22"/>
              </w:rPr>
              <w:t xml:space="preserve"> </w:t>
            </w:r>
            <w:r w:rsidR="006C2088">
              <w:rPr>
                <w:sz w:val="22"/>
              </w:rPr>
              <w:t xml:space="preserve">Part 16 </w:t>
            </w:r>
            <w:r w:rsidR="002070C2">
              <w:rPr>
                <w:sz w:val="22"/>
              </w:rPr>
              <w:t>(16.1 to 16.1</w:t>
            </w:r>
            <w:r w:rsidR="00B11637">
              <w:rPr>
                <w:sz w:val="22"/>
              </w:rPr>
              <w:t>0</w:t>
            </w:r>
            <w:r w:rsidR="002E0C72">
              <w:rPr>
                <w:sz w:val="22"/>
              </w:rPr>
              <w:t xml:space="preserve"> inclusive</w:t>
            </w:r>
            <w:r w:rsidR="002070C2">
              <w:rPr>
                <w:sz w:val="22"/>
              </w:rPr>
              <w:t>)</w:t>
            </w:r>
            <w:r w:rsidRPr="0033010B">
              <w:rPr>
                <w:sz w:val="22"/>
              </w:rPr>
              <w:t xml:space="preserve"> </w:t>
            </w:r>
            <w:r w:rsidR="00B11637">
              <w:rPr>
                <w:sz w:val="22"/>
              </w:rPr>
              <w:t>within the Statement of Requirements.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6C3D09" w14:textId="77777777" w:rsidR="00552870" w:rsidRPr="00BF2E02" w:rsidRDefault="00552870" w:rsidP="00552870">
            <w:pPr>
              <w:widowControl w:val="0"/>
              <w:spacing w:after="80" w:line="259" w:lineRule="auto"/>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6E3526" w14:textId="2A6EA3FF" w:rsidR="00552870" w:rsidRDefault="00552870" w:rsidP="00552870">
            <w:pPr>
              <w:widowControl w:val="0"/>
              <w:spacing w:after="80" w:line="259" w:lineRule="auto"/>
              <w:rPr>
                <w:sz w:val="22"/>
              </w:rPr>
            </w:pPr>
            <w:r>
              <w:rPr>
                <w:sz w:val="22"/>
              </w:rPr>
              <w:t>66</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F9B318" w14:textId="6AC36791" w:rsidR="00552870" w:rsidRDefault="00552870" w:rsidP="00552870">
            <w:pPr>
              <w:widowControl w:val="0"/>
              <w:spacing w:after="80" w:line="259" w:lineRule="auto"/>
              <w:rPr>
                <w:sz w:val="22"/>
              </w:rPr>
            </w:pPr>
            <w:r>
              <w:rPr>
                <w:sz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5873B7" w14:textId="45EBF556" w:rsidR="00552870" w:rsidRDefault="00133212" w:rsidP="00552870">
            <w:pPr>
              <w:widowControl w:val="0"/>
              <w:spacing w:after="80" w:line="259" w:lineRule="auto"/>
            </w:pPr>
            <w:r>
              <w:t>5%</w:t>
            </w:r>
          </w:p>
        </w:tc>
      </w:tr>
      <w:tr w:rsidR="00BE6D11" w:rsidRPr="00BF2E02" w14:paraId="5BA5FC8F" w14:textId="77777777" w:rsidTr="00EC0AF5">
        <w:tc>
          <w:tcPr>
            <w:tcW w:w="10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86564C6" w14:textId="76A4A4B1" w:rsidR="00BE6D11" w:rsidRDefault="006C2088" w:rsidP="00552870">
            <w:pPr>
              <w:widowControl w:val="0"/>
              <w:spacing w:before="60" w:after="60" w:line="276" w:lineRule="auto"/>
              <w:jc w:val="center"/>
              <w:rPr>
                <w:sz w:val="22"/>
              </w:rPr>
            </w:pPr>
            <w:r>
              <w:rPr>
                <w:sz w:val="22"/>
              </w:rPr>
              <w:t>4.9</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43F15D" w14:textId="5039EFD2" w:rsidR="006C2088" w:rsidRDefault="002070C2" w:rsidP="00552870">
            <w:pPr>
              <w:widowControl w:val="0"/>
              <w:spacing w:before="60" w:after="60" w:line="276" w:lineRule="auto"/>
              <w:rPr>
                <w:sz w:val="22"/>
              </w:rPr>
            </w:pPr>
            <w:r w:rsidRPr="002070C2">
              <w:rPr>
                <w:sz w:val="22"/>
              </w:rPr>
              <w:t xml:space="preserve">Please describe how you </w:t>
            </w:r>
            <w:r>
              <w:rPr>
                <w:sz w:val="22"/>
              </w:rPr>
              <w:t>will ensure</w:t>
            </w:r>
            <w:r w:rsidR="006C2088">
              <w:rPr>
                <w:sz w:val="22"/>
              </w:rPr>
              <w:t xml:space="preserve"> and maintain:</w:t>
            </w:r>
          </w:p>
          <w:p w14:paraId="74B57689" w14:textId="5A405F29" w:rsidR="00BE6D11" w:rsidRPr="006C2088" w:rsidRDefault="006C2088" w:rsidP="006C2088">
            <w:pPr>
              <w:pStyle w:val="ListParagraph"/>
              <w:widowControl w:val="0"/>
              <w:numPr>
                <w:ilvl w:val="0"/>
                <w:numId w:val="16"/>
              </w:numPr>
              <w:spacing w:before="60" w:after="60" w:line="276" w:lineRule="auto"/>
              <w:rPr>
                <w:sz w:val="22"/>
              </w:rPr>
            </w:pPr>
            <w:r w:rsidRPr="006C2088">
              <w:rPr>
                <w:sz w:val="22"/>
              </w:rPr>
              <w:t>V</w:t>
            </w:r>
            <w:r w:rsidR="002070C2" w:rsidRPr="006C2088">
              <w:rPr>
                <w:sz w:val="22"/>
              </w:rPr>
              <w:t>ehicle security as set out in 14.</w:t>
            </w:r>
            <w:r w:rsidR="00B11637">
              <w:rPr>
                <w:sz w:val="22"/>
              </w:rPr>
              <w:t>3</w:t>
            </w:r>
            <w:r w:rsidR="002070C2" w:rsidRPr="006C2088">
              <w:rPr>
                <w:sz w:val="22"/>
              </w:rPr>
              <w:t xml:space="preserve"> and 14</w:t>
            </w:r>
            <w:r w:rsidR="00B11637">
              <w:rPr>
                <w:sz w:val="22"/>
              </w:rPr>
              <w:t>.4</w:t>
            </w:r>
            <w:r w:rsidR="002070C2" w:rsidRPr="006C2088">
              <w:rPr>
                <w:sz w:val="22"/>
              </w:rPr>
              <w:t xml:space="preserve"> within the requirements</w:t>
            </w:r>
            <w:r w:rsidRPr="006C2088">
              <w:rPr>
                <w:sz w:val="22"/>
              </w:rPr>
              <w:t>;</w:t>
            </w:r>
          </w:p>
          <w:p w14:paraId="24D7D4D3" w14:textId="09173C74" w:rsidR="006C2088" w:rsidRPr="006C2088" w:rsidRDefault="006C2088" w:rsidP="006C2088">
            <w:pPr>
              <w:pStyle w:val="ListParagraph"/>
              <w:widowControl w:val="0"/>
              <w:numPr>
                <w:ilvl w:val="0"/>
                <w:numId w:val="16"/>
              </w:numPr>
              <w:spacing w:before="60" w:after="60" w:line="276" w:lineRule="auto"/>
              <w:rPr>
                <w:sz w:val="22"/>
              </w:rPr>
            </w:pPr>
            <w:r>
              <w:rPr>
                <w:sz w:val="22"/>
              </w:rPr>
              <w:t>Restrictions in respect of</w:t>
            </w:r>
            <w:r w:rsidRPr="006C2088">
              <w:rPr>
                <w:sz w:val="22"/>
              </w:rPr>
              <w:t xml:space="preserve"> dutiable and excisable goods as per 14.1</w:t>
            </w:r>
            <w:r w:rsidR="00B11637">
              <w:rPr>
                <w:sz w:val="22"/>
              </w:rPr>
              <w:t>1</w:t>
            </w:r>
            <w:r w:rsidRPr="006C2088">
              <w:rPr>
                <w:sz w:val="22"/>
              </w:rPr>
              <w:t xml:space="preserve"> within the requirements.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0C74C7" w14:textId="77777777" w:rsidR="00BE6D11" w:rsidRPr="00BF2E02" w:rsidRDefault="00BE6D11" w:rsidP="00552870">
            <w:pPr>
              <w:widowControl w:val="0"/>
              <w:spacing w:after="80" w:line="259" w:lineRule="auto"/>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E8ACC5" w14:textId="108658B5" w:rsidR="00BE6D11" w:rsidRDefault="006C2088" w:rsidP="00552870">
            <w:pPr>
              <w:widowControl w:val="0"/>
              <w:spacing w:after="80" w:line="259" w:lineRule="auto"/>
              <w:rPr>
                <w:sz w:val="22"/>
              </w:rPr>
            </w:pPr>
            <w:r>
              <w:rPr>
                <w:sz w:val="22"/>
              </w:rPr>
              <w:t>66</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38B712" w14:textId="28123EA0" w:rsidR="00BE6D11" w:rsidRDefault="006C2088" w:rsidP="00552870">
            <w:pPr>
              <w:widowControl w:val="0"/>
              <w:spacing w:after="80" w:line="259" w:lineRule="auto"/>
              <w:rPr>
                <w:sz w:val="22"/>
              </w:rPr>
            </w:pPr>
            <w:r>
              <w:rPr>
                <w:sz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D3D52D" w14:textId="5E77F9E7" w:rsidR="00BE6D11" w:rsidRDefault="006C2088" w:rsidP="00552870">
            <w:pPr>
              <w:widowControl w:val="0"/>
              <w:spacing w:after="80" w:line="259" w:lineRule="auto"/>
            </w:pPr>
            <w:r>
              <w:t>5%</w:t>
            </w:r>
          </w:p>
        </w:tc>
      </w:tr>
    </w:tbl>
    <w:p w14:paraId="26052ED4" w14:textId="77777777" w:rsidR="005F2A67" w:rsidRPr="00BF2E02" w:rsidRDefault="005F2A67">
      <w:pPr>
        <w:widowControl w:val="0"/>
        <w:spacing w:line="276" w:lineRule="auto"/>
        <w:ind w:left="0"/>
      </w:pPr>
    </w:p>
    <w:p w14:paraId="04476ABF" w14:textId="229B5772" w:rsidR="005F2A67" w:rsidRDefault="005F2A67">
      <w:pPr>
        <w:widowControl w:val="0"/>
        <w:spacing w:line="276" w:lineRule="auto"/>
        <w:ind w:left="0"/>
      </w:pPr>
    </w:p>
    <w:p w14:paraId="3C768575" w14:textId="77777777" w:rsidR="00B11637" w:rsidRPr="00BF2E02" w:rsidRDefault="00B11637">
      <w:pPr>
        <w:widowControl w:val="0"/>
        <w:spacing w:line="276" w:lineRule="auto"/>
        <w:ind w:left="0"/>
      </w:pPr>
    </w:p>
    <w:tbl>
      <w:tblPr>
        <w:tblW w:w="1001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114"/>
        <w:gridCol w:w="3654"/>
        <w:gridCol w:w="1418"/>
        <w:gridCol w:w="1417"/>
        <w:gridCol w:w="1134"/>
        <w:gridCol w:w="1276"/>
      </w:tblGrid>
      <w:tr w:rsidR="005F2A67" w:rsidRPr="00BF2E02" w14:paraId="2FDD3461" w14:textId="77777777" w:rsidTr="00E97B81">
        <w:trPr>
          <w:trHeight w:val="520"/>
        </w:trPr>
        <w:tc>
          <w:tcPr>
            <w:tcW w:w="10013" w:type="dxa"/>
            <w:gridSpan w:val="6"/>
            <w:shd w:val="clear" w:color="auto" w:fill="C6D9F1" w:themeFill="text2" w:themeFillTint="33"/>
            <w:tcMar>
              <w:top w:w="100" w:type="dxa"/>
              <w:left w:w="100" w:type="dxa"/>
              <w:bottom w:w="100" w:type="dxa"/>
              <w:right w:w="100" w:type="dxa"/>
            </w:tcMar>
          </w:tcPr>
          <w:p w14:paraId="53C21CE8" w14:textId="064CDC0D" w:rsidR="00A26695" w:rsidRPr="00BF2E02" w:rsidRDefault="004856AF" w:rsidP="00A26695">
            <w:pPr>
              <w:rPr>
                <w:b/>
                <w:highlight w:val="yellow"/>
              </w:rPr>
            </w:pPr>
            <w:bookmarkStart w:id="25" w:name="_3rdcrjn" w:colFirst="0" w:colLast="0"/>
            <w:bookmarkEnd w:id="25"/>
            <w:r w:rsidRPr="00BF2E02">
              <w:rPr>
                <w:b/>
              </w:rPr>
              <w:t xml:space="preserve">QUESTIONNAIRE 6 - </w:t>
            </w:r>
            <w:r w:rsidR="00D30B82" w:rsidRPr="00BF2E02">
              <w:rPr>
                <w:b/>
              </w:rPr>
              <w:t xml:space="preserve">TECHNICAL </w:t>
            </w:r>
            <w:r w:rsidR="0007615F">
              <w:rPr>
                <w:b/>
              </w:rPr>
              <w:t>–</w:t>
            </w:r>
            <w:r w:rsidRPr="00BF2E02">
              <w:rPr>
                <w:b/>
              </w:rPr>
              <w:t xml:space="preserve"> </w:t>
            </w:r>
            <w:r w:rsidR="0007615F">
              <w:rPr>
                <w:b/>
              </w:rPr>
              <w:t>SOCIAL VALUE</w:t>
            </w:r>
            <w:r w:rsidR="0044325B">
              <w:rPr>
                <w:b/>
              </w:rPr>
              <w:t xml:space="preserve">                  </w:t>
            </w:r>
            <w:r w:rsidR="00A26695" w:rsidRPr="00F12476">
              <w:rPr>
                <w:b/>
              </w:rPr>
              <w:t xml:space="preserve">WEIGHTING </w:t>
            </w:r>
            <w:r w:rsidR="00165A6C" w:rsidRPr="00F12476">
              <w:rPr>
                <w:b/>
              </w:rPr>
              <w:t>5</w:t>
            </w:r>
            <w:r w:rsidR="00A26695" w:rsidRPr="00F12476">
              <w:rPr>
                <w:b/>
              </w:rPr>
              <w:t>%</w:t>
            </w:r>
          </w:p>
          <w:p w14:paraId="2B8891A3" w14:textId="2B596515" w:rsidR="005F2A67" w:rsidRPr="00BF2E02" w:rsidRDefault="00D37980" w:rsidP="003E1A68">
            <w:r w:rsidRPr="00BF2E02">
              <w:rPr>
                <w:b/>
              </w:rPr>
              <w:t xml:space="preserve">Response </w:t>
            </w:r>
            <w:r w:rsidR="004856AF" w:rsidRPr="00BF2E02">
              <w:rPr>
                <w:b/>
              </w:rPr>
              <w:t>Guidance</w:t>
            </w:r>
            <w:r w:rsidR="004856AF" w:rsidRPr="00BF2E02">
              <w:rPr>
                <w:b/>
              </w:rPr>
              <w:br/>
            </w:r>
            <w:r w:rsidR="004856AF" w:rsidRPr="00BF2E02">
              <w:t xml:space="preserve">Potential </w:t>
            </w:r>
            <w:r w:rsidR="003E0650" w:rsidRPr="00BF2E02">
              <w:t>Bidders</w:t>
            </w:r>
            <w:r w:rsidR="004856AF" w:rsidRPr="00BF2E02">
              <w:t xml:space="preserve"> MUST answer ALL the following ques</w:t>
            </w:r>
            <w:r w:rsidR="003D4679" w:rsidRPr="00BF2E02">
              <w:t>tions. The method of response; p</w:t>
            </w:r>
            <w:r w:rsidR="004856AF" w:rsidRPr="00BF2E02">
              <w:t xml:space="preserve">age limit on attachments and evaluation criteria is set per question.  </w:t>
            </w:r>
          </w:p>
          <w:p w14:paraId="3147DB41" w14:textId="0D789DDD" w:rsidR="005F2A67" w:rsidRPr="00BF2E02" w:rsidRDefault="005F2A67" w:rsidP="003E1A68"/>
          <w:p w14:paraId="6A48A5F4" w14:textId="77777777" w:rsidR="0044325B" w:rsidRPr="00BF2E02" w:rsidRDefault="0044325B" w:rsidP="0044325B">
            <w:r w:rsidRPr="00BF2E02">
              <w:t>Unless otherwise specified,</w:t>
            </w:r>
            <w:r>
              <w:t xml:space="preserve"> you must upload your response as an Attachment.</w:t>
            </w:r>
          </w:p>
          <w:p w14:paraId="674CE446" w14:textId="77777777" w:rsidR="00010E72" w:rsidRPr="00BF2E02" w:rsidRDefault="00010E72" w:rsidP="003E1A68"/>
          <w:p w14:paraId="2CB31991" w14:textId="77777777" w:rsidR="005F2A67" w:rsidRPr="00BF2E02" w:rsidRDefault="004856AF" w:rsidP="003E1A68">
            <w:r w:rsidRPr="00BF2E02">
              <w:t>Attachments may be submitted in Microsoft Word, Excel. PDF format and must be in Arial font size 11. Page limits include the use of headers footers and diagrams.  Upload ONLY those attachments we have asked for – any other supporting evidence, certificates for example, will be requested separately by us</w:t>
            </w:r>
          </w:p>
          <w:p w14:paraId="27818BCE" w14:textId="4A5228E7" w:rsidR="005F2A67" w:rsidRPr="00BF2E02" w:rsidRDefault="004856AF" w:rsidP="00A26695">
            <w:pPr>
              <w:rPr>
                <w:b/>
              </w:rPr>
            </w:pPr>
            <w:r w:rsidRPr="00BF2E02">
              <w:rPr>
                <w:b/>
                <w:u w:val="single"/>
              </w:rPr>
              <w:t>No</w:t>
            </w:r>
            <w:r w:rsidRPr="00BF2E02">
              <w:rPr>
                <w:b/>
              </w:rPr>
              <w:t xml:space="preserve"> costings should be included in responses to this Questionnaire.</w:t>
            </w:r>
          </w:p>
        </w:tc>
      </w:tr>
      <w:tr w:rsidR="00DA3D93" w:rsidRPr="00BF2E02" w14:paraId="3012690F" w14:textId="77777777" w:rsidTr="00E97B81">
        <w:tc>
          <w:tcPr>
            <w:tcW w:w="1114" w:type="dxa"/>
            <w:shd w:val="clear" w:color="auto" w:fill="C6D9F1" w:themeFill="text2" w:themeFillTint="33"/>
            <w:tcMar>
              <w:top w:w="100" w:type="dxa"/>
              <w:left w:w="100" w:type="dxa"/>
              <w:bottom w:w="100" w:type="dxa"/>
              <w:right w:w="100" w:type="dxa"/>
            </w:tcMar>
          </w:tcPr>
          <w:p w14:paraId="542F3F35" w14:textId="2706E93F" w:rsidR="00DA3D93" w:rsidRPr="0044325B" w:rsidRDefault="008B6CC5" w:rsidP="00DA3D93">
            <w:pPr>
              <w:widowControl w:val="0"/>
              <w:spacing w:after="80" w:line="259" w:lineRule="auto"/>
              <w:rPr>
                <w:b/>
              </w:rPr>
            </w:pPr>
            <w:r w:rsidRPr="0044325B">
              <w:rPr>
                <w:b/>
              </w:rPr>
              <w:t>Questio</w:t>
            </w:r>
            <w:r w:rsidR="00C60E20" w:rsidRPr="0044325B">
              <w:rPr>
                <w:b/>
              </w:rPr>
              <w:t>n</w:t>
            </w:r>
            <w:r w:rsidR="00DA3D93" w:rsidRPr="0044325B">
              <w:rPr>
                <w:b/>
              </w:rPr>
              <w:t xml:space="preserve"> Number</w:t>
            </w:r>
          </w:p>
        </w:tc>
        <w:tc>
          <w:tcPr>
            <w:tcW w:w="3654" w:type="dxa"/>
            <w:shd w:val="clear" w:color="auto" w:fill="C6D9F1" w:themeFill="text2" w:themeFillTint="33"/>
            <w:tcMar>
              <w:top w:w="100" w:type="dxa"/>
              <w:left w:w="100" w:type="dxa"/>
              <w:bottom w:w="100" w:type="dxa"/>
              <w:right w:w="100" w:type="dxa"/>
            </w:tcMar>
          </w:tcPr>
          <w:p w14:paraId="3398C985" w14:textId="77777777" w:rsidR="00DA3D93" w:rsidRPr="0044325B" w:rsidRDefault="00DA3D93" w:rsidP="00DA3D93">
            <w:pPr>
              <w:widowControl w:val="0"/>
              <w:spacing w:after="80" w:line="259" w:lineRule="auto"/>
              <w:jc w:val="center"/>
              <w:rPr>
                <w:b/>
              </w:rPr>
            </w:pPr>
            <w:r w:rsidRPr="0044325B">
              <w:rPr>
                <w:b/>
              </w:rPr>
              <w:t>Question</w:t>
            </w:r>
          </w:p>
        </w:tc>
        <w:tc>
          <w:tcPr>
            <w:tcW w:w="141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777B110" w14:textId="77777777" w:rsidR="00DA3D93" w:rsidRPr="0044325B" w:rsidRDefault="00DA3D93" w:rsidP="00DA3D93">
            <w:pPr>
              <w:widowControl w:val="0"/>
              <w:spacing w:after="80" w:line="259" w:lineRule="auto"/>
              <w:jc w:val="center"/>
              <w:rPr>
                <w:b/>
              </w:rPr>
            </w:pPr>
            <w:r w:rsidRPr="0044325B">
              <w:rPr>
                <w:b/>
              </w:rPr>
              <w:t>Your Response</w:t>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5D059B4" w14:textId="77777777" w:rsidR="00DA3D93" w:rsidRPr="0044325B" w:rsidRDefault="00DA3D93" w:rsidP="00DA3D93">
            <w:pPr>
              <w:widowControl w:val="0"/>
              <w:spacing w:after="80" w:line="259" w:lineRule="auto"/>
              <w:jc w:val="center"/>
              <w:rPr>
                <w:b/>
              </w:rPr>
            </w:pPr>
            <w:r w:rsidRPr="0044325B">
              <w:rPr>
                <w:b/>
              </w:rPr>
              <w:t>Minimum Acceptable Score</w:t>
            </w:r>
          </w:p>
        </w:tc>
        <w:tc>
          <w:tcPr>
            <w:tcW w:w="1134"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50E0C47" w14:textId="77777777" w:rsidR="00DA3D93" w:rsidRPr="0044325B" w:rsidRDefault="00DA3D93" w:rsidP="00DA3D93">
            <w:pPr>
              <w:widowControl w:val="0"/>
              <w:spacing w:after="80" w:line="259" w:lineRule="auto"/>
              <w:jc w:val="center"/>
              <w:rPr>
                <w:b/>
              </w:rPr>
            </w:pPr>
            <w:r w:rsidRPr="0044325B">
              <w:rPr>
                <w:b/>
              </w:rPr>
              <w:t>Maximum Available Score</w:t>
            </w:r>
          </w:p>
        </w:tc>
        <w:tc>
          <w:tcPr>
            <w:tcW w:w="1276"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6FA0158" w14:textId="6DA064B4" w:rsidR="00DA3D93" w:rsidRPr="0044325B" w:rsidRDefault="00DA3D93" w:rsidP="00A26695">
            <w:pPr>
              <w:widowControl w:val="0"/>
              <w:spacing w:after="80" w:line="259" w:lineRule="auto"/>
              <w:jc w:val="center"/>
              <w:rPr>
                <w:b/>
              </w:rPr>
            </w:pPr>
            <w:r w:rsidRPr="0044325B">
              <w:rPr>
                <w:b/>
              </w:rPr>
              <w:t xml:space="preserve">Weighting </w:t>
            </w:r>
          </w:p>
        </w:tc>
      </w:tr>
      <w:tr w:rsidR="0007615F" w:rsidRPr="00BF2E02" w14:paraId="41C92AF8" w14:textId="77777777" w:rsidTr="004846A9">
        <w:tc>
          <w:tcPr>
            <w:tcW w:w="111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5520FE" w14:textId="25357EBC" w:rsidR="0007615F" w:rsidRPr="00BF2E02" w:rsidRDefault="00FE7856" w:rsidP="0007615F">
            <w:pPr>
              <w:widowControl w:val="0"/>
              <w:spacing w:before="60" w:after="60" w:line="276" w:lineRule="auto"/>
            </w:pPr>
            <w:r>
              <w:rPr>
                <w:sz w:val="22"/>
              </w:rPr>
              <w:t>6.1</w:t>
            </w:r>
          </w:p>
        </w:tc>
        <w:tc>
          <w:tcPr>
            <w:tcW w:w="36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DF811F" w14:textId="4E9F3D61" w:rsidR="0007615F" w:rsidRPr="00BF2E02" w:rsidRDefault="0007615F" w:rsidP="0007615F">
            <w:pPr>
              <w:widowControl w:val="0"/>
              <w:spacing w:before="60" w:after="60" w:line="276" w:lineRule="auto"/>
              <w:rPr>
                <w:b/>
                <w:highlight w:val="yellow"/>
              </w:rPr>
            </w:pPr>
            <w:r>
              <w:rPr>
                <w:sz w:val="22"/>
              </w:rPr>
              <w:t xml:space="preserve">Please detail what steps you have taken to reduce the impact of emissions </w:t>
            </w:r>
            <w:r w:rsidR="00FE7856">
              <w:rPr>
                <w:sz w:val="22"/>
              </w:rPr>
              <w:t>up</w:t>
            </w:r>
            <w:r>
              <w:rPr>
                <w:sz w:val="22"/>
              </w:rPr>
              <w:t>on the environment.</w:t>
            </w:r>
          </w:p>
        </w:tc>
        <w:tc>
          <w:tcPr>
            <w:tcW w:w="1418" w:type="dxa"/>
            <w:shd w:val="clear" w:color="auto" w:fill="auto"/>
            <w:tcMar>
              <w:top w:w="100" w:type="dxa"/>
              <w:left w:w="100" w:type="dxa"/>
              <w:bottom w:w="100" w:type="dxa"/>
              <w:right w:w="100" w:type="dxa"/>
            </w:tcMar>
          </w:tcPr>
          <w:p w14:paraId="7A695BB9" w14:textId="77777777" w:rsidR="0007615F" w:rsidRPr="00BF2E02" w:rsidRDefault="0007615F" w:rsidP="0007615F">
            <w:pPr>
              <w:widowControl w:val="0"/>
              <w:spacing w:after="80" w:line="259" w:lineRule="auto"/>
            </w:pPr>
          </w:p>
        </w:tc>
        <w:tc>
          <w:tcPr>
            <w:tcW w:w="1417" w:type="dxa"/>
            <w:shd w:val="clear" w:color="auto" w:fill="auto"/>
            <w:tcMar>
              <w:top w:w="100" w:type="dxa"/>
              <w:left w:w="100" w:type="dxa"/>
              <w:bottom w:w="100" w:type="dxa"/>
              <w:right w:w="100" w:type="dxa"/>
            </w:tcMar>
          </w:tcPr>
          <w:p w14:paraId="36F0C3C4" w14:textId="66162C38" w:rsidR="0007615F" w:rsidRPr="00BF2E02" w:rsidRDefault="0007615F" w:rsidP="0007615F">
            <w:pPr>
              <w:widowControl w:val="0"/>
              <w:spacing w:after="80" w:line="259" w:lineRule="auto"/>
            </w:pPr>
            <w:r>
              <w:rPr>
                <w:sz w:val="22"/>
              </w:rPr>
              <w:t>66</w:t>
            </w:r>
          </w:p>
        </w:tc>
        <w:tc>
          <w:tcPr>
            <w:tcW w:w="1134" w:type="dxa"/>
            <w:shd w:val="clear" w:color="auto" w:fill="auto"/>
            <w:tcMar>
              <w:top w:w="100" w:type="dxa"/>
              <w:left w:w="100" w:type="dxa"/>
              <w:bottom w:w="100" w:type="dxa"/>
              <w:right w:w="100" w:type="dxa"/>
            </w:tcMar>
          </w:tcPr>
          <w:p w14:paraId="4D92FDE9" w14:textId="7BAB5B2F" w:rsidR="0007615F" w:rsidRPr="00BF2E02" w:rsidRDefault="0007615F" w:rsidP="0007615F">
            <w:pPr>
              <w:widowControl w:val="0"/>
              <w:spacing w:after="80" w:line="259" w:lineRule="auto"/>
            </w:pPr>
            <w:r>
              <w:rPr>
                <w:sz w:val="22"/>
              </w:rPr>
              <w:t>100</w:t>
            </w:r>
          </w:p>
        </w:tc>
        <w:tc>
          <w:tcPr>
            <w:tcW w:w="1276" w:type="dxa"/>
            <w:shd w:val="clear" w:color="auto" w:fill="auto"/>
            <w:tcMar>
              <w:top w:w="100" w:type="dxa"/>
              <w:left w:w="100" w:type="dxa"/>
              <w:bottom w:w="100" w:type="dxa"/>
              <w:right w:w="100" w:type="dxa"/>
            </w:tcMar>
          </w:tcPr>
          <w:p w14:paraId="1B23A6F8" w14:textId="2B43B56C" w:rsidR="0007615F" w:rsidRPr="00BF2E02" w:rsidRDefault="0007615F" w:rsidP="0007615F">
            <w:pPr>
              <w:widowControl w:val="0"/>
              <w:spacing w:after="80" w:line="259" w:lineRule="auto"/>
            </w:pPr>
            <w:r>
              <w:rPr>
                <w:sz w:val="22"/>
              </w:rPr>
              <w:t>1</w:t>
            </w:r>
            <w:r w:rsidR="00FE7856">
              <w:rPr>
                <w:sz w:val="22"/>
              </w:rPr>
              <w:t>0</w:t>
            </w:r>
            <w:r>
              <w:rPr>
                <w:sz w:val="22"/>
              </w:rPr>
              <w:t>0</w:t>
            </w:r>
          </w:p>
        </w:tc>
      </w:tr>
    </w:tbl>
    <w:p w14:paraId="334C16A2" w14:textId="77777777" w:rsidR="005F2A67" w:rsidRDefault="005F2A67">
      <w:pPr>
        <w:widowControl w:val="0"/>
        <w:spacing w:line="276" w:lineRule="auto"/>
        <w:ind w:left="0"/>
      </w:pPr>
    </w:p>
    <w:tbl>
      <w:tblPr>
        <w:tblW w:w="100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83"/>
        <w:gridCol w:w="3969"/>
        <w:gridCol w:w="1417"/>
        <w:gridCol w:w="1276"/>
        <w:gridCol w:w="1134"/>
        <w:gridCol w:w="1166"/>
      </w:tblGrid>
      <w:tr w:rsidR="005F2A67" w:rsidRPr="00BF2E02" w14:paraId="158716D2" w14:textId="77777777" w:rsidTr="0044325B">
        <w:trPr>
          <w:trHeight w:val="520"/>
        </w:trPr>
        <w:tc>
          <w:tcPr>
            <w:tcW w:w="10045" w:type="dxa"/>
            <w:gridSpan w:val="6"/>
            <w:shd w:val="clear" w:color="auto" w:fill="C6D9F1" w:themeFill="text2" w:themeFillTint="33"/>
            <w:tcMar>
              <w:top w:w="100" w:type="dxa"/>
              <w:left w:w="100" w:type="dxa"/>
              <w:bottom w:w="100" w:type="dxa"/>
              <w:right w:w="100" w:type="dxa"/>
            </w:tcMar>
          </w:tcPr>
          <w:p w14:paraId="69C60044" w14:textId="24A7AA2A" w:rsidR="000A5E45" w:rsidRPr="0044325B" w:rsidRDefault="004856AF" w:rsidP="00103D3E">
            <w:pPr>
              <w:rPr>
                <w:b/>
              </w:rPr>
            </w:pPr>
            <w:bookmarkStart w:id="26" w:name="_26in1rg" w:colFirst="0" w:colLast="0"/>
            <w:bookmarkEnd w:id="26"/>
            <w:r w:rsidRPr="00BF2E02">
              <w:rPr>
                <w:b/>
              </w:rPr>
              <w:t xml:space="preserve">QUESTIONNAIRE 7 </w:t>
            </w:r>
            <w:r w:rsidR="000A5E45" w:rsidRPr="00BF2E02">
              <w:rPr>
                <w:b/>
              </w:rPr>
              <w:t>–</w:t>
            </w:r>
            <w:r w:rsidR="00D30B82" w:rsidRPr="00BF2E02">
              <w:rPr>
                <w:b/>
              </w:rPr>
              <w:t xml:space="preserve"> COMMERCIAL EVALUATION</w:t>
            </w:r>
            <w:r w:rsidR="0044325B">
              <w:rPr>
                <w:b/>
              </w:rPr>
              <w:t xml:space="preserve">                              </w:t>
            </w:r>
            <w:r w:rsidRPr="00BF2E02">
              <w:rPr>
                <w:b/>
              </w:rPr>
              <w:t xml:space="preserve"> </w:t>
            </w:r>
            <w:r w:rsidR="00A26695" w:rsidRPr="00F12476">
              <w:rPr>
                <w:b/>
              </w:rPr>
              <w:t xml:space="preserve">WEIGHTING </w:t>
            </w:r>
            <w:r w:rsidR="00165A6C" w:rsidRPr="00F12476">
              <w:rPr>
                <w:b/>
              </w:rPr>
              <w:t>40</w:t>
            </w:r>
            <w:r w:rsidR="00A26695" w:rsidRPr="00F12476">
              <w:rPr>
                <w:b/>
              </w:rPr>
              <w:t>%</w:t>
            </w:r>
          </w:p>
          <w:p w14:paraId="56410859" w14:textId="6CAAB24E" w:rsidR="005F2A67" w:rsidRPr="00BF2E02" w:rsidRDefault="00D37980" w:rsidP="003E1A68">
            <w:r w:rsidRPr="00BF2E02">
              <w:rPr>
                <w:b/>
              </w:rPr>
              <w:t xml:space="preserve">Response </w:t>
            </w:r>
            <w:r w:rsidR="004856AF" w:rsidRPr="00BF2E02">
              <w:rPr>
                <w:b/>
              </w:rPr>
              <w:t>Guidance</w:t>
            </w:r>
            <w:r w:rsidR="004856AF" w:rsidRPr="00BF2E02">
              <w:rPr>
                <w:b/>
              </w:rPr>
              <w:br/>
            </w:r>
            <w:r w:rsidR="004856AF" w:rsidRPr="00BF2E02">
              <w:t xml:space="preserve">Potential </w:t>
            </w:r>
            <w:r w:rsidR="003E0650" w:rsidRPr="00BF2E02">
              <w:t>Bidders</w:t>
            </w:r>
            <w:r w:rsidR="004856AF" w:rsidRPr="00BF2E02">
              <w:t xml:space="preserve"> must enter costs by uploading the relevant Attachment 4 - Price Schedule</w:t>
            </w:r>
            <w:r w:rsidR="003E0650" w:rsidRPr="00BF2E02">
              <w:t>,</w:t>
            </w:r>
            <w:r w:rsidR="004856AF" w:rsidRPr="00BF2E02">
              <w:t xml:space="preserve"> at the question level on the e-Sourcing event.</w:t>
            </w:r>
          </w:p>
          <w:p w14:paraId="17EA3087" w14:textId="77777777" w:rsidR="005F2A67" w:rsidRPr="00BF2E02" w:rsidRDefault="004856AF" w:rsidP="003E1A68">
            <w:r w:rsidRPr="00BF2E02">
              <w:t xml:space="preserve"> </w:t>
            </w:r>
          </w:p>
          <w:p w14:paraId="0E5457A1" w14:textId="77777777" w:rsidR="005F2A67" w:rsidRPr="00BF2E02" w:rsidRDefault="004856AF" w:rsidP="003E1A68">
            <w:r w:rsidRPr="00BF2E02">
              <w:t>Prices should be submitted in pounds Sterling inclusive of any expenses but exclusive of VAT.</w:t>
            </w:r>
          </w:p>
          <w:p w14:paraId="54B271E3" w14:textId="77777777" w:rsidR="005F2A67" w:rsidRPr="00BF2E02" w:rsidRDefault="004856AF" w:rsidP="003E1A68">
            <w:r w:rsidRPr="00BF2E02">
              <w:t xml:space="preserve"> </w:t>
            </w:r>
          </w:p>
          <w:p w14:paraId="6E8F9654" w14:textId="281A487E" w:rsidR="005F2A67" w:rsidRPr="00BF2E02" w:rsidRDefault="004856AF" w:rsidP="00A26695">
            <w:r w:rsidRPr="00BF2E02">
              <w:t>Potential</w:t>
            </w:r>
            <w:r w:rsidR="003E0650" w:rsidRPr="00BF2E02">
              <w:t xml:space="preserve"> Bidders</w:t>
            </w:r>
            <w:r w:rsidRPr="00BF2E02">
              <w:t xml:space="preserve"> will be scored in accordance with the marking scheme at Section 2.</w:t>
            </w:r>
          </w:p>
        </w:tc>
      </w:tr>
      <w:tr w:rsidR="005F2A67" w:rsidRPr="00BF2E02" w14:paraId="5F79E11C" w14:textId="77777777" w:rsidTr="004846A9">
        <w:tc>
          <w:tcPr>
            <w:tcW w:w="1083" w:type="dxa"/>
            <w:shd w:val="clear" w:color="auto" w:fill="auto"/>
            <w:tcMar>
              <w:top w:w="100" w:type="dxa"/>
              <w:left w:w="100" w:type="dxa"/>
              <w:bottom w:w="100" w:type="dxa"/>
              <w:right w:w="100" w:type="dxa"/>
            </w:tcMar>
          </w:tcPr>
          <w:p w14:paraId="7A8324F7" w14:textId="237F57C8" w:rsidR="005F2A67" w:rsidRPr="004846A9" w:rsidRDefault="00E97B81">
            <w:pPr>
              <w:widowControl w:val="0"/>
              <w:spacing w:after="80" w:line="259" w:lineRule="auto"/>
              <w:rPr>
                <w:b/>
              </w:rPr>
            </w:pPr>
            <w:r w:rsidRPr="004846A9">
              <w:rPr>
                <w:b/>
              </w:rPr>
              <w:t>Question N</w:t>
            </w:r>
            <w:r w:rsidR="004856AF" w:rsidRPr="004846A9">
              <w:rPr>
                <w:b/>
              </w:rPr>
              <w:t>umber</w:t>
            </w:r>
          </w:p>
        </w:tc>
        <w:tc>
          <w:tcPr>
            <w:tcW w:w="3969" w:type="dxa"/>
            <w:shd w:val="clear" w:color="auto" w:fill="C6D9F1" w:themeFill="text2" w:themeFillTint="33"/>
            <w:tcMar>
              <w:top w:w="100" w:type="dxa"/>
              <w:left w:w="100" w:type="dxa"/>
              <w:bottom w:w="100" w:type="dxa"/>
              <w:right w:w="100" w:type="dxa"/>
            </w:tcMar>
          </w:tcPr>
          <w:p w14:paraId="142E1E28" w14:textId="77777777" w:rsidR="005F2A67" w:rsidRPr="0044325B" w:rsidRDefault="004856AF">
            <w:pPr>
              <w:widowControl w:val="0"/>
              <w:spacing w:after="80" w:line="259" w:lineRule="auto"/>
              <w:jc w:val="center"/>
              <w:rPr>
                <w:b/>
              </w:rPr>
            </w:pPr>
            <w:r w:rsidRPr="0044325B">
              <w:rPr>
                <w:b/>
              </w:rPr>
              <w:t>Question</w:t>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84792E9" w14:textId="77777777" w:rsidR="005F2A67" w:rsidRPr="0044325B" w:rsidRDefault="004856AF">
            <w:pPr>
              <w:widowControl w:val="0"/>
              <w:spacing w:after="80" w:line="259" w:lineRule="auto"/>
              <w:jc w:val="center"/>
              <w:rPr>
                <w:b/>
              </w:rPr>
            </w:pPr>
            <w:r w:rsidRPr="0044325B">
              <w:rPr>
                <w:b/>
              </w:rPr>
              <w:t>Your Response</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CDBDF30" w14:textId="77777777" w:rsidR="005F2A67" w:rsidRPr="0044325B" w:rsidRDefault="004856AF">
            <w:pPr>
              <w:widowControl w:val="0"/>
              <w:spacing w:after="80" w:line="259" w:lineRule="auto"/>
              <w:jc w:val="center"/>
              <w:rPr>
                <w:b/>
              </w:rPr>
            </w:pPr>
            <w:r w:rsidRPr="0044325B">
              <w:rPr>
                <w:b/>
              </w:rPr>
              <w:t>Minimum Acceptable Score</w:t>
            </w:r>
          </w:p>
        </w:tc>
        <w:tc>
          <w:tcPr>
            <w:tcW w:w="1134"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A0E3FE2" w14:textId="77777777" w:rsidR="005F2A67" w:rsidRPr="0044325B" w:rsidRDefault="004856AF">
            <w:pPr>
              <w:widowControl w:val="0"/>
              <w:spacing w:after="80" w:line="259" w:lineRule="auto"/>
              <w:jc w:val="center"/>
              <w:rPr>
                <w:b/>
              </w:rPr>
            </w:pPr>
            <w:r w:rsidRPr="0044325B">
              <w:rPr>
                <w:b/>
              </w:rPr>
              <w:t>Maximum Available Score</w:t>
            </w:r>
          </w:p>
        </w:tc>
        <w:tc>
          <w:tcPr>
            <w:tcW w:w="1166"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FB575ED" w14:textId="3433609A" w:rsidR="005F2A67" w:rsidRPr="0044325B" w:rsidRDefault="004856AF" w:rsidP="00A26695">
            <w:pPr>
              <w:widowControl w:val="0"/>
              <w:spacing w:after="80" w:line="259" w:lineRule="auto"/>
              <w:jc w:val="center"/>
              <w:rPr>
                <w:b/>
              </w:rPr>
            </w:pPr>
            <w:r w:rsidRPr="0044325B">
              <w:rPr>
                <w:b/>
              </w:rPr>
              <w:t xml:space="preserve">Weighting </w:t>
            </w:r>
          </w:p>
        </w:tc>
      </w:tr>
      <w:tr w:rsidR="00FE7856" w:rsidRPr="00FE7856" w14:paraId="43A419CB" w14:textId="77777777" w:rsidTr="004846A9">
        <w:tc>
          <w:tcPr>
            <w:tcW w:w="1083" w:type="dxa"/>
            <w:shd w:val="clear" w:color="auto" w:fill="auto"/>
            <w:tcMar>
              <w:top w:w="100" w:type="dxa"/>
              <w:left w:w="100" w:type="dxa"/>
              <w:bottom w:w="100" w:type="dxa"/>
              <w:right w:w="100" w:type="dxa"/>
            </w:tcMar>
          </w:tcPr>
          <w:p w14:paraId="0E1C7A4E" w14:textId="6CF866FD" w:rsidR="00FE7856" w:rsidRPr="004846A9" w:rsidRDefault="00FE7856" w:rsidP="00FE7856">
            <w:pPr>
              <w:widowControl w:val="0"/>
              <w:spacing w:after="80" w:line="259" w:lineRule="auto"/>
              <w:jc w:val="center"/>
            </w:pPr>
            <w:r w:rsidRPr="004846A9">
              <w:t>7.</w:t>
            </w:r>
            <w:r w:rsidR="00165A6C" w:rsidRPr="004846A9">
              <w:t>1</w:t>
            </w:r>
          </w:p>
        </w:tc>
        <w:tc>
          <w:tcPr>
            <w:tcW w:w="3969" w:type="dxa"/>
            <w:shd w:val="clear" w:color="auto" w:fill="FFFFFF"/>
            <w:tcMar>
              <w:top w:w="100" w:type="dxa"/>
              <w:left w:w="100" w:type="dxa"/>
              <w:bottom w:w="100" w:type="dxa"/>
              <w:right w:w="100" w:type="dxa"/>
            </w:tcMar>
          </w:tcPr>
          <w:p w14:paraId="7836EE3E" w14:textId="77777777" w:rsidR="00FE7856" w:rsidRPr="0049018B" w:rsidRDefault="00FE7856" w:rsidP="00FE7856">
            <w:pPr>
              <w:widowControl w:val="0"/>
              <w:spacing w:before="116" w:line="259" w:lineRule="auto"/>
              <w:ind w:left="0"/>
              <w:rPr>
                <w:sz w:val="22"/>
              </w:rPr>
            </w:pPr>
            <w:r w:rsidRPr="0049018B">
              <w:rPr>
                <w:sz w:val="22"/>
              </w:rPr>
              <w:t>Please detail within the completed Price Schedule the full return cost of each individual journey for:</w:t>
            </w:r>
          </w:p>
          <w:p w14:paraId="0D20780D" w14:textId="2A7CD727" w:rsidR="00165A6C" w:rsidRPr="0049018B" w:rsidRDefault="001B43D0" w:rsidP="00165A6C">
            <w:pPr>
              <w:pStyle w:val="ListParagraph"/>
              <w:widowControl w:val="0"/>
              <w:numPr>
                <w:ilvl w:val="0"/>
                <w:numId w:val="12"/>
              </w:numPr>
              <w:spacing w:before="116" w:line="259" w:lineRule="auto"/>
            </w:pPr>
            <w:r w:rsidRPr="0049018B">
              <w:rPr>
                <w:sz w:val="22"/>
              </w:rPr>
              <w:t>17-seater</w:t>
            </w:r>
            <w:r w:rsidR="00FE7856" w:rsidRPr="0049018B">
              <w:rPr>
                <w:sz w:val="22"/>
              </w:rPr>
              <w:t xml:space="preserve"> minibus</w:t>
            </w:r>
            <w:r w:rsidRPr="0049018B">
              <w:rPr>
                <w:sz w:val="22"/>
              </w:rPr>
              <w:t>;</w:t>
            </w:r>
          </w:p>
          <w:p w14:paraId="758CB296" w14:textId="6DF246E0" w:rsidR="00FE7856" w:rsidRPr="0049018B" w:rsidRDefault="001B43D0" w:rsidP="00165A6C">
            <w:pPr>
              <w:pStyle w:val="ListParagraph"/>
              <w:widowControl w:val="0"/>
              <w:numPr>
                <w:ilvl w:val="0"/>
                <w:numId w:val="12"/>
              </w:numPr>
              <w:spacing w:before="116" w:line="259" w:lineRule="auto"/>
            </w:pPr>
            <w:r w:rsidRPr="0049018B">
              <w:rPr>
                <w:sz w:val="22"/>
              </w:rPr>
              <w:t>C</w:t>
            </w:r>
            <w:r w:rsidR="00FE7856" w:rsidRPr="0049018B">
              <w:rPr>
                <w:sz w:val="22"/>
              </w:rPr>
              <w:t>oach with a minimum of 25 seats</w:t>
            </w:r>
            <w:r w:rsidR="004846A9">
              <w:rPr>
                <w:sz w:val="22"/>
              </w:rPr>
              <w:t>.</w:t>
            </w:r>
          </w:p>
        </w:tc>
        <w:tc>
          <w:tcPr>
            <w:tcW w:w="1417" w:type="dxa"/>
            <w:shd w:val="clear" w:color="auto" w:fill="FFFFFF"/>
            <w:tcMar>
              <w:top w:w="100" w:type="dxa"/>
              <w:left w:w="100" w:type="dxa"/>
              <w:bottom w:w="100" w:type="dxa"/>
              <w:right w:w="100" w:type="dxa"/>
            </w:tcMar>
          </w:tcPr>
          <w:p w14:paraId="31AC23CC" w14:textId="49A59584" w:rsidR="00FE7856" w:rsidRPr="0049018B" w:rsidRDefault="00FE7856" w:rsidP="00FE7856">
            <w:pPr>
              <w:widowControl w:val="0"/>
              <w:spacing w:after="80" w:line="259" w:lineRule="auto"/>
            </w:pPr>
            <w:r w:rsidRPr="0049018B">
              <w:t>Attachment</w:t>
            </w:r>
          </w:p>
        </w:tc>
        <w:tc>
          <w:tcPr>
            <w:tcW w:w="1276" w:type="dxa"/>
            <w:shd w:val="clear" w:color="auto" w:fill="FFFFFF"/>
            <w:tcMar>
              <w:top w:w="100" w:type="dxa"/>
              <w:left w:w="100" w:type="dxa"/>
              <w:bottom w:w="100" w:type="dxa"/>
              <w:right w:w="100" w:type="dxa"/>
            </w:tcMar>
          </w:tcPr>
          <w:p w14:paraId="33E613F7" w14:textId="7065B7C6" w:rsidR="00FE7856" w:rsidRPr="0049018B" w:rsidRDefault="00FE7856" w:rsidP="00FE7856">
            <w:pPr>
              <w:widowControl w:val="0"/>
              <w:spacing w:after="80" w:line="259" w:lineRule="auto"/>
            </w:pPr>
            <w:r w:rsidRPr="0049018B">
              <w:t>-</w:t>
            </w:r>
          </w:p>
        </w:tc>
        <w:tc>
          <w:tcPr>
            <w:tcW w:w="1134" w:type="dxa"/>
            <w:shd w:val="clear" w:color="auto" w:fill="FFFFFF"/>
            <w:tcMar>
              <w:top w:w="100" w:type="dxa"/>
              <w:left w:w="100" w:type="dxa"/>
              <w:bottom w:w="100" w:type="dxa"/>
              <w:right w:w="100" w:type="dxa"/>
            </w:tcMar>
          </w:tcPr>
          <w:p w14:paraId="1C98AFD1" w14:textId="09482A6F" w:rsidR="00FE7856" w:rsidRPr="0049018B" w:rsidRDefault="00FE7856" w:rsidP="00FE7856">
            <w:pPr>
              <w:widowControl w:val="0"/>
              <w:spacing w:after="80" w:line="259" w:lineRule="auto"/>
            </w:pPr>
            <w:r w:rsidRPr="0049018B">
              <w:t>100</w:t>
            </w:r>
          </w:p>
        </w:tc>
        <w:tc>
          <w:tcPr>
            <w:tcW w:w="1166" w:type="dxa"/>
            <w:shd w:val="clear" w:color="auto" w:fill="FFFFFF"/>
            <w:tcMar>
              <w:top w:w="100" w:type="dxa"/>
              <w:left w:w="100" w:type="dxa"/>
              <w:bottom w:w="100" w:type="dxa"/>
              <w:right w:w="100" w:type="dxa"/>
            </w:tcMar>
          </w:tcPr>
          <w:p w14:paraId="289DAA89" w14:textId="30908F69" w:rsidR="00FE7856" w:rsidRPr="0049018B" w:rsidRDefault="00FE7856" w:rsidP="00FE7856">
            <w:pPr>
              <w:widowControl w:val="0"/>
              <w:spacing w:after="80" w:line="259" w:lineRule="auto"/>
            </w:pPr>
            <w:r w:rsidRPr="0049018B">
              <w:t>100</w:t>
            </w:r>
          </w:p>
        </w:tc>
      </w:tr>
      <w:tr w:rsidR="005F2A67" w:rsidRPr="00BF2E02" w14:paraId="21C6413E" w14:textId="77777777" w:rsidTr="0044325B">
        <w:tc>
          <w:tcPr>
            <w:tcW w:w="1083" w:type="dxa"/>
            <w:shd w:val="clear" w:color="auto" w:fill="FFFFFF"/>
            <w:tcMar>
              <w:top w:w="100" w:type="dxa"/>
              <w:left w:w="100" w:type="dxa"/>
              <w:bottom w:w="100" w:type="dxa"/>
              <w:right w:w="100" w:type="dxa"/>
            </w:tcMar>
          </w:tcPr>
          <w:p w14:paraId="61BDCB1B" w14:textId="1404ABEE" w:rsidR="005F2A67" w:rsidRPr="00BF2E02" w:rsidRDefault="004856AF">
            <w:pPr>
              <w:widowControl w:val="0"/>
              <w:spacing w:after="80" w:line="259" w:lineRule="auto"/>
              <w:jc w:val="center"/>
            </w:pPr>
            <w:r w:rsidRPr="00BF2E02">
              <w:t>7.</w:t>
            </w:r>
            <w:r w:rsidR="00165A6C">
              <w:t>2</w:t>
            </w:r>
          </w:p>
        </w:tc>
        <w:tc>
          <w:tcPr>
            <w:tcW w:w="3969" w:type="dxa"/>
            <w:shd w:val="clear" w:color="auto" w:fill="FFFFFF"/>
            <w:tcMar>
              <w:top w:w="100" w:type="dxa"/>
              <w:left w:w="100" w:type="dxa"/>
              <w:bottom w:w="100" w:type="dxa"/>
              <w:right w:w="100" w:type="dxa"/>
            </w:tcMar>
          </w:tcPr>
          <w:p w14:paraId="4925C624" w14:textId="07546E6B" w:rsidR="005F2A67" w:rsidRPr="00BF2E02" w:rsidRDefault="004856AF" w:rsidP="00697C06">
            <w:pPr>
              <w:widowControl w:val="0"/>
              <w:spacing w:before="116" w:after="80" w:line="259" w:lineRule="auto"/>
            </w:pPr>
            <w:r w:rsidRPr="00BF2E02">
              <w:t>Please confirm, by selecting ‘YES’ that you have attached a completed Price Schedule to the response to this question</w:t>
            </w:r>
            <w:r w:rsidR="007141CE">
              <w:t>. I</w:t>
            </w:r>
            <w:r w:rsidRPr="00BF2E02">
              <w:t>n so doing, you are also conf</w:t>
            </w:r>
            <w:r w:rsidR="00697C06" w:rsidRPr="00BF2E02">
              <w:t xml:space="preserve">irming that </w:t>
            </w:r>
            <w:r w:rsidR="00697C06" w:rsidRPr="0049018B">
              <w:t>prices offered are inclusive of any expenses</w:t>
            </w:r>
            <w:r w:rsidRPr="0049018B">
              <w:t xml:space="preserve">, </w:t>
            </w:r>
            <w:r w:rsidR="00697C06" w:rsidRPr="0049018B">
              <w:t xml:space="preserve">exclusive of VAT and firm for the </w:t>
            </w:r>
            <w:r w:rsidRPr="0049018B">
              <w:t>period</w:t>
            </w:r>
            <w:r w:rsidR="00697C06" w:rsidRPr="00BF2E02">
              <w:t xml:space="preserve"> </w:t>
            </w:r>
            <w:r w:rsidRPr="00BF2E02">
              <w:t>follow</w:t>
            </w:r>
            <w:r w:rsidR="00697C06" w:rsidRPr="00BF2E02">
              <w:t>ing the Deadline for Submission as stated in the Attachment 1 – About the Procurement.</w:t>
            </w:r>
          </w:p>
        </w:tc>
        <w:tc>
          <w:tcPr>
            <w:tcW w:w="1417" w:type="dxa"/>
            <w:shd w:val="clear" w:color="auto" w:fill="FFFFFF"/>
            <w:tcMar>
              <w:top w:w="100" w:type="dxa"/>
              <w:left w:w="100" w:type="dxa"/>
              <w:bottom w:w="100" w:type="dxa"/>
              <w:right w:w="100" w:type="dxa"/>
            </w:tcMar>
          </w:tcPr>
          <w:p w14:paraId="492F2C2B" w14:textId="77777777" w:rsidR="005F2A67" w:rsidRPr="00BF2E02" w:rsidRDefault="004856AF">
            <w:pPr>
              <w:widowControl w:val="0"/>
              <w:spacing w:after="80" w:line="259" w:lineRule="auto"/>
            </w:pPr>
            <w:r w:rsidRPr="00BF2E02">
              <w:t>Yes/No</w:t>
            </w:r>
          </w:p>
          <w:p w14:paraId="31BE4656" w14:textId="77777777" w:rsidR="005F2A67" w:rsidRPr="00BF2E02" w:rsidRDefault="004856AF">
            <w:pPr>
              <w:widowControl w:val="0"/>
              <w:spacing w:after="80" w:line="259" w:lineRule="auto"/>
            </w:pPr>
            <w:r w:rsidRPr="00BF2E02">
              <w:t>Attachment</w:t>
            </w:r>
          </w:p>
        </w:tc>
        <w:tc>
          <w:tcPr>
            <w:tcW w:w="1276" w:type="dxa"/>
            <w:shd w:val="clear" w:color="auto" w:fill="FFFFFF"/>
            <w:tcMar>
              <w:top w:w="100" w:type="dxa"/>
              <w:left w:w="100" w:type="dxa"/>
              <w:bottom w:w="100" w:type="dxa"/>
              <w:right w:w="100" w:type="dxa"/>
            </w:tcMar>
          </w:tcPr>
          <w:p w14:paraId="6B9D2D7A" w14:textId="77777777" w:rsidR="005F2A67" w:rsidRPr="00BF2E02" w:rsidRDefault="005F2A67">
            <w:pPr>
              <w:widowControl w:val="0"/>
              <w:spacing w:after="80" w:line="259" w:lineRule="auto"/>
            </w:pPr>
          </w:p>
        </w:tc>
        <w:tc>
          <w:tcPr>
            <w:tcW w:w="1134" w:type="dxa"/>
            <w:shd w:val="clear" w:color="auto" w:fill="FFFFFF"/>
            <w:tcMar>
              <w:top w:w="100" w:type="dxa"/>
              <w:left w:w="100" w:type="dxa"/>
              <w:bottom w:w="100" w:type="dxa"/>
              <w:right w:w="100" w:type="dxa"/>
            </w:tcMar>
          </w:tcPr>
          <w:p w14:paraId="07E6922B" w14:textId="77777777" w:rsidR="005F2A67" w:rsidRPr="00BF2E02" w:rsidRDefault="005F2A67">
            <w:pPr>
              <w:widowControl w:val="0"/>
              <w:spacing w:after="80" w:line="259" w:lineRule="auto"/>
            </w:pPr>
          </w:p>
        </w:tc>
        <w:tc>
          <w:tcPr>
            <w:tcW w:w="1166" w:type="dxa"/>
            <w:shd w:val="clear" w:color="auto" w:fill="FFFFFF"/>
            <w:tcMar>
              <w:top w:w="100" w:type="dxa"/>
              <w:left w:w="100" w:type="dxa"/>
              <w:bottom w:w="100" w:type="dxa"/>
              <w:right w:w="100" w:type="dxa"/>
            </w:tcMar>
          </w:tcPr>
          <w:p w14:paraId="33821E04" w14:textId="77777777" w:rsidR="005F2A67" w:rsidRPr="00BF2E02" w:rsidRDefault="005F2A67">
            <w:pPr>
              <w:widowControl w:val="0"/>
              <w:spacing w:after="80" w:line="259" w:lineRule="auto"/>
            </w:pPr>
          </w:p>
        </w:tc>
      </w:tr>
      <w:tr w:rsidR="005F2A67" w:rsidRPr="00BF2E02" w14:paraId="091EA04D" w14:textId="77777777" w:rsidTr="0044325B">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C1AD6E" w14:textId="671844C4" w:rsidR="005F2A67" w:rsidRPr="00BF2E02" w:rsidRDefault="004856AF">
            <w:pPr>
              <w:widowControl w:val="0"/>
              <w:spacing w:after="80" w:line="259" w:lineRule="auto"/>
              <w:jc w:val="center"/>
            </w:pPr>
            <w:r w:rsidRPr="00BF2E02">
              <w:t>7.</w:t>
            </w:r>
            <w:r w:rsidR="00165A6C">
              <w:t>3</w:t>
            </w:r>
          </w:p>
        </w:tc>
        <w:tc>
          <w:tcPr>
            <w:tcW w:w="396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A2740DC" w14:textId="5FE8DEF9" w:rsidR="005F2A67" w:rsidRPr="0049018B" w:rsidRDefault="004856AF">
            <w:pPr>
              <w:widowControl w:val="0"/>
              <w:spacing w:before="60" w:after="60" w:line="276" w:lineRule="auto"/>
            </w:pPr>
            <w:r w:rsidRPr="0049018B">
              <w:t xml:space="preserve">Please confirm, by selecting ‘YES’, that you have uploaded a formal, company-headed price quote for the items, in addition to completing </w:t>
            </w:r>
            <w:r w:rsidR="00017C01" w:rsidRPr="0049018B">
              <w:t>Attachment 4 - Price Schedule</w:t>
            </w:r>
            <w:r w:rsidR="003D4679" w:rsidRPr="0049018B">
              <w:t>?</w:t>
            </w:r>
          </w:p>
        </w:tc>
        <w:tc>
          <w:tcPr>
            <w:tcW w:w="1417" w:type="dxa"/>
            <w:shd w:val="clear" w:color="auto" w:fill="FFFFFF"/>
            <w:tcMar>
              <w:top w:w="100" w:type="dxa"/>
              <w:left w:w="100" w:type="dxa"/>
              <w:bottom w:w="100" w:type="dxa"/>
              <w:right w:w="100" w:type="dxa"/>
            </w:tcMar>
          </w:tcPr>
          <w:p w14:paraId="6EF000F9" w14:textId="77777777" w:rsidR="005F2A67" w:rsidRPr="00BF2E02" w:rsidRDefault="004856AF">
            <w:pPr>
              <w:widowControl w:val="0"/>
              <w:spacing w:after="80" w:line="259" w:lineRule="auto"/>
            </w:pPr>
            <w:r w:rsidRPr="00BF2E02">
              <w:t>Yes/No</w:t>
            </w:r>
          </w:p>
          <w:p w14:paraId="0862547C" w14:textId="77777777" w:rsidR="005F2A67" w:rsidRPr="00BF2E02" w:rsidRDefault="005F2A67">
            <w:pPr>
              <w:widowControl w:val="0"/>
              <w:spacing w:after="80" w:line="259" w:lineRule="auto"/>
            </w:pPr>
          </w:p>
          <w:p w14:paraId="3F4FCE9F" w14:textId="77777777" w:rsidR="005F2A67" w:rsidRPr="00BF2E02" w:rsidRDefault="004856AF">
            <w:pPr>
              <w:widowControl w:val="0"/>
              <w:spacing w:after="80" w:line="259" w:lineRule="auto"/>
            </w:pPr>
            <w:r w:rsidRPr="00BF2E02">
              <w:t>Attachment</w:t>
            </w:r>
          </w:p>
        </w:tc>
        <w:tc>
          <w:tcPr>
            <w:tcW w:w="1276" w:type="dxa"/>
            <w:shd w:val="clear" w:color="auto" w:fill="FFFFFF"/>
            <w:tcMar>
              <w:top w:w="100" w:type="dxa"/>
              <w:left w:w="100" w:type="dxa"/>
              <w:bottom w:w="100" w:type="dxa"/>
              <w:right w:w="100" w:type="dxa"/>
            </w:tcMar>
          </w:tcPr>
          <w:p w14:paraId="73B67EBA" w14:textId="77777777" w:rsidR="005F2A67" w:rsidRPr="00BF2E02" w:rsidRDefault="005F2A67">
            <w:pPr>
              <w:widowControl w:val="0"/>
              <w:spacing w:after="80" w:line="259" w:lineRule="auto"/>
            </w:pPr>
          </w:p>
        </w:tc>
        <w:tc>
          <w:tcPr>
            <w:tcW w:w="1134" w:type="dxa"/>
            <w:shd w:val="clear" w:color="auto" w:fill="FFFFFF"/>
            <w:tcMar>
              <w:top w:w="100" w:type="dxa"/>
              <w:left w:w="100" w:type="dxa"/>
              <w:bottom w:w="100" w:type="dxa"/>
              <w:right w:w="100" w:type="dxa"/>
            </w:tcMar>
          </w:tcPr>
          <w:p w14:paraId="3B28A506" w14:textId="77777777" w:rsidR="005F2A67" w:rsidRPr="00BF2E02" w:rsidRDefault="005F2A67">
            <w:pPr>
              <w:widowControl w:val="0"/>
              <w:spacing w:after="80" w:line="259" w:lineRule="auto"/>
            </w:pPr>
          </w:p>
        </w:tc>
        <w:tc>
          <w:tcPr>
            <w:tcW w:w="1166" w:type="dxa"/>
            <w:shd w:val="clear" w:color="auto" w:fill="FFFFFF"/>
            <w:tcMar>
              <w:top w:w="100" w:type="dxa"/>
              <w:left w:w="100" w:type="dxa"/>
              <w:bottom w:w="100" w:type="dxa"/>
              <w:right w:w="100" w:type="dxa"/>
            </w:tcMar>
          </w:tcPr>
          <w:p w14:paraId="214FAFF9" w14:textId="77777777" w:rsidR="005F2A67" w:rsidRPr="00BF2E02" w:rsidRDefault="005F2A67">
            <w:pPr>
              <w:widowControl w:val="0"/>
              <w:spacing w:after="80" w:line="259" w:lineRule="auto"/>
            </w:pPr>
          </w:p>
        </w:tc>
      </w:tr>
    </w:tbl>
    <w:p w14:paraId="59E11346" w14:textId="77777777" w:rsidR="005F2A67" w:rsidRPr="00BF2E02" w:rsidRDefault="005F2A67">
      <w:pPr>
        <w:spacing w:after="200" w:line="276" w:lineRule="auto"/>
      </w:pPr>
    </w:p>
    <w:p w14:paraId="4554E63F" w14:textId="7901BE9A" w:rsidR="00791F86" w:rsidRPr="00BE35D5" w:rsidRDefault="00040C51" w:rsidP="00BE35D5">
      <w:pPr>
        <w:pStyle w:val="Heading1"/>
        <w:numPr>
          <w:ilvl w:val="0"/>
          <w:numId w:val="9"/>
        </w:numPr>
        <w:rPr>
          <w:sz w:val="32"/>
          <w:szCs w:val="32"/>
        </w:rPr>
      </w:pPr>
      <w:bookmarkStart w:id="27" w:name="_lnxbz9" w:colFirst="0" w:colLast="0"/>
      <w:bookmarkStart w:id="28" w:name="_Toc535585915"/>
      <w:bookmarkEnd w:id="27"/>
      <w:r w:rsidRPr="00BE35D5">
        <w:rPr>
          <w:sz w:val="32"/>
          <w:szCs w:val="32"/>
        </w:rPr>
        <w:t>A</w:t>
      </w:r>
      <w:r w:rsidR="004856AF" w:rsidRPr="00BE35D5">
        <w:rPr>
          <w:sz w:val="32"/>
          <w:szCs w:val="32"/>
        </w:rPr>
        <w:t>ward Criteria</w:t>
      </w:r>
      <w:bookmarkEnd w:id="28"/>
    </w:p>
    <w:p w14:paraId="40E43344" w14:textId="61A5605B"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29" w:name="_Toc528748829"/>
      <w:r w:rsidRPr="00BA00E3">
        <w:rPr>
          <w:sz w:val="24"/>
          <w:szCs w:val="24"/>
        </w:rPr>
        <w:t xml:space="preserve">The award stage consists of a </w:t>
      </w:r>
      <w:r w:rsidR="00641F40">
        <w:rPr>
          <w:sz w:val="24"/>
          <w:szCs w:val="24"/>
        </w:rPr>
        <w:t>technical</w:t>
      </w:r>
      <w:r w:rsidR="00641F40" w:rsidRPr="00BA00E3">
        <w:rPr>
          <w:sz w:val="24"/>
          <w:szCs w:val="24"/>
        </w:rPr>
        <w:t xml:space="preserve"> </w:t>
      </w:r>
      <w:r w:rsidRPr="00BA00E3">
        <w:rPr>
          <w:sz w:val="24"/>
          <w:szCs w:val="24"/>
        </w:rPr>
        <w:t xml:space="preserve">evaluation and a </w:t>
      </w:r>
      <w:r w:rsidR="00641F40">
        <w:rPr>
          <w:sz w:val="24"/>
          <w:szCs w:val="24"/>
        </w:rPr>
        <w:t>commercial</w:t>
      </w:r>
      <w:r w:rsidRPr="00BA00E3">
        <w:rPr>
          <w:sz w:val="24"/>
          <w:szCs w:val="24"/>
        </w:rPr>
        <w:t xml:space="preserve"> evaluation.</w:t>
      </w:r>
      <w:bookmarkEnd w:id="29"/>
      <w:r w:rsidRPr="00BA00E3">
        <w:rPr>
          <w:sz w:val="24"/>
          <w:szCs w:val="24"/>
        </w:rPr>
        <w:t xml:space="preserve"> </w:t>
      </w:r>
    </w:p>
    <w:p w14:paraId="2C06DFDC" w14:textId="77777777" w:rsidR="0092743C" w:rsidRDefault="004856AF" w:rsidP="009B780A">
      <w:pPr>
        <w:pStyle w:val="Heading3"/>
        <w:numPr>
          <w:ilvl w:val="1"/>
          <w:numId w:val="9"/>
        </w:numPr>
        <w:pBdr>
          <w:top w:val="nil"/>
          <w:left w:val="nil"/>
          <w:bottom w:val="nil"/>
          <w:right w:val="nil"/>
          <w:between w:val="nil"/>
        </w:pBdr>
        <w:spacing w:before="0" w:after="200" w:line="276" w:lineRule="auto"/>
        <w:rPr>
          <w:sz w:val="24"/>
          <w:szCs w:val="24"/>
        </w:rPr>
      </w:pPr>
      <w:bookmarkStart w:id="30" w:name="_Toc528748830"/>
      <w:r w:rsidRPr="0092743C">
        <w:rPr>
          <w:sz w:val="24"/>
          <w:szCs w:val="24"/>
        </w:rPr>
        <w:t xml:space="preserve">The award of the resultant contract will be </w:t>
      </w:r>
      <w:proofErr w:type="gramStart"/>
      <w:r w:rsidRPr="0092743C">
        <w:rPr>
          <w:sz w:val="24"/>
          <w:szCs w:val="24"/>
        </w:rPr>
        <w:t>on the basis of</w:t>
      </w:r>
      <w:proofErr w:type="gramEnd"/>
      <w:r w:rsidRPr="0092743C">
        <w:rPr>
          <w:sz w:val="24"/>
          <w:szCs w:val="24"/>
        </w:rPr>
        <w:t xml:space="preserve"> the ‘Most Economica</w:t>
      </w:r>
      <w:r w:rsidR="008A0ECD" w:rsidRPr="0092743C">
        <w:rPr>
          <w:sz w:val="24"/>
          <w:szCs w:val="24"/>
        </w:rPr>
        <w:t xml:space="preserve">lly Advantageous Tender’ (MEAT) </w:t>
      </w:r>
      <w:bookmarkStart w:id="31" w:name="_Toc528748831"/>
      <w:bookmarkEnd w:id="30"/>
      <w:r w:rsidR="0092743C">
        <w:rPr>
          <w:sz w:val="24"/>
          <w:szCs w:val="24"/>
        </w:rPr>
        <w:t>.</w:t>
      </w:r>
    </w:p>
    <w:p w14:paraId="0394FD20" w14:textId="3DF99CF3" w:rsidR="00791F86" w:rsidRPr="0092743C" w:rsidRDefault="004856AF" w:rsidP="009B780A">
      <w:pPr>
        <w:pStyle w:val="Heading3"/>
        <w:numPr>
          <w:ilvl w:val="1"/>
          <w:numId w:val="9"/>
        </w:numPr>
        <w:pBdr>
          <w:top w:val="nil"/>
          <w:left w:val="nil"/>
          <w:bottom w:val="nil"/>
          <w:right w:val="nil"/>
          <w:between w:val="nil"/>
        </w:pBdr>
        <w:spacing w:before="0" w:after="200" w:line="276" w:lineRule="auto"/>
        <w:rPr>
          <w:sz w:val="24"/>
          <w:szCs w:val="24"/>
        </w:rPr>
      </w:pPr>
      <w:r w:rsidRPr="0092743C">
        <w:rPr>
          <w:sz w:val="24"/>
          <w:szCs w:val="24"/>
        </w:rPr>
        <w:t xml:space="preserve">The </w:t>
      </w:r>
      <w:r w:rsidRPr="00300D83">
        <w:rPr>
          <w:sz w:val="24"/>
          <w:szCs w:val="24"/>
        </w:rPr>
        <w:t>weighting</w:t>
      </w:r>
      <w:r w:rsidR="00017C01" w:rsidRPr="00300D83">
        <w:rPr>
          <w:sz w:val="24"/>
          <w:szCs w:val="24"/>
        </w:rPr>
        <w:t xml:space="preserve"> for the </w:t>
      </w:r>
      <w:r w:rsidR="00641F40" w:rsidRPr="00300D83">
        <w:rPr>
          <w:sz w:val="24"/>
          <w:szCs w:val="24"/>
        </w:rPr>
        <w:t xml:space="preserve">technical </w:t>
      </w:r>
      <w:r w:rsidR="00017C01" w:rsidRPr="00300D83">
        <w:rPr>
          <w:sz w:val="24"/>
          <w:szCs w:val="24"/>
        </w:rPr>
        <w:t xml:space="preserve">evaluation is </w:t>
      </w:r>
      <w:r w:rsidR="00305816" w:rsidRPr="00300D83">
        <w:rPr>
          <w:sz w:val="24"/>
          <w:szCs w:val="24"/>
        </w:rPr>
        <w:t>55</w:t>
      </w:r>
      <w:r w:rsidRPr="00300D83">
        <w:rPr>
          <w:sz w:val="24"/>
          <w:szCs w:val="24"/>
        </w:rPr>
        <w:t xml:space="preserve">%; and, the </w:t>
      </w:r>
      <w:r w:rsidR="00641F40" w:rsidRPr="00300D83">
        <w:rPr>
          <w:sz w:val="24"/>
          <w:szCs w:val="24"/>
        </w:rPr>
        <w:t>commercial</w:t>
      </w:r>
      <w:r w:rsidRPr="00300D83">
        <w:rPr>
          <w:sz w:val="24"/>
          <w:szCs w:val="24"/>
        </w:rPr>
        <w:t xml:space="preserve"> eval</w:t>
      </w:r>
      <w:r w:rsidR="008A0ECD" w:rsidRPr="00300D83">
        <w:rPr>
          <w:sz w:val="24"/>
          <w:szCs w:val="24"/>
        </w:rPr>
        <w:t xml:space="preserve">uation is </w:t>
      </w:r>
      <w:r w:rsidR="00945730" w:rsidRPr="00300D83">
        <w:rPr>
          <w:sz w:val="24"/>
          <w:szCs w:val="24"/>
        </w:rPr>
        <w:t>40</w:t>
      </w:r>
      <w:r w:rsidR="008A0ECD" w:rsidRPr="00300D83">
        <w:rPr>
          <w:sz w:val="24"/>
          <w:szCs w:val="24"/>
        </w:rPr>
        <w:t>%</w:t>
      </w:r>
      <w:r w:rsidR="00FE7856" w:rsidRPr="00300D83">
        <w:rPr>
          <w:sz w:val="24"/>
          <w:szCs w:val="24"/>
        </w:rPr>
        <w:t xml:space="preserve"> and the Social Value is </w:t>
      </w:r>
      <w:r w:rsidR="00305816" w:rsidRPr="00300D83">
        <w:rPr>
          <w:sz w:val="24"/>
          <w:szCs w:val="24"/>
        </w:rPr>
        <w:t>5</w:t>
      </w:r>
      <w:r w:rsidR="00FE7856" w:rsidRPr="00300D83">
        <w:rPr>
          <w:sz w:val="24"/>
          <w:szCs w:val="24"/>
        </w:rPr>
        <w:t>%</w:t>
      </w:r>
      <w:r w:rsidRPr="00300D83">
        <w:rPr>
          <w:sz w:val="24"/>
          <w:szCs w:val="24"/>
        </w:rPr>
        <w:t>.</w:t>
      </w:r>
      <w:bookmarkStart w:id="32" w:name="_1ksv4uv" w:colFirst="0" w:colLast="0"/>
      <w:bookmarkEnd w:id="31"/>
      <w:bookmarkEnd w:id="32"/>
    </w:p>
    <w:p w14:paraId="34DB7B90" w14:textId="6C27A4A4" w:rsidR="00791F86" w:rsidRPr="00BA00E3" w:rsidRDefault="004856AF" w:rsidP="00BE35D5">
      <w:pPr>
        <w:pStyle w:val="Heading3"/>
        <w:numPr>
          <w:ilvl w:val="1"/>
          <w:numId w:val="9"/>
        </w:numPr>
        <w:pBdr>
          <w:top w:val="nil"/>
          <w:left w:val="nil"/>
          <w:bottom w:val="nil"/>
          <w:right w:val="nil"/>
          <w:between w:val="nil"/>
        </w:pBdr>
        <w:spacing w:before="0" w:after="200" w:line="276" w:lineRule="auto"/>
        <w:rPr>
          <w:b/>
          <w:sz w:val="24"/>
          <w:szCs w:val="24"/>
        </w:rPr>
      </w:pPr>
      <w:bookmarkStart w:id="33" w:name="_Toc528748832"/>
      <w:r w:rsidRPr="00BA00E3">
        <w:rPr>
          <w:b/>
          <w:sz w:val="24"/>
          <w:szCs w:val="24"/>
        </w:rPr>
        <w:t>Award process - What you need to do</w:t>
      </w:r>
      <w:bookmarkEnd w:id="33"/>
    </w:p>
    <w:p w14:paraId="2F2691FE" w14:textId="21407B03" w:rsidR="00791F86" w:rsidRPr="00791F86" w:rsidRDefault="008A0ECD" w:rsidP="00BE35D5">
      <w:pPr>
        <w:pStyle w:val="Heading3"/>
        <w:numPr>
          <w:ilvl w:val="2"/>
          <w:numId w:val="9"/>
        </w:numPr>
        <w:pBdr>
          <w:top w:val="nil"/>
          <w:left w:val="nil"/>
          <w:bottom w:val="nil"/>
          <w:right w:val="nil"/>
          <w:between w:val="nil"/>
        </w:pBdr>
        <w:spacing w:before="0" w:after="200" w:line="276" w:lineRule="auto"/>
        <w:ind w:hanging="357"/>
        <w:rPr>
          <w:sz w:val="24"/>
          <w:szCs w:val="24"/>
        </w:rPr>
      </w:pPr>
      <w:bookmarkStart w:id="34" w:name="_Toc528748833"/>
      <w:r w:rsidRPr="00791F86">
        <w:rPr>
          <w:color w:val="000000"/>
          <w:sz w:val="24"/>
          <w:szCs w:val="24"/>
          <w:highlight w:val="white"/>
        </w:rPr>
        <w:t>A</w:t>
      </w:r>
      <w:r w:rsidR="004856AF" w:rsidRPr="00791F86">
        <w:rPr>
          <w:color w:val="000000"/>
          <w:sz w:val="24"/>
          <w:szCs w:val="24"/>
          <w:highlight w:val="white"/>
        </w:rPr>
        <w:t>nswer the questions</w:t>
      </w:r>
      <w:r w:rsidR="00017C01" w:rsidRPr="00791F86">
        <w:rPr>
          <w:color w:val="000000"/>
          <w:sz w:val="24"/>
          <w:szCs w:val="24"/>
        </w:rPr>
        <w:t xml:space="preserve"> in </w:t>
      </w:r>
      <w:r w:rsidR="004856AF" w:rsidRPr="00791F86">
        <w:rPr>
          <w:color w:val="000000"/>
          <w:sz w:val="24"/>
          <w:szCs w:val="24"/>
        </w:rPr>
        <w:t xml:space="preserve">section </w:t>
      </w:r>
      <w:r w:rsidR="004856AF" w:rsidRPr="00791F86">
        <w:rPr>
          <w:sz w:val="24"/>
          <w:szCs w:val="24"/>
        </w:rPr>
        <w:t>2 above</w:t>
      </w:r>
      <w:bookmarkEnd w:id="34"/>
      <w:r w:rsidR="00300D83">
        <w:rPr>
          <w:color w:val="000000"/>
          <w:sz w:val="24"/>
          <w:szCs w:val="24"/>
        </w:rPr>
        <w:t>.</w:t>
      </w:r>
    </w:p>
    <w:p w14:paraId="5A5AF83D" w14:textId="4000E660" w:rsidR="00791F86" w:rsidRPr="00791F86" w:rsidRDefault="004856AF" w:rsidP="00BE35D5">
      <w:pPr>
        <w:pStyle w:val="Heading3"/>
        <w:numPr>
          <w:ilvl w:val="2"/>
          <w:numId w:val="9"/>
        </w:numPr>
        <w:pBdr>
          <w:top w:val="nil"/>
          <w:left w:val="nil"/>
          <w:bottom w:val="nil"/>
          <w:right w:val="nil"/>
          <w:between w:val="nil"/>
        </w:pBdr>
        <w:spacing w:before="0" w:after="200" w:line="276" w:lineRule="auto"/>
        <w:ind w:hanging="357"/>
        <w:rPr>
          <w:sz w:val="24"/>
          <w:szCs w:val="24"/>
        </w:rPr>
      </w:pPr>
      <w:bookmarkStart w:id="35" w:name="_Toc528748834"/>
      <w:r w:rsidRPr="00791F86">
        <w:rPr>
          <w:color w:val="000000"/>
          <w:sz w:val="24"/>
          <w:szCs w:val="24"/>
        </w:rPr>
        <w:t xml:space="preserve">Complete the </w:t>
      </w:r>
      <w:r w:rsidR="008A0ECD" w:rsidRPr="00791F86">
        <w:rPr>
          <w:color w:val="000000"/>
          <w:sz w:val="24"/>
          <w:szCs w:val="24"/>
        </w:rPr>
        <w:t>A</w:t>
      </w:r>
      <w:r w:rsidRPr="00791F86">
        <w:rPr>
          <w:color w:val="000000"/>
          <w:sz w:val="24"/>
          <w:szCs w:val="24"/>
          <w:highlight w:val="white"/>
        </w:rPr>
        <w:t xml:space="preserve">ttachment </w:t>
      </w:r>
      <w:r w:rsidRPr="00791F86">
        <w:rPr>
          <w:sz w:val="24"/>
          <w:szCs w:val="24"/>
          <w:highlight w:val="white"/>
        </w:rPr>
        <w:t>4</w:t>
      </w:r>
      <w:r w:rsidR="008A0ECD" w:rsidRPr="00791F86">
        <w:rPr>
          <w:sz w:val="24"/>
          <w:szCs w:val="24"/>
        </w:rPr>
        <w:t xml:space="preserve"> – Price Schedule</w:t>
      </w:r>
      <w:bookmarkEnd w:id="35"/>
      <w:r w:rsidR="00305816">
        <w:rPr>
          <w:color w:val="000000"/>
          <w:sz w:val="24"/>
          <w:szCs w:val="24"/>
        </w:rPr>
        <w:t>.</w:t>
      </w:r>
    </w:p>
    <w:p w14:paraId="3BE5488F" w14:textId="6DDA05E5" w:rsidR="00791F86" w:rsidRPr="00791F86" w:rsidRDefault="004856AF" w:rsidP="00BE35D5">
      <w:pPr>
        <w:pStyle w:val="Heading3"/>
        <w:numPr>
          <w:ilvl w:val="2"/>
          <w:numId w:val="9"/>
        </w:numPr>
        <w:pBdr>
          <w:top w:val="nil"/>
          <w:left w:val="nil"/>
          <w:bottom w:val="nil"/>
          <w:right w:val="nil"/>
          <w:between w:val="nil"/>
        </w:pBdr>
        <w:spacing w:before="0" w:after="200" w:line="276" w:lineRule="auto"/>
        <w:ind w:hanging="357"/>
        <w:rPr>
          <w:sz w:val="24"/>
          <w:szCs w:val="24"/>
        </w:rPr>
      </w:pPr>
      <w:bookmarkStart w:id="36" w:name="_Toc528748835"/>
      <w:r w:rsidRPr="00791F86">
        <w:rPr>
          <w:color w:val="000000"/>
          <w:sz w:val="24"/>
          <w:szCs w:val="24"/>
        </w:rPr>
        <w:t>You mu</w:t>
      </w:r>
      <w:r w:rsidR="008A0ECD" w:rsidRPr="00791F86">
        <w:rPr>
          <w:color w:val="000000"/>
          <w:sz w:val="24"/>
          <w:szCs w:val="24"/>
        </w:rPr>
        <w:t>st upload your completed Price</w:t>
      </w:r>
      <w:r w:rsidRPr="00791F86">
        <w:rPr>
          <w:color w:val="000000"/>
          <w:sz w:val="24"/>
          <w:szCs w:val="24"/>
        </w:rPr>
        <w:t xml:space="preserve"> </w:t>
      </w:r>
      <w:r w:rsidR="008A0ECD" w:rsidRPr="00791F86">
        <w:rPr>
          <w:sz w:val="24"/>
          <w:szCs w:val="24"/>
        </w:rPr>
        <w:t>S</w:t>
      </w:r>
      <w:r w:rsidRPr="00791F86">
        <w:rPr>
          <w:sz w:val="24"/>
          <w:szCs w:val="24"/>
        </w:rPr>
        <w:t>chedule</w:t>
      </w:r>
      <w:r w:rsidR="00EF4F27">
        <w:rPr>
          <w:color w:val="000000"/>
          <w:sz w:val="24"/>
          <w:szCs w:val="24"/>
        </w:rPr>
        <w:t>.</w:t>
      </w:r>
      <w:bookmarkEnd w:id="36"/>
    </w:p>
    <w:p w14:paraId="6C7631CC" w14:textId="0C1EB2BB" w:rsidR="005F2A67" w:rsidRPr="00C60E20" w:rsidRDefault="004856AF" w:rsidP="00BE35D5">
      <w:pPr>
        <w:pStyle w:val="Heading3"/>
        <w:numPr>
          <w:ilvl w:val="1"/>
          <w:numId w:val="9"/>
        </w:numPr>
        <w:pBdr>
          <w:top w:val="nil"/>
          <w:left w:val="nil"/>
          <w:bottom w:val="nil"/>
          <w:right w:val="nil"/>
          <w:between w:val="nil"/>
        </w:pBdr>
        <w:spacing w:before="0" w:after="200" w:line="276" w:lineRule="auto"/>
        <w:ind w:hanging="357"/>
        <w:rPr>
          <w:b/>
          <w:sz w:val="24"/>
          <w:szCs w:val="24"/>
        </w:rPr>
      </w:pPr>
      <w:bookmarkStart w:id="37" w:name="_Toc528748836"/>
      <w:r w:rsidRPr="00C60E20">
        <w:rPr>
          <w:b/>
          <w:sz w:val="24"/>
          <w:szCs w:val="24"/>
        </w:rPr>
        <w:t>What we will do</w:t>
      </w:r>
      <w:bookmarkEnd w:id="37"/>
    </w:p>
    <w:tbl>
      <w:tblPr>
        <w:tblW w:w="870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8700"/>
      </w:tblGrid>
      <w:tr w:rsidR="008C423F" w14:paraId="37C2E783" w14:textId="77777777" w:rsidTr="008C423F">
        <w:tc>
          <w:tcPr>
            <w:tcW w:w="8700" w:type="dxa"/>
            <w:shd w:val="clear" w:color="auto" w:fill="auto"/>
            <w:tcMar>
              <w:top w:w="100" w:type="dxa"/>
              <w:left w:w="100" w:type="dxa"/>
              <w:bottom w:w="100" w:type="dxa"/>
              <w:right w:w="100" w:type="dxa"/>
            </w:tcMar>
          </w:tcPr>
          <w:p w14:paraId="69256DBE" w14:textId="77777777" w:rsidR="008C423F" w:rsidRDefault="008C423F" w:rsidP="00B66CB8">
            <w:pPr>
              <w:spacing w:before="120" w:after="80" w:line="259" w:lineRule="auto"/>
              <w:ind w:left="60" w:right="60"/>
              <w:rPr>
                <w:b/>
              </w:rPr>
            </w:pPr>
            <w:r>
              <w:rPr>
                <w:b/>
              </w:rPr>
              <w:t>Compliance Check</w:t>
            </w:r>
          </w:p>
          <w:p w14:paraId="205D5642" w14:textId="3E775F6B" w:rsidR="008C423F" w:rsidRDefault="008C423F" w:rsidP="00641F40">
            <w:pPr>
              <w:spacing w:before="120" w:after="80" w:line="259" w:lineRule="auto"/>
              <w:ind w:right="60"/>
            </w:pPr>
            <w:r>
              <w:t xml:space="preserve">First, we will complete a mandatory evaluation to make sure that you have answered all questions and have completed the Attachment 4 - Price Schedule in line with our instructions. All bids passing the mandatory evaluation will be progressed to the </w:t>
            </w:r>
            <w:r w:rsidR="00641F40">
              <w:t xml:space="preserve">Technical </w:t>
            </w:r>
            <w:r>
              <w:t>Evaluation.</w:t>
            </w:r>
          </w:p>
        </w:tc>
      </w:tr>
      <w:tr w:rsidR="008C423F" w14:paraId="1F1505CD" w14:textId="77777777" w:rsidTr="008C423F">
        <w:tc>
          <w:tcPr>
            <w:tcW w:w="8700" w:type="dxa"/>
            <w:shd w:val="clear" w:color="auto" w:fill="auto"/>
            <w:tcMar>
              <w:top w:w="100" w:type="dxa"/>
              <w:left w:w="100" w:type="dxa"/>
              <w:bottom w:w="100" w:type="dxa"/>
              <w:right w:w="100" w:type="dxa"/>
            </w:tcMar>
          </w:tcPr>
          <w:p w14:paraId="4B3A789A" w14:textId="04944F29" w:rsidR="008C423F" w:rsidRDefault="00D30B82" w:rsidP="00B66CB8">
            <w:pPr>
              <w:spacing w:before="120" w:after="80" w:line="259" w:lineRule="auto"/>
              <w:ind w:left="60" w:right="60"/>
              <w:rPr>
                <w:b/>
              </w:rPr>
            </w:pPr>
            <w:r>
              <w:rPr>
                <w:b/>
              </w:rPr>
              <w:t xml:space="preserve">TECHNICAL </w:t>
            </w:r>
            <w:r w:rsidR="008C423F">
              <w:rPr>
                <w:b/>
              </w:rPr>
              <w:t>Evaluation</w:t>
            </w:r>
          </w:p>
          <w:p w14:paraId="1D3187BC" w14:textId="456F45AF" w:rsidR="008C423F" w:rsidRDefault="008C423F" w:rsidP="00B66CB8">
            <w:pPr>
              <w:spacing w:before="120" w:after="80" w:line="259" w:lineRule="auto"/>
              <w:ind w:right="60"/>
            </w:pPr>
            <w:r>
              <w:t xml:space="preserve">We will give your responses to the </w:t>
            </w:r>
            <w:r w:rsidR="00D30B82">
              <w:rPr>
                <w:b/>
              </w:rPr>
              <w:t xml:space="preserve">TECHNICAL </w:t>
            </w:r>
            <w:r>
              <w:rPr>
                <w:b/>
              </w:rPr>
              <w:t xml:space="preserve">questionnaires </w:t>
            </w:r>
            <w:r>
              <w:t xml:space="preserve">to the Contracting Authority’s evaluation panel. Each evaluator will independently assess your responses to the </w:t>
            </w:r>
            <w:r w:rsidR="00641F40">
              <w:t xml:space="preserve">technical </w:t>
            </w:r>
            <w:r>
              <w:t>questions using the response guidance and the evaluation criteria.</w:t>
            </w:r>
          </w:p>
          <w:p w14:paraId="1030FE55" w14:textId="77777777" w:rsidR="008C423F" w:rsidRDefault="008C423F" w:rsidP="00B66CB8">
            <w:pPr>
              <w:spacing w:before="120" w:after="80" w:line="259" w:lineRule="auto"/>
              <w:ind w:right="60"/>
            </w:pPr>
            <w:r>
              <w:t>They will give a score and a reason for their score for each question they are assessing. The evaluators will enter the scores and reasons into the e-Sourcing suite.</w:t>
            </w:r>
          </w:p>
          <w:p w14:paraId="4299BDD9" w14:textId="69C5AEB1" w:rsidR="008C423F" w:rsidRDefault="008C423F" w:rsidP="00B66CB8">
            <w:pPr>
              <w:spacing w:before="120" w:after="80" w:line="259" w:lineRule="auto"/>
              <w:ind w:right="60"/>
            </w:pPr>
            <w:r>
              <w:t>If the evaluation panel wishes to clarify any areas of your bid, bid clarification questions will be issued on an individual basis.</w:t>
            </w:r>
          </w:p>
        </w:tc>
      </w:tr>
      <w:tr w:rsidR="008C423F" w14:paraId="4E0CD338" w14:textId="77777777" w:rsidTr="008C423F">
        <w:tc>
          <w:tcPr>
            <w:tcW w:w="8700" w:type="dxa"/>
            <w:shd w:val="clear" w:color="auto" w:fill="auto"/>
            <w:tcMar>
              <w:top w:w="100" w:type="dxa"/>
              <w:left w:w="100" w:type="dxa"/>
              <w:bottom w:w="100" w:type="dxa"/>
              <w:right w:w="100" w:type="dxa"/>
            </w:tcMar>
          </w:tcPr>
          <w:p w14:paraId="147537A8" w14:textId="77777777" w:rsidR="008C423F" w:rsidRDefault="008C423F" w:rsidP="00B66CB8">
            <w:pPr>
              <w:spacing w:before="120" w:after="80" w:line="259" w:lineRule="auto"/>
              <w:ind w:left="60" w:right="60"/>
              <w:rPr>
                <w:b/>
              </w:rPr>
            </w:pPr>
            <w:r>
              <w:rPr>
                <w:b/>
              </w:rPr>
              <w:t xml:space="preserve">Consensus </w:t>
            </w:r>
          </w:p>
          <w:p w14:paraId="6FE4ECE3" w14:textId="77777777" w:rsidR="008C423F" w:rsidRDefault="008C423F" w:rsidP="00B66CB8">
            <w:pPr>
              <w:spacing w:before="120" w:after="80" w:line="259" w:lineRule="auto"/>
              <w:ind w:right="60"/>
            </w:pPr>
            <w:r>
              <w:t>Once the evaluators have independently assessed your answers to the questions we will arrange for the evaluators to meet. We will facilitate the discussion.</w:t>
            </w:r>
          </w:p>
          <w:p w14:paraId="3C60BDE5" w14:textId="230B0533" w:rsidR="008C423F" w:rsidRDefault="008C423F" w:rsidP="00B66CB8">
            <w:pPr>
              <w:spacing w:before="120" w:after="80" w:line="259" w:lineRule="auto"/>
              <w:ind w:right="60"/>
            </w:pPr>
            <w:r>
              <w:t xml:space="preserve">At this meeting, the evaluators will discuss the </w:t>
            </w:r>
            <w:r w:rsidR="00641F40">
              <w:t>technical</w:t>
            </w:r>
            <w:r w:rsidR="004D5C39">
              <w:t xml:space="preserve"> responses</w:t>
            </w:r>
            <w:r w:rsidR="0044325B">
              <w:t xml:space="preserve"> </w:t>
            </w:r>
            <w:r>
              <w:t>and review their scores and reasons for that score. The discussion will continue until they reach a consensus regarding the score, and reason for that score, for each question.</w:t>
            </w:r>
          </w:p>
          <w:p w14:paraId="6661D6BA" w14:textId="7B7DB832" w:rsidR="008C423F" w:rsidRDefault="008C423F" w:rsidP="00B66CB8">
            <w:pPr>
              <w:spacing w:before="120" w:after="80" w:line="259" w:lineRule="auto"/>
              <w:ind w:right="60"/>
            </w:pPr>
            <w:r>
              <w:t xml:space="preserve">These final scores will be used to calculate your </w:t>
            </w:r>
            <w:r w:rsidR="00641F40">
              <w:t xml:space="preserve">technical </w:t>
            </w:r>
            <w:r>
              <w:t>score</w:t>
            </w:r>
            <w:r w:rsidR="00305816">
              <w:t>.</w:t>
            </w:r>
            <w:r>
              <w:t xml:space="preserve"> </w:t>
            </w:r>
          </w:p>
          <w:p w14:paraId="527783EC" w14:textId="77777777" w:rsidR="008C423F" w:rsidRDefault="008C423F" w:rsidP="00B66CB8">
            <w:pPr>
              <w:spacing w:before="120" w:after="80" w:line="259" w:lineRule="auto"/>
              <w:ind w:right="60"/>
            </w:pPr>
            <w:r>
              <w:t>If the evaluation panel wishes to clarify any areas of your bid, bid clarification questions will be issued via the e-sourcing suite on an individual basis.</w:t>
            </w:r>
          </w:p>
        </w:tc>
      </w:tr>
      <w:tr w:rsidR="008C423F" w14:paraId="7EBA4295" w14:textId="77777777" w:rsidTr="008C423F">
        <w:tc>
          <w:tcPr>
            <w:tcW w:w="8700" w:type="dxa"/>
            <w:shd w:val="clear" w:color="auto" w:fill="auto"/>
            <w:tcMar>
              <w:top w:w="100" w:type="dxa"/>
              <w:left w:w="100" w:type="dxa"/>
              <w:bottom w:w="100" w:type="dxa"/>
              <w:right w:w="100" w:type="dxa"/>
            </w:tcMar>
          </w:tcPr>
          <w:p w14:paraId="461FEA83" w14:textId="591CE887" w:rsidR="008C423F" w:rsidRDefault="00D30B82" w:rsidP="00B66CB8">
            <w:pPr>
              <w:spacing w:before="120" w:after="80" w:line="259" w:lineRule="auto"/>
              <w:ind w:left="60" w:right="60"/>
              <w:rPr>
                <w:b/>
              </w:rPr>
            </w:pPr>
            <w:r>
              <w:rPr>
                <w:b/>
              </w:rPr>
              <w:t xml:space="preserve">TECHNICAL </w:t>
            </w:r>
            <w:r w:rsidR="008C423F">
              <w:rPr>
                <w:b/>
              </w:rPr>
              <w:t>Threshold</w:t>
            </w:r>
          </w:p>
          <w:p w14:paraId="5174890B" w14:textId="4B4A72D3" w:rsidR="008C423F" w:rsidRDefault="008C423F" w:rsidP="004846A9">
            <w:pPr>
              <w:spacing w:before="120" w:after="80" w:line="259" w:lineRule="auto"/>
              <w:ind w:right="60"/>
            </w:pPr>
            <w:r>
              <w:t>If you have not met the minimum acceptable score for each question, you will be excluded from the competition. We will tell you that you have been excluded from the procurement and why at award stage.</w:t>
            </w:r>
          </w:p>
        </w:tc>
      </w:tr>
      <w:tr w:rsidR="008C423F" w14:paraId="56FF5E7D" w14:textId="77777777" w:rsidTr="008C423F">
        <w:tc>
          <w:tcPr>
            <w:tcW w:w="8700" w:type="dxa"/>
            <w:shd w:val="clear" w:color="auto" w:fill="auto"/>
            <w:tcMar>
              <w:top w:w="100" w:type="dxa"/>
              <w:left w:w="100" w:type="dxa"/>
              <w:bottom w:w="100" w:type="dxa"/>
              <w:right w:w="100" w:type="dxa"/>
            </w:tcMar>
          </w:tcPr>
          <w:p w14:paraId="78502E2D" w14:textId="45115D7B" w:rsidR="008C423F" w:rsidRDefault="008C423F" w:rsidP="00B66CB8">
            <w:pPr>
              <w:spacing w:before="120" w:after="80" w:line="259" w:lineRule="auto"/>
              <w:ind w:left="60" w:right="60"/>
              <w:rPr>
                <w:b/>
              </w:rPr>
            </w:pPr>
            <w:r>
              <w:rPr>
                <w:b/>
              </w:rPr>
              <w:t xml:space="preserve">Evaluate </w:t>
            </w:r>
            <w:r w:rsidR="00D30B82">
              <w:rPr>
                <w:b/>
              </w:rPr>
              <w:t>COMMERCIAL</w:t>
            </w:r>
          </w:p>
          <w:p w14:paraId="42510B3E" w14:textId="0ADAA373" w:rsidR="008C423F" w:rsidRDefault="008C423F" w:rsidP="00B66CB8">
            <w:pPr>
              <w:spacing w:before="120" w:after="80" w:line="259" w:lineRule="auto"/>
              <w:ind w:right="60"/>
            </w:pPr>
            <w:r>
              <w:t xml:space="preserve">We will then evaluate your </w:t>
            </w:r>
            <w:r w:rsidR="00641F40">
              <w:t xml:space="preserve">commercial response </w:t>
            </w:r>
            <w:r>
              <w:t>and calculate your score using the evaluation criteria specified.</w:t>
            </w:r>
          </w:p>
          <w:p w14:paraId="37085DB3" w14:textId="52C1E69E" w:rsidR="008C423F" w:rsidRDefault="008C423F" w:rsidP="00B66CB8">
            <w:pPr>
              <w:spacing w:before="120" w:after="80" w:line="259" w:lineRule="auto"/>
              <w:ind w:right="60"/>
            </w:pPr>
            <w:r>
              <w:t>If we wish to clarify any areas of your bid, bid clarification questions will be issued via the e-sourcing suite on an individual basis.</w:t>
            </w:r>
          </w:p>
        </w:tc>
      </w:tr>
      <w:tr w:rsidR="008C423F" w14:paraId="56095FD0" w14:textId="77777777" w:rsidTr="008C423F">
        <w:tc>
          <w:tcPr>
            <w:tcW w:w="8700" w:type="dxa"/>
            <w:shd w:val="clear" w:color="auto" w:fill="auto"/>
            <w:tcMar>
              <w:top w:w="100" w:type="dxa"/>
              <w:left w:w="100" w:type="dxa"/>
              <w:bottom w:w="100" w:type="dxa"/>
              <w:right w:w="100" w:type="dxa"/>
            </w:tcMar>
          </w:tcPr>
          <w:p w14:paraId="1F3DF04B" w14:textId="77777777" w:rsidR="008C423F" w:rsidRDefault="008C423F" w:rsidP="00B66CB8">
            <w:pPr>
              <w:spacing w:before="120" w:after="80" w:line="259" w:lineRule="auto"/>
              <w:ind w:left="60" w:right="60"/>
              <w:rPr>
                <w:b/>
              </w:rPr>
            </w:pPr>
            <w:r>
              <w:rPr>
                <w:b/>
              </w:rPr>
              <w:t>Final Score</w:t>
            </w:r>
          </w:p>
          <w:p w14:paraId="263839AD" w14:textId="7226CC28" w:rsidR="008C423F" w:rsidRDefault="008C423F" w:rsidP="00641F40">
            <w:pPr>
              <w:spacing w:before="120" w:after="80" w:line="259" w:lineRule="auto"/>
              <w:ind w:left="60" w:right="60"/>
            </w:pPr>
            <w:r>
              <w:t xml:space="preserve">Your </w:t>
            </w:r>
            <w:r w:rsidR="00641F40">
              <w:t xml:space="preserve">technical </w:t>
            </w:r>
            <w:r>
              <w:t xml:space="preserve">score will be added to your </w:t>
            </w:r>
            <w:r w:rsidR="00641F40">
              <w:t xml:space="preserve">commercial </w:t>
            </w:r>
            <w:r>
              <w:t xml:space="preserve">score, to create your final score. </w:t>
            </w:r>
          </w:p>
        </w:tc>
      </w:tr>
      <w:tr w:rsidR="008C423F" w14:paraId="185B3DD1" w14:textId="77777777" w:rsidTr="008C423F">
        <w:tc>
          <w:tcPr>
            <w:tcW w:w="8700" w:type="dxa"/>
            <w:shd w:val="clear" w:color="auto" w:fill="auto"/>
            <w:tcMar>
              <w:top w:w="100" w:type="dxa"/>
              <w:left w:w="100" w:type="dxa"/>
              <w:bottom w:w="100" w:type="dxa"/>
              <w:right w:w="100" w:type="dxa"/>
            </w:tcMar>
          </w:tcPr>
          <w:p w14:paraId="6368752E" w14:textId="77777777" w:rsidR="008C423F" w:rsidRDefault="008C423F" w:rsidP="00B66CB8">
            <w:pPr>
              <w:spacing w:before="120" w:after="80" w:line="259" w:lineRule="auto"/>
              <w:ind w:left="60" w:right="60"/>
              <w:rPr>
                <w:b/>
              </w:rPr>
            </w:pPr>
            <w:r>
              <w:rPr>
                <w:b/>
              </w:rPr>
              <w:t>Award</w:t>
            </w:r>
          </w:p>
          <w:p w14:paraId="39644D90" w14:textId="266CBAA9" w:rsidR="008C423F" w:rsidRDefault="008C423F" w:rsidP="00B66CB8">
            <w:pPr>
              <w:spacing w:before="120" w:after="80" w:line="259" w:lineRule="auto"/>
              <w:ind w:right="60"/>
            </w:pPr>
            <w:r w:rsidRPr="00EF4F27">
              <w:t>Awards</w:t>
            </w:r>
            <w:r>
              <w:t xml:space="preserve"> will be made to the successful bidder, subject to contract. </w:t>
            </w:r>
          </w:p>
          <w:p w14:paraId="58005DB6" w14:textId="77777777" w:rsidR="008C423F" w:rsidRDefault="008C423F" w:rsidP="00B66CB8">
            <w:pPr>
              <w:spacing w:before="120" w:after="80" w:line="259" w:lineRule="auto"/>
              <w:ind w:right="60"/>
              <w:rPr>
                <w:highlight w:val="white"/>
              </w:rPr>
            </w:pPr>
            <w:r>
              <w:rPr>
                <w:highlight w:val="white"/>
              </w:rPr>
              <w:t xml:space="preserve">We will notify successful and unsuccessful bidders providing feedback. </w:t>
            </w:r>
          </w:p>
          <w:p w14:paraId="2CBE3746" w14:textId="60210C23" w:rsidR="008C423F" w:rsidRPr="00E9229D" w:rsidRDefault="008C423F" w:rsidP="00E9229D">
            <w:pPr>
              <w:spacing w:before="120" w:after="80" w:line="259" w:lineRule="auto"/>
              <w:ind w:right="60"/>
            </w:pPr>
          </w:p>
        </w:tc>
      </w:tr>
    </w:tbl>
    <w:p w14:paraId="1D46587B" w14:textId="244B3F75" w:rsidR="00791F86" w:rsidRPr="00BE35D5" w:rsidRDefault="004856AF" w:rsidP="00BE35D5">
      <w:pPr>
        <w:pStyle w:val="Heading1"/>
        <w:numPr>
          <w:ilvl w:val="0"/>
          <w:numId w:val="9"/>
        </w:numPr>
        <w:rPr>
          <w:sz w:val="32"/>
          <w:szCs w:val="32"/>
        </w:rPr>
      </w:pPr>
      <w:bookmarkStart w:id="38" w:name="_44sinio" w:colFirst="0" w:colLast="0"/>
      <w:bookmarkStart w:id="39" w:name="_Toc535585916"/>
      <w:bookmarkEnd w:id="38"/>
      <w:r w:rsidRPr="00BE35D5">
        <w:rPr>
          <w:sz w:val="32"/>
          <w:szCs w:val="32"/>
        </w:rPr>
        <w:t>Marking Scheme</w:t>
      </w:r>
      <w:bookmarkEnd w:id="39"/>
    </w:p>
    <w:p w14:paraId="1F1CDB5B" w14:textId="5573017C" w:rsidR="003D4679" w:rsidRPr="00791F86" w:rsidRDefault="003D4679" w:rsidP="00BE35D5">
      <w:pPr>
        <w:pStyle w:val="Heading3"/>
        <w:numPr>
          <w:ilvl w:val="1"/>
          <w:numId w:val="9"/>
        </w:numPr>
        <w:pBdr>
          <w:top w:val="nil"/>
          <w:left w:val="nil"/>
          <w:bottom w:val="nil"/>
          <w:right w:val="nil"/>
          <w:between w:val="nil"/>
        </w:pBdr>
        <w:spacing w:before="0" w:after="200" w:line="276" w:lineRule="auto"/>
        <w:rPr>
          <w:sz w:val="24"/>
          <w:szCs w:val="24"/>
        </w:rPr>
      </w:pPr>
      <w:bookmarkStart w:id="40" w:name="_Toc528748838"/>
      <w:r w:rsidRPr="00791F86">
        <w:rPr>
          <w:sz w:val="24"/>
          <w:szCs w:val="24"/>
        </w:rPr>
        <w:t xml:space="preserve">The evaluation criteria set out below will be used during the </w:t>
      </w:r>
      <w:r w:rsidR="00641F40">
        <w:rPr>
          <w:sz w:val="24"/>
          <w:szCs w:val="24"/>
        </w:rPr>
        <w:t>Technical</w:t>
      </w:r>
      <w:r w:rsidR="00641F40" w:rsidRPr="00791F86">
        <w:rPr>
          <w:sz w:val="24"/>
          <w:szCs w:val="24"/>
        </w:rPr>
        <w:t xml:space="preserve"> </w:t>
      </w:r>
      <w:r w:rsidRPr="00791F86">
        <w:rPr>
          <w:sz w:val="24"/>
          <w:szCs w:val="24"/>
        </w:rPr>
        <w:t>Evaluation:</w:t>
      </w:r>
      <w:bookmarkEnd w:id="40"/>
    </w:p>
    <w:tbl>
      <w:tblPr>
        <w:tblW w:w="9345" w:type="dxa"/>
        <w:tblInd w:w="-10" w:type="dxa"/>
        <w:shd w:val="clear" w:color="auto" w:fill="FFFFFF"/>
        <w:tblCellMar>
          <w:left w:w="0" w:type="dxa"/>
          <w:right w:w="0" w:type="dxa"/>
        </w:tblCellMar>
        <w:tblLook w:val="04A0" w:firstRow="1" w:lastRow="0" w:firstColumn="1" w:lastColumn="0" w:noHBand="0" w:noVBand="1"/>
      </w:tblPr>
      <w:tblGrid>
        <w:gridCol w:w="2397"/>
        <w:gridCol w:w="6948"/>
      </w:tblGrid>
      <w:tr w:rsidR="003D4679" w:rsidRPr="006C4EF6" w14:paraId="3E42E4A9" w14:textId="77777777" w:rsidTr="003D4679">
        <w:trPr>
          <w:trHeight w:val="361"/>
        </w:trPr>
        <w:tc>
          <w:tcPr>
            <w:tcW w:w="0" w:type="auto"/>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14:paraId="688D3D70" w14:textId="77777777" w:rsidR="003D4679" w:rsidRPr="003D4679" w:rsidRDefault="003D4679" w:rsidP="00040C51">
            <w:pPr>
              <w:spacing w:after="120" w:line="240" w:lineRule="auto"/>
              <w:rPr>
                <w:rFonts w:ascii="Cambria" w:eastAsia="Times New Roman" w:hAnsi="Cambria" w:cs="Times New Roman"/>
                <w:color w:val="222222"/>
              </w:rPr>
            </w:pPr>
            <w:r w:rsidRPr="003D4679">
              <w:rPr>
                <w:rFonts w:eastAsia="Times New Roman"/>
                <w:b/>
                <w:bCs/>
                <w:color w:val="000000"/>
              </w:rPr>
              <w:t>Marking Scheme</w:t>
            </w:r>
          </w:p>
        </w:tc>
        <w:tc>
          <w:tcPr>
            <w:tcW w:w="0" w:type="auto"/>
            <w:tcBorders>
              <w:top w:val="single" w:sz="8" w:space="0" w:color="000000"/>
              <w:left w:val="nil"/>
              <w:bottom w:val="single" w:sz="8" w:space="0" w:color="000000"/>
              <w:right w:val="single" w:sz="8" w:space="0" w:color="000000"/>
            </w:tcBorders>
            <w:shd w:val="clear" w:color="auto" w:fill="FFFFCC"/>
            <w:tcMar>
              <w:top w:w="0" w:type="dxa"/>
              <w:left w:w="108" w:type="dxa"/>
              <w:bottom w:w="0" w:type="dxa"/>
              <w:right w:w="108" w:type="dxa"/>
            </w:tcMar>
            <w:hideMark/>
          </w:tcPr>
          <w:p w14:paraId="0D7AE229" w14:textId="77777777" w:rsidR="003D4679" w:rsidRPr="003D4679" w:rsidRDefault="003D4679" w:rsidP="00040C51">
            <w:pPr>
              <w:spacing w:after="120" w:line="240" w:lineRule="auto"/>
              <w:rPr>
                <w:rFonts w:ascii="Cambria" w:eastAsia="Times New Roman" w:hAnsi="Cambria" w:cs="Times New Roman"/>
                <w:color w:val="222222"/>
              </w:rPr>
            </w:pPr>
            <w:r w:rsidRPr="003D4679">
              <w:rPr>
                <w:rFonts w:eastAsia="Times New Roman"/>
                <w:b/>
                <w:bCs/>
                <w:color w:val="000000"/>
              </w:rPr>
              <w:t>Description</w:t>
            </w:r>
          </w:p>
        </w:tc>
      </w:tr>
      <w:tr w:rsidR="003D4679" w:rsidRPr="006C4EF6" w14:paraId="0AE672BC" w14:textId="77777777" w:rsidTr="003D4679">
        <w:trPr>
          <w:trHeight w:val="1624"/>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274AEFDA" w14:textId="77777777" w:rsidR="003D4679" w:rsidRPr="003D4679" w:rsidRDefault="003D4679" w:rsidP="00040C51">
            <w:pPr>
              <w:spacing w:after="120" w:line="240" w:lineRule="auto"/>
              <w:ind w:left="432"/>
              <w:rPr>
                <w:rFonts w:ascii="Cambria" w:eastAsia="Times New Roman" w:hAnsi="Cambria" w:cs="Times New Roman"/>
                <w:color w:val="222222"/>
              </w:rPr>
            </w:pPr>
            <w:r w:rsidRPr="003D4679">
              <w:rPr>
                <w:rFonts w:eastAsia="Times New Roman"/>
                <w:b/>
                <w:bCs/>
                <w:color w:val="000000"/>
              </w:rPr>
              <w:t>100 - Good</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00E04A7A" w14:textId="77777777" w:rsidR="003D4679" w:rsidRPr="003D4679" w:rsidRDefault="003D4679" w:rsidP="00040C51">
            <w:pPr>
              <w:spacing w:after="120" w:line="240" w:lineRule="auto"/>
              <w:rPr>
                <w:rFonts w:ascii="Cambria" w:eastAsia="Times New Roman" w:hAnsi="Cambria" w:cs="Times New Roman"/>
                <w:color w:val="222222"/>
              </w:rPr>
            </w:pPr>
            <w:r w:rsidRPr="003D4679">
              <w:rPr>
                <w:rFonts w:eastAsia="Times New Roman"/>
                <w:color w:val="000000"/>
              </w:rPr>
              <w:t xml:space="preserve">The response fully meets all requirements with detail provided </w:t>
            </w:r>
            <w:r w:rsidRPr="003D4679">
              <w:rPr>
                <w:rFonts w:eastAsia="Times New Roman"/>
              </w:rPr>
              <w:t>minimising</w:t>
            </w:r>
            <w:r w:rsidRPr="003D4679">
              <w:rPr>
                <w:rFonts w:eastAsia="Times New Roman"/>
                <w:color w:val="C0504D"/>
              </w:rPr>
              <w:t> </w:t>
            </w:r>
            <w:r w:rsidRPr="003D4679">
              <w:rPr>
                <w:rFonts w:eastAsia="Times New Roman"/>
                <w:color w:val="000000"/>
              </w:rPr>
              <w:t>risks to delivery.</w:t>
            </w:r>
          </w:p>
          <w:p w14:paraId="3795DA5A" w14:textId="3ADD8FD7" w:rsidR="003D4679" w:rsidRPr="003D4679" w:rsidRDefault="003D4679" w:rsidP="00A26695">
            <w:pPr>
              <w:spacing w:after="120" w:line="240" w:lineRule="auto"/>
              <w:rPr>
                <w:rFonts w:eastAsia="Times New Roman"/>
                <w:color w:val="500050"/>
              </w:rPr>
            </w:pPr>
            <w:r w:rsidRPr="003D4679">
              <w:rPr>
                <w:rFonts w:eastAsia="Times New Roman"/>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w:t>
            </w:r>
            <w:r w:rsidR="00A26695">
              <w:rPr>
                <w:rFonts w:eastAsia="Times New Roman"/>
              </w:rPr>
              <w:t>S</w:t>
            </w:r>
            <w:r w:rsidRPr="003D4679">
              <w:rPr>
                <w:rFonts w:eastAsia="Times New Roman"/>
              </w:rPr>
              <w:t xml:space="preserve">tatement of </w:t>
            </w:r>
            <w:r w:rsidR="00A26695">
              <w:rPr>
                <w:rFonts w:eastAsia="Times New Roman"/>
              </w:rPr>
              <w:t>R</w:t>
            </w:r>
            <w:r w:rsidRPr="003D4679">
              <w:rPr>
                <w:rFonts w:eastAsia="Times New Roman"/>
              </w:rPr>
              <w:t>equirements.</w:t>
            </w:r>
          </w:p>
        </w:tc>
      </w:tr>
      <w:tr w:rsidR="003D4679" w:rsidRPr="006C4EF6" w14:paraId="449A0C8B" w14:textId="77777777" w:rsidTr="003D4679">
        <w:trPr>
          <w:trHeight w:val="127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45CC528A" w14:textId="77777777" w:rsidR="003D4679" w:rsidRPr="003D4679" w:rsidRDefault="003D4679" w:rsidP="00040C51">
            <w:pPr>
              <w:spacing w:after="120" w:line="240" w:lineRule="auto"/>
              <w:ind w:left="432"/>
              <w:rPr>
                <w:rFonts w:ascii="Cambria" w:eastAsia="Times New Roman" w:hAnsi="Cambria" w:cs="Times New Roman"/>
                <w:color w:val="222222"/>
              </w:rPr>
            </w:pPr>
            <w:r w:rsidRPr="003D4679">
              <w:rPr>
                <w:rFonts w:eastAsia="Times New Roman"/>
                <w:b/>
                <w:bCs/>
                <w:color w:val="000000"/>
              </w:rPr>
              <w:t>66 – Acceptable – Minor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4A875378" w14:textId="77777777" w:rsidR="003D4679" w:rsidRPr="003D4679" w:rsidRDefault="003D4679" w:rsidP="00040C51">
            <w:pPr>
              <w:spacing w:after="120" w:line="240" w:lineRule="auto"/>
              <w:rPr>
                <w:rFonts w:ascii="Cambria" w:eastAsia="Times New Roman" w:hAnsi="Cambria" w:cs="Times New Roman"/>
                <w:color w:val="222222"/>
              </w:rPr>
            </w:pPr>
            <w:r w:rsidRPr="003D4679">
              <w:rPr>
                <w:rFonts w:eastAsia="Times New Roman"/>
                <w:color w:val="000000"/>
              </w:rPr>
              <w:t>The response is acceptable </w:t>
            </w:r>
            <w:r w:rsidRPr="003D4679">
              <w:rPr>
                <w:rFonts w:eastAsia="Times New Roman"/>
              </w:rPr>
              <w:t>and</w:t>
            </w:r>
            <w:r w:rsidRPr="003D4679">
              <w:rPr>
                <w:rFonts w:eastAsia="Times New Roman"/>
                <w:color w:val="000000"/>
              </w:rPr>
              <w:t xml:space="preserve"> meets all the basic requirements. </w:t>
            </w:r>
            <w:r w:rsidRPr="003D4679">
              <w:rPr>
                <w:rFonts w:eastAsia="Times New Roman"/>
              </w:rPr>
              <w:t xml:space="preserve">However, the response, is not sufficiently detailed to minimise </w:t>
            </w:r>
            <w:r w:rsidRPr="003D4679">
              <w:rPr>
                <w:rFonts w:eastAsia="Times New Roman"/>
                <w:color w:val="000000"/>
              </w:rPr>
              <w:t>risk and/or the proposed approach may require additional support (in addition to that outlined in the Statement of Requirements) from the Contracting Authority to meet its deliverables.</w:t>
            </w:r>
          </w:p>
        </w:tc>
      </w:tr>
      <w:tr w:rsidR="003D4679" w:rsidRPr="006C4EF6" w14:paraId="5510EEA7" w14:textId="77777777" w:rsidTr="00E9229D">
        <w:trPr>
          <w:trHeight w:val="112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64E00430" w14:textId="77777777" w:rsidR="003D4679" w:rsidRPr="003D4679" w:rsidRDefault="003D4679" w:rsidP="00040C51">
            <w:pPr>
              <w:spacing w:after="120" w:line="240" w:lineRule="auto"/>
              <w:ind w:left="432"/>
              <w:rPr>
                <w:rFonts w:ascii="Cambria" w:eastAsia="Times New Roman" w:hAnsi="Cambria" w:cs="Times New Roman"/>
                <w:color w:val="222222"/>
              </w:rPr>
            </w:pPr>
            <w:r w:rsidRPr="003D4679">
              <w:rPr>
                <w:rFonts w:eastAsia="Times New Roman"/>
                <w:b/>
                <w:bCs/>
                <w:color w:val="000000"/>
              </w:rPr>
              <w:t>33 – Non Acceptable - Major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010DA186" w14:textId="77777777" w:rsidR="003D4679" w:rsidRPr="003D4679" w:rsidRDefault="003D4679" w:rsidP="00040C51">
            <w:pPr>
              <w:spacing w:after="100" w:line="240" w:lineRule="auto"/>
              <w:rPr>
                <w:rFonts w:ascii="Cambria" w:eastAsia="Times New Roman" w:hAnsi="Cambria" w:cs="Times New Roman"/>
                <w:color w:val="500050"/>
              </w:rPr>
            </w:pPr>
            <w:r w:rsidRPr="003D4679">
              <w:rPr>
                <w:rFonts w:eastAsia="Times New Roman"/>
                <w:color w:val="000000"/>
              </w:rPr>
              <w:t>The response has met some, but not all elements of the requirement, which poses risk that the proposal will not meet the deliverables required.  </w:t>
            </w:r>
          </w:p>
          <w:p w14:paraId="02FA3D5E" w14:textId="77777777" w:rsidR="003D4679" w:rsidRPr="003D4679" w:rsidRDefault="003D4679" w:rsidP="00040C51">
            <w:pPr>
              <w:spacing w:after="100" w:line="240" w:lineRule="auto"/>
              <w:rPr>
                <w:rFonts w:ascii="Cambria" w:eastAsia="Times New Roman" w:hAnsi="Cambria" w:cs="Times New Roman"/>
                <w:color w:val="222222"/>
              </w:rPr>
            </w:pPr>
            <w:r w:rsidRPr="003D4679">
              <w:rPr>
                <w:rFonts w:eastAsia="Times New Roman"/>
                <w:color w:val="000000"/>
              </w:rPr>
              <w:t>The response does not demonstrate a full understanding of the requirement posing major concerns.</w:t>
            </w:r>
          </w:p>
        </w:tc>
      </w:tr>
      <w:tr w:rsidR="003D4679" w:rsidRPr="006C4EF6" w14:paraId="23E9D3D6" w14:textId="77777777" w:rsidTr="00E9229D">
        <w:trPr>
          <w:trHeight w:val="827"/>
        </w:trPr>
        <w:tc>
          <w:tcPr>
            <w:tcW w:w="0" w:type="auto"/>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05A06827" w14:textId="14A4071C" w:rsidR="003D4679" w:rsidRPr="00A26695" w:rsidRDefault="00040C51" w:rsidP="0044325B">
            <w:pPr>
              <w:spacing w:after="100" w:line="240" w:lineRule="auto"/>
              <w:jc w:val="center"/>
              <w:rPr>
                <w:rFonts w:eastAsia="Times New Roman"/>
                <w:color w:val="000000"/>
              </w:rPr>
            </w:pPr>
            <w:r w:rsidRPr="00A26695">
              <w:rPr>
                <w:rFonts w:eastAsia="Times New Roman"/>
                <w:b/>
                <w:bCs/>
                <w:color w:val="000000"/>
              </w:rPr>
              <w:t>0 - Uns</w:t>
            </w:r>
            <w:r w:rsidR="003D4679" w:rsidRPr="00A26695">
              <w:rPr>
                <w:rFonts w:eastAsia="Times New Roman"/>
                <w:b/>
                <w:bCs/>
                <w:color w:val="000000"/>
              </w:rPr>
              <w:t>ui</w:t>
            </w:r>
            <w:r w:rsidR="0044325B">
              <w:rPr>
                <w:rFonts w:eastAsia="Times New Roman"/>
                <w:b/>
                <w:bCs/>
                <w:color w:val="000000"/>
              </w:rPr>
              <w:t>t</w:t>
            </w:r>
            <w:r w:rsidR="003D4679" w:rsidRPr="00A26695">
              <w:rPr>
                <w:rFonts w:eastAsia="Times New Roman"/>
                <w:b/>
                <w:bCs/>
                <w:color w:val="000000"/>
              </w:rPr>
              <w:t>able</w:t>
            </w:r>
          </w:p>
        </w:tc>
        <w:tc>
          <w:tcPr>
            <w:tcW w:w="0" w:type="auto"/>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14:paraId="75C86579" w14:textId="2DA544AA" w:rsidR="003D4679" w:rsidRPr="00A26695" w:rsidRDefault="003D4679" w:rsidP="00A26695">
            <w:pPr>
              <w:spacing w:after="100" w:line="240" w:lineRule="auto"/>
              <w:rPr>
                <w:rFonts w:eastAsia="Times New Roman"/>
                <w:color w:val="000000"/>
              </w:rPr>
            </w:pPr>
            <w:r w:rsidRPr="003D4679">
              <w:rPr>
                <w:rFonts w:eastAsia="Times New Roman"/>
                <w:color w:val="000000"/>
              </w:rPr>
              <w:t>The response does not meet any of the requirements or no response has been provided.  An unacceptable </w:t>
            </w:r>
            <w:r w:rsidRPr="00A26695">
              <w:rPr>
                <w:rFonts w:eastAsia="Times New Roman"/>
                <w:color w:val="000000"/>
              </w:rPr>
              <w:t>and/or non-compliant </w:t>
            </w:r>
            <w:r w:rsidRPr="003D4679">
              <w:rPr>
                <w:rFonts w:eastAsia="Times New Roman"/>
                <w:color w:val="000000"/>
              </w:rPr>
              <w:t>response with serious reservations, demonstrating no understanding of the requirement.</w:t>
            </w:r>
          </w:p>
        </w:tc>
      </w:tr>
    </w:tbl>
    <w:p w14:paraId="63F690B6" w14:textId="44A8B025" w:rsidR="00791F86" w:rsidRPr="00BE35D5" w:rsidRDefault="00641F40" w:rsidP="00BE35D5">
      <w:pPr>
        <w:pStyle w:val="Heading1"/>
        <w:numPr>
          <w:ilvl w:val="0"/>
          <w:numId w:val="9"/>
        </w:numPr>
        <w:rPr>
          <w:sz w:val="32"/>
          <w:szCs w:val="32"/>
        </w:rPr>
      </w:pPr>
      <w:bookmarkStart w:id="41" w:name="_Toc535585917"/>
      <w:r>
        <w:rPr>
          <w:sz w:val="32"/>
          <w:szCs w:val="32"/>
        </w:rPr>
        <w:t>Technical</w:t>
      </w:r>
      <w:r w:rsidRPr="00BE35D5">
        <w:rPr>
          <w:sz w:val="32"/>
          <w:szCs w:val="32"/>
        </w:rPr>
        <w:t xml:space="preserve"> </w:t>
      </w:r>
      <w:r w:rsidR="004856AF" w:rsidRPr="00BE35D5">
        <w:rPr>
          <w:sz w:val="32"/>
          <w:szCs w:val="32"/>
        </w:rPr>
        <w:t>Evaluation</w:t>
      </w:r>
      <w:bookmarkEnd w:id="41"/>
    </w:p>
    <w:p w14:paraId="1F90BEB4" w14:textId="07095864"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42" w:name="_Toc528748840"/>
      <w:r w:rsidRPr="00791F86">
        <w:rPr>
          <w:sz w:val="24"/>
          <w:szCs w:val="24"/>
        </w:rPr>
        <w:t>Questionnaires</w:t>
      </w:r>
      <w:r w:rsidRPr="00BA00E3">
        <w:rPr>
          <w:sz w:val="24"/>
          <w:szCs w:val="24"/>
        </w:rPr>
        <w:t xml:space="preserve"> Q1 and Q2 ar</w:t>
      </w:r>
      <w:r w:rsidRPr="00791F86">
        <w:rPr>
          <w:sz w:val="24"/>
          <w:szCs w:val="24"/>
        </w:rPr>
        <w:t>e mandatory question(s) and will be evaluated PASS / FAIL. If you fail any of these questions, you will be excluded from the competition. We will tell you that your bid has been excluded.</w:t>
      </w:r>
      <w:bookmarkEnd w:id="42"/>
    </w:p>
    <w:p w14:paraId="38FBCFEE" w14:textId="273DB7D7"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43" w:name="_Toc528748841"/>
      <w:r w:rsidRPr="00791F86">
        <w:rPr>
          <w:sz w:val="24"/>
          <w:szCs w:val="24"/>
        </w:rPr>
        <w:t>When the consensus meeting has taken place and the final score for each question has been agreed by the evaluators, your final score for each question will be multiplied by that question</w:t>
      </w:r>
      <w:r w:rsidR="00E9229D">
        <w:rPr>
          <w:sz w:val="24"/>
          <w:szCs w:val="24"/>
        </w:rPr>
        <w:t>’</w:t>
      </w:r>
      <w:r w:rsidRPr="00791F86">
        <w:rPr>
          <w:sz w:val="24"/>
          <w:szCs w:val="24"/>
        </w:rPr>
        <w:t>s weighting to calculate your weighted score for that question.</w:t>
      </w:r>
      <w:bookmarkEnd w:id="43"/>
    </w:p>
    <w:p w14:paraId="15394B91" w14:textId="7D92D14E"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44" w:name="_Toc528748842"/>
      <w:r w:rsidRPr="00791F86">
        <w:rPr>
          <w:sz w:val="24"/>
          <w:szCs w:val="24"/>
        </w:rPr>
        <w:t>Each we</w:t>
      </w:r>
      <w:r w:rsidR="007A4FA3" w:rsidRPr="00791F86">
        <w:rPr>
          <w:sz w:val="24"/>
          <w:szCs w:val="24"/>
        </w:rPr>
        <w:t xml:space="preserve">ighted score for each question </w:t>
      </w:r>
      <w:r w:rsidRPr="00791F86">
        <w:rPr>
          <w:sz w:val="24"/>
          <w:szCs w:val="24"/>
        </w:rPr>
        <w:t xml:space="preserve">will then be added together to calculate your </w:t>
      </w:r>
      <w:r w:rsidR="00641F40">
        <w:rPr>
          <w:sz w:val="24"/>
          <w:szCs w:val="24"/>
        </w:rPr>
        <w:t>technical</w:t>
      </w:r>
      <w:r w:rsidR="00641F40" w:rsidRPr="00791F86">
        <w:rPr>
          <w:sz w:val="24"/>
          <w:szCs w:val="24"/>
        </w:rPr>
        <w:t xml:space="preserve"> </w:t>
      </w:r>
      <w:r w:rsidRPr="00791F86">
        <w:rPr>
          <w:sz w:val="24"/>
          <w:szCs w:val="24"/>
        </w:rPr>
        <w:t>score.</w:t>
      </w:r>
      <w:bookmarkEnd w:id="44"/>
    </w:p>
    <w:p w14:paraId="391EDAE9" w14:textId="00248595" w:rsidR="00791F86" w:rsidRPr="0044325B" w:rsidRDefault="004856AF" w:rsidP="0044325B">
      <w:pPr>
        <w:pStyle w:val="Heading3"/>
        <w:numPr>
          <w:ilvl w:val="1"/>
          <w:numId w:val="9"/>
        </w:numPr>
        <w:pBdr>
          <w:top w:val="nil"/>
          <w:left w:val="nil"/>
          <w:bottom w:val="nil"/>
          <w:right w:val="nil"/>
          <w:between w:val="nil"/>
        </w:pBdr>
        <w:spacing w:before="0" w:after="200" w:line="276" w:lineRule="auto"/>
        <w:rPr>
          <w:sz w:val="24"/>
          <w:szCs w:val="24"/>
        </w:rPr>
      </w:pPr>
      <w:bookmarkStart w:id="45" w:name="_Toc528748843"/>
      <w:r w:rsidRPr="00791F86">
        <w:rPr>
          <w:sz w:val="24"/>
          <w:szCs w:val="24"/>
        </w:rPr>
        <w:t>Please see table</w:t>
      </w:r>
      <w:r w:rsidRPr="00BA00E3">
        <w:rPr>
          <w:sz w:val="24"/>
          <w:szCs w:val="24"/>
        </w:rPr>
        <w:t xml:space="preserve"> A </w:t>
      </w:r>
      <w:r w:rsidRPr="00791F86">
        <w:rPr>
          <w:sz w:val="24"/>
          <w:szCs w:val="24"/>
        </w:rPr>
        <w:t xml:space="preserve">below for an example of how your </w:t>
      </w:r>
      <w:r w:rsidR="00641F40">
        <w:rPr>
          <w:sz w:val="24"/>
          <w:szCs w:val="24"/>
        </w:rPr>
        <w:t>technical</w:t>
      </w:r>
      <w:r w:rsidR="00641F40" w:rsidRPr="00791F86">
        <w:rPr>
          <w:sz w:val="24"/>
          <w:szCs w:val="24"/>
        </w:rPr>
        <w:t xml:space="preserve"> </w:t>
      </w:r>
      <w:r w:rsidRPr="00791F86">
        <w:rPr>
          <w:sz w:val="24"/>
          <w:szCs w:val="24"/>
        </w:rPr>
        <w:t>score will be calculated.</w:t>
      </w:r>
      <w:bookmarkEnd w:id="45"/>
    </w:p>
    <w:p w14:paraId="557D99D1" w14:textId="09C85239" w:rsidR="00D60812" w:rsidRPr="0044325B" w:rsidRDefault="004856AF" w:rsidP="0044325B">
      <w:pPr>
        <w:pStyle w:val="Heading3"/>
        <w:pBdr>
          <w:top w:val="nil"/>
          <w:left w:val="nil"/>
          <w:bottom w:val="nil"/>
          <w:right w:val="nil"/>
          <w:between w:val="nil"/>
        </w:pBdr>
        <w:spacing w:before="0" w:after="200" w:line="276" w:lineRule="auto"/>
        <w:ind w:left="0"/>
        <w:rPr>
          <w:b/>
          <w:sz w:val="24"/>
          <w:szCs w:val="24"/>
        </w:rPr>
      </w:pPr>
      <w:bookmarkStart w:id="46" w:name="_Toc528748844"/>
      <w:r w:rsidRPr="00791F86">
        <w:rPr>
          <w:b/>
          <w:sz w:val="24"/>
          <w:szCs w:val="24"/>
        </w:rPr>
        <w:t>Table A –</w:t>
      </w:r>
      <w:r w:rsidR="007A4FA3" w:rsidRPr="00791F86">
        <w:rPr>
          <w:b/>
          <w:sz w:val="24"/>
          <w:szCs w:val="24"/>
        </w:rPr>
        <w:t xml:space="preserve"> </w:t>
      </w:r>
      <w:r w:rsidRPr="00791F86">
        <w:rPr>
          <w:b/>
          <w:sz w:val="24"/>
          <w:szCs w:val="24"/>
        </w:rPr>
        <w:t xml:space="preserve">EXAMPLE ONLY </w:t>
      </w:r>
    </w:p>
    <w:p w14:paraId="75F662EE" w14:textId="1ECA863C" w:rsidR="00D60812" w:rsidRPr="00D60812" w:rsidRDefault="00D60812" w:rsidP="00D60812">
      <w:pPr>
        <w:ind w:left="-993"/>
      </w:pPr>
      <w:r>
        <w:rPr>
          <w:noProof/>
        </w:rPr>
        <w:drawing>
          <wp:inline distT="0" distB="0" distL="0" distR="0" wp14:anchorId="419A3C7E" wp14:editId="02D85D58">
            <wp:extent cx="6570345" cy="192341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345" cy="1923415"/>
                    </a:xfrm>
                    <a:prstGeom prst="rect">
                      <a:avLst/>
                    </a:prstGeom>
                    <a:noFill/>
                  </pic:spPr>
                </pic:pic>
              </a:graphicData>
            </a:graphic>
          </wp:inline>
        </w:drawing>
      </w:r>
    </w:p>
    <w:p w14:paraId="2DBBB5A4" w14:textId="2824847F" w:rsidR="002F1D66" w:rsidRDefault="002F1D66" w:rsidP="002F1D66">
      <w:pPr>
        <w:pStyle w:val="Heading3"/>
        <w:pBdr>
          <w:top w:val="nil"/>
          <w:left w:val="nil"/>
          <w:bottom w:val="nil"/>
          <w:right w:val="nil"/>
          <w:between w:val="nil"/>
        </w:pBdr>
        <w:spacing w:before="0" w:after="200" w:line="276" w:lineRule="auto"/>
        <w:ind w:left="-851"/>
        <w:rPr>
          <w:b/>
          <w:sz w:val="24"/>
          <w:szCs w:val="24"/>
        </w:rPr>
      </w:pPr>
    </w:p>
    <w:bookmarkEnd w:id="46"/>
    <w:p w14:paraId="5A38FE20" w14:textId="13A61B05" w:rsidR="005F2A67" w:rsidRPr="00791F86" w:rsidRDefault="005F2A67" w:rsidP="00040C51">
      <w:pPr>
        <w:pStyle w:val="Heading3"/>
        <w:pBdr>
          <w:top w:val="nil"/>
          <w:left w:val="nil"/>
          <w:bottom w:val="nil"/>
          <w:right w:val="nil"/>
          <w:between w:val="nil"/>
        </w:pBdr>
        <w:spacing w:before="0" w:after="200" w:line="276" w:lineRule="auto"/>
        <w:ind w:left="0"/>
      </w:pPr>
    </w:p>
    <w:p w14:paraId="4A8C29FA" w14:textId="77777777" w:rsidR="005F2A67" w:rsidRDefault="005F2A67" w:rsidP="00040C51">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60" w:right="60"/>
        <w:rPr>
          <w:b/>
        </w:rPr>
      </w:pPr>
    </w:p>
    <w:p w14:paraId="3BD24647" w14:textId="7B762C51" w:rsidR="00791F86" w:rsidRPr="00BE35D5" w:rsidRDefault="00641F40" w:rsidP="00BE35D5">
      <w:pPr>
        <w:pStyle w:val="Heading1"/>
        <w:numPr>
          <w:ilvl w:val="0"/>
          <w:numId w:val="9"/>
        </w:numPr>
        <w:rPr>
          <w:sz w:val="32"/>
          <w:szCs w:val="32"/>
        </w:rPr>
      </w:pPr>
      <w:bookmarkStart w:id="47" w:name="_Toc535585918"/>
      <w:r>
        <w:rPr>
          <w:sz w:val="32"/>
          <w:szCs w:val="32"/>
        </w:rPr>
        <w:t>Commercial</w:t>
      </w:r>
      <w:r w:rsidRPr="00BE35D5">
        <w:rPr>
          <w:sz w:val="32"/>
          <w:szCs w:val="32"/>
        </w:rPr>
        <w:t xml:space="preserve"> </w:t>
      </w:r>
      <w:r w:rsidR="004856AF" w:rsidRPr="00BE35D5">
        <w:rPr>
          <w:sz w:val="32"/>
          <w:szCs w:val="32"/>
        </w:rPr>
        <w:t>Evaluation</w:t>
      </w:r>
      <w:bookmarkEnd w:id="47"/>
    </w:p>
    <w:p w14:paraId="0BB4A386" w14:textId="2D8C0C91"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48" w:name="_Toc528748846"/>
      <w:r w:rsidRPr="00791F86">
        <w:rPr>
          <w:sz w:val="24"/>
          <w:szCs w:val="24"/>
        </w:rPr>
        <w:t xml:space="preserve">This section contains information on how to complete Attachment 4 - </w:t>
      </w:r>
      <w:r w:rsidRPr="00BA00E3">
        <w:rPr>
          <w:sz w:val="24"/>
          <w:szCs w:val="24"/>
        </w:rPr>
        <w:t>Price Schedule</w:t>
      </w:r>
      <w:r w:rsidRPr="00791F86">
        <w:rPr>
          <w:sz w:val="24"/>
          <w:szCs w:val="24"/>
        </w:rPr>
        <w:t xml:space="preserve"> and the </w:t>
      </w:r>
      <w:r w:rsidR="00103D3E">
        <w:rPr>
          <w:sz w:val="24"/>
          <w:szCs w:val="24"/>
        </w:rPr>
        <w:t>commercial</w:t>
      </w:r>
      <w:r w:rsidR="00103D3E" w:rsidRPr="00791F86">
        <w:rPr>
          <w:sz w:val="24"/>
          <w:szCs w:val="24"/>
        </w:rPr>
        <w:t xml:space="preserve"> </w:t>
      </w:r>
      <w:r w:rsidRPr="00791F86">
        <w:rPr>
          <w:sz w:val="24"/>
          <w:szCs w:val="24"/>
        </w:rPr>
        <w:t>evaluation process.</w:t>
      </w:r>
      <w:bookmarkStart w:id="49" w:name="_1y810tw" w:colFirst="0" w:colLast="0"/>
      <w:bookmarkEnd w:id="48"/>
      <w:bookmarkEnd w:id="49"/>
    </w:p>
    <w:p w14:paraId="4E565DDA" w14:textId="7D803E6F" w:rsidR="00791F86" w:rsidRPr="00BA00E3" w:rsidRDefault="004856AF" w:rsidP="00BE35D5">
      <w:pPr>
        <w:pStyle w:val="Heading3"/>
        <w:numPr>
          <w:ilvl w:val="1"/>
          <w:numId w:val="9"/>
        </w:numPr>
        <w:pBdr>
          <w:top w:val="nil"/>
          <w:left w:val="nil"/>
          <w:bottom w:val="nil"/>
          <w:right w:val="nil"/>
          <w:between w:val="nil"/>
        </w:pBdr>
        <w:spacing w:before="0" w:after="200" w:line="276" w:lineRule="auto"/>
        <w:rPr>
          <w:b/>
          <w:sz w:val="24"/>
          <w:szCs w:val="24"/>
        </w:rPr>
      </w:pPr>
      <w:bookmarkStart w:id="50" w:name="_Toc528748847"/>
      <w:r w:rsidRPr="00BA00E3">
        <w:rPr>
          <w:b/>
          <w:sz w:val="24"/>
          <w:szCs w:val="24"/>
        </w:rPr>
        <w:t>How</w:t>
      </w:r>
      <w:r w:rsidR="007A4FA3" w:rsidRPr="00BA00E3">
        <w:rPr>
          <w:b/>
          <w:sz w:val="24"/>
          <w:szCs w:val="24"/>
        </w:rPr>
        <w:t xml:space="preserve"> to complete your Attachment 4 – Price Schedule</w:t>
      </w:r>
      <w:bookmarkEnd w:id="50"/>
    </w:p>
    <w:p w14:paraId="516CA8E3" w14:textId="33601E7F"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1" w:name="_Toc528748848"/>
      <w:r w:rsidRPr="00791F86">
        <w:rPr>
          <w:sz w:val="24"/>
          <w:szCs w:val="24"/>
        </w:rPr>
        <w:t xml:space="preserve">Read and understand the instructions in the </w:t>
      </w:r>
      <w:r w:rsidR="007A4FA3" w:rsidRPr="00791F86">
        <w:rPr>
          <w:sz w:val="24"/>
          <w:szCs w:val="24"/>
        </w:rPr>
        <w:t>Attachment 4 - Price Schedule</w:t>
      </w:r>
      <w:r w:rsidRPr="00791F86">
        <w:rPr>
          <w:sz w:val="24"/>
          <w:szCs w:val="24"/>
        </w:rPr>
        <w:t>, and in this section before submitting your prices.</w:t>
      </w:r>
      <w:bookmarkEnd w:id="51"/>
    </w:p>
    <w:p w14:paraId="2894E099" w14:textId="439EC2A1"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2" w:name="_Toc528748849"/>
      <w:r w:rsidRPr="00791F86">
        <w:rPr>
          <w:sz w:val="24"/>
          <w:szCs w:val="24"/>
        </w:rPr>
        <w:t xml:space="preserve">Your prices should compare with the </w:t>
      </w:r>
      <w:r w:rsidR="00641F40">
        <w:rPr>
          <w:sz w:val="24"/>
          <w:szCs w:val="24"/>
        </w:rPr>
        <w:t>technical</w:t>
      </w:r>
      <w:r w:rsidR="00641F40" w:rsidRPr="00791F86">
        <w:rPr>
          <w:sz w:val="24"/>
          <w:szCs w:val="24"/>
        </w:rPr>
        <w:t xml:space="preserve"> </w:t>
      </w:r>
      <w:r w:rsidRPr="00791F86">
        <w:rPr>
          <w:sz w:val="24"/>
          <w:szCs w:val="24"/>
        </w:rPr>
        <w:t>of your offer.</w:t>
      </w:r>
      <w:bookmarkEnd w:id="52"/>
    </w:p>
    <w:p w14:paraId="6B5911E9" w14:textId="24675847"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3" w:name="_Toc528748850"/>
      <w:r w:rsidRPr="00791F86">
        <w:rPr>
          <w:sz w:val="24"/>
          <w:szCs w:val="24"/>
        </w:rPr>
        <w:t xml:space="preserve">Your prices must be sustainable </w:t>
      </w:r>
      <w:r w:rsidR="007A4FA3" w:rsidRPr="00791F86">
        <w:rPr>
          <w:sz w:val="24"/>
          <w:szCs w:val="24"/>
        </w:rPr>
        <w:t>and inclusive of all costs for example your operating costs and profit.</w:t>
      </w:r>
      <w:bookmarkEnd w:id="53"/>
    </w:p>
    <w:p w14:paraId="4E350C74" w14:textId="343EFD63"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4" w:name="_Toc528748851"/>
      <w:r w:rsidRPr="00791F86">
        <w:rPr>
          <w:sz w:val="24"/>
          <w:szCs w:val="24"/>
        </w:rPr>
        <w:t>Your prices are to exclude VAT.</w:t>
      </w:r>
      <w:bookmarkEnd w:id="54"/>
    </w:p>
    <w:p w14:paraId="006199FD" w14:textId="130DC7B1" w:rsidR="00791F86" w:rsidRPr="00EF4F27"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5" w:name="_Toc528748852"/>
      <w:r w:rsidRPr="00EF4F27">
        <w:rPr>
          <w:sz w:val="24"/>
          <w:szCs w:val="24"/>
        </w:rPr>
        <w:t xml:space="preserve">Pricing is to be </w:t>
      </w:r>
      <w:r w:rsidR="00E9229D" w:rsidRPr="00EF4F27">
        <w:rPr>
          <w:sz w:val="24"/>
          <w:szCs w:val="24"/>
        </w:rPr>
        <w:t>in</w:t>
      </w:r>
      <w:r w:rsidRPr="00EF4F27">
        <w:rPr>
          <w:sz w:val="24"/>
          <w:szCs w:val="24"/>
        </w:rPr>
        <w:t>clusive of expenses.</w:t>
      </w:r>
      <w:bookmarkEnd w:id="55"/>
    </w:p>
    <w:p w14:paraId="5E7E4507" w14:textId="442EC889" w:rsidR="00791F86" w:rsidRPr="00EF4F27"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6" w:name="_Toc528748853"/>
      <w:r w:rsidRPr="00EF4F27">
        <w:rPr>
          <w:sz w:val="24"/>
          <w:szCs w:val="24"/>
        </w:rPr>
        <w:t>The currency is British pounds sterling, up to two decimal places.</w:t>
      </w:r>
      <w:bookmarkEnd w:id="56"/>
    </w:p>
    <w:p w14:paraId="442CA712" w14:textId="79430D6B" w:rsidR="00791F86" w:rsidRPr="00EF4F27"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7" w:name="_Toc528748854"/>
      <w:r w:rsidRPr="00EF4F27">
        <w:rPr>
          <w:sz w:val="24"/>
          <w:szCs w:val="24"/>
        </w:rPr>
        <w:t>The percentages submitted shall be up to two decimal places.</w:t>
      </w:r>
      <w:bookmarkEnd w:id="57"/>
    </w:p>
    <w:p w14:paraId="2583CDC2" w14:textId="14DF1DE0" w:rsidR="00791F86" w:rsidRPr="00EF4F27"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8" w:name="_Toc528748855"/>
      <w:r w:rsidRPr="00EF4F27">
        <w:rPr>
          <w:sz w:val="24"/>
          <w:szCs w:val="24"/>
        </w:rPr>
        <w:t>Pricing will be based on:</w:t>
      </w:r>
      <w:bookmarkEnd w:id="58"/>
    </w:p>
    <w:p w14:paraId="4C664708" w14:textId="66AB0781" w:rsidR="00791F86" w:rsidRPr="00EF4F27" w:rsidRDefault="00305816" w:rsidP="00BE35D5">
      <w:pPr>
        <w:pStyle w:val="Heading3"/>
        <w:numPr>
          <w:ilvl w:val="3"/>
          <w:numId w:val="9"/>
        </w:numPr>
        <w:pBdr>
          <w:top w:val="nil"/>
          <w:left w:val="nil"/>
          <w:bottom w:val="nil"/>
          <w:right w:val="nil"/>
          <w:between w:val="nil"/>
        </w:pBdr>
        <w:spacing w:before="0" w:after="200" w:line="276" w:lineRule="auto"/>
        <w:rPr>
          <w:sz w:val="24"/>
          <w:szCs w:val="24"/>
        </w:rPr>
      </w:pPr>
      <w:bookmarkStart w:id="59" w:name="_Toc528748856"/>
      <w:r w:rsidRPr="00EF4F27">
        <w:rPr>
          <w:color w:val="000000"/>
          <w:sz w:val="24"/>
          <w:szCs w:val="24"/>
        </w:rPr>
        <w:t>Cost per return journey</w:t>
      </w:r>
      <w:r w:rsidR="004856AF" w:rsidRPr="00EF4F27">
        <w:rPr>
          <w:color w:val="000000"/>
          <w:sz w:val="24"/>
          <w:szCs w:val="24"/>
        </w:rPr>
        <w:t>; and</w:t>
      </w:r>
      <w:bookmarkEnd w:id="59"/>
    </w:p>
    <w:p w14:paraId="016EB286" w14:textId="29949B04" w:rsidR="00791F86" w:rsidRPr="00EF4F27" w:rsidRDefault="007A4FA3" w:rsidP="00BE35D5">
      <w:pPr>
        <w:pStyle w:val="Heading3"/>
        <w:numPr>
          <w:ilvl w:val="3"/>
          <w:numId w:val="9"/>
        </w:numPr>
        <w:pBdr>
          <w:top w:val="nil"/>
          <w:left w:val="nil"/>
          <w:bottom w:val="nil"/>
          <w:right w:val="nil"/>
          <w:between w:val="nil"/>
        </w:pBdr>
        <w:spacing w:before="0" w:after="200" w:line="276" w:lineRule="auto"/>
        <w:rPr>
          <w:sz w:val="24"/>
          <w:szCs w:val="24"/>
        </w:rPr>
      </w:pPr>
      <w:bookmarkStart w:id="60" w:name="_Toc528748857"/>
      <w:r w:rsidRPr="00EF4F27">
        <w:rPr>
          <w:color w:val="000000"/>
          <w:sz w:val="24"/>
          <w:szCs w:val="24"/>
        </w:rPr>
        <w:t>R</w:t>
      </w:r>
      <w:r w:rsidR="004856AF" w:rsidRPr="00EF4F27">
        <w:rPr>
          <w:color w:val="000000"/>
          <w:sz w:val="24"/>
          <w:szCs w:val="24"/>
        </w:rPr>
        <w:t>ounded to the nearest £10.</w:t>
      </w:r>
      <w:bookmarkEnd w:id="60"/>
    </w:p>
    <w:p w14:paraId="086FADB9" w14:textId="694D0B22" w:rsidR="00791F86" w:rsidRPr="00EF4F27" w:rsidRDefault="004856AF" w:rsidP="00BE35D5">
      <w:pPr>
        <w:pStyle w:val="Heading3"/>
        <w:numPr>
          <w:ilvl w:val="3"/>
          <w:numId w:val="9"/>
        </w:numPr>
        <w:pBdr>
          <w:top w:val="nil"/>
          <w:left w:val="nil"/>
          <w:bottom w:val="nil"/>
          <w:right w:val="nil"/>
          <w:between w:val="nil"/>
        </w:pBdr>
        <w:spacing w:before="0" w:after="200" w:line="276" w:lineRule="auto"/>
        <w:rPr>
          <w:sz w:val="24"/>
          <w:szCs w:val="24"/>
        </w:rPr>
      </w:pPr>
      <w:bookmarkStart w:id="61" w:name="_Toc528748858"/>
      <w:r w:rsidRPr="00EF4F27">
        <w:rPr>
          <w:sz w:val="24"/>
          <w:szCs w:val="24"/>
        </w:rPr>
        <w:t>Zero bids will not be allowed.</w:t>
      </w:r>
      <w:bookmarkEnd w:id="61"/>
    </w:p>
    <w:p w14:paraId="6F7F63EB" w14:textId="22A7F7C4"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2" w:name="_Toc528748859"/>
      <w:r w:rsidRPr="00791F86">
        <w:rPr>
          <w:sz w:val="24"/>
          <w:szCs w:val="24"/>
        </w:rPr>
        <w:t>We will investigate where we consider your bid to be abnormally low.</w:t>
      </w:r>
      <w:bookmarkEnd w:id="62"/>
    </w:p>
    <w:p w14:paraId="0D0BB84F" w14:textId="6D811A6F"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3" w:name="_Toc528748860"/>
      <w:r w:rsidRPr="00791F86">
        <w:rPr>
          <w:sz w:val="24"/>
          <w:szCs w:val="24"/>
        </w:rPr>
        <w:t xml:space="preserve">The prices submitted shall not exceed </w:t>
      </w:r>
      <w:r w:rsidR="00F560E4">
        <w:rPr>
          <w:sz w:val="24"/>
          <w:szCs w:val="24"/>
        </w:rPr>
        <w:t xml:space="preserve">the </w:t>
      </w:r>
      <w:r w:rsidR="00E9229D">
        <w:rPr>
          <w:sz w:val="24"/>
          <w:szCs w:val="24"/>
        </w:rPr>
        <w:t xml:space="preserve">overarching commercial agreement </w:t>
      </w:r>
      <w:r w:rsidRPr="00791F86">
        <w:rPr>
          <w:sz w:val="24"/>
          <w:szCs w:val="24"/>
        </w:rPr>
        <w:t>rates.</w:t>
      </w:r>
      <w:bookmarkEnd w:id="63"/>
      <w:r w:rsidRPr="00791F86">
        <w:rPr>
          <w:sz w:val="24"/>
          <w:szCs w:val="24"/>
        </w:rPr>
        <w:t xml:space="preserve"> </w:t>
      </w:r>
    </w:p>
    <w:p w14:paraId="40C93789" w14:textId="6F6D053B"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4" w:name="_Toc528748861"/>
      <w:r w:rsidRPr="00791F86">
        <w:rPr>
          <w:sz w:val="24"/>
          <w:szCs w:val="24"/>
        </w:rPr>
        <w:t xml:space="preserve">You must download and complete the </w:t>
      </w:r>
      <w:r w:rsidR="007A4FA3" w:rsidRPr="00791F86">
        <w:rPr>
          <w:sz w:val="24"/>
          <w:szCs w:val="24"/>
        </w:rPr>
        <w:t>Attachment 4 – Price Schedule)</w:t>
      </w:r>
      <w:r w:rsidRPr="00791F86">
        <w:rPr>
          <w:sz w:val="24"/>
          <w:szCs w:val="24"/>
        </w:rPr>
        <w:t xml:space="preserve"> you are submitting a bid for. Further detail may</w:t>
      </w:r>
      <w:r w:rsidR="007A4FA3" w:rsidRPr="00791F86">
        <w:rPr>
          <w:sz w:val="24"/>
          <w:szCs w:val="24"/>
        </w:rPr>
        <w:t xml:space="preserve"> </w:t>
      </w:r>
      <w:r w:rsidRPr="00791F86">
        <w:rPr>
          <w:sz w:val="24"/>
          <w:szCs w:val="24"/>
        </w:rPr>
        <w:t>be provide</w:t>
      </w:r>
      <w:r w:rsidR="007A4FA3" w:rsidRPr="00791F86">
        <w:rPr>
          <w:sz w:val="24"/>
          <w:szCs w:val="24"/>
        </w:rPr>
        <w:t>d</w:t>
      </w:r>
      <w:r w:rsidRPr="00791F86">
        <w:rPr>
          <w:sz w:val="24"/>
          <w:szCs w:val="24"/>
        </w:rPr>
        <w:t xml:space="preserve"> within the </w:t>
      </w:r>
      <w:r w:rsidR="007A4FA3" w:rsidRPr="00791F86">
        <w:rPr>
          <w:sz w:val="24"/>
          <w:szCs w:val="24"/>
        </w:rPr>
        <w:t>Attachment 4 – Price Schedule.</w:t>
      </w:r>
      <w:bookmarkEnd w:id="64"/>
    </w:p>
    <w:p w14:paraId="615132D0" w14:textId="6EDB94EC"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5" w:name="_Toc528748862"/>
      <w:r w:rsidRPr="00791F86">
        <w:rPr>
          <w:sz w:val="24"/>
          <w:szCs w:val="24"/>
        </w:rPr>
        <w:t xml:space="preserve">When you have completed your </w:t>
      </w:r>
      <w:r w:rsidR="007A4FA3" w:rsidRPr="00791F86">
        <w:rPr>
          <w:sz w:val="24"/>
          <w:szCs w:val="24"/>
        </w:rPr>
        <w:t xml:space="preserve">Attachment 4 - </w:t>
      </w:r>
      <w:r w:rsidRPr="00791F86">
        <w:rPr>
          <w:sz w:val="24"/>
          <w:szCs w:val="24"/>
        </w:rPr>
        <w:t xml:space="preserve">If you do not upload your </w:t>
      </w:r>
      <w:r w:rsidR="007A4FA3" w:rsidRPr="00791F86">
        <w:rPr>
          <w:sz w:val="24"/>
          <w:szCs w:val="24"/>
        </w:rPr>
        <w:t>Attachment 4 – Price Schedule y</w:t>
      </w:r>
      <w:r w:rsidRPr="00791F86">
        <w:rPr>
          <w:sz w:val="24"/>
          <w:szCs w:val="24"/>
        </w:rPr>
        <w:t>our bid may be rejected from this competition.</w:t>
      </w:r>
      <w:bookmarkEnd w:id="65"/>
    </w:p>
    <w:p w14:paraId="55D2939B" w14:textId="77777777"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6" w:name="_Toc528748863"/>
      <w:r w:rsidRPr="00791F86">
        <w:rPr>
          <w:sz w:val="24"/>
          <w:szCs w:val="24"/>
        </w:rPr>
        <w:t xml:space="preserve">Do not alter, amend or change the format or layout of the </w:t>
      </w:r>
      <w:r w:rsidR="007A4FA3" w:rsidRPr="00791F86">
        <w:rPr>
          <w:sz w:val="24"/>
          <w:szCs w:val="24"/>
        </w:rPr>
        <w:t>Attachment 4 – Price Schedule</w:t>
      </w:r>
      <w:r w:rsidRPr="00791F86">
        <w:rPr>
          <w:sz w:val="24"/>
          <w:szCs w:val="24"/>
        </w:rPr>
        <w:t>.</w:t>
      </w:r>
      <w:bookmarkStart w:id="67" w:name="_4i7ojhp" w:colFirst="0" w:colLast="0"/>
      <w:bookmarkEnd w:id="66"/>
      <w:bookmarkEnd w:id="67"/>
    </w:p>
    <w:p w14:paraId="1C453D53" w14:textId="7BE2205D" w:rsidR="00791F86" w:rsidRPr="00BA00E3" w:rsidRDefault="00641F40" w:rsidP="00BE35D5">
      <w:pPr>
        <w:pStyle w:val="Heading3"/>
        <w:numPr>
          <w:ilvl w:val="1"/>
          <w:numId w:val="9"/>
        </w:numPr>
        <w:pBdr>
          <w:top w:val="nil"/>
          <w:left w:val="nil"/>
          <w:bottom w:val="nil"/>
          <w:right w:val="nil"/>
          <w:between w:val="nil"/>
        </w:pBdr>
        <w:spacing w:before="0" w:after="200" w:line="276" w:lineRule="auto"/>
        <w:rPr>
          <w:b/>
          <w:sz w:val="24"/>
          <w:szCs w:val="24"/>
        </w:rPr>
      </w:pPr>
      <w:bookmarkStart w:id="68" w:name="_Toc528748864"/>
      <w:r>
        <w:rPr>
          <w:b/>
          <w:sz w:val="24"/>
          <w:szCs w:val="24"/>
        </w:rPr>
        <w:t>Commercial</w:t>
      </w:r>
      <w:r w:rsidRPr="00BA00E3">
        <w:rPr>
          <w:b/>
          <w:sz w:val="24"/>
          <w:szCs w:val="24"/>
        </w:rPr>
        <w:t xml:space="preserve"> </w:t>
      </w:r>
      <w:r w:rsidR="00791F86" w:rsidRPr="00BA00E3">
        <w:rPr>
          <w:b/>
          <w:sz w:val="24"/>
          <w:szCs w:val="24"/>
        </w:rPr>
        <w:t>Evaluation P</w:t>
      </w:r>
      <w:r w:rsidR="007A4FA3" w:rsidRPr="00BA00E3">
        <w:rPr>
          <w:b/>
          <w:sz w:val="24"/>
          <w:szCs w:val="24"/>
        </w:rPr>
        <w:t>rocess</w:t>
      </w:r>
      <w:bookmarkEnd w:id="68"/>
    </w:p>
    <w:p w14:paraId="61811DE9" w14:textId="08F8071C"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69" w:name="_Toc528748865"/>
      <w:r w:rsidRPr="00791F86">
        <w:rPr>
          <w:sz w:val="24"/>
          <w:szCs w:val="24"/>
        </w:rPr>
        <w:t>This is how we will evaluate your pricing:</w:t>
      </w:r>
      <w:bookmarkEnd w:id="69"/>
    </w:p>
    <w:p w14:paraId="05EAA4A7" w14:textId="5E095E32"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70" w:name="_Toc528748866"/>
      <w:r w:rsidRPr="00791F86">
        <w:rPr>
          <w:sz w:val="24"/>
          <w:szCs w:val="24"/>
        </w:rPr>
        <w:t xml:space="preserve">We will check you </w:t>
      </w:r>
      <w:r w:rsidR="00C80E90" w:rsidRPr="00791F86">
        <w:rPr>
          <w:sz w:val="24"/>
          <w:szCs w:val="24"/>
        </w:rPr>
        <w:t xml:space="preserve">have completed the Attachment 4 – Price Schedule </w:t>
      </w:r>
      <w:r w:rsidRPr="00791F86">
        <w:rPr>
          <w:sz w:val="24"/>
          <w:szCs w:val="24"/>
        </w:rPr>
        <w:t>as instructed.</w:t>
      </w:r>
      <w:bookmarkEnd w:id="70"/>
    </w:p>
    <w:p w14:paraId="784EA523" w14:textId="7457850A"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71" w:name="_Toc528748867"/>
      <w:r w:rsidRPr="00791F86">
        <w:rPr>
          <w:sz w:val="24"/>
          <w:szCs w:val="24"/>
        </w:rPr>
        <w:t xml:space="preserve">Failure to complete the </w:t>
      </w:r>
      <w:r w:rsidR="00C80E90" w:rsidRPr="00791F86">
        <w:rPr>
          <w:sz w:val="24"/>
          <w:szCs w:val="24"/>
        </w:rPr>
        <w:t>Attachment 4 - Price S</w:t>
      </w:r>
      <w:r w:rsidRPr="00791F86">
        <w:rPr>
          <w:sz w:val="24"/>
          <w:szCs w:val="24"/>
        </w:rPr>
        <w:t xml:space="preserve">chedule as instructed may result in your bid being deemed non-compliant and </w:t>
      </w:r>
      <w:r w:rsidR="00E9229D">
        <w:rPr>
          <w:sz w:val="24"/>
          <w:szCs w:val="24"/>
        </w:rPr>
        <w:t xml:space="preserve">it </w:t>
      </w:r>
      <w:r w:rsidRPr="00791F86">
        <w:rPr>
          <w:sz w:val="24"/>
          <w:szCs w:val="24"/>
        </w:rPr>
        <w:t>may be rejected from this competition.</w:t>
      </w:r>
      <w:bookmarkEnd w:id="71"/>
    </w:p>
    <w:p w14:paraId="4A29300B" w14:textId="05626F23"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72" w:name="_Toc528748868"/>
      <w:r w:rsidRPr="00791F86">
        <w:rPr>
          <w:sz w:val="24"/>
          <w:szCs w:val="24"/>
        </w:rPr>
        <w:t xml:space="preserve">The </w:t>
      </w:r>
      <w:r w:rsidR="00641F40">
        <w:rPr>
          <w:sz w:val="24"/>
          <w:szCs w:val="24"/>
        </w:rPr>
        <w:t>commercial</w:t>
      </w:r>
      <w:r w:rsidR="00641F40" w:rsidRPr="00791F86">
        <w:rPr>
          <w:sz w:val="24"/>
          <w:szCs w:val="24"/>
        </w:rPr>
        <w:t xml:space="preserve"> </w:t>
      </w:r>
      <w:r w:rsidRPr="00791F86">
        <w:rPr>
          <w:sz w:val="24"/>
          <w:szCs w:val="24"/>
        </w:rPr>
        <w:t xml:space="preserve">evaluation will be undertaken separately to the </w:t>
      </w:r>
      <w:r w:rsidR="00641F40">
        <w:rPr>
          <w:sz w:val="24"/>
          <w:szCs w:val="24"/>
        </w:rPr>
        <w:t>technical</w:t>
      </w:r>
      <w:r w:rsidR="00641F40" w:rsidRPr="00791F86">
        <w:rPr>
          <w:sz w:val="24"/>
          <w:szCs w:val="24"/>
        </w:rPr>
        <w:t xml:space="preserve"> </w:t>
      </w:r>
      <w:r w:rsidRPr="00791F86">
        <w:rPr>
          <w:sz w:val="24"/>
          <w:szCs w:val="24"/>
        </w:rPr>
        <w:t>evaluation process.</w:t>
      </w:r>
      <w:bookmarkEnd w:id="72"/>
    </w:p>
    <w:p w14:paraId="40CE7B64" w14:textId="1889BF17"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73" w:name="_Toc528748869"/>
      <w:r w:rsidRPr="00791F86">
        <w:rPr>
          <w:sz w:val="24"/>
          <w:szCs w:val="24"/>
        </w:rPr>
        <w:t xml:space="preserve">The </w:t>
      </w:r>
      <w:r w:rsidR="00C80E90" w:rsidRPr="00791F86">
        <w:rPr>
          <w:sz w:val="24"/>
          <w:szCs w:val="24"/>
        </w:rPr>
        <w:t>Potential B</w:t>
      </w:r>
      <w:r w:rsidRPr="00791F86">
        <w:rPr>
          <w:sz w:val="24"/>
          <w:szCs w:val="24"/>
        </w:rPr>
        <w:t xml:space="preserve">idder with the lowest total price will be awarded the maximum score available for that </w:t>
      </w:r>
      <w:bookmarkEnd w:id="73"/>
      <w:r w:rsidR="00710FAE" w:rsidRPr="00EF4F27">
        <w:rPr>
          <w:sz w:val="24"/>
          <w:szCs w:val="24"/>
        </w:rPr>
        <w:t>pricing table</w:t>
      </w:r>
      <w:r w:rsidR="00710FAE">
        <w:rPr>
          <w:sz w:val="24"/>
          <w:szCs w:val="24"/>
        </w:rPr>
        <w:t>.</w:t>
      </w:r>
    </w:p>
    <w:p w14:paraId="0D592868" w14:textId="36BE0FC1"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74" w:name="_Toc528748870"/>
      <w:r w:rsidRPr="00791F86">
        <w:rPr>
          <w:sz w:val="24"/>
          <w:szCs w:val="24"/>
        </w:rPr>
        <w:t xml:space="preserve">All other </w:t>
      </w:r>
      <w:r w:rsidR="00C80E90" w:rsidRPr="00791F86">
        <w:rPr>
          <w:sz w:val="24"/>
          <w:szCs w:val="24"/>
        </w:rPr>
        <w:t xml:space="preserve">Potential Bidders </w:t>
      </w:r>
      <w:r w:rsidRPr="00791F86">
        <w:rPr>
          <w:sz w:val="24"/>
          <w:szCs w:val="24"/>
        </w:rPr>
        <w:t>will get a price score relative to the lowest total price.</w:t>
      </w:r>
      <w:bookmarkEnd w:id="74"/>
    </w:p>
    <w:p w14:paraId="39F198FE" w14:textId="195EFDC5"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75" w:name="_Toc528748871"/>
      <w:r w:rsidRPr="00791F86">
        <w:rPr>
          <w:sz w:val="24"/>
          <w:szCs w:val="24"/>
        </w:rPr>
        <w:t>The calculation we will use to evaluate y</w:t>
      </w:r>
      <w:r w:rsidR="00C80E90" w:rsidRPr="00791F86">
        <w:rPr>
          <w:sz w:val="24"/>
          <w:szCs w:val="24"/>
        </w:rPr>
        <w:t>our total price per element</w:t>
      </w:r>
      <w:r w:rsidRPr="00791F86">
        <w:rPr>
          <w:sz w:val="24"/>
          <w:szCs w:val="24"/>
        </w:rPr>
        <w:t>, is as follows:</w:t>
      </w:r>
      <w:bookmarkEnd w:id="75"/>
    </w:p>
    <w:p w14:paraId="28959F32" w14:textId="00A64906" w:rsidR="00791F86" w:rsidRPr="00791F86" w:rsidRDefault="00791F86" w:rsidP="00040C51">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3600" w:right="60" w:hanging="2208"/>
        <w:contextualSpacing w:val="0"/>
      </w:pPr>
      <w:r w:rsidRPr="00791F86">
        <w:t xml:space="preserve">Price Score = </w:t>
      </w:r>
      <w:r w:rsidRPr="00791F86">
        <w:tab/>
        <w:t xml:space="preserve">   </w:t>
      </w:r>
      <w:r w:rsidRPr="00791F86">
        <w:rPr>
          <w:u w:val="single"/>
        </w:rPr>
        <w:t>Lowest total price</w:t>
      </w:r>
      <w:r w:rsidRPr="00791F86">
        <w:t xml:space="preserve">    * </w:t>
      </w:r>
      <w:r w:rsidRPr="00791F86">
        <w:rPr>
          <w:highlight w:val="white"/>
        </w:rPr>
        <w:t xml:space="preserve">maximum score available </w:t>
      </w:r>
      <w:r w:rsidRPr="00791F86">
        <w:rPr>
          <w:highlight w:val="yellow"/>
          <w:u w:val="single"/>
        </w:rPr>
        <w:t xml:space="preserve">       </w:t>
      </w:r>
      <w:r w:rsidRPr="00791F86">
        <w:rPr>
          <w:u w:val="single"/>
        </w:rPr>
        <w:t xml:space="preserve">   </w:t>
      </w:r>
      <w:r w:rsidRPr="00791F86">
        <w:t>Potential Bidder</w:t>
      </w:r>
      <w:r w:rsidR="002F1D66">
        <w:t>’</w:t>
      </w:r>
      <w:r w:rsidRPr="00791F86">
        <w:t>s total price</w:t>
      </w:r>
    </w:p>
    <w:p w14:paraId="0353169A" w14:textId="2B04CC8C" w:rsidR="00710FAE" w:rsidRPr="00710FAE" w:rsidRDefault="00791F86" w:rsidP="00BE35D5">
      <w:pPr>
        <w:pStyle w:val="Heading3"/>
        <w:numPr>
          <w:ilvl w:val="2"/>
          <w:numId w:val="9"/>
        </w:numPr>
        <w:pBdr>
          <w:top w:val="nil"/>
          <w:left w:val="nil"/>
          <w:bottom w:val="nil"/>
          <w:right w:val="nil"/>
          <w:between w:val="nil"/>
        </w:pBdr>
        <w:spacing w:before="0" w:after="200" w:line="276" w:lineRule="auto"/>
        <w:rPr>
          <w:sz w:val="24"/>
          <w:szCs w:val="24"/>
        </w:rPr>
      </w:pPr>
      <w:bookmarkStart w:id="76" w:name="_Toc528748872"/>
      <w:r w:rsidRPr="00791F86">
        <w:rPr>
          <w:sz w:val="24"/>
          <w:szCs w:val="24"/>
        </w:rPr>
        <w:t>Please see table B</w:t>
      </w:r>
      <w:r w:rsidRPr="00791F86">
        <w:rPr>
          <w:sz w:val="24"/>
          <w:szCs w:val="24"/>
          <w:highlight w:val="white"/>
        </w:rPr>
        <w:t xml:space="preserve"> </w:t>
      </w:r>
      <w:r w:rsidRPr="00791F86">
        <w:rPr>
          <w:sz w:val="24"/>
          <w:szCs w:val="24"/>
        </w:rPr>
        <w:t>below for an example of how your Price score will be calculated.</w:t>
      </w:r>
      <w:bookmarkEnd w:id="76"/>
    </w:p>
    <w:p w14:paraId="33B87120" w14:textId="7A33096D" w:rsidR="00710FAE" w:rsidRDefault="00710FAE" w:rsidP="00710FAE">
      <w:pPr>
        <w:rPr>
          <w:sz w:val="18"/>
          <w:szCs w:val="18"/>
        </w:rPr>
      </w:pPr>
    </w:p>
    <w:p w14:paraId="12FDA4D8" w14:textId="172D2374" w:rsidR="00B35DBE" w:rsidRDefault="00B35DBE" w:rsidP="00710FAE">
      <w:pPr>
        <w:rPr>
          <w:sz w:val="18"/>
          <w:szCs w:val="18"/>
        </w:rPr>
      </w:pPr>
    </w:p>
    <w:p w14:paraId="39B5D7B5" w14:textId="3445EA16" w:rsidR="00B35DBE" w:rsidRDefault="00B35DBE" w:rsidP="00710FAE">
      <w:pPr>
        <w:rPr>
          <w:sz w:val="18"/>
          <w:szCs w:val="18"/>
        </w:rPr>
      </w:pPr>
    </w:p>
    <w:p w14:paraId="79322701" w14:textId="0C56CBD2" w:rsidR="00B35DBE" w:rsidRDefault="00B35DBE" w:rsidP="00710FAE">
      <w:pPr>
        <w:rPr>
          <w:sz w:val="18"/>
          <w:szCs w:val="18"/>
        </w:rPr>
      </w:pPr>
    </w:p>
    <w:p w14:paraId="78D5E285" w14:textId="385C012D" w:rsidR="00B35DBE" w:rsidRDefault="00B35DBE" w:rsidP="00710FAE">
      <w:pPr>
        <w:rPr>
          <w:sz w:val="18"/>
          <w:szCs w:val="18"/>
        </w:rPr>
      </w:pPr>
    </w:p>
    <w:p w14:paraId="3CA5E9CC" w14:textId="4CCB4F56" w:rsidR="00B35DBE" w:rsidRDefault="00B35DBE" w:rsidP="00710FAE">
      <w:pPr>
        <w:rPr>
          <w:sz w:val="18"/>
          <w:szCs w:val="18"/>
        </w:rPr>
      </w:pPr>
    </w:p>
    <w:p w14:paraId="2EAF8450" w14:textId="7CE6137D" w:rsidR="00B35DBE" w:rsidRDefault="00B35DBE" w:rsidP="00710FAE">
      <w:pPr>
        <w:rPr>
          <w:sz w:val="18"/>
          <w:szCs w:val="18"/>
        </w:rPr>
      </w:pPr>
    </w:p>
    <w:p w14:paraId="70D25A9D" w14:textId="4799F5EE" w:rsidR="00791F86" w:rsidRDefault="00791F86" w:rsidP="00710FAE">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0" w:right="60"/>
        <w:rPr>
          <w:b/>
          <w:highlight w:val="white"/>
        </w:rPr>
      </w:pPr>
      <w:r w:rsidRPr="00710FAE">
        <w:rPr>
          <w:b/>
          <w:highlight w:val="white"/>
        </w:rPr>
        <w:t>Table B – EXAMPLE ONLY</w:t>
      </w:r>
    </w:p>
    <w:p w14:paraId="3D5978AD" w14:textId="53CBE226" w:rsidR="00B35DBE" w:rsidRDefault="00B35DBE" w:rsidP="00B35DBE">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1134" w:right="60"/>
        <w:rPr>
          <w:b/>
          <w:highlight w:val="white"/>
        </w:rPr>
      </w:pPr>
      <w:r w:rsidRPr="00B35DBE">
        <w:rPr>
          <w:noProof/>
          <w:highlight w:val="white"/>
        </w:rPr>
        <w:drawing>
          <wp:inline distT="0" distB="0" distL="0" distR="0" wp14:anchorId="07CE5DFC" wp14:editId="5375E4E9">
            <wp:extent cx="7185953" cy="95660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51297" cy="978614"/>
                    </a:xfrm>
                    <a:prstGeom prst="rect">
                      <a:avLst/>
                    </a:prstGeom>
                    <a:noFill/>
                    <a:ln>
                      <a:noFill/>
                    </a:ln>
                  </pic:spPr>
                </pic:pic>
              </a:graphicData>
            </a:graphic>
          </wp:inline>
        </w:drawing>
      </w:r>
    </w:p>
    <w:p w14:paraId="38508698" w14:textId="64A483FF" w:rsidR="00B35DBE" w:rsidRPr="00710FAE" w:rsidRDefault="00B35DBE" w:rsidP="00710FAE">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0" w:right="60"/>
        <w:rPr>
          <w:b/>
          <w:highlight w:val="white"/>
        </w:rPr>
      </w:pPr>
    </w:p>
    <w:p w14:paraId="182BA6EE" w14:textId="4A8692E8" w:rsidR="00710FAE" w:rsidRPr="00EF4F27" w:rsidRDefault="00710FAE" w:rsidP="00BE35D5">
      <w:pPr>
        <w:pStyle w:val="Heading3"/>
        <w:numPr>
          <w:ilvl w:val="2"/>
          <w:numId w:val="9"/>
        </w:numPr>
        <w:pBdr>
          <w:top w:val="nil"/>
          <w:left w:val="nil"/>
          <w:bottom w:val="nil"/>
          <w:right w:val="nil"/>
          <w:between w:val="nil"/>
        </w:pBdr>
        <w:spacing w:before="0" w:after="200" w:line="276" w:lineRule="auto"/>
        <w:rPr>
          <w:sz w:val="24"/>
          <w:szCs w:val="24"/>
        </w:rPr>
      </w:pPr>
      <w:bookmarkStart w:id="77" w:name="_Toc528748874"/>
      <w:r w:rsidRPr="00EF4F27">
        <w:rPr>
          <w:sz w:val="24"/>
          <w:szCs w:val="24"/>
        </w:rPr>
        <w:t xml:space="preserve">The total score for each pricing table will be added together and the potential bidder with the highest total score will be awarded the maximum </w:t>
      </w:r>
      <w:r w:rsidR="00341F95" w:rsidRPr="00EF4F27">
        <w:rPr>
          <w:sz w:val="24"/>
          <w:szCs w:val="24"/>
        </w:rPr>
        <w:t xml:space="preserve">available commercial </w:t>
      </w:r>
      <w:r w:rsidRPr="00EF4F27">
        <w:rPr>
          <w:sz w:val="24"/>
          <w:szCs w:val="24"/>
        </w:rPr>
        <w:t>score.</w:t>
      </w:r>
    </w:p>
    <w:p w14:paraId="23F395AC" w14:textId="39B38F5D" w:rsidR="00710FAE" w:rsidRPr="00EF4F27" w:rsidRDefault="00710FAE" w:rsidP="00BE35D5">
      <w:pPr>
        <w:pStyle w:val="Heading3"/>
        <w:numPr>
          <w:ilvl w:val="2"/>
          <w:numId w:val="9"/>
        </w:numPr>
        <w:pBdr>
          <w:top w:val="nil"/>
          <w:left w:val="nil"/>
          <w:bottom w:val="nil"/>
          <w:right w:val="nil"/>
          <w:between w:val="nil"/>
        </w:pBdr>
        <w:spacing w:before="0" w:after="200" w:line="276" w:lineRule="auto"/>
        <w:rPr>
          <w:sz w:val="24"/>
          <w:szCs w:val="24"/>
        </w:rPr>
      </w:pPr>
      <w:r w:rsidRPr="00EF4F27">
        <w:rPr>
          <w:sz w:val="24"/>
          <w:szCs w:val="24"/>
        </w:rPr>
        <w:t>All other bidders will get a score relative to the total highest score.</w:t>
      </w:r>
    </w:p>
    <w:p w14:paraId="1ECA4627" w14:textId="27BE9997" w:rsidR="00710FAE" w:rsidRPr="00EF4F27" w:rsidRDefault="00710FAE" w:rsidP="00BE35D5">
      <w:pPr>
        <w:pStyle w:val="Heading3"/>
        <w:numPr>
          <w:ilvl w:val="2"/>
          <w:numId w:val="9"/>
        </w:numPr>
        <w:pBdr>
          <w:top w:val="nil"/>
          <w:left w:val="nil"/>
          <w:bottom w:val="nil"/>
          <w:right w:val="nil"/>
          <w:between w:val="nil"/>
        </w:pBdr>
        <w:spacing w:before="0" w:after="200" w:line="276" w:lineRule="auto"/>
        <w:rPr>
          <w:sz w:val="24"/>
          <w:szCs w:val="24"/>
        </w:rPr>
      </w:pPr>
      <w:r w:rsidRPr="00EF4F27">
        <w:rPr>
          <w:sz w:val="24"/>
          <w:szCs w:val="24"/>
        </w:rPr>
        <w:t xml:space="preserve">The calculation we will use to evaluate the total </w:t>
      </w:r>
      <w:r w:rsidR="00341F95" w:rsidRPr="00EF4F27">
        <w:rPr>
          <w:sz w:val="24"/>
          <w:szCs w:val="24"/>
        </w:rPr>
        <w:t xml:space="preserve">commercial </w:t>
      </w:r>
      <w:r w:rsidRPr="00EF4F27">
        <w:rPr>
          <w:sz w:val="24"/>
          <w:szCs w:val="24"/>
        </w:rPr>
        <w:t>score is as follows</w:t>
      </w:r>
      <w:r w:rsidR="00811BF7" w:rsidRPr="00EF4F27">
        <w:rPr>
          <w:sz w:val="24"/>
          <w:szCs w:val="24"/>
        </w:rPr>
        <w:t>:</w:t>
      </w:r>
    </w:p>
    <w:p w14:paraId="1B92C80C" w14:textId="5616EF06" w:rsidR="00710FAE" w:rsidRPr="00EF4F27" w:rsidRDefault="00341F95" w:rsidP="00710FAE">
      <w:pPr>
        <w:pStyle w:val="ListParagraph"/>
        <w:pBdr>
          <w:top w:val="none" w:sz="0" w:space="0" w:color="000000"/>
          <w:left w:val="none" w:sz="0" w:space="0" w:color="000000"/>
          <w:bottom w:val="none" w:sz="0" w:space="0" w:color="000000"/>
          <w:right w:val="none" w:sz="0" w:space="0" w:color="000000"/>
          <w:between w:val="none" w:sz="0" w:space="0" w:color="000000"/>
        </w:pBdr>
        <w:spacing w:before="120" w:line="276" w:lineRule="auto"/>
        <w:ind w:right="60"/>
        <w:contextualSpacing w:val="0"/>
        <w:rPr>
          <w:u w:val="single"/>
        </w:rPr>
      </w:pPr>
      <w:r w:rsidRPr="00EF4F27">
        <w:t xml:space="preserve">Commercial </w:t>
      </w:r>
      <w:r w:rsidR="00710FAE" w:rsidRPr="00EF4F27">
        <w:t xml:space="preserve">Score = </w:t>
      </w:r>
      <w:r w:rsidR="00710FAE" w:rsidRPr="00EF4F27">
        <w:rPr>
          <w:u w:val="single"/>
        </w:rPr>
        <w:t>Potential Bidders Total Score</w:t>
      </w:r>
      <w:r w:rsidR="00710FAE" w:rsidRPr="00EF4F27">
        <w:t xml:space="preserve">    * maximum score available </w:t>
      </w:r>
      <w:r w:rsidR="00710FAE" w:rsidRPr="00EF4F27">
        <w:rPr>
          <w:u w:val="single"/>
        </w:rPr>
        <w:t xml:space="preserve"> </w:t>
      </w:r>
    </w:p>
    <w:p w14:paraId="4A620D06" w14:textId="19FC7783" w:rsidR="00710FAE" w:rsidRPr="00710FAE" w:rsidRDefault="00710FAE" w:rsidP="00710FAE">
      <w:pPr>
        <w:pStyle w:val="ListParagraph"/>
        <w:pBdr>
          <w:top w:val="none" w:sz="0" w:space="0" w:color="000000"/>
          <w:left w:val="none" w:sz="0" w:space="0" w:color="000000"/>
          <w:bottom w:val="none" w:sz="0" w:space="0" w:color="000000"/>
          <w:right w:val="none" w:sz="0" w:space="0" w:color="000000"/>
          <w:between w:val="none" w:sz="0" w:space="0" w:color="000000"/>
        </w:pBdr>
        <w:spacing w:before="120" w:line="276" w:lineRule="auto"/>
        <w:ind w:left="2160" w:right="60" w:firstLine="720"/>
        <w:contextualSpacing w:val="0"/>
      </w:pPr>
      <w:r w:rsidRPr="00EF4F27">
        <w:t xml:space="preserve">Highest Total Score      </w:t>
      </w:r>
      <w:r w:rsidRPr="00710FAE">
        <w:t xml:space="preserve">   </w:t>
      </w:r>
    </w:p>
    <w:p w14:paraId="6BE155E3" w14:textId="77777777" w:rsidR="00710FAE" w:rsidRPr="00710FAE" w:rsidRDefault="00710FAE" w:rsidP="00710FAE"/>
    <w:p w14:paraId="33D89EE6" w14:textId="330CD38E" w:rsidR="00710FAE" w:rsidRPr="00710FAE" w:rsidRDefault="00791F86" w:rsidP="00BE35D5">
      <w:pPr>
        <w:pStyle w:val="Heading3"/>
        <w:numPr>
          <w:ilvl w:val="2"/>
          <w:numId w:val="9"/>
        </w:numPr>
        <w:pBdr>
          <w:top w:val="nil"/>
          <w:left w:val="nil"/>
          <w:bottom w:val="nil"/>
          <w:right w:val="nil"/>
          <w:between w:val="nil"/>
        </w:pBdr>
        <w:spacing w:before="0" w:after="200" w:line="276" w:lineRule="auto"/>
        <w:rPr>
          <w:sz w:val="24"/>
          <w:szCs w:val="24"/>
        </w:rPr>
      </w:pPr>
      <w:r w:rsidRPr="00791F86">
        <w:rPr>
          <w:sz w:val="24"/>
          <w:szCs w:val="24"/>
        </w:rPr>
        <w:t>Where we consider any of the total price(s) you have submitted to be abnormally low will ask you to explain the price(s) you have submitted (as required in regulation 69 of the Public Contracts Regulations 2015).</w:t>
      </w:r>
      <w:bookmarkEnd w:id="77"/>
    </w:p>
    <w:p w14:paraId="3D69081C" w14:textId="5930AAE2" w:rsidR="00791F86" w:rsidRPr="00BE35D5" w:rsidRDefault="004856AF" w:rsidP="00BE35D5">
      <w:pPr>
        <w:pStyle w:val="Heading1"/>
        <w:numPr>
          <w:ilvl w:val="0"/>
          <w:numId w:val="9"/>
        </w:numPr>
        <w:rPr>
          <w:sz w:val="32"/>
          <w:szCs w:val="32"/>
        </w:rPr>
      </w:pPr>
      <w:bookmarkStart w:id="78" w:name="_Toc535585919"/>
      <w:r w:rsidRPr="00BE35D5">
        <w:rPr>
          <w:sz w:val="32"/>
          <w:szCs w:val="32"/>
        </w:rPr>
        <w:t>Final Decision to Award</w:t>
      </w:r>
      <w:bookmarkEnd w:id="78"/>
    </w:p>
    <w:p w14:paraId="53FEB276" w14:textId="30F6ED49" w:rsidR="00791F86" w:rsidRPr="00BA00E3"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79" w:name="_Toc528748876"/>
      <w:r w:rsidRPr="00791F86">
        <w:rPr>
          <w:sz w:val="24"/>
          <w:szCs w:val="24"/>
        </w:rPr>
        <w:t xml:space="preserve">We will add your </w:t>
      </w:r>
      <w:r w:rsidR="00641F40">
        <w:rPr>
          <w:sz w:val="24"/>
          <w:szCs w:val="24"/>
        </w:rPr>
        <w:t xml:space="preserve">technical </w:t>
      </w:r>
      <w:r w:rsidRPr="00791F86">
        <w:rPr>
          <w:sz w:val="24"/>
          <w:szCs w:val="24"/>
        </w:rPr>
        <w:t xml:space="preserve"> score to your </w:t>
      </w:r>
      <w:r w:rsidR="00103D3E">
        <w:rPr>
          <w:sz w:val="24"/>
          <w:szCs w:val="24"/>
        </w:rPr>
        <w:t>commercial</w:t>
      </w:r>
      <w:r w:rsidR="00103D3E" w:rsidRPr="00791F86">
        <w:rPr>
          <w:sz w:val="24"/>
          <w:szCs w:val="24"/>
        </w:rPr>
        <w:t xml:space="preserve"> </w:t>
      </w:r>
      <w:r w:rsidRPr="00791F86">
        <w:rPr>
          <w:sz w:val="24"/>
          <w:szCs w:val="24"/>
        </w:rPr>
        <w:t>score to calculate your final score.</w:t>
      </w:r>
      <w:bookmarkEnd w:id="79"/>
    </w:p>
    <w:p w14:paraId="63434A5F" w14:textId="6267AFBF" w:rsid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80" w:name="_Toc528748877"/>
      <w:r w:rsidRPr="00791F86">
        <w:rPr>
          <w:sz w:val="24"/>
          <w:szCs w:val="24"/>
        </w:rPr>
        <w:t>Please see table C</w:t>
      </w:r>
      <w:r w:rsidRPr="00BA00E3">
        <w:rPr>
          <w:sz w:val="24"/>
          <w:szCs w:val="24"/>
        </w:rPr>
        <w:t xml:space="preserve"> </w:t>
      </w:r>
      <w:r w:rsidRPr="00791F86">
        <w:rPr>
          <w:sz w:val="24"/>
          <w:szCs w:val="24"/>
        </w:rPr>
        <w:t xml:space="preserve">below for an example of how your </w:t>
      </w:r>
      <w:r w:rsidR="00641F40">
        <w:rPr>
          <w:sz w:val="24"/>
          <w:szCs w:val="24"/>
        </w:rPr>
        <w:t>technical</w:t>
      </w:r>
      <w:r w:rsidR="00641F40" w:rsidRPr="00791F86">
        <w:rPr>
          <w:sz w:val="24"/>
          <w:szCs w:val="24"/>
        </w:rPr>
        <w:t xml:space="preserve"> </w:t>
      </w:r>
      <w:r w:rsidRPr="00791F86">
        <w:rPr>
          <w:sz w:val="24"/>
          <w:szCs w:val="24"/>
        </w:rPr>
        <w:t>score and Price score will be added together to identify your final score.</w:t>
      </w:r>
      <w:bookmarkEnd w:id="80"/>
    </w:p>
    <w:p w14:paraId="775C720F" w14:textId="3EDCF589" w:rsidR="00103D3E" w:rsidRPr="0044325B" w:rsidRDefault="00103D3E" w:rsidP="0044325B">
      <w:pPr>
        <w:pStyle w:val="Heading3"/>
        <w:numPr>
          <w:ilvl w:val="1"/>
          <w:numId w:val="9"/>
        </w:numPr>
        <w:pBdr>
          <w:top w:val="nil"/>
          <w:left w:val="nil"/>
          <w:bottom w:val="nil"/>
          <w:right w:val="nil"/>
          <w:between w:val="nil"/>
        </w:pBdr>
        <w:spacing w:before="0" w:after="200" w:line="276" w:lineRule="auto"/>
        <w:rPr>
          <w:sz w:val="24"/>
          <w:szCs w:val="24"/>
        </w:rPr>
      </w:pPr>
      <w:r w:rsidRPr="0044325B">
        <w:rPr>
          <w:sz w:val="24"/>
          <w:szCs w:val="24"/>
        </w:rPr>
        <w:t xml:space="preserve">Where the Final Score achieved by multiple </w:t>
      </w:r>
      <w:r w:rsidR="00341F95">
        <w:rPr>
          <w:sz w:val="24"/>
          <w:szCs w:val="24"/>
        </w:rPr>
        <w:t>Bidders</w:t>
      </w:r>
      <w:r w:rsidRPr="0044325B">
        <w:rPr>
          <w:sz w:val="24"/>
          <w:szCs w:val="24"/>
        </w:rPr>
        <w:t xml:space="preserve"> ranks them in equal position and all such </w:t>
      </w:r>
      <w:r w:rsidR="00341F95">
        <w:rPr>
          <w:sz w:val="24"/>
          <w:szCs w:val="24"/>
        </w:rPr>
        <w:t>Bidders</w:t>
      </w:r>
      <w:r w:rsidRPr="0044325B">
        <w:rPr>
          <w:sz w:val="24"/>
          <w:szCs w:val="24"/>
        </w:rPr>
        <w:t xml:space="preserve"> have achieved the Minimum Pass Mark or higher in all </w:t>
      </w:r>
      <w:r w:rsidRPr="00F12476">
        <w:rPr>
          <w:sz w:val="24"/>
          <w:szCs w:val="24"/>
        </w:rPr>
        <w:t xml:space="preserve">questions, the </w:t>
      </w:r>
      <w:r w:rsidR="00341F95" w:rsidRPr="00F12476">
        <w:rPr>
          <w:sz w:val="24"/>
          <w:szCs w:val="24"/>
        </w:rPr>
        <w:t>Bidder</w:t>
      </w:r>
      <w:r w:rsidRPr="00F12476">
        <w:rPr>
          <w:sz w:val="24"/>
          <w:szCs w:val="24"/>
        </w:rPr>
        <w:t xml:space="preserve"> with the highest sco</w:t>
      </w:r>
      <w:r w:rsidR="00341F95" w:rsidRPr="00F12476">
        <w:rPr>
          <w:sz w:val="24"/>
          <w:szCs w:val="24"/>
        </w:rPr>
        <w:t xml:space="preserve">re for the question </w:t>
      </w:r>
      <w:r w:rsidR="00945730" w:rsidRPr="00F12476">
        <w:rPr>
          <w:sz w:val="24"/>
          <w:szCs w:val="24"/>
        </w:rPr>
        <w:t>4.1</w:t>
      </w:r>
      <w:r w:rsidR="00341F95" w:rsidRPr="00F12476">
        <w:rPr>
          <w:sz w:val="24"/>
          <w:szCs w:val="24"/>
        </w:rPr>
        <w:t xml:space="preserve">, followed by question </w:t>
      </w:r>
      <w:r w:rsidR="00945730" w:rsidRPr="00F12476">
        <w:rPr>
          <w:sz w:val="24"/>
          <w:szCs w:val="24"/>
        </w:rPr>
        <w:t>4.2, 4.3, 4.5 and 4.6</w:t>
      </w:r>
      <w:r w:rsidR="00341F95" w:rsidRPr="00F12476">
        <w:rPr>
          <w:sz w:val="24"/>
          <w:szCs w:val="24"/>
        </w:rPr>
        <w:t xml:space="preserve"> </w:t>
      </w:r>
      <w:r w:rsidRPr="00F12476">
        <w:rPr>
          <w:sz w:val="24"/>
          <w:szCs w:val="24"/>
        </w:rPr>
        <w:t>will be deemed the winner and awarded the Contract.</w:t>
      </w:r>
    </w:p>
    <w:p w14:paraId="1BB79622" w14:textId="0C7A197C" w:rsidR="00040C51" w:rsidRPr="00C80E90" w:rsidRDefault="00040C51" w:rsidP="00040C51">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contextualSpacing w:val="0"/>
      </w:pPr>
      <w:r w:rsidRPr="00040C51">
        <w:rPr>
          <w:b/>
        </w:rPr>
        <w:t>Table C – EXAMPLE ONLY</w:t>
      </w:r>
      <w:r w:rsidRPr="00C80E90">
        <w:t>:</w:t>
      </w:r>
    </w:p>
    <w:p w14:paraId="6D0755BD" w14:textId="2AD3331A" w:rsidR="00040C51" w:rsidRDefault="00293D8D" w:rsidP="00040C51">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contextualSpacing w:val="0"/>
      </w:pPr>
      <w:r w:rsidRPr="00293D8D">
        <w:rPr>
          <w:noProof/>
        </w:rPr>
        <w:drawing>
          <wp:inline distT="0" distB="0" distL="0" distR="0" wp14:anchorId="26D1B7E6" wp14:editId="10911172">
            <wp:extent cx="4561432" cy="998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9093" cy="1043664"/>
                    </a:xfrm>
                    <a:prstGeom prst="rect">
                      <a:avLst/>
                    </a:prstGeom>
                    <a:noFill/>
                    <a:ln>
                      <a:noFill/>
                    </a:ln>
                  </pic:spPr>
                </pic:pic>
              </a:graphicData>
            </a:graphic>
          </wp:inline>
        </w:drawing>
      </w:r>
    </w:p>
    <w:p w14:paraId="61D95E4F" w14:textId="5CC858C1" w:rsidR="00040C51" w:rsidRDefault="00040C51" w:rsidP="00BE35D5">
      <w:pPr>
        <w:pStyle w:val="Heading3"/>
        <w:numPr>
          <w:ilvl w:val="1"/>
          <w:numId w:val="9"/>
        </w:numPr>
        <w:pBdr>
          <w:top w:val="nil"/>
          <w:left w:val="nil"/>
          <w:bottom w:val="nil"/>
          <w:right w:val="nil"/>
          <w:between w:val="nil"/>
        </w:pBdr>
        <w:spacing w:before="0" w:after="200" w:line="276" w:lineRule="auto"/>
        <w:rPr>
          <w:sz w:val="24"/>
          <w:szCs w:val="24"/>
        </w:rPr>
      </w:pPr>
      <w:bookmarkStart w:id="81" w:name="_Toc528748878"/>
      <w:r>
        <w:rPr>
          <w:sz w:val="24"/>
          <w:szCs w:val="24"/>
        </w:rPr>
        <w:t>T</w:t>
      </w:r>
      <w:r w:rsidRPr="00791F86">
        <w:rPr>
          <w:sz w:val="24"/>
          <w:szCs w:val="24"/>
        </w:rPr>
        <w:t xml:space="preserve">he bidder with the highest final score will be awarded the contract. </w:t>
      </w:r>
      <w:bookmarkEnd w:id="81"/>
    </w:p>
    <w:p w14:paraId="7234101D" w14:textId="4BCE1849" w:rsidR="00040C51" w:rsidRPr="00BE35D5" w:rsidRDefault="00040C51" w:rsidP="00BE35D5">
      <w:pPr>
        <w:pStyle w:val="Heading1"/>
        <w:numPr>
          <w:ilvl w:val="0"/>
          <w:numId w:val="9"/>
        </w:numPr>
        <w:rPr>
          <w:sz w:val="32"/>
          <w:szCs w:val="32"/>
        </w:rPr>
      </w:pPr>
      <w:bookmarkStart w:id="82" w:name="_Toc535585920"/>
      <w:r w:rsidRPr="00040C51">
        <w:rPr>
          <w:sz w:val="32"/>
          <w:szCs w:val="32"/>
        </w:rPr>
        <w:t>Further Information</w:t>
      </w:r>
      <w:bookmarkEnd w:id="82"/>
    </w:p>
    <w:p w14:paraId="7FFAA9FF" w14:textId="3D5C89C9" w:rsidR="00C854A3" w:rsidRPr="00C854A3" w:rsidRDefault="00040C51" w:rsidP="00BE35D5">
      <w:pPr>
        <w:pStyle w:val="ListParagraph"/>
        <w:numPr>
          <w:ilvl w:val="1"/>
          <w:numId w:val="9"/>
        </w:numPr>
        <w:tabs>
          <w:tab w:val="left" w:pos="912"/>
        </w:tabs>
        <w:spacing w:after="200" w:line="276" w:lineRule="auto"/>
        <w:ind w:left="1434" w:hanging="357"/>
        <w:contextualSpacing w:val="0"/>
        <w:rPr>
          <w:b/>
        </w:rPr>
      </w:pPr>
      <w:r w:rsidRPr="00040C51">
        <w:t>We will tell you if you have been successful or unsuccessful</w:t>
      </w:r>
      <w:r w:rsidR="00EF4F27">
        <w:t>.</w:t>
      </w:r>
    </w:p>
    <w:p w14:paraId="3C226071" w14:textId="68C3BBAC" w:rsidR="005F2A67" w:rsidRPr="00040C51" w:rsidRDefault="005F2A67" w:rsidP="004846A9">
      <w:pPr>
        <w:pStyle w:val="ListParagraph"/>
        <w:tabs>
          <w:tab w:val="left" w:pos="912"/>
        </w:tabs>
        <w:spacing w:after="200" w:line="276" w:lineRule="auto"/>
        <w:ind w:left="1434"/>
        <w:contextualSpacing w:val="0"/>
        <w:rPr>
          <w:b/>
        </w:rPr>
      </w:pPr>
    </w:p>
    <w:sectPr w:rsidR="005F2A67" w:rsidRPr="00040C51">
      <w:footerReference w:type="default" r:id="rId12"/>
      <w:footerReference w:type="first" r:id="rId1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9749F" w14:textId="77777777" w:rsidR="001B43D0" w:rsidRDefault="001B43D0">
      <w:pPr>
        <w:spacing w:line="240" w:lineRule="auto"/>
      </w:pPr>
      <w:r>
        <w:separator/>
      </w:r>
    </w:p>
  </w:endnote>
  <w:endnote w:type="continuationSeparator" w:id="0">
    <w:p w14:paraId="74B4563C" w14:textId="77777777" w:rsidR="001B43D0" w:rsidRDefault="001B43D0">
      <w:pPr>
        <w:spacing w:line="240" w:lineRule="auto"/>
      </w:pPr>
      <w:r>
        <w:continuationSeparator/>
      </w:r>
    </w:p>
  </w:endnote>
  <w:endnote w:type="continuationNotice" w:id="1">
    <w:p w14:paraId="24D39DC0" w14:textId="77777777" w:rsidR="001B43D0" w:rsidRDefault="001B43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B5B6C" w14:textId="74A0A1DE" w:rsidR="001B43D0" w:rsidRDefault="001B43D0">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noProof/>
        <w:sz w:val="20"/>
        <w:szCs w:val="20"/>
      </w:rPr>
      <mc:AlternateContent>
        <mc:Choice Requires="wps">
          <w:drawing>
            <wp:anchor distT="0" distB="0" distL="114300" distR="114300" simplePos="0" relativeHeight="251658240" behindDoc="0" locked="0" layoutInCell="1" allowOverlap="1" wp14:anchorId="3D9DD18A" wp14:editId="6A7C701A">
              <wp:simplePos x="0" y="0"/>
              <wp:positionH relativeFrom="column">
                <wp:posOffset>-403860</wp:posOffset>
              </wp:positionH>
              <wp:positionV relativeFrom="paragraph">
                <wp:posOffset>82550</wp:posOffset>
              </wp:positionV>
              <wp:extent cx="6484620" cy="15240"/>
              <wp:effectExtent l="0" t="0" r="30480" b="22860"/>
              <wp:wrapNone/>
              <wp:docPr id="6" name="Straight Connector 6"/>
              <wp:cNvGraphicFramePr/>
              <a:graphic xmlns:a="http://schemas.openxmlformats.org/drawingml/2006/main">
                <a:graphicData uri="http://schemas.microsoft.com/office/word/2010/wordprocessingShape">
                  <wps:wsp>
                    <wps:cNvCnPr/>
                    <wps:spPr>
                      <a:xfrm>
                        <a:off x="0" y="0"/>
                        <a:ext cx="648462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6BAE1F"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1.8pt,6.5pt" to="478.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" strokecolor="black [3040]"/>
          </w:pict>
        </mc:Fallback>
      </mc:AlternateContent>
    </w:r>
  </w:p>
  <w:p w14:paraId="287FAEE3" w14:textId="77777777" w:rsidR="00EC0AF5" w:rsidRDefault="00EC0AF5" w:rsidP="00EC0AF5">
    <w:pPr>
      <w:pStyle w:val="Footer"/>
      <w:rPr>
        <w:sz w:val="28"/>
        <w:szCs w:val="28"/>
      </w:rPr>
    </w:pPr>
    <w:r>
      <w:rPr>
        <w:sz w:val="28"/>
        <w:szCs w:val="28"/>
      </w:rPr>
      <w:t>Contract Reference: C17079</w:t>
    </w:r>
  </w:p>
  <w:p w14:paraId="45650073" w14:textId="77777777" w:rsidR="00EC0AF5" w:rsidRPr="004E19F5" w:rsidRDefault="00EC0AF5" w:rsidP="00EC0AF5">
    <w:pPr>
      <w:pStyle w:val="Footer"/>
      <w:rPr>
        <w:sz w:val="28"/>
        <w:szCs w:val="28"/>
      </w:rPr>
    </w:pPr>
    <w:r w:rsidRPr="004E19F5">
      <w:rPr>
        <w:sz w:val="28"/>
        <w:szCs w:val="28"/>
      </w:rPr>
      <w:t>Coquelles Repatriation</w:t>
    </w:r>
    <w:r>
      <w:rPr>
        <w:sz w:val="28"/>
        <w:szCs w:val="28"/>
      </w:rPr>
      <w:t xml:space="preserve"> Service</w:t>
    </w:r>
  </w:p>
  <w:p w14:paraId="32335350" w14:textId="08417356" w:rsidR="001B43D0" w:rsidRPr="00EC0AF5" w:rsidRDefault="001B43D0" w:rsidP="00EC0AF5">
    <w:pPr>
      <w:pBdr>
        <w:top w:val="none" w:sz="0" w:space="0" w:color="000000"/>
        <w:left w:val="none" w:sz="0" w:space="0" w:color="000000"/>
        <w:bottom w:val="none" w:sz="0" w:space="0" w:color="000000"/>
        <w:right w:val="none" w:sz="0" w:space="0" w:color="000000"/>
        <w:between w:val="none" w:sz="0" w:space="0" w:color="000000"/>
      </w:pBdr>
      <w:ind w:left="0"/>
    </w:pPr>
    <w:r w:rsidRPr="00EC0AF5">
      <w:t>v5.</w:t>
    </w:r>
    <w:r w:rsidR="004846A9">
      <w:t>7</w:t>
    </w:r>
    <w:r w:rsidRPr="00EC0AF5">
      <w:t xml:space="preserve"> </w:t>
    </w:r>
    <w:r w:rsidR="004846A9">
      <w:t>01/09</w:t>
    </w:r>
    <w:r w:rsidRPr="00EC0AF5">
      <w:t>/2020</w:t>
    </w:r>
    <w:r w:rsidRPr="00EC0AF5">
      <w:tab/>
    </w:r>
    <w:r w:rsidRPr="00EC0AF5">
      <w:tab/>
    </w:r>
    <w:r w:rsidRPr="00EC0AF5">
      <w:tab/>
    </w:r>
    <w:r w:rsidRPr="00EC0AF5">
      <w:tab/>
    </w:r>
    <w:r w:rsidRPr="00EC0AF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D9DF7" w14:textId="77777777" w:rsidR="001B43D0" w:rsidRDefault="001B43D0">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F6899" w14:textId="77777777" w:rsidR="001B43D0" w:rsidRDefault="001B43D0">
      <w:pPr>
        <w:spacing w:line="240" w:lineRule="auto"/>
      </w:pPr>
      <w:r>
        <w:separator/>
      </w:r>
    </w:p>
  </w:footnote>
  <w:footnote w:type="continuationSeparator" w:id="0">
    <w:p w14:paraId="188E6F41" w14:textId="77777777" w:rsidR="001B43D0" w:rsidRDefault="001B43D0">
      <w:pPr>
        <w:spacing w:line="240" w:lineRule="auto"/>
      </w:pPr>
      <w:r>
        <w:continuationSeparator/>
      </w:r>
    </w:p>
  </w:footnote>
  <w:footnote w:type="continuationNotice" w:id="1">
    <w:p w14:paraId="0877B003" w14:textId="77777777" w:rsidR="001B43D0" w:rsidRDefault="001B43D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331A"/>
    <w:multiLevelType w:val="hybridMultilevel"/>
    <w:tmpl w:val="57D865F6"/>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 w15:restartNumberingAfterBreak="0">
    <w:nsid w:val="0D8A2BBB"/>
    <w:multiLevelType w:val="hybridMultilevel"/>
    <w:tmpl w:val="A4D8938E"/>
    <w:lvl w:ilvl="0" w:tplc="11DC80A4">
      <w:start w:val="1"/>
      <w:numFmt w:val="decimal"/>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2" w15:restartNumberingAfterBreak="0">
    <w:nsid w:val="10A24747"/>
    <w:multiLevelType w:val="multilevel"/>
    <w:tmpl w:val="48601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A718AC"/>
    <w:multiLevelType w:val="multilevel"/>
    <w:tmpl w:val="44A601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B31696F"/>
    <w:multiLevelType w:val="multilevel"/>
    <w:tmpl w:val="4974776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21364CC6"/>
    <w:multiLevelType w:val="multilevel"/>
    <w:tmpl w:val="4974776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294F6FDB"/>
    <w:multiLevelType w:val="multilevel"/>
    <w:tmpl w:val="FAC02C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F59223D"/>
    <w:multiLevelType w:val="multilevel"/>
    <w:tmpl w:val="7AFA5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E079CC"/>
    <w:multiLevelType w:val="multilevel"/>
    <w:tmpl w:val="D74C17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37B673CF"/>
    <w:multiLevelType w:val="hybridMultilevel"/>
    <w:tmpl w:val="4AC834B0"/>
    <w:lvl w:ilvl="0" w:tplc="AE5EFF94">
      <w:start w:val="1"/>
      <w:numFmt w:val="decimal"/>
      <w:lvlText w:val="%1."/>
      <w:lvlJc w:val="left"/>
      <w:pPr>
        <w:ind w:left="30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0" w15:restartNumberingAfterBreak="0">
    <w:nsid w:val="489A7EF0"/>
    <w:multiLevelType w:val="hybridMultilevel"/>
    <w:tmpl w:val="A4D8938E"/>
    <w:lvl w:ilvl="0" w:tplc="11DC80A4">
      <w:start w:val="1"/>
      <w:numFmt w:val="decimal"/>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11" w15:restartNumberingAfterBreak="0">
    <w:nsid w:val="4DEC1ECF"/>
    <w:multiLevelType w:val="hybridMultilevel"/>
    <w:tmpl w:val="94EE1B9C"/>
    <w:lvl w:ilvl="0" w:tplc="11DC80A4">
      <w:start w:val="1"/>
      <w:numFmt w:val="decimal"/>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12" w15:restartNumberingAfterBreak="0">
    <w:nsid w:val="57B15838"/>
    <w:multiLevelType w:val="multilevel"/>
    <w:tmpl w:val="5B8A1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A31575"/>
    <w:multiLevelType w:val="multilevel"/>
    <w:tmpl w:val="B82AA5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9F246AC"/>
    <w:multiLevelType w:val="hybridMultilevel"/>
    <w:tmpl w:val="CA5E2672"/>
    <w:lvl w:ilvl="0" w:tplc="AE5EFF94">
      <w:start w:val="1"/>
      <w:numFmt w:val="decimal"/>
      <w:lvlText w:val="%1."/>
      <w:lvlJc w:val="left"/>
      <w:pPr>
        <w:ind w:left="30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5" w15:restartNumberingAfterBreak="0">
    <w:nsid w:val="74CF7354"/>
    <w:multiLevelType w:val="hybridMultilevel"/>
    <w:tmpl w:val="50706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2"/>
  </w:num>
  <w:num w:numId="5">
    <w:abstractNumId w:val="8"/>
  </w:num>
  <w:num w:numId="6">
    <w:abstractNumId w:val="13"/>
  </w:num>
  <w:num w:numId="7">
    <w:abstractNumId w:val="6"/>
  </w:num>
  <w:num w:numId="8">
    <w:abstractNumId w:val="3"/>
  </w:num>
  <w:num w:numId="9">
    <w:abstractNumId w:val="4"/>
  </w:num>
  <w:num w:numId="10">
    <w:abstractNumId w:val="14"/>
  </w:num>
  <w:num w:numId="11">
    <w:abstractNumId w:val="9"/>
  </w:num>
  <w:num w:numId="12">
    <w:abstractNumId w:val="15"/>
  </w:num>
  <w:num w:numId="13">
    <w:abstractNumId w:val="10"/>
  </w:num>
  <w:num w:numId="14">
    <w:abstractNumId w:val="1"/>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67"/>
    <w:rsid w:val="00010E72"/>
    <w:rsid w:val="00017C01"/>
    <w:rsid w:val="00040C51"/>
    <w:rsid w:val="0007615F"/>
    <w:rsid w:val="00096D83"/>
    <w:rsid w:val="000A5E45"/>
    <w:rsid w:val="000B212F"/>
    <w:rsid w:val="000B2863"/>
    <w:rsid w:val="000E251B"/>
    <w:rsid w:val="00103D3E"/>
    <w:rsid w:val="00105312"/>
    <w:rsid w:val="0011427D"/>
    <w:rsid w:val="00133212"/>
    <w:rsid w:val="00136A2B"/>
    <w:rsid w:val="00141B55"/>
    <w:rsid w:val="001509DB"/>
    <w:rsid w:val="00165A6C"/>
    <w:rsid w:val="00167946"/>
    <w:rsid w:val="00186343"/>
    <w:rsid w:val="001B43D0"/>
    <w:rsid w:val="002070C2"/>
    <w:rsid w:val="00232038"/>
    <w:rsid w:val="00255909"/>
    <w:rsid w:val="00277974"/>
    <w:rsid w:val="002939AD"/>
    <w:rsid w:val="00293D8D"/>
    <w:rsid w:val="00295928"/>
    <w:rsid w:val="002970B3"/>
    <w:rsid w:val="002D77B3"/>
    <w:rsid w:val="002E0A2B"/>
    <w:rsid w:val="002E0C72"/>
    <w:rsid w:val="002E4539"/>
    <w:rsid w:val="002F1D66"/>
    <w:rsid w:val="002F29B5"/>
    <w:rsid w:val="00300D83"/>
    <w:rsid w:val="00305816"/>
    <w:rsid w:val="00313349"/>
    <w:rsid w:val="00316AC2"/>
    <w:rsid w:val="0033010B"/>
    <w:rsid w:val="00341F95"/>
    <w:rsid w:val="003569D7"/>
    <w:rsid w:val="003A1500"/>
    <w:rsid w:val="003D4679"/>
    <w:rsid w:val="003E0650"/>
    <w:rsid w:val="003E1A68"/>
    <w:rsid w:val="003E1B22"/>
    <w:rsid w:val="004304C3"/>
    <w:rsid w:val="0044325B"/>
    <w:rsid w:val="004846A9"/>
    <w:rsid w:val="004856AF"/>
    <w:rsid w:val="0049018B"/>
    <w:rsid w:val="00496AE2"/>
    <w:rsid w:val="004C71C8"/>
    <w:rsid w:val="004D368A"/>
    <w:rsid w:val="004D3AD5"/>
    <w:rsid w:val="004D5C39"/>
    <w:rsid w:val="004F5206"/>
    <w:rsid w:val="004F729B"/>
    <w:rsid w:val="0050274E"/>
    <w:rsid w:val="00552870"/>
    <w:rsid w:val="00561EE0"/>
    <w:rsid w:val="00574DA1"/>
    <w:rsid w:val="005818D0"/>
    <w:rsid w:val="005A6BB1"/>
    <w:rsid w:val="005D12E2"/>
    <w:rsid w:val="005E608F"/>
    <w:rsid w:val="005F2A67"/>
    <w:rsid w:val="005F7EC3"/>
    <w:rsid w:val="00632696"/>
    <w:rsid w:val="00641F40"/>
    <w:rsid w:val="006621AB"/>
    <w:rsid w:val="00681BE1"/>
    <w:rsid w:val="00694AD4"/>
    <w:rsid w:val="00697C06"/>
    <w:rsid w:val="006A3480"/>
    <w:rsid w:val="006C2088"/>
    <w:rsid w:val="006E0663"/>
    <w:rsid w:val="00710FAE"/>
    <w:rsid w:val="007141CE"/>
    <w:rsid w:val="0071628A"/>
    <w:rsid w:val="00742261"/>
    <w:rsid w:val="00790FEE"/>
    <w:rsid w:val="00791F86"/>
    <w:rsid w:val="0079321A"/>
    <w:rsid w:val="007A4FA3"/>
    <w:rsid w:val="007A6A77"/>
    <w:rsid w:val="007A6F7C"/>
    <w:rsid w:val="007C414A"/>
    <w:rsid w:val="007D38AC"/>
    <w:rsid w:val="007D63FA"/>
    <w:rsid w:val="00811BF7"/>
    <w:rsid w:val="008417C9"/>
    <w:rsid w:val="00845BDE"/>
    <w:rsid w:val="00881C17"/>
    <w:rsid w:val="00886661"/>
    <w:rsid w:val="008A0ECD"/>
    <w:rsid w:val="008B6CC5"/>
    <w:rsid w:val="008C420D"/>
    <w:rsid w:val="008C423F"/>
    <w:rsid w:val="008C6F3B"/>
    <w:rsid w:val="00900CC1"/>
    <w:rsid w:val="00914D89"/>
    <w:rsid w:val="0092743C"/>
    <w:rsid w:val="0093758F"/>
    <w:rsid w:val="00940EF4"/>
    <w:rsid w:val="00945730"/>
    <w:rsid w:val="009C757B"/>
    <w:rsid w:val="009D6DCB"/>
    <w:rsid w:val="00A01D54"/>
    <w:rsid w:val="00A13B83"/>
    <w:rsid w:val="00A26695"/>
    <w:rsid w:val="00A403AD"/>
    <w:rsid w:val="00AA0D5F"/>
    <w:rsid w:val="00AE2FDF"/>
    <w:rsid w:val="00AE7B08"/>
    <w:rsid w:val="00B062DE"/>
    <w:rsid w:val="00B11637"/>
    <w:rsid w:val="00B35DBE"/>
    <w:rsid w:val="00B66CB8"/>
    <w:rsid w:val="00B92727"/>
    <w:rsid w:val="00BA00E3"/>
    <w:rsid w:val="00BA2EC7"/>
    <w:rsid w:val="00BE35D5"/>
    <w:rsid w:val="00BE6D11"/>
    <w:rsid w:val="00BF2E02"/>
    <w:rsid w:val="00C10313"/>
    <w:rsid w:val="00C1038C"/>
    <w:rsid w:val="00C15745"/>
    <w:rsid w:val="00C262DB"/>
    <w:rsid w:val="00C3061D"/>
    <w:rsid w:val="00C35A66"/>
    <w:rsid w:val="00C43BDB"/>
    <w:rsid w:val="00C5579D"/>
    <w:rsid w:val="00C60E20"/>
    <w:rsid w:val="00C72CA1"/>
    <w:rsid w:val="00C80E90"/>
    <w:rsid w:val="00C854A3"/>
    <w:rsid w:val="00CB03A8"/>
    <w:rsid w:val="00D04524"/>
    <w:rsid w:val="00D14FD5"/>
    <w:rsid w:val="00D22BAD"/>
    <w:rsid w:val="00D260D6"/>
    <w:rsid w:val="00D30B82"/>
    <w:rsid w:val="00D37980"/>
    <w:rsid w:val="00D60812"/>
    <w:rsid w:val="00D73CBB"/>
    <w:rsid w:val="00D754DC"/>
    <w:rsid w:val="00D854BB"/>
    <w:rsid w:val="00D85523"/>
    <w:rsid w:val="00DA3D93"/>
    <w:rsid w:val="00DE0B12"/>
    <w:rsid w:val="00DF2705"/>
    <w:rsid w:val="00E327C5"/>
    <w:rsid w:val="00E83A6F"/>
    <w:rsid w:val="00E9229D"/>
    <w:rsid w:val="00E97B81"/>
    <w:rsid w:val="00EC0AF5"/>
    <w:rsid w:val="00EF4F27"/>
    <w:rsid w:val="00F12476"/>
    <w:rsid w:val="00F15CEC"/>
    <w:rsid w:val="00F401F6"/>
    <w:rsid w:val="00F560E4"/>
    <w:rsid w:val="00F61E99"/>
    <w:rsid w:val="00F76BED"/>
    <w:rsid w:val="00FB3E6F"/>
    <w:rsid w:val="00FE7856"/>
    <w:rsid w:val="00FF033B"/>
    <w:rsid w:val="00FF0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AA24A1"/>
  <w15:docId w15:val="{E55DF67F-1492-4277-86BE-30CD1FD1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line="360" w:lineRule="auto"/>
        <w:ind w:left="-3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outlineLvl w:val="1"/>
    </w:pPr>
    <w:rPr>
      <w:sz w:val="36"/>
      <w:szCs w:val="36"/>
    </w:rPr>
  </w:style>
  <w:style w:type="paragraph" w:styleId="Heading3">
    <w:name w:val="heading 3"/>
    <w:basedOn w:val="Normal"/>
    <w:next w:val="Normal"/>
    <w:pPr>
      <w:keepNext/>
      <w:keepLines/>
      <w:spacing w:before="40"/>
      <w:outlineLvl w:val="2"/>
    </w:pPr>
    <w:rPr>
      <w:sz w:val="32"/>
      <w:szCs w:val="32"/>
    </w:rPr>
  </w:style>
  <w:style w:type="paragraph" w:styleId="Heading4">
    <w:name w:val="heading 4"/>
    <w:basedOn w:val="Normal"/>
    <w:next w:val="Normal"/>
    <w:pPr>
      <w:keepNext/>
      <w:keepLines/>
      <w:spacing w:before="280"/>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2C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CA1"/>
    <w:rPr>
      <w:rFonts w:ascii="Segoe UI" w:hAnsi="Segoe UI" w:cs="Segoe UI"/>
      <w:sz w:val="18"/>
      <w:szCs w:val="18"/>
    </w:rPr>
  </w:style>
  <w:style w:type="paragraph" w:styleId="Header">
    <w:name w:val="header"/>
    <w:basedOn w:val="Normal"/>
    <w:link w:val="HeaderChar"/>
    <w:uiPriority w:val="99"/>
    <w:unhideWhenUsed/>
    <w:rsid w:val="00C72CA1"/>
    <w:pPr>
      <w:tabs>
        <w:tab w:val="center" w:pos="4513"/>
        <w:tab w:val="right" w:pos="9026"/>
      </w:tabs>
      <w:spacing w:line="240" w:lineRule="auto"/>
    </w:pPr>
  </w:style>
  <w:style w:type="character" w:customStyle="1" w:styleId="HeaderChar">
    <w:name w:val="Header Char"/>
    <w:basedOn w:val="DefaultParagraphFont"/>
    <w:link w:val="Header"/>
    <w:uiPriority w:val="99"/>
    <w:rsid w:val="00C72CA1"/>
  </w:style>
  <w:style w:type="paragraph" w:styleId="Footer">
    <w:name w:val="footer"/>
    <w:basedOn w:val="Normal"/>
    <w:link w:val="FooterChar"/>
    <w:uiPriority w:val="99"/>
    <w:unhideWhenUsed/>
    <w:rsid w:val="00C72CA1"/>
    <w:pPr>
      <w:tabs>
        <w:tab w:val="center" w:pos="4513"/>
        <w:tab w:val="right" w:pos="9026"/>
      </w:tabs>
      <w:spacing w:line="240" w:lineRule="auto"/>
    </w:pPr>
  </w:style>
  <w:style w:type="character" w:customStyle="1" w:styleId="FooterChar">
    <w:name w:val="Footer Char"/>
    <w:basedOn w:val="DefaultParagraphFont"/>
    <w:link w:val="Footer"/>
    <w:uiPriority w:val="99"/>
    <w:rsid w:val="00C72CA1"/>
  </w:style>
  <w:style w:type="paragraph" w:styleId="CommentSubject">
    <w:name w:val="annotation subject"/>
    <w:basedOn w:val="CommentText"/>
    <w:next w:val="CommentText"/>
    <w:link w:val="CommentSubjectChar"/>
    <w:uiPriority w:val="99"/>
    <w:semiHidden/>
    <w:unhideWhenUsed/>
    <w:rsid w:val="008A0ECD"/>
    <w:rPr>
      <w:b/>
      <w:bCs/>
    </w:rPr>
  </w:style>
  <w:style w:type="character" w:customStyle="1" w:styleId="CommentSubjectChar">
    <w:name w:val="Comment Subject Char"/>
    <w:basedOn w:val="CommentTextChar"/>
    <w:link w:val="CommentSubject"/>
    <w:uiPriority w:val="99"/>
    <w:semiHidden/>
    <w:rsid w:val="008A0ECD"/>
    <w:rPr>
      <w:b/>
      <w:bCs/>
      <w:sz w:val="20"/>
      <w:szCs w:val="20"/>
    </w:rPr>
  </w:style>
  <w:style w:type="paragraph" w:styleId="ListParagraph">
    <w:name w:val="List Paragraph"/>
    <w:basedOn w:val="Normal"/>
    <w:uiPriority w:val="34"/>
    <w:qFormat/>
    <w:rsid w:val="007A4FA3"/>
    <w:pPr>
      <w:ind w:left="720"/>
      <w:contextualSpacing/>
    </w:pPr>
  </w:style>
  <w:style w:type="paragraph" w:styleId="TOC1">
    <w:name w:val="toc 1"/>
    <w:basedOn w:val="Normal"/>
    <w:next w:val="Normal"/>
    <w:autoRedefine/>
    <w:uiPriority w:val="39"/>
    <w:unhideWhenUsed/>
    <w:rsid w:val="00E327C5"/>
    <w:pPr>
      <w:spacing w:after="100"/>
      <w:ind w:left="0"/>
    </w:pPr>
  </w:style>
  <w:style w:type="paragraph" w:styleId="TOC2">
    <w:name w:val="toc 2"/>
    <w:basedOn w:val="Normal"/>
    <w:next w:val="Normal"/>
    <w:autoRedefine/>
    <w:uiPriority w:val="39"/>
    <w:unhideWhenUsed/>
    <w:rsid w:val="00E327C5"/>
    <w:pPr>
      <w:spacing w:after="100"/>
      <w:ind w:left="240"/>
    </w:pPr>
  </w:style>
  <w:style w:type="paragraph" w:styleId="TOC3">
    <w:name w:val="toc 3"/>
    <w:basedOn w:val="Normal"/>
    <w:next w:val="Normal"/>
    <w:autoRedefine/>
    <w:uiPriority w:val="39"/>
    <w:unhideWhenUsed/>
    <w:rsid w:val="00E327C5"/>
    <w:pPr>
      <w:spacing w:after="100"/>
      <w:ind w:left="480"/>
    </w:pPr>
  </w:style>
  <w:style w:type="paragraph" w:styleId="TOC4">
    <w:name w:val="toc 4"/>
    <w:basedOn w:val="Normal"/>
    <w:next w:val="Normal"/>
    <w:autoRedefine/>
    <w:uiPriority w:val="39"/>
    <w:unhideWhenUsed/>
    <w:rsid w:val="00E327C5"/>
    <w:pPr>
      <w:spacing w:after="100"/>
      <w:ind w:left="720"/>
    </w:pPr>
  </w:style>
  <w:style w:type="character" w:styleId="Hyperlink">
    <w:name w:val="Hyperlink"/>
    <w:basedOn w:val="DefaultParagraphFont"/>
    <w:uiPriority w:val="99"/>
    <w:unhideWhenUsed/>
    <w:rsid w:val="00E327C5"/>
    <w:rPr>
      <w:color w:val="0000FF" w:themeColor="hyperlink"/>
      <w:u w:val="single"/>
    </w:rPr>
  </w:style>
  <w:style w:type="paragraph" w:styleId="TOCHeading">
    <w:name w:val="TOC Heading"/>
    <w:basedOn w:val="Heading1"/>
    <w:next w:val="Normal"/>
    <w:uiPriority w:val="39"/>
    <w:unhideWhenUsed/>
    <w:qFormat/>
    <w:rsid w:val="0071628A"/>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5">
    <w:name w:val="toc 5"/>
    <w:basedOn w:val="Normal"/>
    <w:next w:val="Normal"/>
    <w:autoRedefine/>
    <w:uiPriority w:val="39"/>
    <w:unhideWhenUsed/>
    <w:rsid w:val="00BE35D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E35D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E35D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E35D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E35D5"/>
    <w:pPr>
      <w:spacing w:after="100" w:line="259" w:lineRule="auto"/>
      <w:ind w:left="1760"/>
    </w:pPr>
    <w:rPr>
      <w:rFonts w:asciiTheme="minorHAnsi" w:eastAsiaTheme="minorEastAsia" w:hAnsiTheme="minorHAnsi" w:cstheme="minorBidi"/>
      <w:sz w:val="22"/>
      <w:szCs w:val="22"/>
    </w:rPr>
  </w:style>
  <w:style w:type="character" w:customStyle="1" w:styleId="gmaildefault">
    <w:name w:val="gmail_default"/>
    <w:basedOn w:val="DefaultParagraphFont"/>
    <w:rsid w:val="00103D3E"/>
  </w:style>
  <w:style w:type="paragraph" w:styleId="NoSpacing">
    <w:name w:val="No Spacing"/>
    <w:uiPriority w:val="1"/>
    <w:qFormat/>
    <w:rsid w:val="0050274E"/>
    <w:pPr>
      <w:spacing w:line="240" w:lineRule="auto"/>
    </w:pPr>
  </w:style>
  <w:style w:type="paragraph" w:styleId="Revision">
    <w:name w:val="Revision"/>
    <w:hidden/>
    <w:uiPriority w:val="99"/>
    <w:semiHidden/>
    <w:rsid w:val="0007615F"/>
    <w:pPr>
      <w:spacing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1394">
      <w:bodyDiv w:val="1"/>
      <w:marLeft w:val="0"/>
      <w:marRight w:val="0"/>
      <w:marTop w:val="0"/>
      <w:marBottom w:val="0"/>
      <w:divBdr>
        <w:top w:val="none" w:sz="0" w:space="0" w:color="auto"/>
        <w:left w:val="none" w:sz="0" w:space="0" w:color="auto"/>
        <w:bottom w:val="none" w:sz="0" w:space="0" w:color="auto"/>
        <w:right w:val="none" w:sz="0" w:space="0" w:color="auto"/>
      </w:divBdr>
    </w:div>
    <w:div w:id="1618026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5155A-0DAA-4D00-A4FF-D036576B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BF01708E.dotm</Template>
  <TotalTime>14</TotalTime>
  <Pages>17</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Gaden</dc:creator>
  <cp:lastModifiedBy>Hough Christian</cp:lastModifiedBy>
  <cp:revision>5</cp:revision>
  <cp:lastPrinted>2018-10-10T10:10:00Z</cp:lastPrinted>
  <dcterms:created xsi:type="dcterms:W3CDTF">2020-09-01T08:38:00Z</dcterms:created>
  <dcterms:modified xsi:type="dcterms:W3CDTF">2020-09-01T14:18:00Z</dcterms:modified>
</cp:coreProperties>
</file>