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8BE" w:rsidRDefault="00D728BE"/>
    <w:p w:rsidR="005E4127" w:rsidRPr="005E4127" w:rsidRDefault="005E4127">
      <w:pPr>
        <w:rPr>
          <w:b/>
          <w:u w:val="single"/>
        </w:rPr>
      </w:pPr>
      <w:r w:rsidRPr="005E4127">
        <w:rPr>
          <w:b/>
          <w:u w:val="single"/>
        </w:rPr>
        <w:t>Annex 1 – Revised Procurement Timetable</w:t>
      </w:r>
    </w:p>
    <w:p w:rsidR="005E4127" w:rsidRDefault="005E4127">
      <w:bookmarkStart w:id="0" w:name="_GoBack"/>
      <w:bookmarkEnd w:id="0"/>
    </w:p>
    <w:p w:rsidR="005E4127" w:rsidRPr="005E4127" w:rsidRDefault="005E4127" w:rsidP="005E4127">
      <w:pPr>
        <w:spacing w:after="0" w:line="240" w:lineRule="auto"/>
        <w:rPr>
          <w:rFonts w:ascii="Calibri" w:eastAsia="Calibri" w:hAnsi="Calibri" w:cs="Calibri"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3"/>
        <w:gridCol w:w="2024"/>
        <w:gridCol w:w="5185"/>
      </w:tblGrid>
      <w:tr w:rsidR="005E4127" w:rsidRPr="005E4127" w:rsidTr="005E4127">
        <w:trPr>
          <w:trHeight w:val="280"/>
        </w:trPr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b/>
                <w:bCs/>
                <w:szCs w:val="24"/>
              </w:rPr>
            </w:pPr>
            <w:r w:rsidRPr="005E4127">
              <w:rPr>
                <w:rFonts w:eastAsia="Calibri"/>
                <w:b/>
                <w:bCs/>
                <w:szCs w:val="24"/>
              </w:rPr>
              <w:t xml:space="preserve">Due  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b/>
                <w:bCs/>
                <w:szCs w:val="24"/>
              </w:rPr>
            </w:pPr>
            <w:r w:rsidRPr="005E4127">
              <w:rPr>
                <w:rFonts w:eastAsia="Calibri"/>
                <w:b/>
                <w:bCs/>
                <w:szCs w:val="24"/>
              </w:rPr>
              <w:t xml:space="preserve">Activity </w:t>
            </w:r>
          </w:p>
        </w:tc>
        <w:tc>
          <w:tcPr>
            <w:tcW w:w="5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b/>
                <w:bCs/>
                <w:szCs w:val="24"/>
              </w:rPr>
            </w:pPr>
            <w:r w:rsidRPr="005E4127">
              <w:rPr>
                <w:rFonts w:eastAsia="Calibri"/>
                <w:b/>
                <w:bCs/>
                <w:szCs w:val="24"/>
              </w:rPr>
              <w:t>   Contact</w:t>
            </w: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10</w:t>
            </w:r>
            <w:r w:rsidRPr="005E4127">
              <w:rPr>
                <w:rFonts w:eastAsia="Calibri"/>
                <w:szCs w:val="24"/>
                <w:vertAlign w:val="superscript"/>
              </w:rPr>
              <w:t>th</w:t>
            </w:r>
            <w:r w:rsidRPr="005E4127">
              <w:rPr>
                <w:rFonts w:eastAsia="Calibri"/>
                <w:szCs w:val="24"/>
              </w:rPr>
              <w:t xml:space="preserve"> July 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Issue Tender Documents on Contracts Finder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 xml:space="preserve">17th July 19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Clarification questions deadline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CollaborativeProcurement@homeoffice.gov.uk</w:t>
            </w:r>
          </w:p>
        </w:tc>
      </w:tr>
      <w:tr w:rsidR="005E4127" w:rsidRPr="005E4127" w:rsidTr="005E4127">
        <w:trPr>
          <w:trHeight w:val="296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 xml:space="preserve">w/c 22nd </w:t>
            </w:r>
            <w:proofErr w:type="gramStart"/>
            <w:r w:rsidRPr="005E4127">
              <w:rPr>
                <w:rFonts w:eastAsia="Calibri"/>
                <w:szCs w:val="24"/>
              </w:rPr>
              <w:t>July  19</w:t>
            </w:r>
            <w:proofErr w:type="gramEnd"/>
            <w:r w:rsidRPr="005E4127">
              <w:rPr>
                <w:rFonts w:eastAsia="Calibri"/>
                <w:szCs w:val="24"/>
              </w:rPr>
              <w:t xml:space="preserve">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Responses to Clarification Questions deadline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b/>
                <w:bCs/>
                <w:color w:val="FF0000"/>
                <w:szCs w:val="24"/>
              </w:rPr>
            </w:pPr>
            <w:r w:rsidRPr="005E4127">
              <w:rPr>
                <w:rFonts w:eastAsia="Calibri"/>
                <w:b/>
                <w:bCs/>
                <w:color w:val="FF0000"/>
                <w:szCs w:val="24"/>
              </w:rPr>
              <w:t>2</w:t>
            </w:r>
            <w:r w:rsidRPr="005E4127">
              <w:rPr>
                <w:rFonts w:eastAsia="Calibri"/>
                <w:b/>
                <w:bCs/>
                <w:color w:val="FF0000"/>
                <w:szCs w:val="24"/>
                <w:vertAlign w:val="superscript"/>
              </w:rPr>
              <w:t>nd</w:t>
            </w:r>
            <w:r w:rsidRPr="005E4127">
              <w:rPr>
                <w:rFonts w:eastAsia="Calibri"/>
                <w:b/>
                <w:bCs/>
                <w:color w:val="FF0000"/>
                <w:szCs w:val="24"/>
              </w:rPr>
              <w:t xml:space="preserve"> August 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b/>
                <w:bCs/>
                <w:szCs w:val="24"/>
              </w:rPr>
            </w:pPr>
            <w:r w:rsidRPr="005E4127">
              <w:rPr>
                <w:rFonts w:eastAsia="Calibri"/>
                <w:b/>
                <w:bCs/>
                <w:szCs w:val="24"/>
              </w:rPr>
              <w:t>Tender submission Date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CollaborativeProcurement@homeoffice.gov.uk</w:t>
            </w: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color w:val="FF0000"/>
                <w:szCs w:val="24"/>
              </w:rPr>
              <w:t>w/c 5</w:t>
            </w:r>
            <w:r w:rsidRPr="005E4127">
              <w:rPr>
                <w:rFonts w:eastAsia="Calibri"/>
                <w:color w:val="FF0000"/>
                <w:szCs w:val="24"/>
                <w:vertAlign w:val="superscript"/>
              </w:rPr>
              <w:t>th</w:t>
            </w:r>
            <w:r w:rsidRPr="005E4127">
              <w:rPr>
                <w:rFonts w:eastAsia="Calibri"/>
                <w:color w:val="FF0000"/>
                <w:szCs w:val="24"/>
              </w:rPr>
              <w:t xml:space="preserve"> August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Evaluation &amp; Clarification of tenders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color w:val="FF0000"/>
                <w:szCs w:val="24"/>
              </w:rPr>
              <w:t>w/c 12</w:t>
            </w:r>
            <w:r w:rsidRPr="005E4127">
              <w:rPr>
                <w:rFonts w:eastAsia="Calibri"/>
                <w:color w:val="FF0000"/>
                <w:szCs w:val="24"/>
                <w:vertAlign w:val="superscript"/>
              </w:rPr>
              <w:t>th</w:t>
            </w:r>
            <w:r w:rsidRPr="005E4127">
              <w:rPr>
                <w:rFonts w:eastAsia="Calibri"/>
                <w:color w:val="FF0000"/>
                <w:szCs w:val="24"/>
              </w:rPr>
              <w:t xml:space="preserve"> August 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>Moderate / Due diligence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color w:val="FF0000"/>
                <w:szCs w:val="24"/>
              </w:rPr>
              <w:t>19</w:t>
            </w:r>
            <w:r w:rsidRPr="005E4127">
              <w:rPr>
                <w:rFonts w:eastAsia="Calibri"/>
                <w:color w:val="FF0000"/>
                <w:szCs w:val="24"/>
                <w:vertAlign w:val="superscript"/>
              </w:rPr>
              <w:t>th</w:t>
            </w:r>
            <w:r w:rsidRPr="005E4127">
              <w:rPr>
                <w:rFonts w:eastAsia="Calibri"/>
                <w:color w:val="FF0000"/>
                <w:szCs w:val="24"/>
              </w:rPr>
              <w:t xml:space="preserve"> August 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 xml:space="preserve">Award successful supplier 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  <w:tr w:rsidR="005E4127" w:rsidRPr="005E4127" w:rsidTr="005E4127">
        <w:trPr>
          <w:trHeight w:val="280"/>
        </w:trPr>
        <w:tc>
          <w:tcPr>
            <w:tcW w:w="2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color w:val="FF0000"/>
                <w:szCs w:val="24"/>
              </w:rPr>
            </w:pPr>
            <w:r w:rsidRPr="005E4127">
              <w:rPr>
                <w:rFonts w:eastAsia="Calibri"/>
                <w:color w:val="FF0000"/>
                <w:szCs w:val="24"/>
              </w:rPr>
              <w:t>26</w:t>
            </w:r>
            <w:r w:rsidRPr="005E4127">
              <w:rPr>
                <w:rFonts w:eastAsia="Calibri"/>
                <w:color w:val="FF0000"/>
                <w:szCs w:val="24"/>
                <w:vertAlign w:val="superscript"/>
              </w:rPr>
              <w:t>th</w:t>
            </w:r>
            <w:r w:rsidRPr="005E4127">
              <w:rPr>
                <w:rFonts w:eastAsia="Calibri"/>
                <w:color w:val="FF0000"/>
                <w:szCs w:val="24"/>
              </w:rPr>
              <w:t xml:space="preserve"> August 19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  <w:r w:rsidRPr="005E4127">
              <w:rPr>
                <w:rFonts w:eastAsia="Calibri"/>
                <w:szCs w:val="24"/>
              </w:rPr>
              <w:t xml:space="preserve">Project Initiation Meeting </w:t>
            </w:r>
          </w:p>
        </w:tc>
        <w:tc>
          <w:tcPr>
            <w:tcW w:w="5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127" w:rsidRPr="005E4127" w:rsidRDefault="005E4127" w:rsidP="005E4127">
            <w:pPr>
              <w:spacing w:after="0" w:line="240" w:lineRule="auto"/>
              <w:rPr>
                <w:rFonts w:eastAsia="Calibri"/>
                <w:szCs w:val="24"/>
              </w:rPr>
            </w:pPr>
          </w:p>
        </w:tc>
      </w:tr>
    </w:tbl>
    <w:p w:rsidR="005E4127" w:rsidRPr="005E4127" w:rsidRDefault="005E4127" w:rsidP="005E4127">
      <w:pPr>
        <w:spacing w:after="0" w:line="240" w:lineRule="auto"/>
        <w:rPr>
          <w:rFonts w:eastAsia="Calibri"/>
          <w:szCs w:val="24"/>
        </w:rPr>
      </w:pPr>
    </w:p>
    <w:p w:rsidR="005E4127" w:rsidRDefault="005E4127"/>
    <w:p w:rsidR="005E4127" w:rsidRDefault="005E4127"/>
    <w:p w:rsidR="005E4127" w:rsidRDefault="005E4127"/>
    <w:p w:rsidR="005E4127" w:rsidRDefault="005E4127"/>
    <w:sectPr w:rsidR="005E4127" w:rsidSect="00D72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127"/>
    <w:rsid w:val="0000417B"/>
    <w:rsid w:val="0000473A"/>
    <w:rsid w:val="00007788"/>
    <w:rsid w:val="0001135A"/>
    <w:rsid w:val="00011E94"/>
    <w:rsid w:val="00014AAB"/>
    <w:rsid w:val="00014BC0"/>
    <w:rsid w:val="00014CC8"/>
    <w:rsid w:val="00017ED4"/>
    <w:rsid w:val="00021911"/>
    <w:rsid w:val="0002568B"/>
    <w:rsid w:val="0002727E"/>
    <w:rsid w:val="00030054"/>
    <w:rsid w:val="000308AC"/>
    <w:rsid w:val="0003565F"/>
    <w:rsid w:val="0004026E"/>
    <w:rsid w:val="00040A1C"/>
    <w:rsid w:val="00041F08"/>
    <w:rsid w:val="000467CD"/>
    <w:rsid w:val="00050B0A"/>
    <w:rsid w:val="00051C84"/>
    <w:rsid w:val="000601B2"/>
    <w:rsid w:val="0006058F"/>
    <w:rsid w:val="00066AED"/>
    <w:rsid w:val="00070BCB"/>
    <w:rsid w:val="0007395C"/>
    <w:rsid w:val="0007444F"/>
    <w:rsid w:val="00077DB6"/>
    <w:rsid w:val="00082CB9"/>
    <w:rsid w:val="0008490B"/>
    <w:rsid w:val="00085F3E"/>
    <w:rsid w:val="00091019"/>
    <w:rsid w:val="00093B63"/>
    <w:rsid w:val="000952AF"/>
    <w:rsid w:val="000960E1"/>
    <w:rsid w:val="000B0D7E"/>
    <w:rsid w:val="000B0FAF"/>
    <w:rsid w:val="000B2967"/>
    <w:rsid w:val="000B30E9"/>
    <w:rsid w:val="000B7947"/>
    <w:rsid w:val="000C0FEA"/>
    <w:rsid w:val="000C69DF"/>
    <w:rsid w:val="000C6DC4"/>
    <w:rsid w:val="000C7A69"/>
    <w:rsid w:val="000D138A"/>
    <w:rsid w:val="000D2283"/>
    <w:rsid w:val="000D3732"/>
    <w:rsid w:val="000D5AB2"/>
    <w:rsid w:val="000D6186"/>
    <w:rsid w:val="000D69C6"/>
    <w:rsid w:val="000E4E33"/>
    <w:rsid w:val="000E7D68"/>
    <w:rsid w:val="000F08E3"/>
    <w:rsid w:val="000F35B2"/>
    <w:rsid w:val="000F5091"/>
    <w:rsid w:val="000F524E"/>
    <w:rsid w:val="000F55FE"/>
    <w:rsid w:val="00101AD4"/>
    <w:rsid w:val="00101DDC"/>
    <w:rsid w:val="0010711F"/>
    <w:rsid w:val="00113E81"/>
    <w:rsid w:val="00115E0C"/>
    <w:rsid w:val="0011617A"/>
    <w:rsid w:val="00117B39"/>
    <w:rsid w:val="001205A2"/>
    <w:rsid w:val="00121CC1"/>
    <w:rsid w:val="001242D6"/>
    <w:rsid w:val="001248D1"/>
    <w:rsid w:val="00131F22"/>
    <w:rsid w:val="00137977"/>
    <w:rsid w:val="0015031B"/>
    <w:rsid w:val="00151724"/>
    <w:rsid w:val="001518A7"/>
    <w:rsid w:val="00153FD4"/>
    <w:rsid w:val="00154F62"/>
    <w:rsid w:val="00155772"/>
    <w:rsid w:val="0016369C"/>
    <w:rsid w:val="00170CF5"/>
    <w:rsid w:val="0017103A"/>
    <w:rsid w:val="00177074"/>
    <w:rsid w:val="00180269"/>
    <w:rsid w:val="00184102"/>
    <w:rsid w:val="00187A76"/>
    <w:rsid w:val="001919E2"/>
    <w:rsid w:val="001968ED"/>
    <w:rsid w:val="0019764E"/>
    <w:rsid w:val="001A1691"/>
    <w:rsid w:val="001A1B68"/>
    <w:rsid w:val="001A2EE5"/>
    <w:rsid w:val="001A371F"/>
    <w:rsid w:val="001A4780"/>
    <w:rsid w:val="001A5F1E"/>
    <w:rsid w:val="001A7820"/>
    <w:rsid w:val="001B6FEC"/>
    <w:rsid w:val="001C2916"/>
    <w:rsid w:val="001C3D8F"/>
    <w:rsid w:val="001C665E"/>
    <w:rsid w:val="001D09F6"/>
    <w:rsid w:val="001D12A3"/>
    <w:rsid w:val="001D170E"/>
    <w:rsid w:val="001D4890"/>
    <w:rsid w:val="001D5D1F"/>
    <w:rsid w:val="001D61A1"/>
    <w:rsid w:val="001E2144"/>
    <w:rsid w:val="001E41D2"/>
    <w:rsid w:val="001E4BCE"/>
    <w:rsid w:val="001E5582"/>
    <w:rsid w:val="001E7447"/>
    <w:rsid w:val="001E78AB"/>
    <w:rsid w:val="001F2537"/>
    <w:rsid w:val="001F2E86"/>
    <w:rsid w:val="001F72D5"/>
    <w:rsid w:val="001F744C"/>
    <w:rsid w:val="001F7E74"/>
    <w:rsid w:val="00200B8F"/>
    <w:rsid w:val="002019E4"/>
    <w:rsid w:val="00202194"/>
    <w:rsid w:val="00202F8D"/>
    <w:rsid w:val="00202FA1"/>
    <w:rsid w:val="00210E30"/>
    <w:rsid w:val="0021127C"/>
    <w:rsid w:val="00211CAB"/>
    <w:rsid w:val="00212A0A"/>
    <w:rsid w:val="00213E69"/>
    <w:rsid w:val="00215CB1"/>
    <w:rsid w:val="00217BEA"/>
    <w:rsid w:val="002200D4"/>
    <w:rsid w:val="00221597"/>
    <w:rsid w:val="00221C66"/>
    <w:rsid w:val="0022200F"/>
    <w:rsid w:val="00226078"/>
    <w:rsid w:val="002274EC"/>
    <w:rsid w:val="00231A2F"/>
    <w:rsid w:val="00231DC6"/>
    <w:rsid w:val="00232A3F"/>
    <w:rsid w:val="00235135"/>
    <w:rsid w:val="00241505"/>
    <w:rsid w:val="00241843"/>
    <w:rsid w:val="00245704"/>
    <w:rsid w:val="0024659C"/>
    <w:rsid w:val="00253040"/>
    <w:rsid w:val="00254595"/>
    <w:rsid w:val="00257EA1"/>
    <w:rsid w:val="00257F0F"/>
    <w:rsid w:val="0026041C"/>
    <w:rsid w:val="00260BBC"/>
    <w:rsid w:val="00261BC1"/>
    <w:rsid w:val="002646FD"/>
    <w:rsid w:val="002656AB"/>
    <w:rsid w:val="00266195"/>
    <w:rsid w:val="00266B96"/>
    <w:rsid w:val="00272621"/>
    <w:rsid w:val="0027339A"/>
    <w:rsid w:val="00273886"/>
    <w:rsid w:val="002868A9"/>
    <w:rsid w:val="0029125A"/>
    <w:rsid w:val="002915EC"/>
    <w:rsid w:val="002920AB"/>
    <w:rsid w:val="00293536"/>
    <w:rsid w:val="00294049"/>
    <w:rsid w:val="002970FD"/>
    <w:rsid w:val="002A4314"/>
    <w:rsid w:val="002A4B46"/>
    <w:rsid w:val="002A6C62"/>
    <w:rsid w:val="002B2327"/>
    <w:rsid w:val="002B31ED"/>
    <w:rsid w:val="002C0653"/>
    <w:rsid w:val="002C49CC"/>
    <w:rsid w:val="002C7FAE"/>
    <w:rsid w:val="002D37DB"/>
    <w:rsid w:val="002D4086"/>
    <w:rsid w:val="002D52AE"/>
    <w:rsid w:val="002E260D"/>
    <w:rsid w:val="002E712E"/>
    <w:rsid w:val="002F3DC9"/>
    <w:rsid w:val="002F7880"/>
    <w:rsid w:val="00301912"/>
    <w:rsid w:val="00301A33"/>
    <w:rsid w:val="00303059"/>
    <w:rsid w:val="00304200"/>
    <w:rsid w:val="0030556D"/>
    <w:rsid w:val="00306549"/>
    <w:rsid w:val="003068F9"/>
    <w:rsid w:val="00307A31"/>
    <w:rsid w:val="0031542E"/>
    <w:rsid w:val="003159CE"/>
    <w:rsid w:val="003208D7"/>
    <w:rsid w:val="0032504B"/>
    <w:rsid w:val="00326CAE"/>
    <w:rsid w:val="003301A5"/>
    <w:rsid w:val="00330315"/>
    <w:rsid w:val="00330DD0"/>
    <w:rsid w:val="0033428E"/>
    <w:rsid w:val="00334D0E"/>
    <w:rsid w:val="00334F20"/>
    <w:rsid w:val="00334F44"/>
    <w:rsid w:val="00335959"/>
    <w:rsid w:val="003437AC"/>
    <w:rsid w:val="003445E6"/>
    <w:rsid w:val="00345544"/>
    <w:rsid w:val="00346177"/>
    <w:rsid w:val="003473EA"/>
    <w:rsid w:val="003540A8"/>
    <w:rsid w:val="00356627"/>
    <w:rsid w:val="00357182"/>
    <w:rsid w:val="00357875"/>
    <w:rsid w:val="00357DC7"/>
    <w:rsid w:val="00360FD3"/>
    <w:rsid w:val="00361B9B"/>
    <w:rsid w:val="00361E58"/>
    <w:rsid w:val="00362F83"/>
    <w:rsid w:val="003631F5"/>
    <w:rsid w:val="003644FC"/>
    <w:rsid w:val="003659E2"/>
    <w:rsid w:val="00366AFC"/>
    <w:rsid w:val="00373F91"/>
    <w:rsid w:val="00374933"/>
    <w:rsid w:val="0038081B"/>
    <w:rsid w:val="00380916"/>
    <w:rsid w:val="00380E29"/>
    <w:rsid w:val="00383CDF"/>
    <w:rsid w:val="00384958"/>
    <w:rsid w:val="003849F1"/>
    <w:rsid w:val="00387E8F"/>
    <w:rsid w:val="003904AD"/>
    <w:rsid w:val="003909B5"/>
    <w:rsid w:val="00394614"/>
    <w:rsid w:val="00394669"/>
    <w:rsid w:val="0039517F"/>
    <w:rsid w:val="0039558F"/>
    <w:rsid w:val="003978A4"/>
    <w:rsid w:val="003A50A0"/>
    <w:rsid w:val="003A7150"/>
    <w:rsid w:val="003B528F"/>
    <w:rsid w:val="003B6E57"/>
    <w:rsid w:val="003C246C"/>
    <w:rsid w:val="003C4ED5"/>
    <w:rsid w:val="003D12A3"/>
    <w:rsid w:val="003D4C26"/>
    <w:rsid w:val="003D62FB"/>
    <w:rsid w:val="003E3C85"/>
    <w:rsid w:val="003E6281"/>
    <w:rsid w:val="003F1BF5"/>
    <w:rsid w:val="003F2EBA"/>
    <w:rsid w:val="003F34EF"/>
    <w:rsid w:val="003F3A5E"/>
    <w:rsid w:val="003F4C1E"/>
    <w:rsid w:val="003F6624"/>
    <w:rsid w:val="003F67A8"/>
    <w:rsid w:val="003F7FE7"/>
    <w:rsid w:val="00401000"/>
    <w:rsid w:val="00401667"/>
    <w:rsid w:val="004047F7"/>
    <w:rsid w:val="00411D35"/>
    <w:rsid w:val="00412BC1"/>
    <w:rsid w:val="00417FB5"/>
    <w:rsid w:val="00422783"/>
    <w:rsid w:val="00423605"/>
    <w:rsid w:val="00423E3E"/>
    <w:rsid w:val="00424312"/>
    <w:rsid w:val="00425825"/>
    <w:rsid w:val="00425C5C"/>
    <w:rsid w:val="0043227C"/>
    <w:rsid w:val="004344CD"/>
    <w:rsid w:val="004349F3"/>
    <w:rsid w:val="0043530C"/>
    <w:rsid w:val="0043744C"/>
    <w:rsid w:val="00437D42"/>
    <w:rsid w:val="00440B44"/>
    <w:rsid w:val="0044152A"/>
    <w:rsid w:val="004431A5"/>
    <w:rsid w:val="00446F0E"/>
    <w:rsid w:val="0044770E"/>
    <w:rsid w:val="00447FF2"/>
    <w:rsid w:val="0045006C"/>
    <w:rsid w:val="004504BE"/>
    <w:rsid w:val="00450879"/>
    <w:rsid w:val="00451A64"/>
    <w:rsid w:val="004551DA"/>
    <w:rsid w:val="00455C45"/>
    <w:rsid w:val="00460B1E"/>
    <w:rsid w:val="00460D91"/>
    <w:rsid w:val="00461CE6"/>
    <w:rsid w:val="00461D80"/>
    <w:rsid w:val="00465B60"/>
    <w:rsid w:val="004722A2"/>
    <w:rsid w:val="0047256A"/>
    <w:rsid w:val="00473183"/>
    <w:rsid w:val="00473410"/>
    <w:rsid w:val="0047724F"/>
    <w:rsid w:val="004811B1"/>
    <w:rsid w:val="004822EE"/>
    <w:rsid w:val="004862FF"/>
    <w:rsid w:val="00486A5D"/>
    <w:rsid w:val="004A03DC"/>
    <w:rsid w:val="004A3A09"/>
    <w:rsid w:val="004A5B0F"/>
    <w:rsid w:val="004A5B41"/>
    <w:rsid w:val="004A6BD8"/>
    <w:rsid w:val="004B05EC"/>
    <w:rsid w:val="004B07D9"/>
    <w:rsid w:val="004B0947"/>
    <w:rsid w:val="004B0DEA"/>
    <w:rsid w:val="004B3E31"/>
    <w:rsid w:val="004B4722"/>
    <w:rsid w:val="004B5CA8"/>
    <w:rsid w:val="004C1C41"/>
    <w:rsid w:val="004C5DEF"/>
    <w:rsid w:val="004C6D20"/>
    <w:rsid w:val="004C6F0E"/>
    <w:rsid w:val="004D290D"/>
    <w:rsid w:val="004D31C1"/>
    <w:rsid w:val="004D54C6"/>
    <w:rsid w:val="004E1FBC"/>
    <w:rsid w:val="004E318A"/>
    <w:rsid w:val="004E335D"/>
    <w:rsid w:val="004E41C8"/>
    <w:rsid w:val="004E5877"/>
    <w:rsid w:val="004E5FD5"/>
    <w:rsid w:val="004E691A"/>
    <w:rsid w:val="004E7276"/>
    <w:rsid w:val="004F185A"/>
    <w:rsid w:val="004F49EF"/>
    <w:rsid w:val="004F4B94"/>
    <w:rsid w:val="004F5F6A"/>
    <w:rsid w:val="004F62C4"/>
    <w:rsid w:val="0050068A"/>
    <w:rsid w:val="00503847"/>
    <w:rsid w:val="00506671"/>
    <w:rsid w:val="005120CA"/>
    <w:rsid w:val="005136FA"/>
    <w:rsid w:val="005177AD"/>
    <w:rsid w:val="00517B03"/>
    <w:rsid w:val="00524434"/>
    <w:rsid w:val="00534461"/>
    <w:rsid w:val="00534C18"/>
    <w:rsid w:val="00537007"/>
    <w:rsid w:val="00537DF5"/>
    <w:rsid w:val="00541E26"/>
    <w:rsid w:val="00547BAA"/>
    <w:rsid w:val="0056374B"/>
    <w:rsid w:val="00564E8E"/>
    <w:rsid w:val="00564FA7"/>
    <w:rsid w:val="00571B68"/>
    <w:rsid w:val="005726C5"/>
    <w:rsid w:val="005749B9"/>
    <w:rsid w:val="00576DD8"/>
    <w:rsid w:val="00581F32"/>
    <w:rsid w:val="0058316A"/>
    <w:rsid w:val="00584E38"/>
    <w:rsid w:val="0058780B"/>
    <w:rsid w:val="00592086"/>
    <w:rsid w:val="00592A79"/>
    <w:rsid w:val="00594E5F"/>
    <w:rsid w:val="005A2465"/>
    <w:rsid w:val="005A595E"/>
    <w:rsid w:val="005A70BE"/>
    <w:rsid w:val="005B05ED"/>
    <w:rsid w:val="005B10EC"/>
    <w:rsid w:val="005B1EF9"/>
    <w:rsid w:val="005C0F65"/>
    <w:rsid w:val="005C1B89"/>
    <w:rsid w:val="005C4770"/>
    <w:rsid w:val="005C5134"/>
    <w:rsid w:val="005C5600"/>
    <w:rsid w:val="005D0B4A"/>
    <w:rsid w:val="005D0B4D"/>
    <w:rsid w:val="005D343D"/>
    <w:rsid w:val="005D6085"/>
    <w:rsid w:val="005E1379"/>
    <w:rsid w:val="005E27A1"/>
    <w:rsid w:val="005E32B3"/>
    <w:rsid w:val="005E4127"/>
    <w:rsid w:val="005E6BA6"/>
    <w:rsid w:val="005F1036"/>
    <w:rsid w:val="005F19DD"/>
    <w:rsid w:val="005F41CE"/>
    <w:rsid w:val="005F4F79"/>
    <w:rsid w:val="005F5FBE"/>
    <w:rsid w:val="005F782F"/>
    <w:rsid w:val="0060078E"/>
    <w:rsid w:val="0060267C"/>
    <w:rsid w:val="00603434"/>
    <w:rsid w:val="006049A8"/>
    <w:rsid w:val="0060631A"/>
    <w:rsid w:val="00610EBD"/>
    <w:rsid w:val="006133D6"/>
    <w:rsid w:val="0061443F"/>
    <w:rsid w:val="006145FC"/>
    <w:rsid w:val="006148F8"/>
    <w:rsid w:val="006161FA"/>
    <w:rsid w:val="0063454B"/>
    <w:rsid w:val="00637513"/>
    <w:rsid w:val="00637F53"/>
    <w:rsid w:val="00640DD8"/>
    <w:rsid w:val="006430FF"/>
    <w:rsid w:val="00643BA2"/>
    <w:rsid w:val="00644149"/>
    <w:rsid w:val="0065762B"/>
    <w:rsid w:val="00657EE9"/>
    <w:rsid w:val="00660562"/>
    <w:rsid w:val="0066067D"/>
    <w:rsid w:val="006620D6"/>
    <w:rsid w:val="006623EB"/>
    <w:rsid w:val="00666DEF"/>
    <w:rsid w:val="00667D65"/>
    <w:rsid w:val="006732B3"/>
    <w:rsid w:val="00674266"/>
    <w:rsid w:val="00686CBD"/>
    <w:rsid w:val="00687A39"/>
    <w:rsid w:val="00692668"/>
    <w:rsid w:val="00693A29"/>
    <w:rsid w:val="006A1823"/>
    <w:rsid w:val="006A2772"/>
    <w:rsid w:val="006A7040"/>
    <w:rsid w:val="006B6A4A"/>
    <w:rsid w:val="006C6206"/>
    <w:rsid w:val="006C706F"/>
    <w:rsid w:val="006C746E"/>
    <w:rsid w:val="006D0DCC"/>
    <w:rsid w:val="006D525B"/>
    <w:rsid w:val="006E002E"/>
    <w:rsid w:val="006E135E"/>
    <w:rsid w:val="006E275D"/>
    <w:rsid w:val="006E314B"/>
    <w:rsid w:val="006E4B03"/>
    <w:rsid w:val="006F0F8A"/>
    <w:rsid w:val="006F12DC"/>
    <w:rsid w:val="006F3903"/>
    <w:rsid w:val="006F592F"/>
    <w:rsid w:val="00700F6F"/>
    <w:rsid w:val="00702C7A"/>
    <w:rsid w:val="0070588A"/>
    <w:rsid w:val="00706CC8"/>
    <w:rsid w:val="00711036"/>
    <w:rsid w:val="007141CE"/>
    <w:rsid w:val="0071495A"/>
    <w:rsid w:val="00715ABC"/>
    <w:rsid w:val="00722B38"/>
    <w:rsid w:val="00722BB4"/>
    <w:rsid w:val="0072408D"/>
    <w:rsid w:val="00724839"/>
    <w:rsid w:val="00724D92"/>
    <w:rsid w:val="00725902"/>
    <w:rsid w:val="007277C2"/>
    <w:rsid w:val="0073272B"/>
    <w:rsid w:val="0073329A"/>
    <w:rsid w:val="00742C79"/>
    <w:rsid w:val="00743707"/>
    <w:rsid w:val="0074509D"/>
    <w:rsid w:val="00746C44"/>
    <w:rsid w:val="00754634"/>
    <w:rsid w:val="0075497B"/>
    <w:rsid w:val="00762497"/>
    <w:rsid w:val="007630CB"/>
    <w:rsid w:val="00765305"/>
    <w:rsid w:val="00765580"/>
    <w:rsid w:val="007725E5"/>
    <w:rsid w:val="00774755"/>
    <w:rsid w:val="007747C4"/>
    <w:rsid w:val="00774E22"/>
    <w:rsid w:val="00777C47"/>
    <w:rsid w:val="0078618E"/>
    <w:rsid w:val="007912C8"/>
    <w:rsid w:val="00791841"/>
    <w:rsid w:val="007920E0"/>
    <w:rsid w:val="007936BE"/>
    <w:rsid w:val="00795456"/>
    <w:rsid w:val="00795792"/>
    <w:rsid w:val="00796121"/>
    <w:rsid w:val="007A4686"/>
    <w:rsid w:val="007A470E"/>
    <w:rsid w:val="007A4F8D"/>
    <w:rsid w:val="007A5104"/>
    <w:rsid w:val="007A5236"/>
    <w:rsid w:val="007A56E5"/>
    <w:rsid w:val="007B29F9"/>
    <w:rsid w:val="007B2F77"/>
    <w:rsid w:val="007B49DF"/>
    <w:rsid w:val="007B7CBE"/>
    <w:rsid w:val="007C1595"/>
    <w:rsid w:val="007C2075"/>
    <w:rsid w:val="007C3901"/>
    <w:rsid w:val="007C4B91"/>
    <w:rsid w:val="007C5187"/>
    <w:rsid w:val="007C78E0"/>
    <w:rsid w:val="007D04FE"/>
    <w:rsid w:val="007D0A6F"/>
    <w:rsid w:val="007D124B"/>
    <w:rsid w:val="007D4D56"/>
    <w:rsid w:val="007D565B"/>
    <w:rsid w:val="007D5C9A"/>
    <w:rsid w:val="007D77D0"/>
    <w:rsid w:val="007E03FC"/>
    <w:rsid w:val="007E0676"/>
    <w:rsid w:val="007E1303"/>
    <w:rsid w:val="007E1908"/>
    <w:rsid w:val="007E271D"/>
    <w:rsid w:val="007E348D"/>
    <w:rsid w:val="007E3799"/>
    <w:rsid w:val="007F795E"/>
    <w:rsid w:val="008049B3"/>
    <w:rsid w:val="008071D3"/>
    <w:rsid w:val="00807505"/>
    <w:rsid w:val="00807F11"/>
    <w:rsid w:val="00810DD7"/>
    <w:rsid w:val="00812E76"/>
    <w:rsid w:val="00820010"/>
    <w:rsid w:val="00823077"/>
    <w:rsid w:val="00824DF4"/>
    <w:rsid w:val="00830474"/>
    <w:rsid w:val="00831316"/>
    <w:rsid w:val="00831D29"/>
    <w:rsid w:val="00833578"/>
    <w:rsid w:val="00833837"/>
    <w:rsid w:val="008348BB"/>
    <w:rsid w:val="008355D7"/>
    <w:rsid w:val="00840054"/>
    <w:rsid w:val="00840652"/>
    <w:rsid w:val="00843047"/>
    <w:rsid w:val="00847468"/>
    <w:rsid w:val="0085484F"/>
    <w:rsid w:val="00854998"/>
    <w:rsid w:val="00856526"/>
    <w:rsid w:val="00857D71"/>
    <w:rsid w:val="00860A4E"/>
    <w:rsid w:val="00860F9A"/>
    <w:rsid w:val="008615A5"/>
    <w:rsid w:val="008631EE"/>
    <w:rsid w:val="008637B5"/>
    <w:rsid w:val="008652C0"/>
    <w:rsid w:val="008660E9"/>
    <w:rsid w:val="00866324"/>
    <w:rsid w:val="00866A3A"/>
    <w:rsid w:val="0086746E"/>
    <w:rsid w:val="008678D8"/>
    <w:rsid w:val="00867D40"/>
    <w:rsid w:val="00871D06"/>
    <w:rsid w:val="008756EE"/>
    <w:rsid w:val="008762DD"/>
    <w:rsid w:val="00885C8C"/>
    <w:rsid w:val="00886C11"/>
    <w:rsid w:val="00887CFF"/>
    <w:rsid w:val="008927D3"/>
    <w:rsid w:val="00892C88"/>
    <w:rsid w:val="00895567"/>
    <w:rsid w:val="008962E8"/>
    <w:rsid w:val="008A0E87"/>
    <w:rsid w:val="008A246E"/>
    <w:rsid w:val="008A4BF6"/>
    <w:rsid w:val="008A63AD"/>
    <w:rsid w:val="008A7AA0"/>
    <w:rsid w:val="008B0CD9"/>
    <w:rsid w:val="008B3970"/>
    <w:rsid w:val="008B4913"/>
    <w:rsid w:val="008C09AC"/>
    <w:rsid w:val="008C1823"/>
    <w:rsid w:val="008C2FAB"/>
    <w:rsid w:val="008C3A2A"/>
    <w:rsid w:val="008C4A94"/>
    <w:rsid w:val="008C4E42"/>
    <w:rsid w:val="008D05EF"/>
    <w:rsid w:val="008D0940"/>
    <w:rsid w:val="008D3064"/>
    <w:rsid w:val="008D35BC"/>
    <w:rsid w:val="008D4176"/>
    <w:rsid w:val="008D509E"/>
    <w:rsid w:val="008D512E"/>
    <w:rsid w:val="008E01A8"/>
    <w:rsid w:val="008E21E9"/>
    <w:rsid w:val="008E2E07"/>
    <w:rsid w:val="008E3DDE"/>
    <w:rsid w:val="008E3EEA"/>
    <w:rsid w:val="008E4DCA"/>
    <w:rsid w:val="008E6F9B"/>
    <w:rsid w:val="008F0694"/>
    <w:rsid w:val="008F2760"/>
    <w:rsid w:val="008F4433"/>
    <w:rsid w:val="008F6437"/>
    <w:rsid w:val="008F6A46"/>
    <w:rsid w:val="008F738C"/>
    <w:rsid w:val="0090139C"/>
    <w:rsid w:val="009015A7"/>
    <w:rsid w:val="00902B5D"/>
    <w:rsid w:val="00902BAB"/>
    <w:rsid w:val="00902CDE"/>
    <w:rsid w:val="00902E6E"/>
    <w:rsid w:val="00904F69"/>
    <w:rsid w:val="00910CE1"/>
    <w:rsid w:val="009137B2"/>
    <w:rsid w:val="0091701F"/>
    <w:rsid w:val="00917E03"/>
    <w:rsid w:val="0092121B"/>
    <w:rsid w:val="009225C9"/>
    <w:rsid w:val="00922D2C"/>
    <w:rsid w:val="0092393A"/>
    <w:rsid w:val="00926EE1"/>
    <w:rsid w:val="00935B08"/>
    <w:rsid w:val="00936DF6"/>
    <w:rsid w:val="00941E06"/>
    <w:rsid w:val="00942568"/>
    <w:rsid w:val="00942F74"/>
    <w:rsid w:val="00943D0D"/>
    <w:rsid w:val="009469AF"/>
    <w:rsid w:val="00947B58"/>
    <w:rsid w:val="009501A4"/>
    <w:rsid w:val="00960052"/>
    <w:rsid w:val="009608F3"/>
    <w:rsid w:val="0096101B"/>
    <w:rsid w:val="00965770"/>
    <w:rsid w:val="009660D6"/>
    <w:rsid w:val="00966DD1"/>
    <w:rsid w:val="00967626"/>
    <w:rsid w:val="00971838"/>
    <w:rsid w:val="00972807"/>
    <w:rsid w:val="00976BD4"/>
    <w:rsid w:val="00982515"/>
    <w:rsid w:val="00983B71"/>
    <w:rsid w:val="00985680"/>
    <w:rsid w:val="00985F8F"/>
    <w:rsid w:val="00986E30"/>
    <w:rsid w:val="00987430"/>
    <w:rsid w:val="00987AB3"/>
    <w:rsid w:val="00993E46"/>
    <w:rsid w:val="0099457F"/>
    <w:rsid w:val="009A14D2"/>
    <w:rsid w:val="009A2511"/>
    <w:rsid w:val="009A2919"/>
    <w:rsid w:val="009A35A4"/>
    <w:rsid w:val="009A360A"/>
    <w:rsid w:val="009A455A"/>
    <w:rsid w:val="009A67AB"/>
    <w:rsid w:val="009A789E"/>
    <w:rsid w:val="009B1D07"/>
    <w:rsid w:val="009B34B8"/>
    <w:rsid w:val="009B3782"/>
    <w:rsid w:val="009B73B6"/>
    <w:rsid w:val="009B74EF"/>
    <w:rsid w:val="009C0F89"/>
    <w:rsid w:val="009C1019"/>
    <w:rsid w:val="009C11E7"/>
    <w:rsid w:val="009C535E"/>
    <w:rsid w:val="009C69E1"/>
    <w:rsid w:val="009D11EE"/>
    <w:rsid w:val="009D13BA"/>
    <w:rsid w:val="009D4276"/>
    <w:rsid w:val="009E0DD0"/>
    <w:rsid w:val="009E2E6F"/>
    <w:rsid w:val="009F0A6C"/>
    <w:rsid w:val="009F0CDC"/>
    <w:rsid w:val="009F232C"/>
    <w:rsid w:val="009F48EE"/>
    <w:rsid w:val="009F4B66"/>
    <w:rsid w:val="009F61DA"/>
    <w:rsid w:val="009F64E4"/>
    <w:rsid w:val="009F673E"/>
    <w:rsid w:val="00A009FB"/>
    <w:rsid w:val="00A01348"/>
    <w:rsid w:val="00A014E9"/>
    <w:rsid w:val="00A02429"/>
    <w:rsid w:val="00A03E85"/>
    <w:rsid w:val="00A04055"/>
    <w:rsid w:val="00A0512E"/>
    <w:rsid w:val="00A05130"/>
    <w:rsid w:val="00A12ED2"/>
    <w:rsid w:val="00A21557"/>
    <w:rsid w:val="00A215A8"/>
    <w:rsid w:val="00A21791"/>
    <w:rsid w:val="00A22F1B"/>
    <w:rsid w:val="00A23B79"/>
    <w:rsid w:val="00A3183B"/>
    <w:rsid w:val="00A37BA4"/>
    <w:rsid w:val="00A409D0"/>
    <w:rsid w:val="00A43A5F"/>
    <w:rsid w:val="00A441B0"/>
    <w:rsid w:val="00A44E85"/>
    <w:rsid w:val="00A455F0"/>
    <w:rsid w:val="00A46B1E"/>
    <w:rsid w:val="00A47748"/>
    <w:rsid w:val="00A47ECD"/>
    <w:rsid w:val="00A511DB"/>
    <w:rsid w:val="00A52330"/>
    <w:rsid w:val="00A529D2"/>
    <w:rsid w:val="00A53505"/>
    <w:rsid w:val="00A54EC2"/>
    <w:rsid w:val="00A6112B"/>
    <w:rsid w:val="00A62086"/>
    <w:rsid w:val="00A62F61"/>
    <w:rsid w:val="00A63C5C"/>
    <w:rsid w:val="00A64219"/>
    <w:rsid w:val="00A64CBF"/>
    <w:rsid w:val="00A66525"/>
    <w:rsid w:val="00A66F65"/>
    <w:rsid w:val="00A70BCC"/>
    <w:rsid w:val="00A71CBD"/>
    <w:rsid w:val="00A74FF0"/>
    <w:rsid w:val="00A75C00"/>
    <w:rsid w:val="00A80DA6"/>
    <w:rsid w:val="00A93718"/>
    <w:rsid w:val="00A93D8F"/>
    <w:rsid w:val="00A9611B"/>
    <w:rsid w:val="00A97080"/>
    <w:rsid w:val="00AA2BF0"/>
    <w:rsid w:val="00AA30B8"/>
    <w:rsid w:val="00AA418E"/>
    <w:rsid w:val="00AA55E9"/>
    <w:rsid w:val="00AA6549"/>
    <w:rsid w:val="00AB236C"/>
    <w:rsid w:val="00AB53A6"/>
    <w:rsid w:val="00AB5547"/>
    <w:rsid w:val="00AB6EE2"/>
    <w:rsid w:val="00AC475B"/>
    <w:rsid w:val="00AC5535"/>
    <w:rsid w:val="00AC6304"/>
    <w:rsid w:val="00AE2993"/>
    <w:rsid w:val="00AE29A1"/>
    <w:rsid w:val="00AE29BE"/>
    <w:rsid w:val="00AE4D82"/>
    <w:rsid w:val="00AE7701"/>
    <w:rsid w:val="00AF0176"/>
    <w:rsid w:val="00AF0952"/>
    <w:rsid w:val="00AF1810"/>
    <w:rsid w:val="00AF2CC1"/>
    <w:rsid w:val="00AF3766"/>
    <w:rsid w:val="00AF6759"/>
    <w:rsid w:val="00B01818"/>
    <w:rsid w:val="00B01B69"/>
    <w:rsid w:val="00B01C60"/>
    <w:rsid w:val="00B02458"/>
    <w:rsid w:val="00B040EA"/>
    <w:rsid w:val="00B07313"/>
    <w:rsid w:val="00B11D75"/>
    <w:rsid w:val="00B14C02"/>
    <w:rsid w:val="00B17E9B"/>
    <w:rsid w:val="00B239E1"/>
    <w:rsid w:val="00B25A28"/>
    <w:rsid w:val="00B26911"/>
    <w:rsid w:val="00B3241E"/>
    <w:rsid w:val="00B335A0"/>
    <w:rsid w:val="00B339C9"/>
    <w:rsid w:val="00B34EB0"/>
    <w:rsid w:val="00B3603D"/>
    <w:rsid w:val="00B40286"/>
    <w:rsid w:val="00B40523"/>
    <w:rsid w:val="00B40596"/>
    <w:rsid w:val="00B439FB"/>
    <w:rsid w:val="00B448A6"/>
    <w:rsid w:val="00B45B1A"/>
    <w:rsid w:val="00B473E5"/>
    <w:rsid w:val="00B52523"/>
    <w:rsid w:val="00B52C71"/>
    <w:rsid w:val="00B52CF7"/>
    <w:rsid w:val="00B5347A"/>
    <w:rsid w:val="00B55400"/>
    <w:rsid w:val="00B55EEE"/>
    <w:rsid w:val="00B57563"/>
    <w:rsid w:val="00B609F7"/>
    <w:rsid w:val="00B60A2D"/>
    <w:rsid w:val="00B64C25"/>
    <w:rsid w:val="00B67B62"/>
    <w:rsid w:val="00B709CC"/>
    <w:rsid w:val="00B71DCF"/>
    <w:rsid w:val="00B80201"/>
    <w:rsid w:val="00B80274"/>
    <w:rsid w:val="00B80700"/>
    <w:rsid w:val="00B809A8"/>
    <w:rsid w:val="00B827D0"/>
    <w:rsid w:val="00B837DA"/>
    <w:rsid w:val="00B8425F"/>
    <w:rsid w:val="00B84595"/>
    <w:rsid w:val="00B87D70"/>
    <w:rsid w:val="00B90799"/>
    <w:rsid w:val="00B91BB0"/>
    <w:rsid w:val="00B9358C"/>
    <w:rsid w:val="00BA0E0C"/>
    <w:rsid w:val="00BA114C"/>
    <w:rsid w:val="00BA1540"/>
    <w:rsid w:val="00BA355F"/>
    <w:rsid w:val="00BA75A7"/>
    <w:rsid w:val="00BB6324"/>
    <w:rsid w:val="00BC1848"/>
    <w:rsid w:val="00BC1AA9"/>
    <w:rsid w:val="00BC2C2E"/>
    <w:rsid w:val="00BC32DD"/>
    <w:rsid w:val="00BC3904"/>
    <w:rsid w:val="00BC7EC1"/>
    <w:rsid w:val="00BD10BD"/>
    <w:rsid w:val="00BD3A91"/>
    <w:rsid w:val="00BD4C89"/>
    <w:rsid w:val="00BD7146"/>
    <w:rsid w:val="00BE0263"/>
    <w:rsid w:val="00BE306E"/>
    <w:rsid w:val="00BE5B95"/>
    <w:rsid w:val="00BF24A9"/>
    <w:rsid w:val="00BF356C"/>
    <w:rsid w:val="00C02499"/>
    <w:rsid w:val="00C05C91"/>
    <w:rsid w:val="00C06776"/>
    <w:rsid w:val="00C0728C"/>
    <w:rsid w:val="00C1128D"/>
    <w:rsid w:val="00C113CF"/>
    <w:rsid w:val="00C11BDE"/>
    <w:rsid w:val="00C11EE5"/>
    <w:rsid w:val="00C12663"/>
    <w:rsid w:val="00C12EE2"/>
    <w:rsid w:val="00C1509E"/>
    <w:rsid w:val="00C167EE"/>
    <w:rsid w:val="00C209E6"/>
    <w:rsid w:val="00C217CA"/>
    <w:rsid w:val="00C22729"/>
    <w:rsid w:val="00C3036F"/>
    <w:rsid w:val="00C35E14"/>
    <w:rsid w:val="00C362A4"/>
    <w:rsid w:val="00C368E6"/>
    <w:rsid w:val="00C418B9"/>
    <w:rsid w:val="00C428EC"/>
    <w:rsid w:val="00C44E5C"/>
    <w:rsid w:val="00C466E5"/>
    <w:rsid w:val="00C50A1A"/>
    <w:rsid w:val="00C510FD"/>
    <w:rsid w:val="00C5222E"/>
    <w:rsid w:val="00C5335A"/>
    <w:rsid w:val="00C56A5B"/>
    <w:rsid w:val="00C5701C"/>
    <w:rsid w:val="00C60AA8"/>
    <w:rsid w:val="00C61819"/>
    <w:rsid w:val="00C64603"/>
    <w:rsid w:val="00C660FF"/>
    <w:rsid w:val="00C66C2F"/>
    <w:rsid w:val="00C76111"/>
    <w:rsid w:val="00C765D0"/>
    <w:rsid w:val="00C804AA"/>
    <w:rsid w:val="00C80AF5"/>
    <w:rsid w:val="00C82D48"/>
    <w:rsid w:val="00C8439A"/>
    <w:rsid w:val="00C84A8D"/>
    <w:rsid w:val="00C90F9F"/>
    <w:rsid w:val="00C92E5B"/>
    <w:rsid w:val="00C94407"/>
    <w:rsid w:val="00C95B38"/>
    <w:rsid w:val="00CA0206"/>
    <w:rsid w:val="00CA0701"/>
    <w:rsid w:val="00CA25F4"/>
    <w:rsid w:val="00CA6A8F"/>
    <w:rsid w:val="00CA7AC1"/>
    <w:rsid w:val="00CA7F7C"/>
    <w:rsid w:val="00CB0169"/>
    <w:rsid w:val="00CB2E4F"/>
    <w:rsid w:val="00CB3DAD"/>
    <w:rsid w:val="00CB5513"/>
    <w:rsid w:val="00CB5A55"/>
    <w:rsid w:val="00CB65E0"/>
    <w:rsid w:val="00CB679A"/>
    <w:rsid w:val="00CC082C"/>
    <w:rsid w:val="00CC0B9B"/>
    <w:rsid w:val="00CC3059"/>
    <w:rsid w:val="00CC3DCD"/>
    <w:rsid w:val="00CD0526"/>
    <w:rsid w:val="00CD08F1"/>
    <w:rsid w:val="00CD2D4F"/>
    <w:rsid w:val="00CD2F9E"/>
    <w:rsid w:val="00CD3558"/>
    <w:rsid w:val="00CD3A94"/>
    <w:rsid w:val="00CD452D"/>
    <w:rsid w:val="00CD7CD0"/>
    <w:rsid w:val="00CE28DF"/>
    <w:rsid w:val="00CE450B"/>
    <w:rsid w:val="00CF0EF0"/>
    <w:rsid w:val="00CF1017"/>
    <w:rsid w:val="00CF26DF"/>
    <w:rsid w:val="00CF2C04"/>
    <w:rsid w:val="00CF2E10"/>
    <w:rsid w:val="00CF3535"/>
    <w:rsid w:val="00CF42C8"/>
    <w:rsid w:val="00CF76E6"/>
    <w:rsid w:val="00CF7CAD"/>
    <w:rsid w:val="00CF7ED6"/>
    <w:rsid w:val="00D01978"/>
    <w:rsid w:val="00D02115"/>
    <w:rsid w:val="00D02E7F"/>
    <w:rsid w:val="00D060CD"/>
    <w:rsid w:val="00D0658B"/>
    <w:rsid w:val="00D11CA2"/>
    <w:rsid w:val="00D12B42"/>
    <w:rsid w:val="00D13FD2"/>
    <w:rsid w:val="00D14F06"/>
    <w:rsid w:val="00D239FF"/>
    <w:rsid w:val="00D24796"/>
    <w:rsid w:val="00D252CA"/>
    <w:rsid w:val="00D2759F"/>
    <w:rsid w:val="00D33934"/>
    <w:rsid w:val="00D379B2"/>
    <w:rsid w:val="00D41E01"/>
    <w:rsid w:val="00D420F6"/>
    <w:rsid w:val="00D4423A"/>
    <w:rsid w:val="00D518F3"/>
    <w:rsid w:val="00D53C0D"/>
    <w:rsid w:val="00D55420"/>
    <w:rsid w:val="00D60D6F"/>
    <w:rsid w:val="00D62483"/>
    <w:rsid w:val="00D62AB6"/>
    <w:rsid w:val="00D646D5"/>
    <w:rsid w:val="00D670C0"/>
    <w:rsid w:val="00D67382"/>
    <w:rsid w:val="00D6744B"/>
    <w:rsid w:val="00D67EFC"/>
    <w:rsid w:val="00D717AF"/>
    <w:rsid w:val="00D71D54"/>
    <w:rsid w:val="00D728BE"/>
    <w:rsid w:val="00D734B0"/>
    <w:rsid w:val="00D73756"/>
    <w:rsid w:val="00D753F4"/>
    <w:rsid w:val="00D7624D"/>
    <w:rsid w:val="00D80DB1"/>
    <w:rsid w:val="00D818F7"/>
    <w:rsid w:val="00D81AA0"/>
    <w:rsid w:val="00D83FE7"/>
    <w:rsid w:val="00D85806"/>
    <w:rsid w:val="00D9071F"/>
    <w:rsid w:val="00D92D2A"/>
    <w:rsid w:val="00D957C4"/>
    <w:rsid w:val="00D95CF5"/>
    <w:rsid w:val="00D96CB3"/>
    <w:rsid w:val="00DA29B3"/>
    <w:rsid w:val="00DB0287"/>
    <w:rsid w:val="00DB174F"/>
    <w:rsid w:val="00DB2AAE"/>
    <w:rsid w:val="00DB2BF4"/>
    <w:rsid w:val="00DB3059"/>
    <w:rsid w:val="00DB3258"/>
    <w:rsid w:val="00DB3FA0"/>
    <w:rsid w:val="00DB796B"/>
    <w:rsid w:val="00DC002C"/>
    <w:rsid w:val="00DC0717"/>
    <w:rsid w:val="00DC0E69"/>
    <w:rsid w:val="00DC0EED"/>
    <w:rsid w:val="00DC1B59"/>
    <w:rsid w:val="00DC4F06"/>
    <w:rsid w:val="00DC65E5"/>
    <w:rsid w:val="00DC7954"/>
    <w:rsid w:val="00DD1457"/>
    <w:rsid w:val="00DD196A"/>
    <w:rsid w:val="00DD19DD"/>
    <w:rsid w:val="00DD53BF"/>
    <w:rsid w:val="00DD5A4E"/>
    <w:rsid w:val="00DD672E"/>
    <w:rsid w:val="00DD7189"/>
    <w:rsid w:val="00DD7B85"/>
    <w:rsid w:val="00DE0386"/>
    <w:rsid w:val="00DE175A"/>
    <w:rsid w:val="00DE2306"/>
    <w:rsid w:val="00DE7295"/>
    <w:rsid w:val="00DF18CB"/>
    <w:rsid w:val="00DF287C"/>
    <w:rsid w:val="00DF49BC"/>
    <w:rsid w:val="00DF62DA"/>
    <w:rsid w:val="00DF7AC3"/>
    <w:rsid w:val="00E0048A"/>
    <w:rsid w:val="00E00FE6"/>
    <w:rsid w:val="00E1201B"/>
    <w:rsid w:val="00E1280B"/>
    <w:rsid w:val="00E1432F"/>
    <w:rsid w:val="00E143CE"/>
    <w:rsid w:val="00E21F54"/>
    <w:rsid w:val="00E22CC0"/>
    <w:rsid w:val="00E231D1"/>
    <w:rsid w:val="00E25DC3"/>
    <w:rsid w:val="00E369F9"/>
    <w:rsid w:val="00E36B13"/>
    <w:rsid w:val="00E41B64"/>
    <w:rsid w:val="00E41CC5"/>
    <w:rsid w:val="00E4238F"/>
    <w:rsid w:val="00E42B2F"/>
    <w:rsid w:val="00E42F86"/>
    <w:rsid w:val="00E446B6"/>
    <w:rsid w:val="00E52D74"/>
    <w:rsid w:val="00E5401B"/>
    <w:rsid w:val="00E54FA4"/>
    <w:rsid w:val="00E57CDB"/>
    <w:rsid w:val="00E57D7C"/>
    <w:rsid w:val="00E612BA"/>
    <w:rsid w:val="00E61450"/>
    <w:rsid w:val="00E61731"/>
    <w:rsid w:val="00E61D3E"/>
    <w:rsid w:val="00E6404F"/>
    <w:rsid w:val="00E65CCB"/>
    <w:rsid w:val="00E70978"/>
    <w:rsid w:val="00E71120"/>
    <w:rsid w:val="00E72B9D"/>
    <w:rsid w:val="00E7337C"/>
    <w:rsid w:val="00E74B3D"/>
    <w:rsid w:val="00E76BFE"/>
    <w:rsid w:val="00E77718"/>
    <w:rsid w:val="00E82311"/>
    <w:rsid w:val="00E828C8"/>
    <w:rsid w:val="00E853EE"/>
    <w:rsid w:val="00E869D1"/>
    <w:rsid w:val="00E86C38"/>
    <w:rsid w:val="00E94328"/>
    <w:rsid w:val="00E97BD3"/>
    <w:rsid w:val="00EA52F8"/>
    <w:rsid w:val="00EB0EE3"/>
    <w:rsid w:val="00EB3A05"/>
    <w:rsid w:val="00EB56C0"/>
    <w:rsid w:val="00EB5CDD"/>
    <w:rsid w:val="00EB694F"/>
    <w:rsid w:val="00EB6B5E"/>
    <w:rsid w:val="00EB7195"/>
    <w:rsid w:val="00EC0748"/>
    <w:rsid w:val="00EC1BB0"/>
    <w:rsid w:val="00EC313F"/>
    <w:rsid w:val="00EC3CE0"/>
    <w:rsid w:val="00EC4021"/>
    <w:rsid w:val="00EC6EB8"/>
    <w:rsid w:val="00ED7977"/>
    <w:rsid w:val="00EE0C68"/>
    <w:rsid w:val="00EE4179"/>
    <w:rsid w:val="00EE47F7"/>
    <w:rsid w:val="00EF01E6"/>
    <w:rsid w:val="00EF036D"/>
    <w:rsid w:val="00EF1DD8"/>
    <w:rsid w:val="00EF27C5"/>
    <w:rsid w:val="00EF32EA"/>
    <w:rsid w:val="00EF7364"/>
    <w:rsid w:val="00EF7A53"/>
    <w:rsid w:val="00F00D6A"/>
    <w:rsid w:val="00F01362"/>
    <w:rsid w:val="00F01EB2"/>
    <w:rsid w:val="00F0248F"/>
    <w:rsid w:val="00F03706"/>
    <w:rsid w:val="00F1129D"/>
    <w:rsid w:val="00F1143F"/>
    <w:rsid w:val="00F13107"/>
    <w:rsid w:val="00F17C41"/>
    <w:rsid w:val="00F21332"/>
    <w:rsid w:val="00F23A1B"/>
    <w:rsid w:val="00F24D78"/>
    <w:rsid w:val="00F260DC"/>
    <w:rsid w:val="00F27B6D"/>
    <w:rsid w:val="00F3072B"/>
    <w:rsid w:val="00F3176A"/>
    <w:rsid w:val="00F325AC"/>
    <w:rsid w:val="00F32CAE"/>
    <w:rsid w:val="00F337D8"/>
    <w:rsid w:val="00F33B93"/>
    <w:rsid w:val="00F3403D"/>
    <w:rsid w:val="00F3500A"/>
    <w:rsid w:val="00F35FC9"/>
    <w:rsid w:val="00F36E3D"/>
    <w:rsid w:val="00F40E55"/>
    <w:rsid w:val="00F43202"/>
    <w:rsid w:val="00F43802"/>
    <w:rsid w:val="00F45ED6"/>
    <w:rsid w:val="00F47EE0"/>
    <w:rsid w:val="00F506FF"/>
    <w:rsid w:val="00F509EF"/>
    <w:rsid w:val="00F50D39"/>
    <w:rsid w:val="00F555EA"/>
    <w:rsid w:val="00F5589B"/>
    <w:rsid w:val="00F57CC9"/>
    <w:rsid w:val="00F60D0F"/>
    <w:rsid w:val="00F6460D"/>
    <w:rsid w:val="00F65017"/>
    <w:rsid w:val="00F65F62"/>
    <w:rsid w:val="00F66BDF"/>
    <w:rsid w:val="00F71822"/>
    <w:rsid w:val="00F72CB7"/>
    <w:rsid w:val="00F74113"/>
    <w:rsid w:val="00F758E9"/>
    <w:rsid w:val="00F843DB"/>
    <w:rsid w:val="00F85DDF"/>
    <w:rsid w:val="00F86D9C"/>
    <w:rsid w:val="00F87485"/>
    <w:rsid w:val="00F87D1A"/>
    <w:rsid w:val="00F87F94"/>
    <w:rsid w:val="00F930FD"/>
    <w:rsid w:val="00F93101"/>
    <w:rsid w:val="00F96452"/>
    <w:rsid w:val="00FA02B5"/>
    <w:rsid w:val="00FA070D"/>
    <w:rsid w:val="00FA2A6E"/>
    <w:rsid w:val="00FA62D0"/>
    <w:rsid w:val="00FB0246"/>
    <w:rsid w:val="00FB1D8B"/>
    <w:rsid w:val="00FB3B56"/>
    <w:rsid w:val="00FB79A6"/>
    <w:rsid w:val="00FC11B7"/>
    <w:rsid w:val="00FC31E1"/>
    <w:rsid w:val="00FC381F"/>
    <w:rsid w:val="00FC3E25"/>
    <w:rsid w:val="00FC4518"/>
    <w:rsid w:val="00FC5819"/>
    <w:rsid w:val="00FC66C3"/>
    <w:rsid w:val="00FD0970"/>
    <w:rsid w:val="00FD1260"/>
    <w:rsid w:val="00FD29DC"/>
    <w:rsid w:val="00FD2E8D"/>
    <w:rsid w:val="00FD4324"/>
    <w:rsid w:val="00FD52E6"/>
    <w:rsid w:val="00FE0571"/>
    <w:rsid w:val="00FE1EF6"/>
    <w:rsid w:val="00FE435E"/>
    <w:rsid w:val="00FE4481"/>
    <w:rsid w:val="00FE70EB"/>
    <w:rsid w:val="00FF08CD"/>
    <w:rsid w:val="00FF3798"/>
    <w:rsid w:val="00FF4355"/>
    <w:rsid w:val="00FF658E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4FBD9"/>
  <w15:chartTrackingRefBased/>
  <w15:docId w15:val="{6CACA863-234E-45A3-9861-2C0EC9ED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2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1747346A</Template>
  <TotalTime>2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 Anup</dc:creator>
  <cp:keywords/>
  <dc:description/>
  <cp:lastModifiedBy>Mann Anup</cp:lastModifiedBy>
  <cp:revision>1</cp:revision>
  <dcterms:created xsi:type="dcterms:W3CDTF">2019-07-24T14:28:00Z</dcterms:created>
  <dcterms:modified xsi:type="dcterms:W3CDTF">2019-07-24T14:30:00Z</dcterms:modified>
</cp:coreProperties>
</file>