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302A39C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C1D4D" w:rsidRPr="007C1D4D">
              <w:rPr>
                <w:rFonts w:ascii="Arial" w:hAnsi="Arial" w:cs="Arial"/>
                <w:b/>
              </w:rPr>
              <w:t>T0622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D7386F0" w:rsidR="00CB3E0B" w:rsidRDefault="007C1D4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9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088ABB6" w:rsidR="00727813" w:rsidRPr="00311C5F" w:rsidRDefault="007C1D4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September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A24871B" w:rsidR="00A53652" w:rsidRPr="00CB3E0B" w:rsidRDefault="007C1D4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7C1D4D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7A8D89C" w:rsidR="00727813" w:rsidRDefault="007C1D4D" w:rsidP="007C1D4D">
      <w:pPr>
        <w:jc w:val="center"/>
        <w:rPr>
          <w:rFonts w:ascii="Arial" w:hAnsi="Arial" w:cs="Arial"/>
          <w:b/>
        </w:rPr>
      </w:pPr>
      <w:r w:rsidRPr="007C1D4D">
        <w:rPr>
          <w:rFonts w:ascii="Arial" w:hAnsi="Arial" w:cs="Arial"/>
          <w:b/>
        </w:rPr>
        <w:t>T0622 Asset Management Technical Delivery Partner (TDP) - Phase 7</w:t>
      </w:r>
    </w:p>
    <w:p w14:paraId="79B8AB3A" w14:textId="77777777" w:rsidR="007C1D4D" w:rsidRDefault="007C1D4D" w:rsidP="007C1D4D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3B0736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9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A1913">
            <w:rPr>
              <w:rFonts w:ascii="Arial" w:hAnsi="Arial" w:cs="Arial"/>
              <w:b/>
            </w:rPr>
            <w:t>26 September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B079C4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10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1D4D">
            <w:rPr>
              <w:rFonts w:ascii="Arial" w:hAnsi="Arial" w:cs="Arial"/>
              <w:b/>
            </w:rPr>
            <w:t>01 October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1D4D">
            <w:rPr>
              <w:rFonts w:ascii="Arial" w:hAnsi="Arial" w:cs="Arial"/>
              <w:b/>
            </w:rPr>
            <w:t>30 June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ECBB1F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C1D4D">
        <w:rPr>
          <w:rFonts w:ascii="Arial" w:hAnsi="Arial" w:cs="Arial"/>
          <w:b/>
        </w:rPr>
        <w:t>499,982.44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C5C75C6" w:rsidR="00627D44" w:rsidRPr="00311C5F" w:rsidRDefault="0093683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C1D4D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proofErr w:type="gramStart"/>
      <w:r>
        <w:rPr>
          <w:rFonts w:ascii="Arial" w:hAnsi="Arial" w:cs="Arial"/>
        </w:rPr>
        <w:t>X</w:t>
      </w:r>
      <w:r w:rsidR="007C1D4D" w:rsidRPr="007C1D4D">
        <w:rPr>
          <w:rFonts w:ascii="Arial" w:hAnsi="Arial" w:cs="Arial"/>
        </w:rPr>
        <w:t xml:space="preserve">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</w:t>
      </w:r>
      <w:proofErr w:type="gramEnd"/>
      <w:r w:rsidR="00627D44" w:rsidRPr="00311C5F">
        <w:rPr>
          <w:rFonts w:ascii="Arial" w:hAnsi="Arial" w:cs="Arial"/>
        </w:rPr>
        <w:t xml:space="preserve">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58E1ED4B" w:rsidR="00727813" w:rsidRPr="00311C5F" w:rsidRDefault="00F701BE" w:rsidP="00727813">
      <w:pPr>
        <w:rPr>
          <w:rFonts w:ascii="Arial" w:hAnsi="Arial" w:cs="Arial"/>
        </w:rPr>
      </w:pPr>
      <w:r w:rsidRPr="00F701BE">
        <w:rPr>
          <w:rFonts w:ascii="Arial" w:hAnsi="Arial" w:cs="Arial"/>
          <w:noProof/>
        </w:rPr>
        <w:drawing>
          <wp:inline distT="0" distB="0" distL="0" distR="0" wp14:anchorId="0C3071CF" wp14:editId="2648FB6B">
            <wp:extent cx="1133475" cy="638175"/>
            <wp:effectExtent l="0" t="0" r="9525" b="9525"/>
            <wp:docPr id="836434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2BAF7CAF" w:rsidR="00CB4F85" w:rsidRDefault="00BD5728">
      <w:pPr>
        <w:rPr>
          <w:rFonts w:ascii="Arial" w:hAnsi="Arial" w:cs="Arial"/>
        </w:rPr>
      </w:pPr>
      <w:hyperlink r:id="rId9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A967" w14:textId="77777777" w:rsidR="00FE44E4" w:rsidRDefault="00FE44E4">
      <w:r>
        <w:separator/>
      </w:r>
    </w:p>
  </w:endnote>
  <w:endnote w:type="continuationSeparator" w:id="0">
    <w:p w14:paraId="5EA32E08" w14:textId="77777777" w:rsidR="00FE44E4" w:rsidRDefault="00FE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54237817" w:rsidR="00777912" w:rsidRDefault="00BD572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3F082C">
      <w:rPr>
        <w:noProof/>
      </w:rPr>
      <w:t>T0622 Asset Management Technical Delivery Partner (TDP) - Phase 7 SPaTS 2 Award Letter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50C2" w14:textId="77777777" w:rsidR="00FE44E4" w:rsidRDefault="00FE44E4">
      <w:r>
        <w:separator/>
      </w:r>
    </w:p>
  </w:footnote>
  <w:footnote w:type="continuationSeparator" w:id="0">
    <w:p w14:paraId="725A303A" w14:textId="77777777" w:rsidR="00FE44E4" w:rsidRDefault="00FE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57C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1913"/>
    <w:rsid w:val="003F082C"/>
    <w:rsid w:val="00442B8B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433D"/>
    <w:rsid w:val="00675DFE"/>
    <w:rsid w:val="00676884"/>
    <w:rsid w:val="0069504B"/>
    <w:rsid w:val="006A1D4C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1D4D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36832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BD51A7"/>
    <w:rsid w:val="00BE2281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4E7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0B70"/>
    <w:rsid w:val="00F701BE"/>
    <w:rsid w:val="00F7334E"/>
    <w:rsid w:val="00F841A8"/>
    <w:rsid w:val="00FB1D0E"/>
    <w:rsid w:val="00FD458C"/>
    <w:rsid w:val="00FD5F80"/>
    <w:rsid w:val="00FE3F48"/>
    <w:rsid w:val="00FE44E4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aTS2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42B8B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A1D4C"/>
    <w:rsid w:val="00793D6E"/>
    <w:rsid w:val="00986547"/>
    <w:rsid w:val="009A65F4"/>
    <w:rsid w:val="009A7FAF"/>
    <w:rsid w:val="009F2608"/>
    <w:rsid w:val="00A11CA3"/>
    <w:rsid w:val="00A207E2"/>
    <w:rsid w:val="00A4229C"/>
    <w:rsid w:val="00A8024D"/>
    <w:rsid w:val="00BC28F6"/>
    <w:rsid w:val="00BD51A7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2024-10-01T12:14:00Z</cp:lastPrinted>
  <dcterms:created xsi:type="dcterms:W3CDTF">2024-10-24T15:01:00Z</dcterms:created>
  <dcterms:modified xsi:type="dcterms:W3CDTF">2024-10-24T15:01:00Z</dcterms:modified>
</cp:coreProperties>
</file>