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78869F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F1A04">
              <w:rPr>
                <w:rFonts w:ascii="Arial" w:hAnsi="Arial" w:cs="Arial"/>
                <w:b/>
                <w:sz w:val="22"/>
              </w:rPr>
              <w:t>872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D646AC6" w:rsidR="004E4BD7" w:rsidRDefault="00A9147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F1A04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8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BA4C72B" w:rsidR="005C6E7D" w:rsidRDefault="000F1A0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20 August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1CDFC7FF" w:rsidR="00727813" w:rsidRPr="000F1A04" w:rsidRDefault="000F1A04" w:rsidP="000F1A04">
      <w:pPr>
        <w:jc w:val="center"/>
        <w:rPr>
          <w:rFonts w:ascii="Arial" w:hAnsi="Arial" w:cs="Arial"/>
          <w:b/>
        </w:rPr>
      </w:pPr>
      <w:r w:rsidRPr="000F1A04">
        <w:rPr>
          <w:rFonts w:ascii="Arial" w:hAnsi="Arial" w:cs="Arial"/>
          <w:b/>
        </w:rPr>
        <w:t>1-872 Requirements capture and re-grading of 80 technology specification drawings from the MCHW - Volume 3</w:t>
      </w:r>
    </w:p>
    <w:p w14:paraId="23F58443" w14:textId="77777777" w:rsidR="000F1A04" w:rsidRDefault="000F1A04">
      <w:pPr>
        <w:rPr>
          <w:rFonts w:ascii="Arial" w:hAnsi="Arial" w:cs="Arial"/>
        </w:rPr>
      </w:pPr>
    </w:p>
    <w:p w14:paraId="5D6970DB" w14:textId="1818968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F1A04">
            <w:rPr>
              <w:rFonts w:ascii="Arial" w:hAnsi="Arial" w:cs="Arial"/>
            </w:rPr>
            <w:t>12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B32EA2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8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F1A04">
            <w:rPr>
              <w:rFonts w:ascii="Arial" w:hAnsi="Arial" w:cs="Arial"/>
            </w:rPr>
            <w:t>20 August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F1A04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248723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0F1A04">
        <w:rPr>
          <w:rFonts w:ascii="Arial" w:hAnsi="Arial" w:cs="Arial"/>
          <w:b/>
        </w:rPr>
        <w:t>370,552.95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CE8994C" w:rsidR="00627D44" w:rsidRPr="00627D44" w:rsidRDefault="002535F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09947CE1" w:rsidR="00727813" w:rsidRDefault="00727813" w:rsidP="00727813">
      <w:pPr>
        <w:rPr>
          <w:rFonts w:ascii="Arial" w:hAnsi="Arial" w:cs="Arial"/>
        </w:rPr>
      </w:pPr>
    </w:p>
    <w:p w14:paraId="208774BE" w14:textId="77777777" w:rsidR="000F1A04" w:rsidRDefault="000F1A04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65E4BD1F" w:rsidR="00727813" w:rsidRDefault="002535FC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F88006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F1A04">
              <w:rPr>
                <w:rFonts w:ascii="Arial" w:hAnsi="Arial" w:cs="Arial"/>
              </w:rPr>
              <w:t>872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AA0270C" w:rsidR="00627D44" w:rsidRPr="00627D44" w:rsidRDefault="000F1A0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E3829FD" w:rsidR="00627D44" w:rsidRPr="00627D44" w:rsidRDefault="000F1A04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602290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92F5C" w14:textId="77777777" w:rsidR="00A9147B" w:rsidRDefault="00A9147B">
      <w:r>
        <w:separator/>
      </w:r>
    </w:p>
  </w:endnote>
  <w:endnote w:type="continuationSeparator" w:id="0">
    <w:p w14:paraId="6274B39A" w14:textId="77777777" w:rsidR="00A9147B" w:rsidRDefault="00A9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C169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577E5" w14:textId="77777777" w:rsidR="00A9147B" w:rsidRDefault="00A9147B">
      <w:r>
        <w:separator/>
      </w:r>
    </w:p>
  </w:footnote>
  <w:footnote w:type="continuationSeparator" w:id="0">
    <w:p w14:paraId="7D1EF06F" w14:textId="77777777" w:rsidR="00A9147B" w:rsidRDefault="00A9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F1A04"/>
    <w:rsid w:val="001209C0"/>
    <w:rsid w:val="0013631C"/>
    <w:rsid w:val="001675F0"/>
    <w:rsid w:val="001E763A"/>
    <w:rsid w:val="00205CF9"/>
    <w:rsid w:val="00232772"/>
    <w:rsid w:val="00246DCD"/>
    <w:rsid w:val="002535FC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169F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9147B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F01A6D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A968A7"/>
    <w:rsid w:val="00AB16C8"/>
    <w:rsid w:val="00DC58AA"/>
    <w:rsid w:val="00EE36CC"/>
    <w:rsid w:val="00F01A6D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99D2-D4EB-46CE-B16D-75063786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2019-08-20T11:32:00Z</dcterms:created>
  <dcterms:modified xsi:type="dcterms:W3CDTF">2019-08-22T08:08:00Z</dcterms:modified>
</cp:coreProperties>
</file>