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412BD81" w:rsidR="00203F5D" w:rsidRPr="00743A02" w:rsidRDefault="00727813" w:rsidP="00203F5D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743A02" w:rsidRPr="00743A02">
              <w:rPr>
                <w:rFonts w:ascii="Arial" w:hAnsi="Arial" w:cs="Arial"/>
                <w:b/>
              </w:rPr>
              <w:t>T0524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743A02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1307119" w:rsidR="00CB3E0B" w:rsidRDefault="00743A02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2-1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F4A277A" w:rsidR="00727813" w:rsidRPr="00311C5F" w:rsidRDefault="00743A02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15 December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2A1F3D1" w:rsidR="00A53652" w:rsidRPr="00CB3E0B" w:rsidRDefault="00743A02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77BC369B" w14:textId="77777777" w:rsidR="00743A02" w:rsidRDefault="00743A02" w:rsidP="00743A02">
      <w:pPr>
        <w:jc w:val="center"/>
        <w:rPr>
          <w:rFonts w:ascii="Arial" w:hAnsi="Arial" w:cs="Arial"/>
          <w:b/>
        </w:rPr>
      </w:pPr>
      <w:r w:rsidRPr="00743A02">
        <w:rPr>
          <w:rFonts w:ascii="Arial" w:hAnsi="Arial" w:cs="Arial"/>
          <w:b/>
        </w:rPr>
        <w:t>T0524</w:t>
      </w:r>
    </w:p>
    <w:p w14:paraId="391E6084" w14:textId="5D3FE836" w:rsidR="00727813" w:rsidRDefault="00743A02" w:rsidP="00743A02">
      <w:pPr>
        <w:jc w:val="center"/>
        <w:rPr>
          <w:rFonts w:ascii="Arial" w:hAnsi="Arial" w:cs="Arial"/>
        </w:rPr>
      </w:pPr>
      <w:r w:rsidRPr="00743A02">
        <w:rPr>
          <w:rFonts w:ascii="Arial" w:hAnsi="Arial" w:cs="Arial"/>
          <w:b/>
        </w:rPr>
        <w:t>Wider Economic Impacts Guidance Development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80E925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11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43A02">
            <w:rPr>
              <w:rFonts w:ascii="Arial" w:hAnsi="Arial" w:cs="Arial"/>
              <w:b/>
            </w:rPr>
            <w:t>22 November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303156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12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43A02">
            <w:rPr>
              <w:rFonts w:ascii="Arial" w:hAnsi="Arial" w:cs="Arial"/>
              <w:b/>
            </w:rPr>
            <w:t>18 December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6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43A02">
            <w:rPr>
              <w:rFonts w:ascii="Arial" w:hAnsi="Arial" w:cs="Arial"/>
              <w:b/>
            </w:rPr>
            <w:t>18 June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257CBE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743A02" w:rsidRPr="00743A02">
        <w:rPr>
          <w:rFonts w:ascii="Arial" w:hAnsi="Arial" w:cs="Arial"/>
          <w:b/>
        </w:rPr>
        <w:t>47</w:t>
      </w:r>
      <w:r w:rsidR="00743A02">
        <w:rPr>
          <w:rFonts w:ascii="Arial" w:hAnsi="Arial" w:cs="Arial"/>
          <w:b/>
        </w:rPr>
        <w:t>,</w:t>
      </w:r>
      <w:r w:rsidR="00743A02" w:rsidRPr="00743A02">
        <w:rPr>
          <w:rFonts w:ascii="Arial" w:hAnsi="Arial" w:cs="Arial"/>
          <w:b/>
        </w:rPr>
        <w:t>631.62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332CCF4" w:rsidR="00627D44" w:rsidRPr="00311C5F" w:rsidRDefault="00612DEB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43A02" w:rsidRPr="00743A02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</w:t>
      </w:r>
      <w:r w:rsidR="00743A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75BA4BB" w:rsidR="00727813" w:rsidRPr="00311C5F" w:rsidRDefault="00612DE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612DEB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612DEB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BB6AA60" w:rsidR="00CB4F85" w:rsidRPr="002C2284" w:rsidRDefault="00743A0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T0524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5C16ECE" w:rsidR="00CB4F85" w:rsidRPr="002C2284" w:rsidRDefault="00743A0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2424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41FFFE8" w:rsidR="00CB4F85" w:rsidRPr="002C2284" w:rsidRDefault="00743A02" w:rsidP="00A43023">
            <w:pPr>
              <w:rPr>
                <w:rFonts w:ascii="Arial" w:hAnsi="Arial" w:cs="Arial"/>
                <w:b/>
              </w:rPr>
            </w:pPr>
            <w:r w:rsidRPr="00743A02">
              <w:rPr>
                <w:rFonts w:ascii="Arial" w:hAnsi="Arial" w:cs="Arial"/>
                <w:b/>
              </w:rPr>
              <w:t>603776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4E9B9" w14:textId="77777777" w:rsidR="006A4FF8" w:rsidRDefault="006A4FF8">
      <w:r>
        <w:separator/>
      </w:r>
    </w:p>
  </w:endnote>
  <w:endnote w:type="continuationSeparator" w:id="0">
    <w:p w14:paraId="2F73D6E2" w14:textId="77777777" w:rsidR="006A4FF8" w:rsidRDefault="006A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612DEB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9FB5" w14:textId="77777777" w:rsidR="006A4FF8" w:rsidRDefault="006A4FF8">
      <w:r>
        <w:separator/>
      </w:r>
    </w:p>
  </w:footnote>
  <w:footnote w:type="continuationSeparator" w:id="0">
    <w:p w14:paraId="64CE39D7" w14:textId="77777777" w:rsidR="006A4FF8" w:rsidRDefault="006A4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12DEB"/>
    <w:rsid w:val="00627D44"/>
    <w:rsid w:val="00675DFE"/>
    <w:rsid w:val="00676884"/>
    <w:rsid w:val="0069504B"/>
    <w:rsid w:val="006A4FF8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43A02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62D3F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2</cp:revision>
  <cp:lastPrinted>2016-01-12T11:01:00Z</cp:lastPrinted>
  <dcterms:created xsi:type="dcterms:W3CDTF">2023-12-21T13:04:00Z</dcterms:created>
  <dcterms:modified xsi:type="dcterms:W3CDTF">2023-12-21T13:04:00Z</dcterms:modified>
</cp:coreProperties>
</file>