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06" w:rsidRPr="008910D3" w:rsidRDefault="00C14006" w:rsidP="006920BE">
      <w:pPr>
        <w:spacing w:after="0" w:line="240" w:lineRule="auto"/>
        <w:rPr>
          <w:rFonts w:ascii="Trebuchet MS" w:hAnsi="Trebuchet MS" w:cs="Arial"/>
          <w:b/>
        </w:rPr>
      </w:pPr>
    </w:p>
    <w:p w:rsidR="00C14006" w:rsidRPr="00C3311E" w:rsidRDefault="00D13ACA" w:rsidP="006920BE">
      <w:pPr>
        <w:spacing w:after="0" w:line="240" w:lineRule="auto"/>
        <w:rPr>
          <w:rFonts w:ascii="Trebuchet MS" w:hAnsi="Trebuchet MS" w:cs="Arial"/>
          <w:b/>
        </w:rPr>
      </w:pPr>
      <w:r w:rsidRPr="00C3311E">
        <w:rPr>
          <w:rFonts w:ascii="Trebuchet MS" w:hAnsi="Trebuchet MS" w:cs="Arial"/>
          <w:b/>
        </w:rPr>
        <w:t>Help Through Crisis</w:t>
      </w:r>
      <w:r w:rsidR="00B501E5" w:rsidRPr="00C3311E">
        <w:rPr>
          <w:rFonts w:ascii="Trebuchet MS" w:hAnsi="Trebuchet MS" w:cs="Arial"/>
          <w:b/>
        </w:rPr>
        <w:t xml:space="preserve"> – Learning, Support and Evaluation Contract – BIG001-0621</w:t>
      </w:r>
    </w:p>
    <w:p w:rsidR="00C14006" w:rsidRPr="00C3311E" w:rsidRDefault="00C14006" w:rsidP="006920BE">
      <w:pPr>
        <w:spacing w:after="0" w:line="240" w:lineRule="auto"/>
        <w:rPr>
          <w:rFonts w:ascii="Trebuchet MS" w:hAnsi="Trebuchet MS" w:cs="Arial"/>
          <w:b/>
          <w:lang w:val="fr-FR"/>
        </w:rPr>
      </w:pPr>
    </w:p>
    <w:p w:rsidR="006920BE" w:rsidRPr="00C3311E" w:rsidRDefault="006920BE" w:rsidP="006920BE">
      <w:pPr>
        <w:spacing w:after="0" w:line="240" w:lineRule="auto"/>
        <w:rPr>
          <w:rFonts w:ascii="Trebuchet MS" w:hAnsi="Trebuchet MS" w:cs="Arial"/>
          <w:b/>
          <w:lang w:val="fr-FR"/>
        </w:rPr>
      </w:pPr>
      <w:r w:rsidRPr="00C3311E">
        <w:rPr>
          <w:rFonts w:ascii="Trebuchet MS" w:hAnsi="Trebuchet MS" w:cs="Arial"/>
          <w:b/>
          <w:lang w:val="fr-FR"/>
        </w:rPr>
        <w:t xml:space="preserve">Clarification </w:t>
      </w:r>
      <w:r w:rsidR="0009325E" w:rsidRPr="00C3311E">
        <w:rPr>
          <w:rFonts w:ascii="Trebuchet MS" w:hAnsi="Trebuchet MS" w:cs="Arial"/>
          <w:b/>
          <w:lang w:val="fr-FR"/>
        </w:rPr>
        <w:t>D</w:t>
      </w:r>
      <w:r w:rsidR="00D85659" w:rsidRPr="00C3311E">
        <w:rPr>
          <w:rFonts w:ascii="Trebuchet MS" w:hAnsi="Trebuchet MS" w:cs="Arial"/>
          <w:b/>
          <w:lang w:val="fr-FR"/>
        </w:rPr>
        <w:t>ocument 6</w:t>
      </w:r>
    </w:p>
    <w:p w:rsidR="00E22866" w:rsidRPr="00C3311E" w:rsidRDefault="00E22866" w:rsidP="006920BE">
      <w:pPr>
        <w:spacing w:after="0" w:line="240" w:lineRule="auto"/>
        <w:rPr>
          <w:rFonts w:ascii="Trebuchet MS" w:hAnsi="Trebuchet MS" w:cs="Arial"/>
          <w:b/>
        </w:rPr>
      </w:pPr>
    </w:p>
    <w:p w:rsidR="006920BE" w:rsidRPr="00C3311E" w:rsidRDefault="00780DD8" w:rsidP="006920BE">
      <w:pPr>
        <w:spacing w:after="0" w:line="240" w:lineRule="auto"/>
        <w:rPr>
          <w:rFonts w:ascii="Trebuchet MS" w:hAnsi="Trebuchet MS" w:cs="Arial"/>
          <w:b/>
        </w:rPr>
      </w:pPr>
      <w:r w:rsidRPr="00C3311E">
        <w:rPr>
          <w:rFonts w:ascii="Trebuchet MS" w:hAnsi="Trebuchet MS" w:cs="Arial"/>
          <w:b/>
        </w:rPr>
        <w:t>Upload Date</w:t>
      </w:r>
      <w:r w:rsidR="0009325E" w:rsidRPr="00C3311E">
        <w:rPr>
          <w:rFonts w:ascii="Trebuchet MS" w:hAnsi="Trebuchet MS" w:cs="Arial"/>
          <w:b/>
        </w:rPr>
        <w:t xml:space="preserve">: </w:t>
      </w:r>
      <w:r w:rsidR="00731A9B" w:rsidRPr="00C3311E">
        <w:rPr>
          <w:rFonts w:ascii="Trebuchet MS" w:hAnsi="Trebuchet MS" w:cs="Arial"/>
          <w:b/>
        </w:rPr>
        <w:t>2</w:t>
      </w:r>
      <w:r w:rsidR="00CE6406">
        <w:rPr>
          <w:rFonts w:ascii="Trebuchet MS" w:hAnsi="Trebuchet MS" w:cs="Arial"/>
          <w:b/>
        </w:rPr>
        <w:t>5</w:t>
      </w:r>
      <w:r w:rsidR="00D85659" w:rsidRPr="00C3311E">
        <w:rPr>
          <w:rFonts w:ascii="Trebuchet MS" w:hAnsi="Trebuchet MS" w:cs="Arial"/>
          <w:b/>
        </w:rPr>
        <w:t>th</w:t>
      </w:r>
      <w:r w:rsidR="00C14006" w:rsidRPr="00C3311E">
        <w:rPr>
          <w:rFonts w:ascii="Trebuchet MS" w:hAnsi="Trebuchet MS" w:cs="Arial"/>
          <w:b/>
        </w:rPr>
        <w:t xml:space="preserve"> </w:t>
      </w:r>
      <w:r w:rsidR="00B501E5" w:rsidRPr="00C3311E">
        <w:rPr>
          <w:rFonts w:ascii="Trebuchet MS" w:hAnsi="Trebuchet MS" w:cs="Arial"/>
          <w:b/>
        </w:rPr>
        <w:t>January</w:t>
      </w:r>
      <w:r w:rsidR="00C14006" w:rsidRPr="00C3311E">
        <w:rPr>
          <w:rFonts w:ascii="Trebuchet MS" w:hAnsi="Trebuchet MS" w:cs="Arial"/>
          <w:b/>
        </w:rPr>
        <w:t xml:space="preserve"> 201</w:t>
      </w:r>
      <w:r w:rsidR="00B501E5" w:rsidRPr="00C3311E">
        <w:rPr>
          <w:rFonts w:ascii="Trebuchet MS" w:hAnsi="Trebuchet MS" w:cs="Arial"/>
          <w:b/>
        </w:rPr>
        <w:t>7</w:t>
      </w:r>
    </w:p>
    <w:p w:rsidR="00C14006" w:rsidRPr="00C3311E" w:rsidRDefault="00C14006" w:rsidP="006920BE">
      <w:pPr>
        <w:spacing w:after="0" w:line="240" w:lineRule="auto"/>
        <w:rPr>
          <w:rFonts w:ascii="Trebuchet MS" w:hAnsi="Trebuchet MS" w:cs="Arial"/>
          <w:b/>
        </w:rPr>
      </w:pPr>
    </w:p>
    <w:p w:rsidR="00C14006" w:rsidRPr="00C3311E" w:rsidRDefault="00C14006" w:rsidP="006920BE">
      <w:pPr>
        <w:spacing w:after="0" w:line="240" w:lineRule="auto"/>
        <w:rPr>
          <w:rFonts w:ascii="Trebuchet MS" w:hAnsi="Trebuchet MS" w:cs="Arial"/>
          <w:b/>
        </w:rPr>
      </w:pPr>
    </w:p>
    <w:p w:rsidR="00C14006" w:rsidRPr="00C3311E" w:rsidRDefault="00C14006" w:rsidP="006920BE">
      <w:pPr>
        <w:spacing w:after="0" w:line="240" w:lineRule="auto"/>
        <w:rPr>
          <w:rFonts w:ascii="Trebuchet MS" w:hAnsi="Trebuchet MS" w:cs="Arial"/>
        </w:rPr>
      </w:pP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</w:tblGrid>
      <w:tr w:rsidR="00C3311E" w:rsidRPr="00C3311E" w:rsidTr="00D022D3">
        <w:trPr>
          <w:trHeight w:val="301"/>
        </w:trPr>
        <w:tc>
          <w:tcPr>
            <w:tcW w:w="534" w:type="dxa"/>
          </w:tcPr>
          <w:p w:rsidR="001D341E" w:rsidRPr="00C3311E" w:rsidRDefault="001D341E" w:rsidP="000303AF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8221" w:type="dxa"/>
          </w:tcPr>
          <w:p w:rsidR="001D341E" w:rsidRPr="00C3311E" w:rsidRDefault="0009325E" w:rsidP="000303AF">
            <w:pPr>
              <w:jc w:val="center"/>
              <w:rPr>
                <w:rFonts w:ascii="Trebuchet MS" w:hAnsi="Trebuchet MS" w:cs="Arial"/>
                <w:b/>
              </w:rPr>
            </w:pPr>
            <w:r w:rsidRPr="00C3311E">
              <w:rPr>
                <w:rFonts w:ascii="Trebuchet MS" w:hAnsi="Trebuchet MS" w:cs="Arial"/>
                <w:b/>
              </w:rPr>
              <w:t>Clarification</w:t>
            </w:r>
          </w:p>
        </w:tc>
      </w:tr>
      <w:tr w:rsidR="00C3311E" w:rsidRPr="00C3311E" w:rsidTr="001D341E">
        <w:tc>
          <w:tcPr>
            <w:tcW w:w="534" w:type="dxa"/>
          </w:tcPr>
          <w:p w:rsidR="001D341E" w:rsidRPr="00C3311E" w:rsidRDefault="001D341E" w:rsidP="005062E5">
            <w:pPr>
              <w:rPr>
                <w:rFonts w:ascii="Trebuchet MS" w:hAnsi="Trebuchet MS" w:cs="Arial"/>
                <w:b/>
              </w:rPr>
            </w:pPr>
            <w:r w:rsidRPr="00C3311E">
              <w:rPr>
                <w:rFonts w:ascii="Trebuchet MS" w:hAnsi="Trebuchet MS" w:cs="Arial"/>
                <w:b/>
              </w:rPr>
              <w:t>1</w:t>
            </w:r>
          </w:p>
        </w:tc>
        <w:tc>
          <w:tcPr>
            <w:tcW w:w="8221" w:type="dxa"/>
          </w:tcPr>
          <w:p w:rsidR="00613E08" w:rsidRPr="00C3311E" w:rsidRDefault="00112217" w:rsidP="00C3311E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C3311E">
              <w:rPr>
                <w:rFonts w:ascii="Trebuchet MS" w:hAnsi="Trebuchet MS" w:cs="Arial"/>
                <w:b/>
              </w:rPr>
              <w:t>Question</w:t>
            </w:r>
            <w:r w:rsidR="0074064C" w:rsidRPr="00C3311E">
              <w:rPr>
                <w:rFonts w:ascii="Trebuchet MS" w:hAnsi="Trebuchet MS" w:cs="Arial"/>
                <w:b/>
              </w:rPr>
              <w:t>:</w:t>
            </w:r>
            <w:r w:rsidR="00613E08" w:rsidRPr="00C3311E">
              <w:rPr>
                <w:rFonts w:ascii="Trebuchet MS" w:hAnsi="Trebuchet MS"/>
                <w:b/>
                <w:bCs/>
              </w:rPr>
              <w:t xml:space="preserve"> </w:t>
            </w:r>
          </w:p>
          <w:p w:rsidR="00613E08" w:rsidRPr="00C3311E" w:rsidRDefault="00613E08" w:rsidP="00C3311E">
            <w:pPr>
              <w:spacing w:after="0" w:line="240" w:lineRule="auto"/>
              <w:rPr>
                <w:rFonts w:ascii="Trebuchet MS" w:eastAsiaTheme="minorHAnsi" w:hAnsi="Trebuchet MS"/>
                <w:bCs/>
              </w:rPr>
            </w:pPr>
            <w:r w:rsidRPr="00C3311E">
              <w:rPr>
                <w:rFonts w:ascii="Trebuchet MS" w:hAnsi="Trebuchet MS"/>
                <w:bCs/>
              </w:rPr>
              <w:t>Could you let me know if there is a word/page limit for the help through crisis tender?</w:t>
            </w:r>
          </w:p>
          <w:p w:rsidR="00C3311E" w:rsidRDefault="00C3311E" w:rsidP="00613E08">
            <w:pPr>
              <w:rPr>
                <w:rFonts w:ascii="Trebuchet MS" w:hAnsi="Trebuchet MS"/>
                <w:b/>
              </w:rPr>
            </w:pPr>
          </w:p>
          <w:p w:rsidR="00613E08" w:rsidRPr="00C3311E" w:rsidRDefault="00613E08" w:rsidP="00C3311E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C3311E">
              <w:rPr>
                <w:rFonts w:ascii="Trebuchet MS" w:hAnsi="Trebuchet MS"/>
                <w:b/>
              </w:rPr>
              <w:t>Answer:</w:t>
            </w:r>
          </w:p>
          <w:p w:rsidR="00613E08" w:rsidRPr="00C3311E" w:rsidRDefault="00613E08" w:rsidP="00C3311E">
            <w:pPr>
              <w:spacing w:after="0" w:line="240" w:lineRule="auto"/>
              <w:rPr>
                <w:rFonts w:ascii="Trebuchet MS" w:hAnsi="Trebuchet MS"/>
              </w:rPr>
            </w:pPr>
            <w:r w:rsidRPr="00C3311E">
              <w:rPr>
                <w:rFonts w:ascii="Trebuchet MS" w:hAnsi="Trebuchet MS"/>
              </w:rPr>
              <w:t>No.</w:t>
            </w:r>
          </w:p>
          <w:p w:rsidR="00C14006" w:rsidRPr="00C3311E" w:rsidRDefault="00C14006" w:rsidP="00613E08">
            <w:pPr>
              <w:spacing w:after="0" w:line="240" w:lineRule="auto"/>
              <w:rPr>
                <w:rFonts w:ascii="Trebuchet MS" w:hAnsi="Trebuchet MS" w:cs="Arial"/>
                <w:lang w:eastAsia="en-GB"/>
              </w:rPr>
            </w:pPr>
          </w:p>
        </w:tc>
      </w:tr>
    </w:tbl>
    <w:p w:rsidR="006920BE" w:rsidRPr="008910D3" w:rsidRDefault="006920BE" w:rsidP="006920BE">
      <w:pPr>
        <w:spacing w:after="0" w:line="240" w:lineRule="auto"/>
        <w:rPr>
          <w:rFonts w:ascii="Trebuchet MS" w:hAnsi="Trebuchet MS" w:cs="Arial"/>
        </w:rPr>
      </w:pPr>
      <w:bookmarkStart w:id="0" w:name="_GoBack"/>
      <w:bookmarkEnd w:id="0"/>
    </w:p>
    <w:sectPr w:rsidR="006920BE" w:rsidRPr="008910D3" w:rsidSect="000303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undry Sterling OT2 Book">
    <w:altName w:val="Foundry Sterling OT2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7A06"/>
    <w:multiLevelType w:val="hybridMultilevel"/>
    <w:tmpl w:val="06787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340"/>
    <w:multiLevelType w:val="hybridMultilevel"/>
    <w:tmpl w:val="00F2B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86BD6"/>
    <w:multiLevelType w:val="hybridMultilevel"/>
    <w:tmpl w:val="71A89A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22009"/>
    <w:multiLevelType w:val="hybridMultilevel"/>
    <w:tmpl w:val="300EF1E2"/>
    <w:lvl w:ilvl="0" w:tplc="2C30B1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71798"/>
    <w:multiLevelType w:val="hybridMultilevel"/>
    <w:tmpl w:val="C0563792"/>
    <w:lvl w:ilvl="0" w:tplc="08090001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996"/>
    <w:multiLevelType w:val="hybridMultilevel"/>
    <w:tmpl w:val="9D9C00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81026"/>
    <w:multiLevelType w:val="hybridMultilevel"/>
    <w:tmpl w:val="EA541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BE"/>
    <w:rsid w:val="00000093"/>
    <w:rsid w:val="00003A0D"/>
    <w:rsid w:val="00024E03"/>
    <w:rsid w:val="000303AF"/>
    <w:rsid w:val="00053044"/>
    <w:rsid w:val="000841CC"/>
    <w:rsid w:val="0009325E"/>
    <w:rsid w:val="000A343B"/>
    <w:rsid w:val="000F767D"/>
    <w:rsid w:val="00112217"/>
    <w:rsid w:val="00142A40"/>
    <w:rsid w:val="001C421C"/>
    <w:rsid w:val="001D341E"/>
    <w:rsid w:val="00253663"/>
    <w:rsid w:val="0026238B"/>
    <w:rsid w:val="00294353"/>
    <w:rsid w:val="002A442F"/>
    <w:rsid w:val="002D0782"/>
    <w:rsid w:val="002E201C"/>
    <w:rsid w:val="002F4409"/>
    <w:rsid w:val="003C4536"/>
    <w:rsid w:val="003F3216"/>
    <w:rsid w:val="00425213"/>
    <w:rsid w:val="004303B4"/>
    <w:rsid w:val="00485B99"/>
    <w:rsid w:val="004C39F9"/>
    <w:rsid w:val="005062E5"/>
    <w:rsid w:val="00507A3D"/>
    <w:rsid w:val="00516D3E"/>
    <w:rsid w:val="00550A76"/>
    <w:rsid w:val="00571BBF"/>
    <w:rsid w:val="0059302B"/>
    <w:rsid w:val="005A6268"/>
    <w:rsid w:val="005D33B2"/>
    <w:rsid w:val="00613E08"/>
    <w:rsid w:val="0063034C"/>
    <w:rsid w:val="0067072B"/>
    <w:rsid w:val="006920BE"/>
    <w:rsid w:val="006A34FC"/>
    <w:rsid w:val="006A4CE6"/>
    <w:rsid w:val="006B6927"/>
    <w:rsid w:val="006D20DA"/>
    <w:rsid w:val="006E042C"/>
    <w:rsid w:val="006E3648"/>
    <w:rsid w:val="00703B74"/>
    <w:rsid w:val="0070418E"/>
    <w:rsid w:val="00731A9B"/>
    <w:rsid w:val="0074064C"/>
    <w:rsid w:val="00780DD8"/>
    <w:rsid w:val="0079560F"/>
    <w:rsid w:val="007974EE"/>
    <w:rsid w:val="007E55FE"/>
    <w:rsid w:val="00832126"/>
    <w:rsid w:val="00852AAC"/>
    <w:rsid w:val="00871B06"/>
    <w:rsid w:val="00875BBD"/>
    <w:rsid w:val="008910D3"/>
    <w:rsid w:val="008B4A5B"/>
    <w:rsid w:val="008B60E2"/>
    <w:rsid w:val="00903334"/>
    <w:rsid w:val="00914DE0"/>
    <w:rsid w:val="00923FC6"/>
    <w:rsid w:val="009545C8"/>
    <w:rsid w:val="00982534"/>
    <w:rsid w:val="009A6DAC"/>
    <w:rsid w:val="009C44FA"/>
    <w:rsid w:val="009E1673"/>
    <w:rsid w:val="00A5112D"/>
    <w:rsid w:val="00A555D7"/>
    <w:rsid w:val="00A6233B"/>
    <w:rsid w:val="00AD3109"/>
    <w:rsid w:val="00B24D26"/>
    <w:rsid w:val="00B43B4B"/>
    <w:rsid w:val="00B501E5"/>
    <w:rsid w:val="00B51AF3"/>
    <w:rsid w:val="00B7766C"/>
    <w:rsid w:val="00BA0599"/>
    <w:rsid w:val="00BC1FC7"/>
    <w:rsid w:val="00BE59C2"/>
    <w:rsid w:val="00C14006"/>
    <w:rsid w:val="00C149F5"/>
    <w:rsid w:val="00C2651C"/>
    <w:rsid w:val="00C3311E"/>
    <w:rsid w:val="00C74AE4"/>
    <w:rsid w:val="00CB0BA5"/>
    <w:rsid w:val="00CE6406"/>
    <w:rsid w:val="00CF6071"/>
    <w:rsid w:val="00D022D3"/>
    <w:rsid w:val="00D05EB8"/>
    <w:rsid w:val="00D13ACA"/>
    <w:rsid w:val="00D85659"/>
    <w:rsid w:val="00D87C6B"/>
    <w:rsid w:val="00DA2435"/>
    <w:rsid w:val="00DD73EB"/>
    <w:rsid w:val="00DF515D"/>
    <w:rsid w:val="00E05D8E"/>
    <w:rsid w:val="00E22866"/>
    <w:rsid w:val="00E257B0"/>
    <w:rsid w:val="00EA33CC"/>
    <w:rsid w:val="00EF3753"/>
    <w:rsid w:val="00F23C53"/>
    <w:rsid w:val="00F36B41"/>
    <w:rsid w:val="00F42423"/>
    <w:rsid w:val="00F63895"/>
    <w:rsid w:val="00F671B6"/>
    <w:rsid w:val="00F80AD5"/>
    <w:rsid w:val="00F9468C"/>
    <w:rsid w:val="00FE3299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66E22-A5C0-488C-A42F-DE583475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B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303AF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0303AF"/>
    <w:pPr>
      <w:autoSpaceDE w:val="0"/>
      <w:autoSpaceDN w:val="0"/>
      <w:adjustRightInd w:val="0"/>
      <w:spacing w:after="0" w:line="241" w:lineRule="atLeast"/>
    </w:pPr>
    <w:rPr>
      <w:rFonts w:ascii="Foundry Sterling OT2 Book" w:hAnsi="Foundry Sterling OT2 Book"/>
      <w:sz w:val="24"/>
      <w:szCs w:val="24"/>
    </w:rPr>
  </w:style>
  <w:style w:type="paragraph" w:customStyle="1" w:styleId="StyleArial11ptJustified">
    <w:name w:val="Style Arial 11 pt Justified"/>
    <w:basedOn w:val="Normal"/>
    <w:rsid w:val="000303AF"/>
    <w:pPr>
      <w:spacing w:after="0" w:line="240" w:lineRule="auto"/>
      <w:jc w:val="both"/>
    </w:pPr>
    <w:rPr>
      <w:rFonts w:ascii="Arial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303AF"/>
    <w:pPr>
      <w:spacing w:after="0" w:line="240" w:lineRule="auto"/>
      <w:ind w:left="72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216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93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6D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A6DAC"/>
    <w:rPr>
      <w:rFonts w:ascii="Consolas" w:eastAsia="Calibri" w:hAnsi="Consolas" w:cs="Times New Roman"/>
      <w:sz w:val="21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29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3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435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4353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2F44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CEB4373</Template>
  <TotalTime>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Lottery Fund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Van Bueren, Jacqueline</cp:lastModifiedBy>
  <cp:revision>6</cp:revision>
  <cp:lastPrinted>2017-01-23T15:34:00Z</cp:lastPrinted>
  <dcterms:created xsi:type="dcterms:W3CDTF">2017-01-24T11:21:00Z</dcterms:created>
  <dcterms:modified xsi:type="dcterms:W3CDTF">2017-01-25T13:43:00Z</dcterms:modified>
</cp:coreProperties>
</file>