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EE" w:rsidRDefault="00502966">
      <w:pPr>
        <w:rPr>
          <w:rFonts w:ascii="Arial" w:hAnsi="Arial"/>
          <w:b/>
          <w:sz w:val="26"/>
          <w:szCs w:val="26"/>
        </w:rPr>
      </w:pPr>
      <w:r w:rsidRPr="00482F9E">
        <w:rPr>
          <w:rFonts w:ascii="Arial" w:hAnsi="Arial"/>
          <w:b/>
        </w:rPr>
        <w:t xml:space="preserve">ITP Technical: Panel </w:t>
      </w:r>
      <w:r w:rsidRPr="00482F9E">
        <w:rPr>
          <w:rFonts w:ascii="Arial" w:hAnsi="Arial"/>
          <w:b/>
          <w:sz w:val="26"/>
          <w:szCs w:val="26"/>
        </w:rPr>
        <w:t>Instruction</w:t>
      </w:r>
    </w:p>
    <w:p w:rsidR="00502966" w:rsidRDefault="00502966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2130"/>
        <w:gridCol w:w="2131"/>
      </w:tblGrid>
      <w:tr w:rsidR="001F37EE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</w:tcBorders>
          </w:tcPr>
          <w:p w:rsidR="00502966" w:rsidRDefault="00E5213B" w:rsidP="0050296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Multidisciplinary</w:t>
            </w:r>
          </w:p>
          <w:p w:rsidR="001F37EE" w:rsidRPr="00482F9E" w:rsidRDefault="001F37EE">
            <w:pPr>
              <w:rPr>
                <w:rFonts w:ascii="Arial" w:hAnsi="Arial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ITP No:</w:t>
            </w:r>
          </w:p>
          <w:p w:rsidR="001F37EE" w:rsidRDefault="00E5213B">
            <w:pPr>
              <w:pStyle w:val="Heading1"/>
            </w:pPr>
            <w:r>
              <w:t>MC/NWST/AMES/161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 w:val="restart"/>
            <w:tcBorders>
              <w:top w:val="nil"/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  <w:p w:rsidR="001F37EE" w:rsidRDefault="00E5213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2247900" cy="1143000"/>
                  <wp:effectExtent l="0" t="0" r="0" b="0"/>
                  <wp:docPr id="1" name="Picture 1" descr="HC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C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Consultant Instruction No: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2130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File Reference: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213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Date:</w:t>
            </w:r>
          </w:p>
          <w:p w:rsidR="001F37EE" w:rsidRDefault="00E5213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29/09/2015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Program: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Location: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Project / Site Title:</w:t>
            </w:r>
          </w:p>
          <w:p w:rsidR="001F37EE" w:rsidRDefault="00E5213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Daedalus Waterfront - statutory re inspection of site for ACM following survey in 2012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tcBorders>
              <w:top w:val="nil"/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To:</w:t>
            </w:r>
          </w:p>
          <w:p w:rsidR="001F37EE" w:rsidRDefault="00E5213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WYG</w:t>
            </w:r>
          </w:p>
          <w:p w:rsidR="001F37EE" w:rsidRDefault="00E5213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Arndale Court, Otley Road, Headingley, Leeds, LS6 2UJ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Office:</w:t>
            </w:r>
          </w:p>
          <w:p w:rsidR="001F37EE" w:rsidRDefault="00E5213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Bristol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5426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Details of work required:</w:t>
            </w:r>
          </w:p>
          <w:p w:rsidR="00E5213B" w:rsidRDefault="00E5213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Carry out asbestos re inspection survey as required under HCA Asbestos </w:t>
            </w:r>
          </w:p>
          <w:p w:rsidR="001F37EE" w:rsidRDefault="00E5213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management Policy</w:t>
            </w:r>
            <w:bookmarkStart w:id="0" w:name="_GoBack"/>
            <w:bookmarkEnd w:id="0"/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26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Is this confirmation of verbal request? </w:t>
            </w:r>
            <w:r w:rsidR="00E5213B">
              <w:rPr>
                <w:rFonts w:ascii="Arial" w:hAnsi="Arial"/>
                <w:sz w:val="20"/>
              </w:rPr>
              <w:t>No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Original Target Date: </w:t>
            </w:r>
            <w:r w:rsidR="00E5213B">
              <w:rPr>
                <w:rFonts w:ascii="Arial" w:hAnsi="Arial"/>
                <w:sz w:val="20"/>
              </w:rPr>
              <w:t>31/07/2012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Latest Target Date: </w:t>
            </w:r>
            <w:r w:rsidR="00E5213B">
              <w:rPr>
                <w:rFonts w:ascii="Arial" w:hAnsi="Arial"/>
                <w:sz w:val="20"/>
              </w:rPr>
              <w:t>31/07/2012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261" w:type="dxa"/>
            <w:vMerge w:val="restart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Notes: 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Original Target Cost: </w:t>
            </w:r>
            <w:r w:rsidR="00E5213B">
              <w:rPr>
                <w:rFonts w:ascii="Arial" w:hAnsi="Arial"/>
                <w:sz w:val="20"/>
              </w:rPr>
              <w:t>16500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Latest Target Cost: </w:t>
            </w:r>
            <w:r w:rsidR="00E5213B">
              <w:rPr>
                <w:rFonts w:ascii="Arial" w:hAnsi="Arial"/>
                <w:sz w:val="20"/>
              </w:rPr>
              <w:t>16500</w:t>
            </w:r>
          </w:p>
        </w:tc>
      </w:tr>
      <w:tr w:rsidR="00482F9E" w:rsidTr="00482F9E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4261" w:type="dxa"/>
            <w:vMerge/>
          </w:tcPr>
          <w:p w:rsidR="00482F9E" w:rsidRDefault="00482F9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482F9E" w:rsidRDefault="00482F9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Purchase Order Number: </w:t>
            </w:r>
            <w:r w:rsidR="00E5213B">
              <w:rPr>
                <w:rFonts w:ascii="Arial" w:hAnsi="Arial"/>
                <w:sz w:val="20"/>
              </w:rPr>
              <w:t>IT69890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426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Originator Ref/Contact: </w:t>
            </w:r>
            <w:r w:rsidR="00E5213B">
              <w:rPr>
                <w:rFonts w:ascii="Arial" w:hAnsi="Arial"/>
                <w:sz w:val="20"/>
              </w:rPr>
              <w:t>Niki Wagstaff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Prepared By: </w:t>
            </w:r>
            <w:r w:rsidR="00E5213B">
              <w:rPr>
                <w:rFonts w:ascii="Arial" w:hAnsi="Arial"/>
                <w:sz w:val="20"/>
              </w:rPr>
              <w:t>Niki Wagstaff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Previous References: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CDM Linked Instruction? </w:t>
            </w:r>
            <w:r w:rsidR="00E5213B"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</w:rPr>
              <w:t xml:space="preserve">  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</w:tbl>
    <w:p w:rsidR="001F37EE" w:rsidRDefault="001F37EE">
      <w:pPr>
        <w:rPr>
          <w:rFonts w:ascii="Arial" w:hAnsi="Arial"/>
          <w:sz w:val="20"/>
        </w:rPr>
      </w:pPr>
    </w:p>
    <w:sectPr w:rsidR="001F3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13B" w:rsidRDefault="00E5213B" w:rsidP="00E5213B">
      <w:r>
        <w:separator/>
      </w:r>
    </w:p>
  </w:endnote>
  <w:endnote w:type="continuationSeparator" w:id="0">
    <w:p w:rsidR="00E5213B" w:rsidRDefault="00E5213B" w:rsidP="00E5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3B" w:rsidRDefault="00E5213B" w:rsidP="00E5213B">
    <w:pPr>
      <w:pStyle w:val="Footer"/>
    </w:pPr>
    <w:bookmarkStart w:id="1" w:name="aliashAdvancedFooterprot1FooterEvenPages"/>
  </w:p>
  <w:bookmarkEnd w:id="1"/>
  <w:p w:rsidR="00E5213B" w:rsidRDefault="00E521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3B" w:rsidRDefault="00E5213B" w:rsidP="00E5213B">
    <w:pPr>
      <w:pStyle w:val="Footer"/>
    </w:pPr>
    <w:bookmarkStart w:id="2" w:name="aliashAdvancedFooterprotec1FooterPrimary"/>
  </w:p>
  <w:bookmarkEnd w:id="2"/>
  <w:p w:rsidR="00E5213B" w:rsidRDefault="00E521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3B" w:rsidRDefault="00E5213B" w:rsidP="00E5213B">
    <w:pPr>
      <w:pStyle w:val="Footer"/>
    </w:pPr>
    <w:bookmarkStart w:id="3" w:name="aliashAdvancedFooterprot1FooterFirstPage"/>
  </w:p>
  <w:bookmarkEnd w:id="3"/>
  <w:p w:rsidR="00E5213B" w:rsidRDefault="00E521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13B" w:rsidRDefault="00E5213B" w:rsidP="00E5213B">
      <w:r>
        <w:separator/>
      </w:r>
    </w:p>
  </w:footnote>
  <w:footnote w:type="continuationSeparator" w:id="0">
    <w:p w:rsidR="00E5213B" w:rsidRDefault="00E5213B" w:rsidP="00E52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3B" w:rsidRDefault="00E521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3B" w:rsidRDefault="00E521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3B" w:rsidRDefault="00E521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3B"/>
    <w:rsid w:val="00073A5C"/>
    <w:rsid w:val="001F37EE"/>
    <w:rsid w:val="00240F54"/>
    <w:rsid w:val="00482F9E"/>
    <w:rsid w:val="00502966"/>
    <w:rsid w:val="009760C2"/>
    <w:rsid w:val="00C861F9"/>
    <w:rsid w:val="00E5213B"/>
    <w:rsid w:val="00E73CDC"/>
    <w:rsid w:val="00E8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E521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5213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521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5213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E521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5213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521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5213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GET~1\AppData\Local\Temp\SWRTemplate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SWRTemplate8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 Work Requirement In</vt:lpstr>
    </vt:vector>
  </TitlesOfParts>
  <Company>Appareo Ltd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Work Requirement In</dc:title>
  <dc:creator>Sangetha Rajasingham</dc:creator>
  <cp:lastModifiedBy>Sangetha Rajasingham</cp:lastModifiedBy>
  <cp:revision>1</cp:revision>
  <cp:lastPrinted>2001-12-06T22:07:00Z</cp:lastPrinted>
  <dcterms:created xsi:type="dcterms:W3CDTF">2015-10-13T09:50:00Z</dcterms:created>
  <dcterms:modified xsi:type="dcterms:W3CDTF">2015-10-13T09:50:00Z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3b9ced4a-91f3-4da7-8811-0a3c329c4f54</vt:lpwstr>
  </property>
  <property fmtid="{D5CDD505-2E9C-101B-9397-08002B2CF9AE}" pid="3" name="HCAGPMS">
    <vt:lpwstr>OFFICIAL</vt:lpwstr>
  </property>
</Properties>
</file>