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1A4112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01499C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15B7AB9" w14:textId="4B28F9B4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E13281">
              <w:rPr>
                <w:rFonts w:ascii="Arial" w:hAnsi="Arial" w:cs="Arial"/>
                <w:sz w:val="22"/>
              </w:rPr>
              <w:t>1-855</w:t>
            </w:r>
          </w:p>
          <w:p w14:paraId="4D7FDD7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D607C1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9857857" w14:textId="38031D2A" w:rsidR="00901A3E" w:rsidRDefault="00FD7F9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367A9CE73FCE4A7899D1CA8D48D217DD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13281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5066705B" w14:textId="77777777" w:rsidR="00ED7378" w:rsidRDefault="00ED737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04F1293B" w14:textId="6418A0D2" w:rsidR="00ED7378" w:rsidRDefault="00ED7378" w:rsidP="00ED737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9ED60CF07B33416E9E4A2542DF8BEA09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E13281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32C76B91" w14:textId="77777777" w:rsidR="00ED7378" w:rsidRDefault="00ED7378" w:rsidP="005C082A">
            <w:pPr>
              <w:rPr>
                <w:rFonts w:ascii="Arial" w:hAnsi="Arial" w:cs="Arial"/>
                <w:sz w:val="22"/>
              </w:rPr>
            </w:pPr>
          </w:p>
          <w:p w14:paraId="277656D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1ED7229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0D414765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C5C9F86" w14:textId="643B0754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28121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281214">
              <w:rPr>
                <w:rFonts w:ascii="Arial" w:hAnsi="Arial" w:cs="Arial"/>
                <w:sz w:val="22"/>
              </w:rPr>
              <w:t>Procurement Team</w:t>
            </w:r>
          </w:p>
          <w:p w14:paraId="28609A2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0F6F13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05D95E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470A02A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6FBD1F25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4560B34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9C9C0E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3" w:name="TodaysDate" w:displacedByCustomXml="next"/>
          <w:bookmarkEnd w:id="3" w:displacedByCustomXml="next"/>
          <w:bookmarkStart w:id="4" w:name="Other" w:displacedByCustomXml="next"/>
          <w:bookmarkEnd w:id="4" w:displacedByCustomXml="next"/>
          <w:bookmarkStart w:id="5" w:name="Fax" w:displacedByCustomXml="next"/>
          <w:bookmarkEnd w:id="5" w:displacedByCustomXml="next"/>
          <w:bookmarkStart w:id="6" w:name="OurAddress4" w:displacedByCustomXml="next"/>
          <w:bookmarkEnd w:id="6" w:displacedByCustomXml="next"/>
          <w:bookmarkStart w:id="7" w:name="OurAddress3" w:displacedByCustomXml="next"/>
          <w:bookmarkEnd w:id="7" w:displacedByCustomXml="next"/>
          <w:bookmarkStart w:id="8" w:name="OurAddress2" w:displacedByCustomXml="next"/>
          <w:bookmarkEnd w:id="8" w:displacedByCustomXml="next"/>
          <w:bookmarkStart w:id="9" w:name="SenderName" w:displacedByCustomXml="next"/>
          <w:bookmarkEnd w:id="9" w:displacedByCustomXml="next"/>
          <w:bookmarkStart w:id="10" w:name="_Hlk53040653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F08689D74D44B19AF58914BC8C4467"/>
              </w:placeholder>
              <w:date w:fullDate="2019-11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BFADE53" w14:textId="6CD8AF2C" w:rsidR="00ED7378" w:rsidRPr="00281214" w:rsidRDefault="00E13281" w:rsidP="00281214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21 November 2019</w:t>
                </w:r>
              </w:p>
            </w:sdtContent>
          </w:sdt>
          <w:bookmarkEnd w:id="10" w:displacedByCustomXml="prev"/>
          <w:p w14:paraId="222FDFA9" w14:textId="77777777" w:rsidR="00901A3E" w:rsidRDefault="00901A3E">
            <w:pPr>
              <w:rPr>
                <w:rFonts w:ascii="Arial" w:hAnsi="Arial" w:cs="Arial"/>
                <w:sz w:val="22"/>
              </w:rPr>
            </w:pPr>
          </w:p>
        </w:tc>
      </w:tr>
    </w:tbl>
    <w:p w14:paraId="2E32552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5BF90F5B" w14:textId="77777777" w:rsidR="000B5932" w:rsidRDefault="000B5932">
      <w:pPr>
        <w:rPr>
          <w:rFonts w:ascii="Arial" w:hAnsi="Arial" w:cs="Arial"/>
          <w:b/>
          <w:bCs/>
        </w:rPr>
      </w:pPr>
    </w:p>
    <w:p w14:paraId="7CCF089F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D035F7">
        <w:rPr>
          <w:rFonts w:ascii="Arial" w:hAnsi="Arial" w:cs="Arial"/>
        </w:rPr>
        <w:t>Sir/Madam</w:t>
      </w:r>
    </w:p>
    <w:p w14:paraId="2D8AB18D" w14:textId="77777777" w:rsidR="000B5932" w:rsidRDefault="000B5932">
      <w:pPr>
        <w:rPr>
          <w:rFonts w:ascii="Arial" w:hAnsi="Arial" w:cs="Arial"/>
        </w:rPr>
      </w:pPr>
    </w:p>
    <w:p w14:paraId="3CCA3661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3494FE02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2E1533D" w14:textId="77777777" w:rsidR="00A04514" w:rsidRDefault="00A04514">
      <w:pPr>
        <w:rPr>
          <w:rFonts w:ascii="Arial" w:hAnsi="Arial" w:cs="Arial"/>
          <w:b/>
        </w:rPr>
      </w:pPr>
    </w:p>
    <w:p w14:paraId="29433410" w14:textId="1BD17DD3" w:rsidR="00ED7378" w:rsidRPr="00F7334E" w:rsidRDefault="00E13281" w:rsidP="00ED73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1-855 </w:t>
      </w:r>
      <w:r w:rsidRPr="00E13281">
        <w:rPr>
          <w:rFonts w:ascii="Arial" w:hAnsi="Arial" w:cs="Arial"/>
          <w:b/>
        </w:rPr>
        <w:t xml:space="preserve">Development of Standard MS4 Accessible Gantry Superstructure Design - CCTV </w:t>
      </w:r>
      <w:r>
        <w:rPr>
          <w:rFonts w:ascii="Arial" w:hAnsi="Arial" w:cs="Arial"/>
          <w:b/>
        </w:rPr>
        <w:t>–</w:t>
      </w:r>
      <w:r w:rsidR="00ED73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CE</w:t>
      </w:r>
      <w:r w:rsidR="002B28C3">
        <w:rPr>
          <w:rFonts w:ascii="Arial" w:hAnsi="Arial" w:cs="Arial"/>
          <w:b/>
        </w:rPr>
        <w:t>3</w:t>
      </w:r>
    </w:p>
    <w:p w14:paraId="123108AE" w14:textId="77777777" w:rsidR="00ED7378" w:rsidRDefault="00ED7378">
      <w:pPr>
        <w:rPr>
          <w:rFonts w:ascii="Arial" w:hAnsi="Arial" w:cs="Arial"/>
        </w:rPr>
      </w:pPr>
    </w:p>
    <w:p w14:paraId="7E26BDE5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 xml:space="preserve">on the above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2F4FED5C" w14:textId="77777777" w:rsidR="00A04514" w:rsidRDefault="00A04514">
      <w:pPr>
        <w:rPr>
          <w:rFonts w:ascii="Arial" w:hAnsi="Arial" w:cs="Arial"/>
        </w:rPr>
      </w:pPr>
    </w:p>
    <w:p w14:paraId="671E51DB" w14:textId="797AC38D" w:rsidR="00281214" w:rsidRDefault="003063AE" w:rsidP="0028121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A5559E">
        <w:rPr>
          <w:rFonts w:ascii="Arial" w:hAnsi="Arial" w:cs="Arial"/>
        </w:rPr>
        <w:t>is now</w:t>
      </w:r>
      <w:r w:rsidR="00A04514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-991719784"/>
          <w:placeholder>
            <w:docPart w:val="87179EFD6C464DA59F33F277003D0C9C"/>
          </w:placeholder>
          <w15:color w:val="000000"/>
          <w:date w:fullDate="2019-12-2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13281">
            <w:rPr>
              <w:rStyle w:val="Style1"/>
            </w:rPr>
            <w:t>24 December 2019</w:t>
          </w:r>
        </w:sdtContent>
      </w:sdt>
    </w:p>
    <w:p w14:paraId="28519CF1" w14:textId="761017E7" w:rsidR="002B4544" w:rsidRDefault="00F7334E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DFE9E12" w14:textId="77777777" w:rsidR="0096338C" w:rsidRDefault="0096338C">
      <w:pPr>
        <w:rPr>
          <w:rFonts w:ascii="Arial" w:hAnsi="Arial" w:cs="Arial"/>
        </w:rPr>
      </w:pPr>
    </w:p>
    <w:p w14:paraId="0C02EE30" w14:textId="05C9561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</w:t>
      </w:r>
      <w:r w:rsidR="00A5559E">
        <w:rPr>
          <w:rFonts w:ascii="Arial" w:hAnsi="Arial" w:cs="Arial"/>
        </w:rPr>
        <w:t>remains</w:t>
      </w:r>
      <w:r>
        <w:rPr>
          <w:rFonts w:ascii="Arial" w:hAnsi="Arial" w:cs="Arial"/>
        </w:rPr>
        <w:t xml:space="preserve"> £</w:t>
      </w:r>
      <w:r w:rsidR="00E13281" w:rsidRPr="00E13281">
        <w:rPr>
          <w:rFonts w:ascii="Arial" w:hAnsi="Arial" w:cs="Arial"/>
        </w:rPr>
        <w:t>33,355.69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67784C26" w14:textId="77777777" w:rsidR="00627D44" w:rsidRPr="00627D44" w:rsidRDefault="00627D44" w:rsidP="00627D44">
      <w:pPr>
        <w:rPr>
          <w:rFonts w:ascii="Arial" w:hAnsi="Arial" w:cs="Arial"/>
        </w:rPr>
      </w:pPr>
    </w:p>
    <w:p w14:paraId="0D0E4E29" w14:textId="22368421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Pr="002B4544">
        <w:rPr>
          <w:rFonts w:ascii="Arial" w:hAnsi="Arial"/>
        </w:rPr>
        <w:t xml:space="preserve"> </w:t>
      </w:r>
      <w:r w:rsidR="00281214">
        <w:rPr>
          <w:rFonts w:ascii="Arial" w:hAnsi="Arial"/>
        </w:rPr>
        <w:t xml:space="preserve">Procurement Team via </w:t>
      </w:r>
      <w:bookmarkStart w:id="14" w:name="_Hlk530406119"/>
      <w:sdt>
        <w:sdtPr>
          <w:rPr>
            <w:rStyle w:val="Style2"/>
          </w:rPr>
          <w:id w:val="1867332498"/>
          <w:placeholder>
            <w:docPart w:val="B8D190BAF1B043B6BB96658B3C5CD0FC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13281">
            <w:rPr>
              <w:rStyle w:val="Style2"/>
            </w:rPr>
            <w:t>SPaTS_Framework_lot1@highwaysengland.co.uk</w:t>
          </w:r>
        </w:sdtContent>
      </w:sdt>
      <w:bookmarkEnd w:id="14"/>
      <w:r w:rsidRPr="002B4544">
        <w:rPr>
          <w:rFonts w:ascii="Arial" w:hAnsi="Arial"/>
        </w:rPr>
        <w:t>.</w:t>
      </w:r>
      <w:bookmarkStart w:id="15" w:name="Start"/>
      <w:bookmarkEnd w:id="15"/>
    </w:p>
    <w:p w14:paraId="78D93423" w14:textId="77777777" w:rsidR="00901A3E" w:rsidRDefault="00901A3E" w:rsidP="00901A3E">
      <w:pPr>
        <w:rPr>
          <w:rFonts w:ascii="Arial" w:hAnsi="Arial" w:cs="Arial"/>
        </w:rPr>
      </w:pPr>
    </w:p>
    <w:p w14:paraId="3FB21A3A" w14:textId="77777777" w:rsidR="00901A3E" w:rsidRDefault="00901A3E" w:rsidP="00901A3E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2EA4F21F" w14:textId="77777777" w:rsidR="00901A3E" w:rsidRDefault="00901A3E" w:rsidP="00901A3E">
      <w:pPr>
        <w:rPr>
          <w:rFonts w:ascii="Arial" w:hAnsi="Arial" w:cs="Arial"/>
        </w:rPr>
      </w:pPr>
    </w:p>
    <w:p w14:paraId="08E95AF1" w14:textId="77777777" w:rsidR="00901A3E" w:rsidRDefault="00901A3E" w:rsidP="00901A3E">
      <w:pPr>
        <w:rPr>
          <w:rFonts w:ascii="Arial" w:hAnsi="Arial" w:cs="Arial"/>
        </w:rPr>
      </w:pPr>
    </w:p>
    <w:p w14:paraId="7B52948E" w14:textId="77777777" w:rsidR="00901A3E" w:rsidRDefault="00901A3E" w:rsidP="00901A3E">
      <w:pPr>
        <w:rPr>
          <w:rFonts w:ascii="Arial" w:hAnsi="Arial" w:cs="Arial"/>
        </w:rPr>
      </w:pPr>
    </w:p>
    <w:p w14:paraId="2A1A16F4" w14:textId="1A2E0084" w:rsidR="00901A3E" w:rsidRDefault="00795276" w:rsidP="00901A3E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 w:cs="Arial"/>
        </w:rPr>
        <w:t>XXX</w:t>
      </w:r>
      <w:bookmarkStart w:id="18" w:name="_GoBack"/>
      <w:bookmarkEnd w:id="18"/>
    </w:p>
    <w:p w14:paraId="45EF62C9" w14:textId="77777777" w:rsidR="00ED7378" w:rsidRDefault="00ED7378" w:rsidP="006E5E84">
      <w:pPr>
        <w:rPr>
          <w:rFonts w:ascii="Arial" w:hAnsi="Arial" w:cs="Arial"/>
        </w:rPr>
      </w:pPr>
      <w:bookmarkStart w:id="19" w:name="Team"/>
      <w:bookmarkStart w:id="20" w:name="Page2"/>
      <w:bookmarkStart w:id="21" w:name="Email"/>
      <w:bookmarkEnd w:id="19"/>
      <w:bookmarkEnd w:id="20"/>
      <w:bookmarkEnd w:id="21"/>
    </w:p>
    <w:p w14:paraId="24338E98" w14:textId="78052356" w:rsidR="00627D44" w:rsidRDefault="00281214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1E9D" w14:textId="77777777" w:rsidR="00FD7F98" w:rsidRDefault="00FD7F98">
      <w:r>
        <w:separator/>
      </w:r>
    </w:p>
  </w:endnote>
  <w:endnote w:type="continuationSeparator" w:id="0">
    <w:p w14:paraId="1F73EDE8" w14:textId="77777777" w:rsidR="00FD7F98" w:rsidRDefault="00FD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3F8D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677E196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981A289" wp14:editId="4D45213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018CEDD" wp14:editId="02C4ECD9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EFE59" wp14:editId="55307B0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ED364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A472C9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7874412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EF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FED364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A472C9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67874412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6472" w14:textId="15DBD5C4" w:rsidR="00777912" w:rsidRDefault="00FD7F9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95276">
      <w:rPr>
        <w:noProof/>
      </w:rPr>
      <w:t>1-855 CE2 LETTER - TIME ONLY - LOT 1</w:t>
    </w:r>
    <w:r>
      <w:rPr>
        <w:noProof/>
      </w:rPr>
      <w:fldChar w:fldCharType="end"/>
    </w:r>
  </w:p>
  <w:p w14:paraId="6D6C49A8" w14:textId="19DF8169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9527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4E1C4" w14:textId="77777777" w:rsidR="00FD7F98" w:rsidRDefault="00FD7F98">
      <w:r>
        <w:separator/>
      </w:r>
    </w:p>
  </w:footnote>
  <w:footnote w:type="continuationSeparator" w:id="0">
    <w:p w14:paraId="3F05034E" w14:textId="77777777" w:rsidR="00FD7F98" w:rsidRDefault="00FD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7854B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8E11F8" wp14:editId="7A5427A3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15FFE" w14:textId="77777777" w:rsidR="00777912" w:rsidRDefault="00777912">
    <w:pPr>
      <w:pStyle w:val="Header"/>
    </w:pPr>
  </w:p>
  <w:p w14:paraId="1C0C73A2" w14:textId="77777777" w:rsidR="00777912" w:rsidRDefault="00777912">
    <w:pPr>
      <w:pStyle w:val="Header"/>
    </w:pPr>
  </w:p>
  <w:p w14:paraId="24BCD7F5" w14:textId="77777777" w:rsidR="00777912" w:rsidRDefault="00777912">
    <w:pPr>
      <w:pStyle w:val="Header"/>
    </w:pPr>
  </w:p>
  <w:p w14:paraId="7BB59E21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43A5B"/>
    <w:multiLevelType w:val="hybridMultilevel"/>
    <w:tmpl w:val="E1702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33D9E"/>
    <w:rsid w:val="000553E0"/>
    <w:rsid w:val="000B5932"/>
    <w:rsid w:val="000D68BB"/>
    <w:rsid w:val="000F6F13"/>
    <w:rsid w:val="001209C0"/>
    <w:rsid w:val="0013631C"/>
    <w:rsid w:val="00154E88"/>
    <w:rsid w:val="00162D83"/>
    <w:rsid w:val="00175B24"/>
    <w:rsid w:val="001E763A"/>
    <w:rsid w:val="002662F8"/>
    <w:rsid w:val="00281214"/>
    <w:rsid w:val="002B28C3"/>
    <w:rsid w:val="002B4544"/>
    <w:rsid w:val="003063AE"/>
    <w:rsid w:val="003240E2"/>
    <w:rsid w:val="00336C27"/>
    <w:rsid w:val="003470C7"/>
    <w:rsid w:val="00375CFE"/>
    <w:rsid w:val="003B24F5"/>
    <w:rsid w:val="0042430E"/>
    <w:rsid w:val="004C63A8"/>
    <w:rsid w:val="00611662"/>
    <w:rsid w:val="00627D44"/>
    <w:rsid w:val="00646834"/>
    <w:rsid w:val="006D663F"/>
    <w:rsid w:val="006E1840"/>
    <w:rsid w:val="006E5E84"/>
    <w:rsid w:val="007121BC"/>
    <w:rsid w:val="0076033B"/>
    <w:rsid w:val="00760694"/>
    <w:rsid w:val="00774AF4"/>
    <w:rsid w:val="00777912"/>
    <w:rsid w:val="00795276"/>
    <w:rsid w:val="007B4AD0"/>
    <w:rsid w:val="00817DED"/>
    <w:rsid w:val="00901A3E"/>
    <w:rsid w:val="0096338C"/>
    <w:rsid w:val="00A04514"/>
    <w:rsid w:val="00A0780D"/>
    <w:rsid w:val="00A5559E"/>
    <w:rsid w:val="00AB00FD"/>
    <w:rsid w:val="00BF3FD5"/>
    <w:rsid w:val="00C05D4C"/>
    <w:rsid w:val="00C3604A"/>
    <w:rsid w:val="00C47102"/>
    <w:rsid w:val="00C509BE"/>
    <w:rsid w:val="00C71FF2"/>
    <w:rsid w:val="00D035F7"/>
    <w:rsid w:val="00D920E1"/>
    <w:rsid w:val="00DC1C39"/>
    <w:rsid w:val="00E13281"/>
    <w:rsid w:val="00E527D4"/>
    <w:rsid w:val="00E77CF4"/>
    <w:rsid w:val="00EA49DB"/>
    <w:rsid w:val="00EB39FB"/>
    <w:rsid w:val="00ED7378"/>
    <w:rsid w:val="00F12FBA"/>
    <w:rsid w:val="00F36B2D"/>
    <w:rsid w:val="00F60C85"/>
    <w:rsid w:val="00F7334E"/>
    <w:rsid w:val="00FD5F80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ECA70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D7378"/>
    <w:rPr>
      <w:color w:val="808080"/>
    </w:rPr>
  </w:style>
  <w:style w:type="character" w:customStyle="1" w:styleId="Style1">
    <w:name w:val="Style1"/>
    <w:basedOn w:val="DefaultParagraphFont"/>
    <w:uiPriority w:val="1"/>
    <w:rsid w:val="003B24F5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B24F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7A9CE73FCE4A7899D1CA8D48D2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B7D9-18EB-482D-AB2A-7CDC7D995E93}"/>
      </w:docPartPr>
      <w:docPartBody>
        <w:p w:rsidR="0008785E" w:rsidRDefault="00D443E6" w:rsidP="00D443E6">
          <w:pPr>
            <w:pStyle w:val="367A9CE73FCE4A7899D1CA8D48D217DD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9ED60CF07B33416E9E4A2542DF8B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FBAF-72B5-4322-9DE5-F8B070A267BF}"/>
      </w:docPartPr>
      <w:docPartBody>
        <w:p w:rsidR="0008785E" w:rsidRDefault="00D443E6" w:rsidP="00D443E6">
          <w:pPr>
            <w:pStyle w:val="9ED60CF07B33416E9E4A2542DF8BEA09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38F08689D74D44B19AF58914BC8C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EA3C-4AD9-4B83-8CCB-43350F5C1F15}"/>
      </w:docPartPr>
      <w:docPartBody>
        <w:p w:rsidR="0008785E" w:rsidRDefault="00D443E6" w:rsidP="00D443E6">
          <w:pPr>
            <w:pStyle w:val="38F08689D74D44B19AF58914BC8C446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87179EFD6C464DA59F33F277003D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E989-2E11-4494-B3A3-A9787D7DB984}"/>
      </w:docPartPr>
      <w:docPartBody>
        <w:p w:rsidR="003565D4" w:rsidRDefault="0008785E" w:rsidP="0008785E">
          <w:pPr>
            <w:pStyle w:val="87179EFD6C464DA59F33F277003D0C9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8D190BAF1B043B6BB96658B3C5C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6EDE-4C24-4A09-A3C3-3D3E11AF7F29}"/>
      </w:docPartPr>
      <w:docPartBody>
        <w:p w:rsidR="003565D4" w:rsidRDefault="0008785E" w:rsidP="0008785E">
          <w:pPr>
            <w:pStyle w:val="B8D190BAF1B043B6BB96658B3C5CD0FC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3E6"/>
    <w:rsid w:val="0008785E"/>
    <w:rsid w:val="00117DF6"/>
    <w:rsid w:val="003565D4"/>
    <w:rsid w:val="00742343"/>
    <w:rsid w:val="00812F6C"/>
    <w:rsid w:val="009955D4"/>
    <w:rsid w:val="00D4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85E"/>
    <w:rPr>
      <w:color w:val="808080"/>
    </w:rPr>
  </w:style>
  <w:style w:type="paragraph" w:customStyle="1" w:styleId="367A9CE73FCE4A7899D1CA8D48D217DD">
    <w:name w:val="367A9CE73FCE4A7899D1CA8D48D217DD"/>
    <w:rsid w:val="00D443E6"/>
  </w:style>
  <w:style w:type="paragraph" w:customStyle="1" w:styleId="9ED60CF07B33416E9E4A2542DF8BEA09">
    <w:name w:val="9ED60CF07B33416E9E4A2542DF8BEA09"/>
    <w:rsid w:val="00D443E6"/>
  </w:style>
  <w:style w:type="paragraph" w:customStyle="1" w:styleId="38F08689D74D44B19AF58914BC8C4467">
    <w:name w:val="38F08689D74D44B19AF58914BC8C4467"/>
    <w:rsid w:val="00D443E6"/>
  </w:style>
  <w:style w:type="paragraph" w:customStyle="1" w:styleId="87179EFD6C464DA59F33F277003D0C9C">
    <w:name w:val="87179EFD6C464DA59F33F277003D0C9C"/>
    <w:rsid w:val="0008785E"/>
    <w:pPr>
      <w:spacing w:after="160" w:line="259" w:lineRule="auto"/>
    </w:pPr>
  </w:style>
  <w:style w:type="paragraph" w:customStyle="1" w:styleId="B8D190BAF1B043B6BB96658B3C5CD0FC">
    <w:name w:val="B8D190BAF1B043B6BB96658B3C5CD0FC"/>
    <w:rsid w:val="000878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94531-1F0E-402B-B62D-338FA8AC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2019-11-21T17:01:00Z</cp:lastPrinted>
  <dcterms:created xsi:type="dcterms:W3CDTF">2019-11-21T17:02:00Z</dcterms:created>
  <dcterms:modified xsi:type="dcterms:W3CDTF">2019-11-21T17:02:00Z</dcterms:modified>
</cp:coreProperties>
</file>