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B7FFC" w14:paraId="0B348DF8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2587529" w14:textId="77777777" w:rsidR="000B5932" w:rsidRPr="008B7FFC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60D3855B" wp14:editId="2DAFCCED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936402" w14:textId="206F9A66"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Our ref:</w:t>
            </w:r>
            <w:r w:rsidR="009546F1" w:rsidRPr="008B7FF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OurRef"/>
            <w:bookmarkEnd w:id="0"/>
            <w:r w:rsidR="00E0065F" w:rsidRPr="00E0065F">
              <w:rPr>
                <w:rFonts w:ascii="Arial" w:hAnsi="Arial" w:cs="Arial"/>
                <w:sz w:val="22"/>
                <w:szCs w:val="22"/>
              </w:rPr>
              <w:t>HE/CCSRM3745/</w:t>
            </w:r>
            <w:r w:rsidR="005930F7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3F7090D2" w14:textId="77777777"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Your ref:</w:t>
            </w:r>
            <w:r w:rsidRPr="008B7FFC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5C7097F0" w14:textId="77777777"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1AF3F" w14:textId="77777777"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CF4A8" w14:textId="77777777" w:rsidR="009546F1" w:rsidRDefault="009546F1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Addressee"/>
            <w:bookmarkEnd w:id="2"/>
          </w:p>
          <w:p w14:paraId="0FB292AC" w14:textId="7E7FA304" w:rsidR="00F71A00" w:rsidRDefault="005930F7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MACE Ltd</w:t>
            </w:r>
          </w:p>
          <w:p w14:paraId="50B18875" w14:textId="0CA006CD" w:rsidR="00F71A00" w:rsidRDefault="00F71A00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FAO </w:t>
            </w:r>
            <w:r w:rsidR="00C46451">
              <w:rPr>
                <w:rFonts w:ascii="Arial" w:hAnsi="Arial" w:cs="Arial"/>
                <w:bCs/>
                <w:i/>
                <w:sz w:val="22"/>
                <w:szCs w:val="22"/>
              </w:rPr>
              <w:t>Redacted</w:t>
            </w:r>
          </w:p>
          <w:p w14:paraId="45CCBE48" w14:textId="77777777" w:rsidR="000B5932" w:rsidRPr="008B7FFC" w:rsidRDefault="009546F1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="00F71A00"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  <w:p w14:paraId="5AAC9876" w14:textId="77777777" w:rsidR="000B5932" w:rsidRPr="008B7FFC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A61CB93" w14:textId="77777777" w:rsidR="001A1D05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SenderName"/>
            <w:bookmarkStart w:id="5" w:name="JobTitle"/>
            <w:bookmarkEnd w:id="4"/>
            <w:bookmarkEnd w:id="5"/>
          </w:p>
          <w:p w14:paraId="04CB7EAD" w14:textId="5A6B0E9D" w:rsidR="009546F1" w:rsidRPr="00C46451" w:rsidRDefault="00C46451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6" w:name="OurAddress1"/>
            <w:bookmarkEnd w:id="6"/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14:paraId="0DC77623" w14:textId="7086D7C0" w:rsidR="00FD5F80" w:rsidRPr="008B7FFC" w:rsidRDefault="005930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930F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D05" w:rsidRPr="008B7FFC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380BD48A" w14:textId="18B46A44" w:rsidR="000B5932" w:rsidRPr="008B7FFC" w:rsidRDefault="005930F7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2"/>
            <w:bookmarkEnd w:id="7"/>
            <w:r>
              <w:rPr>
                <w:rFonts w:ascii="Arial" w:hAnsi="Arial" w:cs="Arial"/>
                <w:sz w:val="22"/>
                <w:szCs w:val="22"/>
              </w:rPr>
              <w:t>Lateral</w:t>
            </w:r>
          </w:p>
          <w:p w14:paraId="38E571F9" w14:textId="22D46A9A" w:rsidR="000B5932" w:rsidRPr="008B7FFC" w:rsidRDefault="005930F7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3"/>
            <w:bookmarkEnd w:id="8"/>
            <w:r>
              <w:rPr>
                <w:rFonts w:ascii="Arial" w:hAnsi="Arial" w:cs="Arial"/>
                <w:sz w:val="22"/>
                <w:szCs w:val="22"/>
              </w:rPr>
              <w:t>8 City Walk</w:t>
            </w:r>
          </w:p>
          <w:p w14:paraId="55522E01" w14:textId="300588C3" w:rsidR="000B5932" w:rsidRPr="008B7FFC" w:rsidRDefault="005930F7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9" w:name="OurAddress4"/>
            <w:bookmarkEnd w:id="9"/>
            <w:r>
              <w:rPr>
                <w:rFonts w:ascii="Arial" w:hAnsi="Arial"/>
                <w:sz w:val="22"/>
                <w:szCs w:val="22"/>
              </w:rPr>
              <w:t>Leeds LS11 9AT</w:t>
            </w:r>
          </w:p>
          <w:p w14:paraId="4CBBC051" w14:textId="77777777" w:rsidR="000B5932" w:rsidRPr="008B7FFC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59CDC91A" w14:textId="37041EA0" w:rsidR="000B5932" w:rsidRPr="008B7FFC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B7FFC">
              <w:rPr>
                <w:rFonts w:ascii="Arial" w:hAnsi="Arial"/>
                <w:sz w:val="22"/>
                <w:szCs w:val="22"/>
              </w:rPr>
              <w:t>Direct Line:</w:t>
            </w:r>
            <w:bookmarkStart w:id="10" w:name="DirectLine"/>
            <w:bookmarkEnd w:id="10"/>
            <w:r w:rsidR="009546F1" w:rsidRPr="008B7FFC">
              <w:rPr>
                <w:rFonts w:ascii="Arial" w:hAnsi="Arial"/>
                <w:sz w:val="22"/>
                <w:szCs w:val="22"/>
              </w:rPr>
              <w:t xml:space="preserve"> </w:t>
            </w:r>
            <w:r w:rsidR="00C46451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46A8D6F1" w14:textId="77777777"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Fax"/>
            <w:bookmarkStart w:id="12" w:name="Other"/>
            <w:bookmarkStart w:id="13" w:name="TodaysDate"/>
            <w:bookmarkEnd w:id="11"/>
            <w:bookmarkEnd w:id="12"/>
            <w:bookmarkEnd w:id="13"/>
          </w:p>
          <w:p w14:paraId="564AB5FD" w14:textId="7B63D9BE" w:rsidR="000B5932" w:rsidRPr="008B7FFC" w:rsidRDefault="00F71A00" w:rsidP="009C55F5">
            <w:pPr>
              <w:rPr>
                <w:rFonts w:ascii="Arial" w:hAnsi="Arial" w:cs="Arial"/>
                <w:sz w:val="22"/>
                <w:szCs w:val="22"/>
              </w:rPr>
            </w:pPr>
            <w:r w:rsidRPr="009C55F5">
              <w:rPr>
                <w:rFonts w:ascii="Arial" w:hAnsi="Arial" w:cs="Arial"/>
                <w:sz w:val="22"/>
                <w:szCs w:val="22"/>
              </w:rPr>
              <w:t>D</w:t>
            </w:r>
            <w:r w:rsidR="009C55F5">
              <w:rPr>
                <w:rFonts w:ascii="Arial" w:hAnsi="Arial" w:cs="Arial"/>
                <w:sz w:val="22"/>
                <w:szCs w:val="22"/>
              </w:rPr>
              <w:t xml:space="preserve">ate: </w:t>
            </w:r>
            <w:r w:rsidR="00966D38">
              <w:rPr>
                <w:rFonts w:ascii="Arial" w:hAnsi="Arial" w:cs="Arial"/>
                <w:sz w:val="22"/>
                <w:szCs w:val="22"/>
              </w:rPr>
              <w:t>11 September 2018</w:t>
            </w:r>
          </w:p>
        </w:tc>
      </w:tr>
    </w:tbl>
    <w:p w14:paraId="7A371B83" w14:textId="77777777" w:rsidR="009C55F5" w:rsidRDefault="009C55F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27682D" w14:textId="77777777" w:rsidR="00011834" w:rsidRDefault="00011834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OFFICAL – SENS</w:t>
      </w:r>
      <w:r w:rsidR="009C55F5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 xml:space="preserve">TIVE </w:t>
      </w:r>
    </w:p>
    <w:p w14:paraId="15D45C4B" w14:textId="77777777" w:rsidR="000D70B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E569D6" w14:textId="2BFE6059" w:rsidR="001A1D0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Award Letter - </w:t>
      </w:r>
      <w:r w:rsidR="00F71A00">
        <w:rPr>
          <w:rFonts w:ascii="Arial" w:hAnsi="Arial" w:cs="Arial"/>
          <w:b/>
          <w:sz w:val="22"/>
          <w:szCs w:val="22"/>
          <w:u w:val="single"/>
        </w:rPr>
        <w:t xml:space="preserve">CCS RM3745 – </w:t>
      </w:r>
      <w:r w:rsidR="005930F7" w:rsidRPr="005930F7">
        <w:rPr>
          <w:rFonts w:ascii="Arial" w:hAnsi="Arial" w:cs="Arial"/>
          <w:b/>
          <w:sz w:val="22"/>
          <w:szCs w:val="22"/>
        </w:rPr>
        <w:t>Continuation to develop and support the Change Control work steam of the Capital Portfolio Management (CPM) team</w:t>
      </w:r>
    </w:p>
    <w:p w14:paraId="121A0040" w14:textId="77777777" w:rsidR="00F71A00" w:rsidRPr="008B7FFC" w:rsidRDefault="00F71A00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8851FF" w14:textId="3A839AB3" w:rsidR="001A1D05" w:rsidRPr="008B7FFC" w:rsidRDefault="00F71A00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C46451">
        <w:rPr>
          <w:rFonts w:ascii="Arial" w:hAnsi="Arial" w:cs="Arial"/>
          <w:i/>
          <w:sz w:val="22"/>
          <w:szCs w:val="22"/>
        </w:rPr>
        <w:t>Redacted</w:t>
      </w:r>
    </w:p>
    <w:p w14:paraId="2ABE66B3" w14:textId="77777777"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14:paraId="6576AA4E" w14:textId="77777777"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On behalf of Highways England, I am writing to accept your recent offer to carry out the above-mentioned Package Contract within the terms of the</w:t>
      </w:r>
      <w:r w:rsidR="00F71A00">
        <w:rPr>
          <w:rFonts w:ascii="Arial" w:hAnsi="Arial" w:cs="Arial"/>
          <w:sz w:val="22"/>
          <w:szCs w:val="22"/>
        </w:rPr>
        <w:t xml:space="preserve"> Crown Commercial Services RM3745, Lot 7</w:t>
      </w:r>
      <w:r w:rsidRPr="008B7FFC">
        <w:rPr>
          <w:rFonts w:ascii="Arial" w:hAnsi="Arial" w:cs="Arial"/>
          <w:sz w:val="22"/>
          <w:szCs w:val="22"/>
        </w:rPr>
        <w:t>.</w:t>
      </w:r>
    </w:p>
    <w:p w14:paraId="147064E7" w14:textId="77777777"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14:paraId="36DBC158" w14:textId="6BBE4AE3" w:rsidR="001A1D05" w:rsidRPr="008B7FFC" w:rsidRDefault="001A1D05" w:rsidP="001A1D05">
      <w:pPr>
        <w:rPr>
          <w:rFonts w:ascii="Arial" w:hAnsi="Arial" w:cs="Arial"/>
          <w:b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The commencement date will be authorised by the Project Manager,</w:t>
      </w:r>
      <w:r w:rsidR="00F71A00">
        <w:rPr>
          <w:rFonts w:ascii="Arial" w:hAnsi="Arial" w:cs="Arial"/>
          <w:sz w:val="22"/>
          <w:szCs w:val="22"/>
        </w:rPr>
        <w:t xml:space="preserve"> </w:t>
      </w:r>
      <w:r w:rsidR="00C46451">
        <w:rPr>
          <w:rFonts w:ascii="Arial" w:hAnsi="Arial" w:cs="Arial"/>
          <w:i/>
          <w:sz w:val="22"/>
          <w:szCs w:val="22"/>
        </w:rPr>
        <w:t>Redacted</w:t>
      </w:r>
      <w:r w:rsidR="009546F1" w:rsidRPr="008B7FFC">
        <w:rPr>
          <w:rFonts w:ascii="Arial" w:hAnsi="Arial" w:cs="Arial"/>
          <w:sz w:val="22"/>
          <w:szCs w:val="22"/>
        </w:rPr>
        <w:t xml:space="preserve">. </w:t>
      </w:r>
      <w:r w:rsidRPr="008B7FFC">
        <w:rPr>
          <w:rFonts w:ascii="Arial" w:hAnsi="Arial" w:cs="Arial"/>
          <w:sz w:val="22"/>
          <w:szCs w:val="22"/>
        </w:rPr>
        <w:t xml:space="preserve">The value of this Package Contract </w:t>
      </w:r>
      <w:r w:rsidR="005930F7">
        <w:rPr>
          <w:rFonts w:ascii="Arial" w:hAnsi="Arial" w:cs="Arial"/>
          <w:sz w:val="22"/>
          <w:szCs w:val="22"/>
        </w:rPr>
        <w:t>is up to a vale of £90,000</w:t>
      </w:r>
      <w:r w:rsidR="009546F1" w:rsidRPr="008B7FFC">
        <w:rPr>
          <w:rFonts w:ascii="Arial" w:hAnsi="Arial" w:cs="Arial"/>
          <w:sz w:val="22"/>
          <w:szCs w:val="22"/>
        </w:rPr>
        <w:t xml:space="preserve"> </w:t>
      </w:r>
      <w:r w:rsidRPr="008B7FFC">
        <w:rPr>
          <w:rFonts w:ascii="Arial" w:hAnsi="Arial" w:cs="Arial"/>
          <w:sz w:val="22"/>
          <w:szCs w:val="22"/>
        </w:rPr>
        <w:t xml:space="preserve">and the end date specified in the Package Order is </w:t>
      </w:r>
      <w:r w:rsidR="005930F7">
        <w:rPr>
          <w:rFonts w:ascii="Arial" w:hAnsi="Arial" w:cs="Arial"/>
          <w:sz w:val="22"/>
          <w:szCs w:val="22"/>
        </w:rPr>
        <w:t>1 January 2019</w:t>
      </w:r>
      <w:r w:rsidRPr="008B7FFC">
        <w:rPr>
          <w:rFonts w:ascii="Arial" w:hAnsi="Arial" w:cs="Arial"/>
          <w:sz w:val="22"/>
          <w:szCs w:val="22"/>
        </w:rPr>
        <w:t xml:space="preserve">. </w:t>
      </w:r>
    </w:p>
    <w:p w14:paraId="27951520" w14:textId="77777777"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14:paraId="1D584365" w14:textId="77777777"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14:paraId="5E1E3A34" w14:textId="77777777"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14:paraId="48ABC5CA" w14:textId="77777777" w:rsidR="009C55F5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This award is subject to </w:t>
      </w:r>
      <w:r w:rsidR="009C55F5">
        <w:rPr>
          <w:rFonts w:ascii="Arial" w:hAnsi="Arial" w:cs="Arial"/>
          <w:sz w:val="22"/>
          <w:szCs w:val="22"/>
        </w:rPr>
        <w:t>the following:</w:t>
      </w:r>
    </w:p>
    <w:p w14:paraId="00CFBB9D" w14:textId="77777777" w:rsidR="001A1D05" w:rsidRDefault="009C55F5" w:rsidP="009C55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A1D05" w:rsidRPr="009C55F5">
        <w:rPr>
          <w:rFonts w:ascii="Arial" w:hAnsi="Arial" w:cs="Arial"/>
          <w:sz w:val="22"/>
          <w:szCs w:val="22"/>
        </w:rPr>
        <w:t>onfirmation that the Key People you have offered in your tender will be available to start the project.</w:t>
      </w:r>
    </w:p>
    <w:p w14:paraId="3C5D38B9" w14:textId="77777777" w:rsidR="009C55F5" w:rsidRPr="009C55F5" w:rsidRDefault="009C55F5" w:rsidP="009C55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Completion and return of a signed copy of the panel agreement (call off terms) which has already been issued to you by separate email.</w:t>
      </w:r>
    </w:p>
    <w:p w14:paraId="5F55DE02" w14:textId="77777777" w:rsidR="00A23AE1" w:rsidRPr="008B7FFC" w:rsidRDefault="00A23AE1" w:rsidP="001A1D05">
      <w:pPr>
        <w:rPr>
          <w:rFonts w:ascii="Arial" w:hAnsi="Arial" w:cs="Arial"/>
          <w:sz w:val="22"/>
          <w:szCs w:val="22"/>
        </w:rPr>
      </w:pPr>
    </w:p>
    <w:p w14:paraId="7C32DEFF" w14:textId="77777777" w:rsidR="001A1D05" w:rsidRPr="008B7FFC" w:rsidRDefault="001A1D05" w:rsidP="001A1D05">
      <w:pPr>
        <w:rPr>
          <w:rFonts w:ascii="Arial" w:hAnsi="Arial" w:cs="Arial"/>
          <w:bCs/>
          <w:sz w:val="22"/>
          <w:szCs w:val="22"/>
        </w:rPr>
      </w:pPr>
      <w:r w:rsidRPr="008B7FFC">
        <w:rPr>
          <w:rFonts w:ascii="Arial" w:hAnsi="Arial" w:cs="Arial"/>
          <w:bCs/>
          <w:sz w:val="22"/>
          <w:szCs w:val="22"/>
        </w:rPr>
        <w:t xml:space="preserve">Invoices should be sent to FS Payments at </w:t>
      </w:r>
      <w:r w:rsidRPr="008B7FFC">
        <w:rPr>
          <w:rFonts w:ascii="Arial" w:hAnsi="Arial" w:cs="Arial"/>
          <w:sz w:val="22"/>
          <w:szCs w:val="22"/>
        </w:rPr>
        <w:t xml:space="preserve">Highways England, The Cube, 199 </w:t>
      </w:r>
      <w:proofErr w:type="spellStart"/>
      <w:r w:rsidRPr="008B7FFC">
        <w:rPr>
          <w:rFonts w:ascii="Arial" w:hAnsi="Arial" w:cs="Arial"/>
          <w:sz w:val="22"/>
          <w:szCs w:val="22"/>
        </w:rPr>
        <w:t>Wharfside</w:t>
      </w:r>
      <w:proofErr w:type="spellEnd"/>
      <w:r w:rsidRPr="008B7FFC">
        <w:rPr>
          <w:rFonts w:ascii="Arial" w:hAnsi="Arial" w:cs="Arial"/>
          <w:sz w:val="22"/>
          <w:szCs w:val="22"/>
        </w:rPr>
        <w:t xml:space="preserve"> Street, Birmingham, B1 1RN, </w:t>
      </w:r>
      <w:r w:rsidRPr="008B7FFC">
        <w:rPr>
          <w:rFonts w:ascii="Arial" w:hAnsi="Arial" w:cs="Arial"/>
          <w:bCs/>
          <w:sz w:val="22"/>
          <w:szCs w:val="22"/>
        </w:rPr>
        <w:t xml:space="preserve">quoting the Project Manager’s </w:t>
      </w:r>
    </w:p>
    <w:p w14:paraId="46A1C889" w14:textId="77777777" w:rsidR="001A1D05" w:rsidRPr="008B7FFC" w:rsidRDefault="001A1D05" w:rsidP="001A1D05">
      <w:pPr>
        <w:rPr>
          <w:rFonts w:ascii="Arial" w:hAnsi="Arial" w:cs="Arial"/>
          <w:bCs/>
          <w:sz w:val="22"/>
          <w:szCs w:val="22"/>
        </w:rPr>
      </w:pPr>
      <w:r w:rsidRPr="008B7FFC">
        <w:rPr>
          <w:rFonts w:ascii="Arial" w:hAnsi="Arial" w:cs="Arial"/>
          <w:bCs/>
          <w:sz w:val="22"/>
          <w:szCs w:val="22"/>
        </w:rPr>
        <w:t>name, Blanket Purchase Agreement number and release number, both obtainable from the Project Manager</w:t>
      </w:r>
      <w:r w:rsidRPr="008B7FFC"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4796F8D3" w14:textId="77777777"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14:paraId="05D49451" w14:textId="77777777" w:rsidR="001A1D05" w:rsidRPr="008B7FFC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474A9CD9" w14:textId="77777777"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14:paraId="14701E3B" w14:textId="77777777" w:rsidR="009C55F5" w:rsidRDefault="009C55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14" w:name="_GoBack"/>
      <w:bookmarkEnd w:id="14"/>
    </w:p>
    <w:p w14:paraId="2C447867" w14:textId="77777777"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lastRenderedPageBreak/>
        <w:t>Please acknow</w:t>
      </w:r>
      <w:r w:rsidR="009546F1" w:rsidRPr="008B7FFC">
        <w:rPr>
          <w:rFonts w:ascii="Arial" w:hAnsi="Arial" w:cs="Arial"/>
          <w:sz w:val="22"/>
          <w:szCs w:val="22"/>
        </w:rPr>
        <w:t>ledge</w:t>
      </w:r>
      <w:r w:rsidR="00F71A00">
        <w:rPr>
          <w:rFonts w:ascii="Arial" w:hAnsi="Arial" w:cs="Arial"/>
          <w:sz w:val="22"/>
          <w:szCs w:val="22"/>
        </w:rPr>
        <w:t xml:space="preserve"> receipt of this letter via email</w:t>
      </w:r>
      <w:r w:rsidR="009C55F5">
        <w:rPr>
          <w:rFonts w:ascii="Arial" w:hAnsi="Arial" w:cs="Arial"/>
          <w:sz w:val="22"/>
          <w:szCs w:val="22"/>
        </w:rPr>
        <w:t xml:space="preserve"> and also return the signed copy of the panel agreement</w:t>
      </w:r>
      <w:r w:rsidR="00F71A00">
        <w:rPr>
          <w:rFonts w:ascii="Arial" w:hAnsi="Arial" w:cs="Arial"/>
          <w:sz w:val="22"/>
          <w:szCs w:val="22"/>
        </w:rPr>
        <w:t>.</w:t>
      </w:r>
    </w:p>
    <w:p w14:paraId="59CBDF62" w14:textId="77777777" w:rsidR="009546F1" w:rsidRPr="008B7FFC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14:paraId="7D4595E1" w14:textId="77777777"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Yours faithfully,</w:t>
      </w:r>
    </w:p>
    <w:p w14:paraId="7193CC6D" w14:textId="77777777" w:rsidR="00F71A00" w:rsidRDefault="00F71A00" w:rsidP="001A1D05">
      <w:pPr>
        <w:rPr>
          <w:rFonts w:ascii="Arial" w:hAnsi="Arial" w:cs="Arial"/>
          <w:sz w:val="22"/>
          <w:szCs w:val="22"/>
        </w:rPr>
      </w:pPr>
    </w:p>
    <w:p w14:paraId="4E165CD2" w14:textId="627AC866" w:rsidR="00F71A00" w:rsidRDefault="00F71A00" w:rsidP="001A1D05">
      <w:pPr>
        <w:rPr>
          <w:rFonts w:ascii="Arial" w:hAnsi="Arial" w:cs="Arial"/>
          <w:sz w:val="22"/>
          <w:szCs w:val="22"/>
        </w:rPr>
      </w:pPr>
    </w:p>
    <w:p w14:paraId="4AF3BB6E" w14:textId="77777777" w:rsidR="00F71A00" w:rsidRDefault="00F71A00" w:rsidP="001A1D05">
      <w:pPr>
        <w:rPr>
          <w:rFonts w:ascii="Arial" w:hAnsi="Arial" w:cs="Arial"/>
          <w:sz w:val="22"/>
          <w:szCs w:val="22"/>
        </w:rPr>
      </w:pPr>
    </w:p>
    <w:p w14:paraId="036A4E52" w14:textId="520FD3BC" w:rsidR="001A1D05" w:rsidRPr="00C46451" w:rsidRDefault="00C46451" w:rsidP="001A1D05">
      <w:pPr>
        <w:rPr>
          <w:rFonts w:ascii="Arial" w:hAnsi="Arial" w:cs="Arial"/>
          <w:i/>
          <w:color w:val="0000FF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14:paraId="204B4DB9" w14:textId="77777777" w:rsidR="009546F1" w:rsidRPr="008B7FFC" w:rsidRDefault="009546F1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Procurement Delivery</w:t>
      </w:r>
      <w:r w:rsidR="00F71A00">
        <w:rPr>
          <w:rFonts w:ascii="Arial" w:hAnsi="Arial" w:cs="Arial"/>
          <w:sz w:val="22"/>
          <w:szCs w:val="22"/>
        </w:rPr>
        <w:t xml:space="preserve"> </w:t>
      </w:r>
    </w:p>
    <w:p w14:paraId="03F172F3" w14:textId="77777777"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sectPr w:rsidR="001A1D05" w:rsidRPr="008B7FFC" w:rsidSect="000D70B5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3F79E" w14:textId="77777777" w:rsidR="00EF4A4F" w:rsidRDefault="00EF4A4F">
      <w:r>
        <w:separator/>
      </w:r>
    </w:p>
  </w:endnote>
  <w:endnote w:type="continuationSeparator" w:id="0">
    <w:p w14:paraId="210DE457" w14:textId="77777777" w:rsidR="00EF4A4F" w:rsidRDefault="00EF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2F7F6" w14:textId="2A959D25" w:rsidR="00774AF4" w:rsidRDefault="00C46451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2AAF60C0" w14:textId="77E8D2E2"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05453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054537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F665B6E" wp14:editId="44CE83A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19E28F0" wp14:editId="6B9555A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3D908" wp14:editId="3DAA015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0337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C745CB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71511E6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03D9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0337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C745CB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71511E6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AF8F6" w14:textId="77777777" w:rsidR="00777912" w:rsidRDefault="005B79B6">
    <w:pPr>
      <w:pStyle w:val="Footer"/>
    </w:pPr>
    <w:fldSimple w:instr=" FILENAME  \* MERGEFORMAT ">
      <w:r w:rsidR="009C55F5">
        <w:rPr>
          <w:noProof/>
        </w:rPr>
        <w:t>CCSRM3745 - CIP Economics Business Partner Award Letter.docx</w:t>
      </w:r>
    </w:fldSimple>
  </w:p>
  <w:p w14:paraId="5A0DDF6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55F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2C170" w14:textId="77777777" w:rsidR="00EF4A4F" w:rsidRDefault="00EF4A4F">
      <w:r>
        <w:separator/>
      </w:r>
    </w:p>
  </w:footnote>
  <w:footnote w:type="continuationSeparator" w:id="0">
    <w:p w14:paraId="3340E8E1" w14:textId="77777777" w:rsidR="00EF4A4F" w:rsidRDefault="00EF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87D75" w14:textId="77777777" w:rsidR="00777912" w:rsidRDefault="00777912">
    <w:pPr>
      <w:pStyle w:val="Header"/>
    </w:pPr>
  </w:p>
  <w:p w14:paraId="1D81D96F" w14:textId="77777777" w:rsidR="00777912" w:rsidRDefault="00777912">
    <w:pPr>
      <w:pStyle w:val="Header"/>
    </w:pPr>
  </w:p>
  <w:p w14:paraId="197F2854" w14:textId="77777777" w:rsidR="00777912" w:rsidRDefault="00777912">
    <w:pPr>
      <w:pStyle w:val="Header"/>
    </w:pPr>
  </w:p>
  <w:p w14:paraId="3E3AF06A" w14:textId="77777777" w:rsidR="00777912" w:rsidRDefault="00777912">
    <w:pPr>
      <w:pStyle w:val="Header"/>
    </w:pPr>
  </w:p>
  <w:p w14:paraId="7625DA70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56F4"/>
    <w:multiLevelType w:val="hybridMultilevel"/>
    <w:tmpl w:val="3B685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1834"/>
    <w:rsid w:val="00054537"/>
    <w:rsid w:val="000B5932"/>
    <w:rsid w:val="000D70B5"/>
    <w:rsid w:val="0013392C"/>
    <w:rsid w:val="0013631C"/>
    <w:rsid w:val="001A1D05"/>
    <w:rsid w:val="001E763A"/>
    <w:rsid w:val="001F4B7D"/>
    <w:rsid w:val="002C13D8"/>
    <w:rsid w:val="00336C27"/>
    <w:rsid w:val="00375CFE"/>
    <w:rsid w:val="003873CD"/>
    <w:rsid w:val="00421B02"/>
    <w:rsid w:val="004A2FC0"/>
    <w:rsid w:val="004C63A8"/>
    <w:rsid w:val="005930F7"/>
    <w:rsid w:val="005B79B6"/>
    <w:rsid w:val="006D663F"/>
    <w:rsid w:val="007121BC"/>
    <w:rsid w:val="007225A3"/>
    <w:rsid w:val="0076033B"/>
    <w:rsid w:val="00774AF4"/>
    <w:rsid w:val="00777912"/>
    <w:rsid w:val="007F2B44"/>
    <w:rsid w:val="008B7FFC"/>
    <w:rsid w:val="009546F1"/>
    <w:rsid w:val="00966D38"/>
    <w:rsid w:val="009C55F5"/>
    <w:rsid w:val="00A23AE1"/>
    <w:rsid w:val="00C3604A"/>
    <w:rsid w:val="00C46451"/>
    <w:rsid w:val="00C509BE"/>
    <w:rsid w:val="00C81CB9"/>
    <w:rsid w:val="00CC4BAA"/>
    <w:rsid w:val="00DC1C39"/>
    <w:rsid w:val="00E0065F"/>
    <w:rsid w:val="00E77CF4"/>
    <w:rsid w:val="00EB45C9"/>
    <w:rsid w:val="00EF4A4F"/>
    <w:rsid w:val="00F71A00"/>
    <w:rsid w:val="00F777B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0B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5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2A4F1AB.dotm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2018-09-21T09:26:00Z</dcterms:created>
  <dcterms:modified xsi:type="dcterms:W3CDTF">2018-09-21T09:26:00Z</dcterms:modified>
</cp:coreProperties>
</file>