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90"/>
        <w:gridCol w:w="1370"/>
        <w:gridCol w:w="5953"/>
        <w:gridCol w:w="5561"/>
      </w:tblGrid>
      <w:tr w:rsidR="00AE044E" w:rsidTr="003D3F40">
        <w:trPr>
          <w:trHeight w:val="699"/>
        </w:trPr>
        <w:tc>
          <w:tcPr>
            <w:tcW w:w="1290" w:type="dxa"/>
          </w:tcPr>
          <w:p w:rsidR="00AE044E" w:rsidRDefault="00AE044E">
            <w:r>
              <w:t>Reference</w:t>
            </w:r>
          </w:p>
        </w:tc>
        <w:tc>
          <w:tcPr>
            <w:tcW w:w="1370" w:type="dxa"/>
          </w:tcPr>
          <w:p w:rsidR="00AE044E" w:rsidRDefault="00AE044E" w:rsidP="00AE044E">
            <w:r>
              <w:t>Date</w:t>
            </w:r>
            <w:r w:rsidR="00A637D7">
              <w:t xml:space="preserve"> Received</w:t>
            </w:r>
          </w:p>
        </w:tc>
        <w:tc>
          <w:tcPr>
            <w:tcW w:w="5953" w:type="dxa"/>
          </w:tcPr>
          <w:p w:rsidR="00AE044E" w:rsidRDefault="00AE044E">
            <w:r>
              <w:t>Question</w:t>
            </w:r>
          </w:p>
        </w:tc>
        <w:tc>
          <w:tcPr>
            <w:tcW w:w="5561" w:type="dxa"/>
          </w:tcPr>
          <w:p w:rsidR="00AE044E" w:rsidRDefault="00AE044E">
            <w:r>
              <w:t>Response</w:t>
            </w:r>
          </w:p>
        </w:tc>
      </w:tr>
      <w:tr w:rsidR="00AE044E" w:rsidTr="00AA1462">
        <w:trPr>
          <w:trHeight w:val="561"/>
        </w:trPr>
        <w:tc>
          <w:tcPr>
            <w:tcW w:w="1290" w:type="dxa"/>
          </w:tcPr>
          <w:p w:rsidR="00AE044E" w:rsidRDefault="00AE044E">
            <w:r>
              <w:t>B1</w:t>
            </w:r>
          </w:p>
        </w:tc>
        <w:tc>
          <w:tcPr>
            <w:tcW w:w="1370" w:type="dxa"/>
          </w:tcPr>
          <w:p w:rsidR="00AE044E" w:rsidRDefault="001A75EF">
            <w:r>
              <w:t>14/12/2018</w:t>
            </w:r>
          </w:p>
        </w:tc>
        <w:tc>
          <w:tcPr>
            <w:tcW w:w="5953" w:type="dxa"/>
          </w:tcPr>
          <w:p w:rsidR="00AE044E" w:rsidRDefault="001A75EF">
            <w:r>
              <w:t>Are suppliers permitted to email documents directly to Bryony McKinty?</w:t>
            </w:r>
          </w:p>
        </w:tc>
        <w:tc>
          <w:tcPr>
            <w:tcW w:w="5561" w:type="dxa"/>
          </w:tcPr>
          <w:p w:rsidR="00AE044E" w:rsidRDefault="001A75EF">
            <w:r>
              <w:rPr>
                <w:rFonts w:ascii="Calibri" w:hAnsi="Calibri" w:cs="Calibri"/>
              </w:rPr>
              <w:t>No, please submit your documents according to the procedure described in the Invitation to Tender.</w:t>
            </w:r>
          </w:p>
        </w:tc>
      </w:tr>
      <w:tr w:rsidR="00AE044E" w:rsidTr="00AA1462">
        <w:trPr>
          <w:trHeight w:val="555"/>
        </w:trPr>
        <w:tc>
          <w:tcPr>
            <w:tcW w:w="1290" w:type="dxa"/>
          </w:tcPr>
          <w:p w:rsidR="00AE044E" w:rsidRDefault="00AE044E">
            <w:r>
              <w:t>B2</w:t>
            </w:r>
          </w:p>
        </w:tc>
        <w:tc>
          <w:tcPr>
            <w:tcW w:w="1370" w:type="dxa"/>
          </w:tcPr>
          <w:p w:rsidR="00AE044E" w:rsidRDefault="001A75EF">
            <w:r>
              <w:t>14/12/2018</w:t>
            </w:r>
          </w:p>
        </w:tc>
        <w:tc>
          <w:tcPr>
            <w:tcW w:w="5953" w:type="dxa"/>
          </w:tcPr>
          <w:p w:rsidR="00AE044E" w:rsidRDefault="001A75EF">
            <w:r>
              <w:t>Is it mandatory to supply Sundstrom half-masks, respirator kits and pre-filters or can the supplier offer alternatives?</w:t>
            </w:r>
          </w:p>
        </w:tc>
        <w:tc>
          <w:tcPr>
            <w:tcW w:w="5561" w:type="dxa"/>
          </w:tcPr>
          <w:p w:rsidR="00AE044E" w:rsidRDefault="001A75EF">
            <w:r>
              <w:t>Although Sundstrom is our preferred manufacturer, we will look at equivalent products on their merits.</w:t>
            </w:r>
          </w:p>
        </w:tc>
      </w:tr>
      <w:tr w:rsidR="00AE044E" w:rsidTr="00AA1462">
        <w:trPr>
          <w:trHeight w:val="563"/>
        </w:trPr>
        <w:tc>
          <w:tcPr>
            <w:tcW w:w="1290" w:type="dxa"/>
          </w:tcPr>
          <w:p w:rsidR="00AE044E" w:rsidRDefault="00AE044E">
            <w:r>
              <w:t>B3</w:t>
            </w:r>
          </w:p>
        </w:tc>
        <w:tc>
          <w:tcPr>
            <w:tcW w:w="1370" w:type="dxa"/>
          </w:tcPr>
          <w:p w:rsidR="00AE044E" w:rsidRDefault="00541F44">
            <w:r>
              <w:t>18/12/2018</w:t>
            </w:r>
          </w:p>
        </w:tc>
        <w:tc>
          <w:tcPr>
            <w:tcW w:w="5953" w:type="dxa"/>
          </w:tcPr>
          <w:p w:rsidR="00AE044E" w:rsidRDefault="00541F44">
            <w:r w:rsidRPr="00541F44">
              <w:t>Where a logo is requested, would you rather the clothing items are priced including logo?</w:t>
            </w:r>
          </w:p>
        </w:tc>
        <w:tc>
          <w:tcPr>
            <w:tcW w:w="5561" w:type="dxa"/>
          </w:tcPr>
          <w:p w:rsidR="00AE044E" w:rsidRDefault="00541F44">
            <w:r w:rsidRPr="00541F44">
              <w:t>Please add a separate cost for embroidery price the ranges and tell us how much the embroidery would cost as a separate item</w:t>
            </w:r>
            <w:r>
              <w:t>.</w:t>
            </w:r>
          </w:p>
        </w:tc>
      </w:tr>
      <w:tr w:rsidR="00AE044E" w:rsidTr="00AA1462">
        <w:trPr>
          <w:trHeight w:val="542"/>
        </w:trPr>
        <w:tc>
          <w:tcPr>
            <w:tcW w:w="1290" w:type="dxa"/>
          </w:tcPr>
          <w:p w:rsidR="00AE044E" w:rsidRDefault="00AE044E">
            <w:r>
              <w:t>B4</w:t>
            </w:r>
          </w:p>
        </w:tc>
        <w:tc>
          <w:tcPr>
            <w:tcW w:w="1370" w:type="dxa"/>
          </w:tcPr>
          <w:p w:rsidR="00AE044E" w:rsidRDefault="00541F44">
            <w:r>
              <w:t>18/12/2018</w:t>
            </w:r>
          </w:p>
        </w:tc>
        <w:tc>
          <w:tcPr>
            <w:tcW w:w="5953" w:type="dxa"/>
          </w:tcPr>
          <w:p w:rsidR="00AE044E" w:rsidRDefault="00541F44" w:rsidP="00541F44">
            <w:r>
              <w:rPr>
                <w:rFonts w:eastAsia="Times New Roman"/>
              </w:rPr>
              <w:t xml:space="preserve">Do you have any idea of quantities for the items that will be embroidered or printed? </w:t>
            </w:r>
          </w:p>
        </w:tc>
        <w:tc>
          <w:tcPr>
            <w:tcW w:w="5561" w:type="dxa"/>
          </w:tcPr>
          <w:p w:rsidR="00AE044E" w:rsidRDefault="00541F44">
            <w:r w:rsidRPr="00541F44">
              <w:t>There would be a requirement for ordering certain items individually embroidered however items like caps and hi vis we would see as being ordered in batches of say 6 to 10.</w:t>
            </w:r>
          </w:p>
        </w:tc>
      </w:tr>
      <w:tr w:rsidR="00AE044E" w:rsidTr="00AA1462">
        <w:trPr>
          <w:trHeight w:val="578"/>
        </w:trPr>
        <w:tc>
          <w:tcPr>
            <w:tcW w:w="1290" w:type="dxa"/>
          </w:tcPr>
          <w:p w:rsidR="00AE044E" w:rsidRDefault="00AE044E">
            <w:r>
              <w:t>B5</w:t>
            </w:r>
          </w:p>
        </w:tc>
        <w:tc>
          <w:tcPr>
            <w:tcW w:w="1370" w:type="dxa"/>
          </w:tcPr>
          <w:p w:rsidR="00AE044E" w:rsidRDefault="006F3637">
            <w:r>
              <w:t>18/12/2018</w:t>
            </w:r>
          </w:p>
        </w:tc>
        <w:tc>
          <w:tcPr>
            <w:tcW w:w="5953" w:type="dxa"/>
          </w:tcPr>
          <w:p w:rsidR="00AE044E" w:rsidRDefault="006F3637">
            <w:r w:rsidRPr="006F3637">
              <w:t>The footwear (Lot1) doesn’t provide quantity information or the width or product range – is this available?</w:t>
            </w:r>
          </w:p>
        </w:tc>
        <w:tc>
          <w:tcPr>
            <w:tcW w:w="5561" w:type="dxa"/>
          </w:tcPr>
          <w:p w:rsidR="00AE044E" w:rsidRDefault="006F3637">
            <w:r w:rsidRPr="006F3637">
              <w:t>We require a range suitable for purpose to offer choice of style and width</w:t>
            </w:r>
            <w:r>
              <w:t>.</w:t>
            </w:r>
          </w:p>
        </w:tc>
      </w:tr>
      <w:tr w:rsidR="00AE044E" w:rsidTr="00AA1462">
        <w:trPr>
          <w:trHeight w:val="544"/>
        </w:trPr>
        <w:tc>
          <w:tcPr>
            <w:tcW w:w="1290" w:type="dxa"/>
          </w:tcPr>
          <w:p w:rsidR="00AE044E" w:rsidRDefault="00AE044E">
            <w:r>
              <w:t>B6</w:t>
            </w:r>
          </w:p>
        </w:tc>
        <w:tc>
          <w:tcPr>
            <w:tcW w:w="1370" w:type="dxa"/>
          </w:tcPr>
          <w:p w:rsidR="00AE044E" w:rsidRPr="00B47F33" w:rsidRDefault="00B47F33">
            <w:pPr>
              <w:rPr>
                <w:b/>
              </w:rPr>
            </w:pPr>
            <w:r w:rsidRPr="00B47F33">
              <w:rPr>
                <w:b/>
              </w:rPr>
              <w:t xml:space="preserve">18/12/2018 </w:t>
            </w:r>
          </w:p>
        </w:tc>
        <w:tc>
          <w:tcPr>
            <w:tcW w:w="5953" w:type="dxa"/>
          </w:tcPr>
          <w:p w:rsidR="00AE044E" w:rsidRPr="00B47F33" w:rsidRDefault="00B47F33" w:rsidP="00B47F33">
            <w:pPr>
              <w:rPr>
                <w:b/>
              </w:rPr>
            </w:pPr>
            <w:r w:rsidRPr="00B47F33">
              <w:rPr>
                <w:b/>
              </w:rPr>
              <w:t>Given the tight deadlines with Christmas and staff finishing in December, could we ask for an extension for completion and return of the tender documents for Friday 18</w:t>
            </w:r>
            <w:r w:rsidRPr="00B47F33">
              <w:rPr>
                <w:b/>
                <w:vertAlign w:val="superscript"/>
              </w:rPr>
              <w:t>th</w:t>
            </w:r>
            <w:r w:rsidRPr="00B47F33">
              <w:rPr>
                <w:b/>
              </w:rPr>
              <w:t xml:space="preserve"> January 2019?</w:t>
            </w:r>
          </w:p>
        </w:tc>
        <w:tc>
          <w:tcPr>
            <w:tcW w:w="5561" w:type="dxa"/>
          </w:tcPr>
          <w:p w:rsidR="00AE044E" w:rsidRPr="00B47F33" w:rsidRDefault="00B47F33" w:rsidP="00F26BA0">
            <w:pPr>
              <w:rPr>
                <w:b/>
              </w:rPr>
            </w:pPr>
            <w:r w:rsidRPr="00B47F33">
              <w:rPr>
                <w:b/>
              </w:rPr>
              <w:t xml:space="preserve">We have taken into account that </w:t>
            </w:r>
            <w:r w:rsidR="00F26BA0">
              <w:rPr>
                <w:b/>
              </w:rPr>
              <w:t>this time of year</w:t>
            </w:r>
            <w:r w:rsidRPr="00B47F33">
              <w:rPr>
                <w:b/>
              </w:rPr>
              <w:t xml:space="preserve"> is </w:t>
            </w:r>
            <w:r w:rsidR="00F26BA0">
              <w:rPr>
                <w:b/>
              </w:rPr>
              <w:t xml:space="preserve">very </w:t>
            </w:r>
            <w:r w:rsidRPr="00B47F33">
              <w:rPr>
                <w:b/>
              </w:rPr>
              <w:t xml:space="preserve">busy for many businesses </w:t>
            </w:r>
            <w:r w:rsidR="00F26BA0">
              <w:rPr>
                <w:b/>
              </w:rPr>
              <w:t>and that a lot of companies shut over the Christmas period so</w:t>
            </w:r>
            <w:r w:rsidRPr="00B47F33">
              <w:rPr>
                <w:b/>
              </w:rPr>
              <w:t xml:space="preserve"> we have decided to extend the tender return date by a week to </w:t>
            </w:r>
            <w:r w:rsidRPr="00F26BA0">
              <w:rPr>
                <w:b/>
                <w:u w:val="single"/>
              </w:rPr>
              <w:t>12pm on Friday the 4</w:t>
            </w:r>
            <w:r w:rsidRPr="00F26BA0">
              <w:rPr>
                <w:b/>
                <w:u w:val="single"/>
                <w:vertAlign w:val="superscript"/>
              </w:rPr>
              <w:t>th</w:t>
            </w:r>
            <w:r w:rsidRPr="00F26BA0">
              <w:rPr>
                <w:b/>
                <w:u w:val="single"/>
              </w:rPr>
              <w:t xml:space="preserve"> of January 2019.</w:t>
            </w:r>
            <w:r w:rsidRPr="00B47F33">
              <w:rPr>
                <w:b/>
              </w:rPr>
              <w:t xml:space="preserve"> </w:t>
            </w:r>
          </w:p>
        </w:tc>
      </w:tr>
      <w:tr w:rsidR="00AA1462" w:rsidTr="00AA1462">
        <w:trPr>
          <w:trHeight w:val="405"/>
        </w:trPr>
        <w:tc>
          <w:tcPr>
            <w:tcW w:w="1290" w:type="dxa"/>
          </w:tcPr>
          <w:p w:rsidR="00AA1462" w:rsidRDefault="00AA1462" w:rsidP="003D3F40">
            <w:r>
              <w:t>B</w:t>
            </w:r>
            <w:r w:rsidR="003D3F40">
              <w:t>7</w:t>
            </w:r>
          </w:p>
        </w:tc>
        <w:tc>
          <w:tcPr>
            <w:tcW w:w="1370" w:type="dxa"/>
          </w:tcPr>
          <w:p w:rsidR="00AA1462" w:rsidRDefault="00AA1462">
            <w:r>
              <w:t>19/12/2018</w:t>
            </w:r>
          </w:p>
        </w:tc>
        <w:tc>
          <w:tcPr>
            <w:tcW w:w="5953" w:type="dxa"/>
          </w:tcPr>
          <w:p w:rsidR="00AA1462" w:rsidRPr="00F94059" w:rsidRDefault="00AA1462">
            <w:pPr>
              <w:rPr>
                <w:b/>
                <w:u w:val="single"/>
              </w:rPr>
            </w:pPr>
            <w:r>
              <w:t xml:space="preserve">Will the prices be fixed for three years and can prices be reviewed during the three year contract? </w:t>
            </w:r>
          </w:p>
        </w:tc>
        <w:tc>
          <w:tcPr>
            <w:tcW w:w="5561" w:type="dxa"/>
          </w:tcPr>
          <w:p w:rsidR="00AA1462" w:rsidRPr="00F94059" w:rsidRDefault="00AA1462" w:rsidP="00F94059">
            <w:pPr>
              <w:rPr>
                <w:b/>
                <w:u w:val="single"/>
              </w:rPr>
            </w:pPr>
            <w:r>
              <w:t>Prices will be fixed for a 12 month period from the start of the contract and a price review will take place 3 months before the second year of the award of contract.</w:t>
            </w:r>
          </w:p>
        </w:tc>
      </w:tr>
      <w:tr w:rsidR="00AA1462" w:rsidTr="00AA1462">
        <w:tc>
          <w:tcPr>
            <w:tcW w:w="1290" w:type="dxa"/>
          </w:tcPr>
          <w:p w:rsidR="00AA1462" w:rsidRDefault="00AA1462" w:rsidP="003D3F40">
            <w:r>
              <w:t>B</w:t>
            </w:r>
            <w:r w:rsidR="003D3F40">
              <w:t>8</w:t>
            </w:r>
          </w:p>
        </w:tc>
        <w:tc>
          <w:tcPr>
            <w:tcW w:w="1370" w:type="dxa"/>
          </w:tcPr>
          <w:p w:rsidR="00AA1462" w:rsidRDefault="00AA1462">
            <w:r>
              <w:t>19/12/2018</w:t>
            </w:r>
          </w:p>
        </w:tc>
        <w:tc>
          <w:tcPr>
            <w:tcW w:w="5953" w:type="dxa"/>
          </w:tcPr>
          <w:p w:rsidR="00AA1462" w:rsidRDefault="00AA1462">
            <w:r>
              <w:t>Can the three day lead-time for logoed garments be extended to five days? Can the lead time be extended further for purple garments?</w:t>
            </w:r>
          </w:p>
        </w:tc>
        <w:tc>
          <w:tcPr>
            <w:tcW w:w="5561" w:type="dxa"/>
          </w:tcPr>
          <w:p w:rsidR="00AA1462" w:rsidRDefault="00AA1462" w:rsidP="00F41EFF">
            <w:r>
              <w:t xml:space="preserve">Please state your lead times. </w:t>
            </w:r>
          </w:p>
        </w:tc>
      </w:tr>
      <w:tr w:rsidR="00AA1462" w:rsidTr="00AA1462">
        <w:trPr>
          <w:trHeight w:val="886"/>
        </w:trPr>
        <w:tc>
          <w:tcPr>
            <w:tcW w:w="1290" w:type="dxa"/>
          </w:tcPr>
          <w:p w:rsidR="00AA1462" w:rsidRDefault="00AA1462" w:rsidP="003D3F40">
            <w:r>
              <w:t>B</w:t>
            </w:r>
            <w:r w:rsidR="003D3F40">
              <w:t>9</w:t>
            </w:r>
          </w:p>
        </w:tc>
        <w:tc>
          <w:tcPr>
            <w:tcW w:w="1370" w:type="dxa"/>
          </w:tcPr>
          <w:p w:rsidR="00AA1462" w:rsidRDefault="00AA1462">
            <w:r>
              <w:t>19/12/2018</w:t>
            </w:r>
          </w:p>
        </w:tc>
        <w:tc>
          <w:tcPr>
            <w:tcW w:w="5953" w:type="dxa"/>
          </w:tcPr>
          <w:p w:rsidR="00AA1462" w:rsidRDefault="00AA1462" w:rsidP="008F3609">
            <w:r>
              <w:t>When is the bespoke catalogue required: post-award or pre-award?</w:t>
            </w:r>
          </w:p>
        </w:tc>
        <w:tc>
          <w:tcPr>
            <w:tcW w:w="5561" w:type="dxa"/>
          </w:tcPr>
          <w:p w:rsidR="00AA1462" w:rsidRDefault="00AA1462">
            <w:r>
              <w:t xml:space="preserve">Please provide a mock-up or sample of your catalogue only pre-award. You could provide a couple of pages of your existing offer e.g. a screenshot of an online ecommerce catalogue. </w:t>
            </w:r>
          </w:p>
        </w:tc>
      </w:tr>
      <w:tr w:rsidR="00AA1462" w:rsidTr="00AA1462">
        <w:trPr>
          <w:trHeight w:val="700"/>
        </w:trPr>
        <w:tc>
          <w:tcPr>
            <w:tcW w:w="1290" w:type="dxa"/>
          </w:tcPr>
          <w:p w:rsidR="00AA1462" w:rsidRDefault="00AA1462" w:rsidP="003D3F40">
            <w:r>
              <w:t>B1</w:t>
            </w:r>
            <w:r w:rsidR="003D3F40">
              <w:t>0</w:t>
            </w:r>
          </w:p>
        </w:tc>
        <w:tc>
          <w:tcPr>
            <w:tcW w:w="1370" w:type="dxa"/>
          </w:tcPr>
          <w:p w:rsidR="00AA1462" w:rsidRDefault="00AA1462">
            <w:r>
              <w:t xml:space="preserve">19/12/2018 </w:t>
            </w:r>
          </w:p>
        </w:tc>
        <w:tc>
          <w:tcPr>
            <w:tcW w:w="5953" w:type="dxa"/>
          </w:tcPr>
          <w:p w:rsidR="00AA1462" w:rsidRDefault="00AA1462" w:rsidP="00483291">
            <w:r>
              <w:t>Is the free return requirement for decorated clothing mandatory?</w:t>
            </w:r>
          </w:p>
        </w:tc>
        <w:tc>
          <w:tcPr>
            <w:tcW w:w="5561" w:type="dxa"/>
          </w:tcPr>
          <w:p w:rsidR="00AA1462" w:rsidRDefault="00AA1462" w:rsidP="006514E7">
            <w:r>
              <w:t xml:space="preserve">We require free returns for non-embroidered items but not embroidered items. </w:t>
            </w:r>
          </w:p>
        </w:tc>
      </w:tr>
      <w:tr w:rsidR="00AA1462" w:rsidTr="00AA1462">
        <w:tc>
          <w:tcPr>
            <w:tcW w:w="1290" w:type="dxa"/>
          </w:tcPr>
          <w:p w:rsidR="00AA1462" w:rsidRDefault="00AA1462" w:rsidP="003D3F40">
            <w:r>
              <w:lastRenderedPageBreak/>
              <w:t>B1</w:t>
            </w:r>
            <w:r w:rsidR="003D3F40">
              <w:t>1</w:t>
            </w:r>
          </w:p>
        </w:tc>
        <w:tc>
          <w:tcPr>
            <w:tcW w:w="1370" w:type="dxa"/>
          </w:tcPr>
          <w:p w:rsidR="00AA1462" w:rsidRDefault="00AA1462">
            <w:r>
              <w:t>19/12/2018</w:t>
            </w:r>
          </w:p>
        </w:tc>
        <w:tc>
          <w:tcPr>
            <w:tcW w:w="5953" w:type="dxa"/>
          </w:tcPr>
          <w:p w:rsidR="00AA1462" w:rsidRDefault="00AA1462" w:rsidP="00DF3234">
            <w:r>
              <w:t xml:space="preserve">Please can you provide more details on the logo template for all clothing? </w:t>
            </w:r>
          </w:p>
        </w:tc>
        <w:tc>
          <w:tcPr>
            <w:tcW w:w="5561" w:type="dxa"/>
          </w:tcPr>
          <w:p w:rsidR="00AA1462" w:rsidRDefault="00AA1462" w:rsidP="007C3E74">
            <w:r>
              <w:t xml:space="preserve">Please see details on page 3 of the Tender Response document (document 2). This breaks down the logos required for each garment. </w:t>
            </w:r>
          </w:p>
        </w:tc>
      </w:tr>
      <w:tr w:rsidR="003D3F40" w:rsidTr="00AA1462">
        <w:tc>
          <w:tcPr>
            <w:tcW w:w="1290" w:type="dxa"/>
          </w:tcPr>
          <w:p w:rsidR="003D3F40" w:rsidRDefault="003D3F40">
            <w:r>
              <w:t>B12</w:t>
            </w:r>
          </w:p>
        </w:tc>
        <w:tc>
          <w:tcPr>
            <w:tcW w:w="1370" w:type="dxa"/>
          </w:tcPr>
          <w:p w:rsidR="003D3F40" w:rsidRDefault="00635AA5">
            <w:r>
              <w:t>19/12/2018</w:t>
            </w:r>
          </w:p>
        </w:tc>
        <w:tc>
          <w:tcPr>
            <w:tcW w:w="5953" w:type="dxa"/>
          </w:tcPr>
          <w:p w:rsidR="003D3F40" w:rsidRPr="00635AA5" w:rsidRDefault="00635AA5" w:rsidP="005350B7">
            <w:r>
              <w:t xml:space="preserve">I have some questions regarding some of the protective equipment </w:t>
            </w:r>
            <w:r w:rsidR="005350B7">
              <w:t>listed; please</w:t>
            </w:r>
            <w:r>
              <w:t xml:space="preserve"> could you give me some more details about the items I have </w:t>
            </w:r>
            <w:r w:rsidR="005350B7">
              <w:t>specified</w:t>
            </w:r>
            <w:r>
              <w:t xml:space="preserve">? </w:t>
            </w:r>
          </w:p>
        </w:tc>
        <w:tc>
          <w:tcPr>
            <w:tcW w:w="5561" w:type="dxa"/>
          </w:tcPr>
          <w:p w:rsidR="003D3F40" w:rsidRPr="005350B7" w:rsidRDefault="005350B7" w:rsidP="005350B7">
            <w:r w:rsidRPr="005350B7">
              <w:t xml:space="preserve">Yes, </w:t>
            </w:r>
            <w:r>
              <w:t xml:space="preserve">please find these details listed in the attached document list labelled </w:t>
            </w:r>
            <w:r w:rsidRPr="005350B7">
              <w:rPr>
                <w:i/>
              </w:rPr>
              <w:t xml:space="preserve">‘Answer to Question B.12: Protective Equipment Further Details.’ </w:t>
            </w:r>
          </w:p>
        </w:tc>
      </w:tr>
      <w:tr w:rsidR="00AA1462" w:rsidTr="00AA1462">
        <w:tc>
          <w:tcPr>
            <w:tcW w:w="1290" w:type="dxa"/>
          </w:tcPr>
          <w:p w:rsidR="00AA1462" w:rsidRPr="00FD7B3C" w:rsidRDefault="00AA1462">
            <w:r w:rsidRPr="00FD7B3C">
              <w:t>B13</w:t>
            </w:r>
          </w:p>
        </w:tc>
        <w:tc>
          <w:tcPr>
            <w:tcW w:w="1370" w:type="dxa"/>
          </w:tcPr>
          <w:p w:rsidR="00C91B5C" w:rsidRDefault="00AA1462" w:rsidP="00C91B5C">
            <w:r w:rsidRPr="00FD7B3C">
              <w:t>19/12/2018</w:t>
            </w:r>
            <w:r w:rsidR="00C91B5C">
              <w:t xml:space="preserve"> and</w:t>
            </w:r>
          </w:p>
          <w:p w:rsidR="00AA1462" w:rsidRPr="00FD7B3C" w:rsidRDefault="00C91B5C" w:rsidP="00C91B5C">
            <w:r>
              <w:t>20/12/2018</w:t>
            </w:r>
          </w:p>
        </w:tc>
        <w:tc>
          <w:tcPr>
            <w:tcW w:w="5953" w:type="dxa"/>
          </w:tcPr>
          <w:p w:rsidR="00AA1462" w:rsidRPr="00FD7B3C" w:rsidRDefault="00AA1462">
            <w:r w:rsidRPr="00FD7B3C">
              <w:rPr>
                <w:b/>
                <w:u w:val="single"/>
              </w:rPr>
              <w:t>Could the</w:t>
            </w:r>
            <w:r w:rsidR="003D3F40" w:rsidRPr="00FD7B3C">
              <w:rPr>
                <w:b/>
                <w:u w:val="single"/>
              </w:rPr>
              <w:t xml:space="preserve"> tender return</w:t>
            </w:r>
            <w:r w:rsidRPr="00FD7B3C">
              <w:rPr>
                <w:b/>
                <w:u w:val="single"/>
              </w:rPr>
              <w:t xml:space="preserve"> deadline be extended any further?</w:t>
            </w:r>
          </w:p>
        </w:tc>
        <w:tc>
          <w:tcPr>
            <w:tcW w:w="5561" w:type="dxa"/>
          </w:tcPr>
          <w:p w:rsidR="00AA1462" w:rsidRPr="00FD7B3C" w:rsidRDefault="00AA1462">
            <w:r w:rsidRPr="00FD7B3C">
              <w:rPr>
                <w:b/>
                <w:u w:val="single"/>
              </w:rPr>
              <w:t>We have decided to extend the return date further to 12pm Monday the 7</w:t>
            </w:r>
            <w:r w:rsidRPr="00FD7B3C">
              <w:rPr>
                <w:b/>
                <w:u w:val="single"/>
                <w:vertAlign w:val="superscript"/>
              </w:rPr>
              <w:t>th</w:t>
            </w:r>
            <w:r w:rsidRPr="00FD7B3C">
              <w:rPr>
                <w:b/>
                <w:u w:val="single"/>
              </w:rPr>
              <w:t xml:space="preserve"> of January 2019 to give suppliers an opportunity to post their documents over the weekend. Unfortunately we cannot extend this date any further so this will be the final date and time that we will accept tender return documents. </w:t>
            </w:r>
            <w:r w:rsidRPr="00FD7B3C">
              <w:t>Please find an updated Submission Deadlines and Programme Timetable in our list of documents.</w:t>
            </w:r>
          </w:p>
        </w:tc>
      </w:tr>
      <w:tr w:rsidR="00AA1462" w:rsidTr="00AA1462">
        <w:tc>
          <w:tcPr>
            <w:tcW w:w="1290" w:type="dxa"/>
          </w:tcPr>
          <w:p w:rsidR="00AA1462" w:rsidRDefault="00C91B5C">
            <w:r>
              <w:t>B14</w:t>
            </w:r>
          </w:p>
        </w:tc>
        <w:tc>
          <w:tcPr>
            <w:tcW w:w="1370" w:type="dxa"/>
          </w:tcPr>
          <w:p w:rsidR="00AA1462" w:rsidRDefault="00C91B5C">
            <w:r>
              <w:t>20/12/2018</w:t>
            </w:r>
          </w:p>
        </w:tc>
        <w:tc>
          <w:tcPr>
            <w:tcW w:w="5953" w:type="dxa"/>
          </w:tcPr>
          <w:p w:rsidR="00AA1462" w:rsidRDefault="00C91B5C">
            <w:r>
              <w:t xml:space="preserve">Please could you confirm if a pricing document needs to be completed? </w:t>
            </w:r>
            <w:bookmarkStart w:id="0" w:name="_GoBack"/>
            <w:bookmarkEnd w:id="0"/>
          </w:p>
        </w:tc>
        <w:tc>
          <w:tcPr>
            <w:tcW w:w="5561" w:type="dxa"/>
          </w:tcPr>
          <w:p w:rsidR="00AA1462" w:rsidRDefault="0052725A" w:rsidP="007A4F4B">
            <w:r>
              <w:t xml:space="preserve">We have not included a pricing document because we are open to suggestions to reduce cost and increase value for </w:t>
            </w:r>
            <w:r w:rsidR="007A4F4B">
              <w:t>money; however w</w:t>
            </w:r>
            <w:r>
              <w:t>e have specified that the price</w:t>
            </w:r>
            <w:r w:rsidR="007A4F4B">
              <w:t>s</w:t>
            </w:r>
            <w:r>
              <w:t xml:space="preserve"> rang</w:t>
            </w:r>
            <w:r w:rsidR="007A4F4B">
              <w:t>e</w:t>
            </w:r>
            <w:r>
              <w:t xml:space="preserve"> between £6</w:t>
            </w:r>
            <w:r w:rsidR="007A4F4B">
              <w:t xml:space="preserve"> and </w:t>
            </w:r>
            <w:r>
              <w:t>£50 for Lot 1- Footwear.</w:t>
            </w:r>
          </w:p>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bl>
    <w:p w:rsidR="00A52F81" w:rsidRDefault="00A52F81"/>
    <w:sectPr w:rsidR="00A52F81" w:rsidSect="00AE044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96" w:rsidRDefault="00112496" w:rsidP="00AE044E">
      <w:pPr>
        <w:spacing w:after="0" w:line="240" w:lineRule="auto"/>
      </w:pPr>
      <w:r>
        <w:separator/>
      </w:r>
    </w:p>
  </w:endnote>
  <w:endnote w:type="continuationSeparator" w:id="0">
    <w:p w:rsidR="00112496" w:rsidRDefault="00112496" w:rsidP="00AE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96" w:rsidRDefault="00112496" w:rsidP="00AE044E">
      <w:pPr>
        <w:spacing w:after="0" w:line="240" w:lineRule="auto"/>
      </w:pPr>
      <w:r>
        <w:separator/>
      </w:r>
    </w:p>
  </w:footnote>
  <w:footnote w:type="continuationSeparator" w:id="0">
    <w:p w:rsidR="00112496" w:rsidRDefault="00112496" w:rsidP="00AE0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4E" w:rsidRPr="00A637D7" w:rsidRDefault="00112496">
    <w:pPr>
      <w:pStyle w:val="Header"/>
      <w:rPr>
        <w:b/>
        <w:sz w:val="28"/>
        <w:szCs w:val="28"/>
      </w:rPr>
    </w:pPr>
    <w:r>
      <w:rPr>
        <w:b/>
        <w:sz w:val="28"/>
        <w:szCs w:val="28"/>
      </w:rPr>
      <w:t xml:space="preserve">Supply of Personal Protective Equipment </w:t>
    </w:r>
    <w:r w:rsidR="00A637D7" w:rsidRPr="00A637D7">
      <w:rPr>
        <w:b/>
        <w:sz w:val="28"/>
        <w:szCs w:val="28"/>
      </w:rPr>
      <w:t xml:space="preserve"> – Tender Question and Response Document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75EF"/>
    <w:rsid w:val="00112496"/>
    <w:rsid w:val="001A75EF"/>
    <w:rsid w:val="003900CC"/>
    <w:rsid w:val="003D1325"/>
    <w:rsid w:val="003D3F40"/>
    <w:rsid w:val="00483291"/>
    <w:rsid w:val="0052725A"/>
    <w:rsid w:val="005350B7"/>
    <w:rsid w:val="00541F44"/>
    <w:rsid w:val="00571A6A"/>
    <w:rsid w:val="00635AA5"/>
    <w:rsid w:val="006514E7"/>
    <w:rsid w:val="006B1798"/>
    <w:rsid w:val="006F3637"/>
    <w:rsid w:val="007A4F4B"/>
    <w:rsid w:val="007C3E74"/>
    <w:rsid w:val="008F3609"/>
    <w:rsid w:val="00A52F81"/>
    <w:rsid w:val="00A637D7"/>
    <w:rsid w:val="00AA1462"/>
    <w:rsid w:val="00AE044E"/>
    <w:rsid w:val="00B47F33"/>
    <w:rsid w:val="00C91B5C"/>
    <w:rsid w:val="00DF3234"/>
    <w:rsid w:val="00F26BA0"/>
    <w:rsid w:val="00F41EFF"/>
    <w:rsid w:val="00F94059"/>
    <w:rsid w:val="00FB13FE"/>
    <w:rsid w:val="00FD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44E"/>
  </w:style>
  <w:style w:type="paragraph" w:styleId="Footer">
    <w:name w:val="footer"/>
    <w:basedOn w:val="Normal"/>
    <w:link w:val="FooterChar"/>
    <w:uiPriority w:val="99"/>
    <w:unhideWhenUsed/>
    <w:rsid w:val="00AE0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4783">
      <w:bodyDiv w:val="1"/>
      <w:marLeft w:val="0"/>
      <w:marRight w:val="0"/>
      <w:marTop w:val="0"/>
      <w:marBottom w:val="0"/>
      <w:divBdr>
        <w:top w:val="none" w:sz="0" w:space="0" w:color="auto"/>
        <w:left w:val="none" w:sz="0" w:space="0" w:color="auto"/>
        <w:bottom w:val="none" w:sz="0" w:space="0" w:color="auto"/>
        <w:right w:val="none" w:sz="0" w:space="0" w:color="auto"/>
      </w:divBdr>
    </w:div>
    <w:div w:id="84948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urchasing\TENDERS\Tender%20templates\revised%20templates%20from%207.12.2018\Tender%20questions%20and%20response%20-%20MS%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Tender questions and response - MS Word Template</Template>
  <TotalTime>132</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KWL - Hull City Council</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McKinteybKWL</dc:creator>
  <cp:lastModifiedBy>McKintey Bryony KWL</cp:lastModifiedBy>
  <cp:revision>22</cp:revision>
  <dcterms:created xsi:type="dcterms:W3CDTF">2018-12-18T09:43:00Z</dcterms:created>
  <dcterms:modified xsi:type="dcterms:W3CDTF">2018-12-20T16:33:00Z</dcterms:modified>
</cp:coreProperties>
</file>