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80A6C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491251" w:rsidRPr="00491251">
              <w:rPr>
                <w:rFonts w:ascii="Arial" w:hAnsi="Arial" w:cs="Arial"/>
                <w:b/>
              </w:rPr>
              <w:t>T0219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EE1C26A" w:rsidR="00CB3E0B" w:rsidRDefault="0049125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1RN</w:t>
            </w:r>
            <w:proofErr w:type="spellEnd"/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77A844" w:rsidR="00727813" w:rsidRPr="00311C5F" w:rsidRDefault="0049125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A1445E6" w:rsidR="00A53652" w:rsidRPr="00CB3E0B" w:rsidRDefault="0049125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1048468" w:rsidR="00F841A8" w:rsidRPr="00491251" w:rsidRDefault="00491251" w:rsidP="00A53652">
      <w:pPr>
        <w:jc w:val="center"/>
        <w:rPr>
          <w:rFonts w:ascii="Arial" w:hAnsi="Arial" w:cs="Arial"/>
          <w:b/>
        </w:rPr>
      </w:pPr>
      <w:proofErr w:type="spellStart"/>
      <w:r w:rsidRPr="00491251">
        <w:rPr>
          <w:rFonts w:ascii="Arial" w:hAnsi="Arial" w:cs="Arial"/>
          <w:b/>
        </w:rPr>
        <w:t>T0219</w:t>
      </w:r>
      <w:proofErr w:type="spellEnd"/>
    </w:p>
    <w:p w14:paraId="391E6084" w14:textId="2B2F7CE5" w:rsidR="00727813" w:rsidRDefault="00491251" w:rsidP="00491251">
      <w:pPr>
        <w:jc w:val="center"/>
        <w:rPr>
          <w:rFonts w:ascii="Arial" w:hAnsi="Arial" w:cs="Arial"/>
        </w:rPr>
      </w:pPr>
      <w:r w:rsidRPr="00491251">
        <w:rPr>
          <w:rFonts w:ascii="Arial" w:hAnsi="Arial" w:cs="Arial"/>
          <w:b/>
        </w:rPr>
        <w:t>Implementing a Resource Exchange Mechanism to support the Circular Economy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6CCC2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91251">
            <w:rPr>
              <w:rFonts w:ascii="Arial" w:hAnsi="Arial" w:cs="Arial"/>
              <w:b/>
            </w:rPr>
            <w:t>16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C007B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91251">
            <w:rPr>
              <w:rFonts w:ascii="Arial" w:hAnsi="Arial" w:cs="Arial"/>
              <w:b/>
            </w:rPr>
            <w:t>04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91251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4ED28A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91251">
        <w:rPr>
          <w:rFonts w:ascii="Arial" w:hAnsi="Arial" w:cs="Arial"/>
          <w:b/>
        </w:rPr>
        <w:t>26,000.00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6EDA7BB" w:rsidR="00627D44" w:rsidRPr="00311C5F" w:rsidRDefault="00BE186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4912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D2F5E50" w:rsidR="00727813" w:rsidRPr="00311C5F" w:rsidRDefault="00BE186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D332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D332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DCE1CC" w:rsidR="00CB4F85" w:rsidRPr="002C2284" w:rsidRDefault="00491251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T0219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14EFCE4" w:rsidR="00CB4F85" w:rsidRPr="002C2284" w:rsidRDefault="0049125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5088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74DA21D" w:rsidR="00CB4F85" w:rsidRPr="002C2284" w:rsidRDefault="00491251" w:rsidP="00A43023">
            <w:pPr>
              <w:rPr>
                <w:rFonts w:ascii="Arial" w:hAnsi="Arial" w:cs="Arial"/>
                <w:b/>
              </w:rPr>
            </w:pPr>
            <w:r w:rsidRPr="00491251">
              <w:rPr>
                <w:rFonts w:ascii="Arial" w:hAnsi="Arial" w:cs="Arial"/>
                <w:b/>
              </w:rPr>
              <w:t>611321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51707" w14:textId="77777777" w:rsidR="00BD3327" w:rsidRDefault="00BD3327">
      <w:r>
        <w:separator/>
      </w:r>
    </w:p>
  </w:endnote>
  <w:endnote w:type="continuationSeparator" w:id="0">
    <w:p w14:paraId="5204A923" w14:textId="77777777" w:rsidR="00BD3327" w:rsidRDefault="00BD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Registered office Bridge House, 1 Walnut Tree Close, Guildford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GU1</w:t>
                          </w:r>
                          <w:proofErr w:type="spellEnd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4LZ</w:t>
                          </w:r>
                          <w:proofErr w:type="spellEnd"/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5628C733" w:rsidR="00777912" w:rsidRDefault="00987C67">
    <w:pPr>
      <w:pStyle w:val="Footer"/>
    </w:pPr>
    <w:fldSimple w:instr=" FILENAME  \* MERGEFORMAT ">
      <w:r w:rsidR="000E4001">
        <w:rPr>
          <w:noProof/>
        </w:rPr>
        <w:t>T0219 SPaTS 2 Award Letter (Arup)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399" w14:textId="77777777" w:rsidR="00BD3327" w:rsidRDefault="00BD3327">
      <w:r>
        <w:separator/>
      </w:r>
    </w:p>
  </w:footnote>
  <w:footnote w:type="continuationSeparator" w:id="0">
    <w:p w14:paraId="428F7C3A" w14:textId="77777777" w:rsidR="00BD3327" w:rsidRDefault="00BD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4001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1251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87C67"/>
    <w:rsid w:val="00A26AB8"/>
    <w:rsid w:val="00A53652"/>
    <w:rsid w:val="00AF3514"/>
    <w:rsid w:val="00B50393"/>
    <w:rsid w:val="00B738D0"/>
    <w:rsid w:val="00B82F6B"/>
    <w:rsid w:val="00B92073"/>
    <w:rsid w:val="00BC48DD"/>
    <w:rsid w:val="00BD3327"/>
    <w:rsid w:val="00BE1862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329E2"/>
    <w:rsid w:val="00DC58AA"/>
    <w:rsid w:val="00ED6CC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F4B3-49C0-47B8-8D54-F2435780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2022-05-03T15:41:00Z</cp:lastPrinted>
  <dcterms:created xsi:type="dcterms:W3CDTF">2022-05-05T10:49:00Z</dcterms:created>
  <dcterms:modified xsi:type="dcterms:W3CDTF">2022-05-05T10:49:00Z</dcterms:modified>
</cp:coreProperties>
</file>