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B05" w:rsidRPr="00FB6172" w:rsidRDefault="00FB6172" w:rsidP="00FB6172">
      <w:pPr>
        <w:jc w:val="center"/>
        <w:rPr>
          <w:b/>
          <w:u w:val="single"/>
        </w:rPr>
      </w:pPr>
      <w:r w:rsidRPr="00FB6172">
        <w:rPr>
          <w:b/>
          <w:u w:val="single"/>
        </w:rPr>
        <w:t xml:space="preserve">Cornwall Council - </w:t>
      </w:r>
      <w:bookmarkStart w:id="0" w:name="_GoBack"/>
      <w:r w:rsidRPr="00FB6172">
        <w:rPr>
          <w:b/>
          <w:u w:val="single"/>
        </w:rPr>
        <w:t>Quality evaluation matrix</w:t>
      </w:r>
      <w:bookmarkEnd w:id="0"/>
    </w:p>
    <w:p w:rsidR="00FB6172" w:rsidRDefault="00FB6172"/>
    <w:tbl>
      <w:tblPr>
        <w:tblW w:w="0" w:type="auto"/>
        <w:tblInd w:w="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1444"/>
        <w:gridCol w:w="5626"/>
      </w:tblGrid>
      <w:tr w:rsidR="00FB6172" w:rsidRPr="00FB6172" w:rsidTr="00FB6172">
        <w:trPr>
          <w:trHeight w:val="57"/>
        </w:trPr>
        <w:tc>
          <w:tcPr>
            <w:tcW w:w="8184" w:type="dxa"/>
            <w:gridSpan w:val="3"/>
            <w:shd w:val="clear" w:color="auto" w:fill="21889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FB6172" w:rsidRDefault="00FB6172" w:rsidP="00FB6172">
            <w:pPr>
              <w:rPr>
                <w:b/>
                <w:bCs/>
              </w:rPr>
            </w:pPr>
            <w:r w:rsidRPr="00FB6172">
              <w:rPr>
                <w:b/>
                <w:bCs/>
              </w:rPr>
              <w:t>Scored Questions</w:t>
            </w:r>
          </w:p>
        </w:tc>
      </w:tr>
      <w:tr w:rsidR="00FB6172" w:rsidRPr="00FB6172" w:rsidTr="00FB6172">
        <w:tc>
          <w:tcPr>
            <w:tcW w:w="113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C5D8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FB6172" w:rsidRDefault="00FB6172" w:rsidP="00FB6172">
            <w:pPr>
              <w:rPr>
                <w:b/>
                <w:bCs/>
              </w:rPr>
            </w:pPr>
            <w:r w:rsidRPr="00FB6172">
              <w:rPr>
                <w:b/>
                <w:bCs/>
              </w:rPr>
              <w:t>Score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C5D8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FB6172" w:rsidRDefault="00FB6172" w:rsidP="00FB6172">
            <w:pPr>
              <w:rPr>
                <w:b/>
                <w:bCs/>
              </w:rPr>
            </w:pPr>
            <w:r w:rsidRPr="00FB6172">
              <w:rPr>
                <w:b/>
                <w:bCs/>
              </w:rPr>
              <w:t>Definition</w:t>
            </w:r>
          </w:p>
        </w:tc>
        <w:tc>
          <w:tcPr>
            <w:tcW w:w="562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C5D8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FB6172" w:rsidRDefault="00FB6172" w:rsidP="00FB6172">
            <w:pPr>
              <w:rPr>
                <w:b/>
                <w:bCs/>
              </w:rPr>
            </w:pPr>
            <w:r w:rsidRPr="00FB6172">
              <w:rPr>
                <w:b/>
                <w:bCs/>
              </w:rPr>
              <w:t>Interpretation</w:t>
            </w:r>
          </w:p>
        </w:tc>
      </w:tr>
      <w:tr w:rsidR="00FB6172" w:rsidRPr="00FB6172" w:rsidTr="00FB6172">
        <w:tc>
          <w:tcPr>
            <w:tcW w:w="113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B6172" w:rsidRDefault="00FB6172" w:rsidP="00FB6172">
            <w:r w:rsidRPr="00FB6172"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B6172" w:rsidRDefault="00FB6172" w:rsidP="00FB6172">
            <w:r w:rsidRPr="00FB6172">
              <w:t>Excellent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B6172" w:rsidRDefault="00FB6172" w:rsidP="00FB6172">
            <w:r w:rsidRPr="00FB6172">
              <w:rPr>
                <w:b/>
                <w:bCs/>
              </w:rPr>
              <w:t>Exceptional</w:t>
            </w:r>
            <w:r w:rsidRPr="00FB6172">
              <w:t xml:space="preserve"> demonstration of the relevant ability, understanding, experience, skills, </w:t>
            </w:r>
            <w:proofErr w:type="gramStart"/>
            <w:r w:rsidRPr="00FB6172">
              <w:t>resource</w:t>
            </w:r>
            <w:proofErr w:type="gramEnd"/>
            <w:r w:rsidRPr="00FB6172">
              <w:t xml:space="preserve"> and/or quality measures required to meet the criteria. </w:t>
            </w:r>
            <w:r w:rsidRPr="00FB6172">
              <w:rPr>
                <w:b/>
                <w:bCs/>
              </w:rPr>
              <w:t>Full evidence</w:t>
            </w:r>
            <w:r w:rsidRPr="00FB6172">
              <w:t xml:space="preserve"> provided where required </w:t>
            </w:r>
            <w:proofErr w:type="gramStart"/>
            <w:r w:rsidRPr="00FB6172">
              <w:t>to support</w:t>
            </w:r>
            <w:proofErr w:type="gramEnd"/>
            <w:r w:rsidRPr="00FB6172">
              <w:t xml:space="preserve"> the response. </w:t>
            </w:r>
          </w:p>
        </w:tc>
      </w:tr>
      <w:tr w:rsidR="00FB6172" w:rsidRPr="00FB6172" w:rsidTr="00FB6172">
        <w:tc>
          <w:tcPr>
            <w:tcW w:w="113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B6172" w:rsidRDefault="00FB6172" w:rsidP="00FB6172">
            <w:r w:rsidRPr="00FB6172"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B6172" w:rsidRDefault="00FB6172" w:rsidP="00FB6172">
            <w:r w:rsidRPr="00FB6172">
              <w:t>Good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B6172" w:rsidRDefault="00FB6172" w:rsidP="00FB6172">
            <w:r w:rsidRPr="00FB6172">
              <w:rPr>
                <w:b/>
                <w:bCs/>
              </w:rPr>
              <w:t xml:space="preserve">Above average </w:t>
            </w:r>
            <w:r w:rsidRPr="00FB6172">
              <w:t xml:space="preserve">demonstration of the relevant ability, understanding, experience, skills, resource and/or quality measures required to meet the criteria. </w:t>
            </w:r>
            <w:r w:rsidRPr="00FB6172">
              <w:rPr>
                <w:b/>
                <w:bCs/>
              </w:rPr>
              <w:t>Majority of evidence</w:t>
            </w:r>
            <w:r w:rsidRPr="00FB6172">
              <w:t xml:space="preserve"> provided to support the response.</w:t>
            </w:r>
          </w:p>
        </w:tc>
      </w:tr>
      <w:tr w:rsidR="00FB6172" w:rsidRPr="00FB6172" w:rsidTr="00FB6172">
        <w:tc>
          <w:tcPr>
            <w:tcW w:w="113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B6172" w:rsidRDefault="00FB6172" w:rsidP="00FB6172">
            <w:r w:rsidRPr="00FB6172"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B6172" w:rsidRDefault="00FB6172" w:rsidP="00FB6172">
            <w:r w:rsidRPr="00FB6172">
              <w:t>Acceptable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B6172" w:rsidRDefault="00FB6172" w:rsidP="00FB6172">
            <w:r w:rsidRPr="00FB6172">
              <w:rPr>
                <w:b/>
                <w:bCs/>
              </w:rPr>
              <w:t>Demonstration</w:t>
            </w:r>
            <w:r w:rsidRPr="00FB6172">
              <w:t xml:space="preserve"> of the relevant ability, understanding, experience, skills, </w:t>
            </w:r>
            <w:proofErr w:type="gramStart"/>
            <w:r w:rsidRPr="00FB6172">
              <w:t>resource</w:t>
            </w:r>
            <w:proofErr w:type="gramEnd"/>
            <w:r w:rsidRPr="00FB6172">
              <w:t xml:space="preserve"> and/or quality measures required to meet the criteria, with </w:t>
            </w:r>
            <w:r w:rsidRPr="00FB6172">
              <w:rPr>
                <w:b/>
                <w:bCs/>
              </w:rPr>
              <w:t>some evidence</w:t>
            </w:r>
            <w:r w:rsidRPr="00FB6172">
              <w:t xml:space="preserve"> to support the response.</w:t>
            </w:r>
          </w:p>
        </w:tc>
      </w:tr>
      <w:tr w:rsidR="00FB6172" w:rsidRPr="00FB6172" w:rsidTr="00FB6172">
        <w:tc>
          <w:tcPr>
            <w:tcW w:w="113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B6172" w:rsidRDefault="00FB6172" w:rsidP="00FB6172">
            <w:r w:rsidRPr="00FB6172"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B6172" w:rsidRDefault="00FB6172" w:rsidP="00FB6172">
            <w:r w:rsidRPr="00FB6172">
              <w:t>Minor Reservations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B6172" w:rsidRDefault="00FB6172" w:rsidP="00FB6172">
            <w:r w:rsidRPr="00FB6172">
              <w:rPr>
                <w:b/>
                <w:bCs/>
              </w:rPr>
              <w:t>Some minor reservations</w:t>
            </w:r>
            <w:r w:rsidRPr="00FB6172">
              <w:t xml:space="preserve"> of the relevant ability, understanding, experience, skills, </w:t>
            </w:r>
            <w:proofErr w:type="gramStart"/>
            <w:r w:rsidRPr="00FB6172">
              <w:t>resource</w:t>
            </w:r>
            <w:proofErr w:type="gramEnd"/>
            <w:r w:rsidRPr="00FB6172">
              <w:t xml:space="preserve"> and/or quality measures required to meet the criteria with </w:t>
            </w:r>
            <w:r w:rsidRPr="00FB6172">
              <w:rPr>
                <w:b/>
                <w:bCs/>
              </w:rPr>
              <w:t>little or no evidence</w:t>
            </w:r>
            <w:r w:rsidRPr="00FB6172">
              <w:t xml:space="preserve"> to support the response.</w:t>
            </w:r>
          </w:p>
        </w:tc>
      </w:tr>
      <w:tr w:rsidR="00FB6172" w:rsidRPr="00FB6172" w:rsidTr="00FB6172">
        <w:tc>
          <w:tcPr>
            <w:tcW w:w="113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B6172" w:rsidRDefault="00FB6172" w:rsidP="00FB6172">
            <w:r w:rsidRPr="00FB6172"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B6172" w:rsidRDefault="00FB6172" w:rsidP="00FB6172">
            <w:r w:rsidRPr="00FB6172">
              <w:t>Serious Reservations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B6172" w:rsidRDefault="00FB6172" w:rsidP="00FB6172">
            <w:r w:rsidRPr="00FB6172">
              <w:rPr>
                <w:b/>
                <w:bCs/>
              </w:rPr>
              <w:t>Considerable reservations</w:t>
            </w:r>
            <w:r w:rsidRPr="00FB6172">
              <w:t xml:space="preserve"> of the relevant ability, understanding, experience, skills, </w:t>
            </w:r>
            <w:proofErr w:type="gramStart"/>
            <w:r w:rsidRPr="00FB6172">
              <w:t>resource</w:t>
            </w:r>
            <w:proofErr w:type="gramEnd"/>
            <w:r w:rsidRPr="00FB6172">
              <w:t xml:space="preserve"> and/or quality measures required to meet the criteria, with </w:t>
            </w:r>
            <w:r w:rsidRPr="00FB6172">
              <w:rPr>
                <w:b/>
                <w:bCs/>
              </w:rPr>
              <w:t>little or no evidence</w:t>
            </w:r>
            <w:r w:rsidRPr="00FB6172">
              <w:t xml:space="preserve"> to support the response.</w:t>
            </w:r>
          </w:p>
        </w:tc>
      </w:tr>
      <w:tr w:rsidR="00FB6172" w:rsidRPr="00FB6172" w:rsidTr="00FB6172">
        <w:tc>
          <w:tcPr>
            <w:tcW w:w="113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B6172" w:rsidRDefault="00FB6172" w:rsidP="00FB6172">
            <w:r w:rsidRPr="00FB6172"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B6172" w:rsidRDefault="00FB6172" w:rsidP="00FB6172">
            <w:r w:rsidRPr="00FB6172">
              <w:t>Unacceptable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B6172" w:rsidRDefault="00FB6172" w:rsidP="00FB6172">
            <w:r w:rsidRPr="00FB6172">
              <w:rPr>
                <w:b/>
                <w:bCs/>
              </w:rPr>
              <w:t>Does not comply and/or insufficient information provided</w:t>
            </w:r>
            <w:r w:rsidRPr="00FB6172">
              <w:t xml:space="preserve"> to demonstrate that there is the ability, understanding, experience, skills, resource and/or quality measures required to meet the criteria, with l</w:t>
            </w:r>
            <w:r w:rsidRPr="00FB6172">
              <w:rPr>
                <w:b/>
                <w:bCs/>
              </w:rPr>
              <w:t>ittle or no evidence</w:t>
            </w:r>
            <w:r w:rsidRPr="00FB6172">
              <w:t xml:space="preserve"> to support the response.</w:t>
            </w:r>
          </w:p>
        </w:tc>
      </w:tr>
    </w:tbl>
    <w:p w:rsidR="00FB6172" w:rsidRDefault="00FB6172"/>
    <w:sectPr w:rsidR="00FB61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172"/>
    <w:rsid w:val="00210748"/>
    <w:rsid w:val="00BF4A4B"/>
    <w:rsid w:val="00FB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7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EB2E5DA2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Simmons John</dc:creator>
  <cp:lastModifiedBy>Simmons John</cp:lastModifiedBy>
  <cp:revision>1</cp:revision>
  <dcterms:created xsi:type="dcterms:W3CDTF">2016-04-15T10:03:00Z</dcterms:created>
  <dcterms:modified xsi:type="dcterms:W3CDTF">2016-04-15T10:04:00Z</dcterms:modified>
</cp:coreProperties>
</file>