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082A80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A1DCA">
              <w:rPr>
                <w:rFonts w:ascii="Arial" w:hAnsi="Arial" w:cs="Arial"/>
                <w:b/>
                <w:sz w:val="22"/>
              </w:rPr>
              <w:t>971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BA0D0E7" w:rsidR="004E4BD7" w:rsidRDefault="00D601A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A1DCA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1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89611E3" w:rsidR="005C6E7D" w:rsidRDefault="008A1DC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20 November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8B14E1C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8A1DCA">
        <w:rPr>
          <w:rFonts w:ascii="Arial" w:hAnsi="Arial" w:cs="Arial"/>
          <w:b/>
        </w:rPr>
        <w:t xml:space="preserve">971 </w:t>
      </w:r>
      <w:r w:rsidR="008A1DCA" w:rsidRPr="008A1DCA">
        <w:rPr>
          <w:rFonts w:ascii="Arial" w:hAnsi="Arial" w:cs="Arial"/>
          <w:b/>
        </w:rPr>
        <w:t>REM V3.0 Digital Product Catalogue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3EBB10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1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1DCA">
            <w:rPr>
              <w:rFonts w:ascii="Arial" w:hAnsi="Arial" w:cs="Arial"/>
            </w:rPr>
            <w:t>06 November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75125E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1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1DCA">
            <w:rPr>
              <w:rFonts w:ascii="Arial" w:hAnsi="Arial" w:cs="Arial"/>
            </w:rPr>
            <w:t>20 November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A1DCA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A2C755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A1DCA">
        <w:rPr>
          <w:rFonts w:ascii="Arial" w:hAnsi="Arial" w:cs="Arial"/>
          <w:b/>
        </w:rPr>
        <w:t>248,346.93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D1E03D0" w:rsidR="00627D44" w:rsidRPr="00627D44" w:rsidRDefault="002E6719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="008A1DCA" w:rsidRPr="008A1DCA">
        <w:rPr>
          <w:rFonts w:ascii="Arial" w:hAnsi="Arial" w:cs="Arial"/>
        </w:rPr>
        <w:t xml:space="preserve">0300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13852300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4E1AD821" w:rsidR="00727813" w:rsidRDefault="002E6719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F825778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8A1DCA">
              <w:rPr>
                <w:rFonts w:ascii="Arial" w:hAnsi="Arial" w:cs="Arial"/>
              </w:rPr>
              <w:t>971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011C9D5" w:rsidR="00627D44" w:rsidRPr="00627D44" w:rsidRDefault="008A1DC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E13B947" w:rsidR="00627D44" w:rsidRPr="00627D44" w:rsidRDefault="008A1DCA" w:rsidP="00727813">
            <w:pPr>
              <w:rPr>
                <w:rFonts w:ascii="Arial" w:hAnsi="Arial" w:cs="Arial"/>
              </w:rPr>
            </w:pPr>
            <w:bookmarkStart w:id="21" w:name="bkCostCentre"/>
            <w:r w:rsidRPr="008A1DCA">
              <w:rPr>
                <w:rFonts w:ascii="Arial" w:hAnsi="Arial" w:cs="Arial"/>
              </w:rPr>
              <w:t>603815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9B67E" w14:textId="77777777" w:rsidR="00D601A8" w:rsidRDefault="00D601A8">
      <w:r>
        <w:separator/>
      </w:r>
    </w:p>
  </w:endnote>
  <w:endnote w:type="continuationSeparator" w:id="0">
    <w:p w14:paraId="79F1B04A" w14:textId="77777777" w:rsidR="00D601A8" w:rsidRDefault="00D6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0D926B51" w:rsidR="00777912" w:rsidRDefault="00D601A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2E6719">
      <w:rPr>
        <w:noProof/>
      </w:rPr>
      <w:t>1-971 AWARD LETTER - LOT 1</w:t>
    </w:r>
    <w:r>
      <w:rPr>
        <w:noProof/>
      </w:rPr>
      <w:fldChar w:fldCharType="end"/>
    </w:r>
  </w:p>
  <w:p w14:paraId="645A3AC8" w14:textId="3B8352D8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E671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3ABB2" w14:textId="77777777" w:rsidR="00D601A8" w:rsidRDefault="00D601A8">
      <w:r>
        <w:separator/>
      </w:r>
    </w:p>
  </w:footnote>
  <w:footnote w:type="continuationSeparator" w:id="0">
    <w:p w14:paraId="43C9ED08" w14:textId="77777777" w:rsidR="00D601A8" w:rsidRDefault="00D60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E6719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546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901E6"/>
    <w:rsid w:val="007C52FF"/>
    <w:rsid w:val="007E319B"/>
    <w:rsid w:val="00875589"/>
    <w:rsid w:val="008A1DCA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601A8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65013E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5013E"/>
    <w:rsid w:val="0067729F"/>
    <w:rsid w:val="00692579"/>
    <w:rsid w:val="00695C80"/>
    <w:rsid w:val="00927180"/>
    <w:rsid w:val="009A65F4"/>
    <w:rsid w:val="00A8024D"/>
    <w:rsid w:val="00B676AF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736CC-2DFF-496B-8428-45C54ADD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2019-11-21T10:31:00Z</cp:lastPrinted>
  <dcterms:created xsi:type="dcterms:W3CDTF">2019-11-21T10:36:00Z</dcterms:created>
  <dcterms:modified xsi:type="dcterms:W3CDTF">2019-11-21T10:36:00Z</dcterms:modified>
</cp:coreProperties>
</file>