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4918904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2D6031">
              <w:rPr>
                <w:rFonts w:ascii="Arial" w:hAnsi="Arial" w:cs="Arial"/>
                <w:sz w:val="22"/>
              </w:rPr>
              <w:t>6-003</w:t>
            </w:r>
          </w:p>
          <w:p w14:paraId="437A15BE" w14:textId="4E648D5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4040D043" w14:textId="632286A5" w:rsidR="00727813" w:rsidRPr="00524411" w:rsidRDefault="002D6031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Atkins</w:t>
            </w:r>
          </w:p>
          <w:p w14:paraId="11827A40" w14:textId="6AAD84C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2D603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77777777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7639FD">
              <w:rPr>
                <w:rFonts w:ascii="Arial" w:hAnsi="Arial"/>
                <w:sz w:val="22"/>
              </w:rPr>
              <w:t>0300 470 2942</w:t>
            </w: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296F1FEB" w:rsidR="00727813" w:rsidRDefault="002D603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>
              <w:rPr>
                <w:rFonts w:ascii="Arial" w:hAnsi="Arial" w:cs="Arial"/>
                <w:sz w:val="22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z w:val="22"/>
              </w:rPr>
              <w:t>August 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6C69E7EC" w:rsidR="002B4544" w:rsidRDefault="002D6031" w:rsidP="002D6031">
      <w:pPr>
        <w:jc w:val="center"/>
        <w:rPr>
          <w:rFonts w:ascii="Arial" w:hAnsi="Arial" w:cs="Arial"/>
          <w:b/>
        </w:rPr>
      </w:pPr>
      <w:r w:rsidRPr="002D6031">
        <w:rPr>
          <w:rFonts w:ascii="Arial" w:hAnsi="Arial" w:cs="Arial"/>
          <w:b/>
        </w:rPr>
        <w:t>6-003 Traffic counts to support evaluation of Major Schemes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7B7CF16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2D6031">
        <w:rPr>
          <w:rFonts w:ascii="Arial" w:hAnsi="Arial" w:cs="Arial"/>
        </w:rPr>
        <w:t>7</w:t>
      </w:r>
      <w:r w:rsidR="002D6031" w:rsidRPr="002D6031">
        <w:rPr>
          <w:rFonts w:ascii="Arial" w:hAnsi="Arial" w:cs="Arial"/>
          <w:vertAlign w:val="superscript"/>
        </w:rPr>
        <w:t>th</w:t>
      </w:r>
      <w:r w:rsidR="002D6031">
        <w:rPr>
          <w:rFonts w:ascii="Arial" w:hAnsi="Arial" w:cs="Arial"/>
        </w:rPr>
        <w:t xml:space="preserve"> August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2D6031">
        <w:rPr>
          <w:rFonts w:ascii="Arial" w:hAnsi="Arial" w:cs="Arial"/>
        </w:rPr>
        <w:t>1</w:t>
      </w:r>
      <w:r w:rsidR="002D6031" w:rsidRPr="002D6031">
        <w:rPr>
          <w:rFonts w:ascii="Arial" w:hAnsi="Arial" w:cs="Arial"/>
          <w:vertAlign w:val="superscript"/>
        </w:rPr>
        <w:t>st</w:t>
      </w:r>
      <w:r w:rsidR="002D6031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completion date is </w:t>
      </w:r>
      <w:r w:rsidR="002D6031">
        <w:rPr>
          <w:rFonts w:ascii="Arial" w:hAnsi="Arial" w:cs="Arial"/>
        </w:rPr>
        <w:t>30</w:t>
      </w:r>
      <w:r w:rsidR="002D6031" w:rsidRPr="002D6031">
        <w:rPr>
          <w:rFonts w:ascii="Arial" w:hAnsi="Arial" w:cs="Arial"/>
          <w:vertAlign w:val="superscript"/>
        </w:rPr>
        <w:t>th</w:t>
      </w:r>
      <w:r w:rsidR="002D6031">
        <w:rPr>
          <w:rFonts w:ascii="Arial" w:hAnsi="Arial" w:cs="Arial"/>
        </w:rPr>
        <w:t xml:space="preserve"> November 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48928CA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D6031">
        <w:rPr>
          <w:rFonts w:ascii="Arial" w:hAnsi="Arial" w:cs="Arial"/>
          <w:b/>
        </w:rPr>
        <w:t>7,793.84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29396373" w:rsidR="00627D44" w:rsidRPr="00627D44" w:rsidRDefault="00091E5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042808A7" w:rsidR="00BC2E32" w:rsidRDefault="00091E52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 xml:space="preserve"> </w:t>
      </w:r>
      <w:r w:rsidR="002D6031">
        <w:rPr>
          <w:rFonts w:ascii="Arial" w:hAnsi="Arial" w:cs="Arial"/>
        </w:rPr>
        <w:tab/>
      </w: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9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3AD4C306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hyperlink r:id="rId10" w:history="1"/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0AF61F3C" w:rsidR="00627D44" w:rsidRPr="00627D44" w:rsidRDefault="002D6031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6-003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1F72D4EF" w:rsidR="00627D44" w:rsidRPr="00627D44" w:rsidRDefault="002D6031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(Please see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058B8CB9" w:rsidR="00627D44" w:rsidRPr="00627D44" w:rsidRDefault="002D6031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2427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53BFEEFB" w:rsidR="00627D44" w:rsidRPr="00627D44" w:rsidRDefault="002D6031" w:rsidP="00727813">
            <w:pPr>
              <w:rPr>
                <w:rFonts w:ascii="Arial" w:hAnsi="Arial" w:cs="Arial"/>
              </w:rPr>
            </w:pPr>
            <w:bookmarkStart w:id="23" w:name="bkPIN"/>
            <w:r w:rsidRPr="002D6031">
              <w:rPr>
                <w:rFonts w:ascii="Arial" w:hAnsi="Arial" w:cs="Arial"/>
              </w:rPr>
              <w:t>570551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9E190" w14:textId="77777777" w:rsidR="0066206E" w:rsidRDefault="0066206E">
      <w:r>
        <w:separator/>
      </w:r>
    </w:p>
  </w:endnote>
  <w:endnote w:type="continuationSeparator" w:id="0">
    <w:p w14:paraId="41D3C73B" w14:textId="77777777" w:rsidR="0066206E" w:rsidRDefault="0066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66206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6B65F" w14:textId="77777777" w:rsidR="0066206E" w:rsidRDefault="0066206E">
      <w:r>
        <w:separator/>
      </w:r>
    </w:p>
  </w:footnote>
  <w:footnote w:type="continuationSeparator" w:id="0">
    <w:p w14:paraId="08BB123E" w14:textId="77777777" w:rsidR="0066206E" w:rsidRDefault="00662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42DD"/>
    <w:rsid w:val="00087732"/>
    <w:rsid w:val="00091E52"/>
    <w:rsid w:val="000B5932"/>
    <w:rsid w:val="001209C0"/>
    <w:rsid w:val="0013631C"/>
    <w:rsid w:val="001E763A"/>
    <w:rsid w:val="00244805"/>
    <w:rsid w:val="002B0CC6"/>
    <w:rsid w:val="002B4544"/>
    <w:rsid w:val="002D6031"/>
    <w:rsid w:val="00336C27"/>
    <w:rsid w:val="00375CFE"/>
    <w:rsid w:val="003D565D"/>
    <w:rsid w:val="004C63A8"/>
    <w:rsid w:val="00524411"/>
    <w:rsid w:val="00526BD6"/>
    <w:rsid w:val="0055496D"/>
    <w:rsid w:val="00627D44"/>
    <w:rsid w:val="0066206E"/>
    <w:rsid w:val="0069504B"/>
    <w:rsid w:val="006D663F"/>
    <w:rsid w:val="007121BC"/>
    <w:rsid w:val="00727813"/>
    <w:rsid w:val="0076033B"/>
    <w:rsid w:val="007639FD"/>
    <w:rsid w:val="00774AF4"/>
    <w:rsid w:val="00777912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C3604A"/>
    <w:rsid w:val="00C47102"/>
    <w:rsid w:val="00C509BE"/>
    <w:rsid w:val="00C833AF"/>
    <w:rsid w:val="00DC1C39"/>
    <w:rsid w:val="00E527C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ichelle.McAnoy@highwaysengland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5601-B17B-4E4B-991C-C4F817AD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2018-08-29T14:41:00Z</dcterms:created>
  <dcterms:modified xsi:type="dcterms:W3CDTF">2018-08-30T13:56:00Z</dcterms:modified>
</cp:coreProperties>
</file>