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4618" w14:textId="310DC3C9" w:rsidR="00371862" w:rsidRDefault="00C1208E" w:rsidP="00371862">
      <w:pPr>
        <w:pStyle w:val="Title"/>
      </w:pPr>
      <w:r w:rsidRPr="005A6F08">
        <w:t xml:space="preserve">ITT </w:t>
      </w:r>
      <w:r w:rsidRPr="003F0B40">
        <w:t>537</w:t>
      </w:r>
      <w:r w:rsidR="00F71616">
        <w:t>-2</w:t>
      </w:r>
      <w:r w:rsidRPr="00CF228E">
        <w:t xml:space="preserve"> BRIEF</w:t>
      </w:r>
    </w:p>
    <w:p w14:paraId="14D43D34" w14:textId="09867A3A" w:rsidR="00C1208E" w:rsidRDefault="00B73AAD" w:rsidP="002A15F9">
      <w:pPr>
        <w:pStyle w:val="Title"/>
      </w:pPr>
      <w:r w:rsidRPr="00B73AAD">
        <w:t>MATHEMATICAL FUTURES PROGRAMME</w:t>
      </w:r>
      <w:r w:rsidR="00C66B20">
        <w:t xml:space="preserve">. MATHEMATICS IN THE FUTURE </w:t>
      </w:r>
      <w:r w:rsidR="00371862">
        <w:t>(LOT 1 &amp; LOT 2)</w:t>
      </w:r>
    </w:p>
    <w:p w14:paraId="2D3CAF29" w14:textId="34B22B4B" w:rsidR="00C1208E" w:rsidRDefault="000A5B9E" w:rsidP="00477D9C">
      <w:pPr>
        <w:pStyle w:val="Heading1"/>
      </w:pPr>
      <w:bookmarkStart w:id="0" w:name="Intro"/>
      <w:bookmarkEnd w:id="0"/>
      <w:r>
        <w:t>Introduction</w:t>
      </w:r>
    </w:p>
    <w:p w14:paraId="5B2FE16B" w14:textId="0351163C" w:rsidR="00952352" w:rsidRDefault="00952352" w:rsidP="002A15F9">
      <w:r>
        <w:t xml:space="preserve">The Royal Society </w:t>
      </w:r>
      <w:r w:rsidR="518373D1">
        <w:t>(the Society)</w:t>
      </w:r>
      <w:r>
        <w:t xml:space="preserve"> is </w:t>
      </w:r>
      <w:r w:rsidR="4AF5DFEC">
        <w:t>a registered charity,</w:t>
      </w:r>
      <w:r>
        <w:t xml:space="preserve"> the national academy of science in the UK and a self-governing Fellowship of many of the world’s most distinguished scientists drawn from all areas of science, engineering, and medicine.</w:t>
      </w:r>
    </w:p>
    <w:p w14:paraId="56E79AD7" w14:textId="77777777" w:rsidR="00952352" w:rsidRDefault="00952352" w:rsidP="002A15F9">
      <w:r>
        <w:t>The Society’s fundamental purpose, reflected in its founding Charters of the 1660s, is to recognise, promote, and support excellence in science and to encourage the development and use of science for the benefit of humanity. The Society has played a part in some of the most fundamental, significant, and life-changing discoveries in scientific history and Royal Society scientists continue to make outstanding contributions to science in many research areas.</w:t>
      </w:r>
    </w:p>
    <w:p w14:paraId="0E2C0333" w14:textId="58CEAD53" w:rsidR="00952352" w:rsidRDefault="00952352" w:rsidP="002A15F9">
      <w:r>
        <w:t>A major activity of the Society is identifying and supporting the work of outstanding scientists. The Society supports researchers through its early and senior career schemes, innovation and industry schemes, and other schemes. The Society facilitates interaction and communication among scientists via its discussion meetings and disseminates scientific advances through its journals. The Society also engages beyond the research community, through independent policy work, the promotion of high-quality mathematics, science and computing education, and communication with the public.</w:t>
      </w:r>
    </w:p>
    <w:p w14:paraId="77993D4C" w14:textId="7789AAFD" w:rsidR="00952352" w:rsidRDefault="00952352" w:rsidP="002A15F9">
      <w:r>
        <w:t xml:space="preserve">As the </w:t>
      </w:r>
      <w:r w:rsidR="7FCFCB83">
        <w:t>national</w:t>
      </w:r>
      <w:r>
        <w:t xml:space="preserve"> academy of </w:t>
      </w:r>
      <w:r w:rsidR="56779C0A">
        <w:t>science in</w:t>
      </w:r>
      <w:r>
        <w:t xml:space="preserve"> the UK, the Royal Society feels that it is time to consider and debate the role of mathematics in education in securing prosperity and wellbeing for individuals and our society. The Society has therefore established the Mathematical Futures programme (MFP) which aims to build a new vision of mathematics education that anticipates and supports the role of mathematics for individuals, </w:t>
      </w:r>
      <w:r w:rsidR="00456C1A">
        <w:t xml:space="preserve">education, </w:t>
      </w:r>
      <w:r>
        <w:t>economies</w:t>
      </w:r>
      <w:r w:rsidR="00283A62">
        <w:t>,</w:t>
      </w:r>
      <w:r>
        <w:t xml:space="preserve"> and society, strengthening diversity and reducing inequity. The Society is committed to excellence in all that it undertakes and asks all its partners and Suppliers to share this commitment.</w:t>
      </w:r>
    </w:p>
    <w:p w14:paraId="648B4267" w14:textId="479F4409" w:rsidR="003F3D9F" w:rsidRDefault="00AC6F05" w:rsidP="003D38E2">
      <w:pPr>
        <w:spacing w:after="0"/>
      </w:pPr>
      <w:r>
        <w:t>The purpose of this Tender is to engage a Supplier or Suppliers</w:t>
      </w:r>
      <w:r w:rsidR="0046675E">
        <w:t xml:space="preserve"> </w:t>
      </w:r>
      <w:r w:rsidR="000E2948">
        <w:t>to provide</w:t>
      </w:r>
      <w:r w:rsidR="00A807E5">
        <w:t xml:space="preserve"> </w:t>
      </w:r>
      <w:r w:rsidR="0019505E">
        <w:t xml:space="preserve">research which </w:t>
      </w:r>
      <w:r w:rsidR="00DA6D92">
        <w:t xml:space="preserve">shall </w:t>
      </w:r>
      <w:r w:rsidR="00500A89">
        <w:t xml:space="preserve">detail </w:t>
      </w:r>
      <w:r w:rsidR="003F3D9F" w:rsidRPr="00CB5C0F">
        <w:t xml:space="preserve">evidence to inform its Mathematical Futures </w:t>
      </w:r>
      <w:r w:rsidR="007C3AD8">
        <w:t>P</w:t>
      </w:r>
      <w:r w:rsidR="003F3D9F" w:rsidRPr="00CB5C0F">
        <w:t>rogramme.</w:t>
      </w:r>
      <w:r w:rsidR="00C562AF" w:rsidRPr="00CB5C0F">
        <w:t xml:space="preserve"> </w:t>
      </w:r>
      <w:r w:rsidR="003F3D9F" w:rsidRPr="00CB5C0F">
        <w:t>The</w:t>
      </w:r>
      <w:r w:rsidR="003F1466">
        <w:t xml:space="preserve"> Services</w:t>
      </w:r>
      <w:r w:rsidR="003F3D9F" w:rsidRPr="00CB5C0F">
        <w:t xml:space="preserve"> are described in detail in the specification and broadly comprise the following</w:t>
      </w:r>
      <w:r w:rsidR="006E5F76">
        <w:t xml:space="preserve"> two work packages</w:t>
      </w:r>
      <w:r w:rsidR="003F3D9F" w:rsidRPr="00CB5C0F">
        <w:t>:</w:t>
      </w:r>
    </w:p>
    <w:p w14:paraId="4CDF6870" w14:textId="079401B8" w:rsidR="006E5F76" w:rsidRPr="005D4AA8" w:rsidRDefault="006E5F76" w:rsidP="003D38E2">
      <w:pPr>
        <w:spacing w:after="0"/>
        <w:rPr>
          <w:b/>
          <w:u w:val="single"/>
        </w:rPr>
      </w:pPr>
      <w:r w:rsidRPr="005D4AA8">
        <w:rPr>
          <w:u w:val="single"/>
        </w:rPr>
        <w:t>Work package 1</w:t>
      </w:r>
    </w:p>
    <w:p w14:paraId="3BA92DC5" w14:textId="4BF25473" w:rsidR="008A3DB8" w:rsidRDefault="00287F7D" w:rsidP="00E76413">
      <w:pPr>
        <w:pStyle w:val="ListParagraph"/>
        <w:numPr>
          <w:ilvl w:val="0"/>
          <w:numId w:val="13"/>
        </w:numPr>
      </w:pPr>
      <w:r>
        <w:t>Evidence synthesis</w:t>
      </w:r>
      <w:r w:rsidR="001176BA" w:rsidRPr="00CB5C0F">
        <w:t xml:space="preserve"> of </w:t>
      </w:r>
      <w:r w:rsidR="00423CB4">
        <w:t>studies</w:t>
      </w:r>
      <w:r w:rsidR="00770E0F">
        <w:t xml:space="preserve"> c</w:t>
      </w:r>
      <w:r w:rsidR="00423CB4">
        <w:t>oncerned with</w:t>
      </w:r>
      <w:r w:rsidR="001176BA" w:rsidRPr="00CB5C0F">
        <w:t xml:space="preserve"> </w:t>
      </w:r>
      <w:r w:rsidR="008A3DB8">
        <w:t xml:space="preserve">changing nature </w:t>
      </w:r>
      <w:r w:rsidR="00770E0F">
        <w:t xml:space="preserve">and importance </w:t>
      </w:r>
      <w:r w:rsidR="008A3DB8">
        <w:t xml:space="preserve">of mathematics </w:t>
      </w:r>
      <w:r w:rsidR="00C32F5D">
        <w:t>in the 21</w:t>
      </w:r>
      <w:r w:rsidR="00C32F5D" w:rsidRPr="009C73C1">
        <w:rPr>
          <w:vertAlign w:val="superscript"/>
        </w:rPr>
        <w:t>st</w:t>
      </w:r>
      <w:r w:rsidR="00C32F5D">
        <w:t xml:space="preserve"> century.</w:t>
      </w:r>
    </w:p>
    <w:p w14:paraId="23942082" w14:textId="2E7F3EDB" w:rsidR="00B05560" w:rsidRDefault="00287F7D" w:rsidP="00E76413">
      <w:pPr>
        <w:pStyle w:val="ListParagraph"/>
        <w:numPr>
          <w:ilvl w:val="0"/>
          <w:numId w:val="13"/>
        </w:numPr>
      </w:pPr>
      <w:r>
        <w:t xml:space="preserve">Evidence generation </w:t>
      </w:r>
      <w:r w:rsidR="00770E0F">
        <w:t xml:space="preserve">for the </w:t>
      </w:r>
      <w:r w:rsidR="00770E0F" w:rsidRPr="00CB5C0F">
        <w:t xml:space="preserve">importance of mathematics to </w:t>
      </w:r>
      <w:r w:rsidR="00456C1A">
        <w:t xml:space="preserve">education, </w:t>
      </w:r>
      <w:r w:rsidR="00770E0F" w:rsidRPr="00CB5C0F">
        <w:t xml:space="preserve">society, </w:t>
      </w:r>
      <w:r w:rsidR="00EB4BC6">
        <w:t xml:space="preserve">the </w:t>
      </w:r>
      <w:r w:rsidR="00770E0F" w:rsidRPr="00CB5C0F">
        <w:t>economy</w:t>
      </w:r>
      <w:r w:rsidR="000D57F8">
        <w:t>,</w:t>
      </w:r>
      <w:r w:rsidR="00770E0F" w:rsidRPr="00CB5C0F">
        <w:t xml:space="preserve"> and citizenship</w:t>
      </w:r>
      <w:r w:rsidR="00770E0F">
        <w:t>.</w:t>
      </w:r>
    </w:p>
    <w:p w14:paraId="699797E4" w14:textId="05BD4E45" w:rsidR="006E5F76" w:rsidRPr="005D4AA8" w:rsidRDefault="006E5F76" w:rsidP="006E5F76">
      <w:pPr>
        <w:rPr>
          <w:u w:val="single"/>
        </w:rPr>
      </w:pPr>
      <w:r w:rsidRPr="005D4AA8">
        <w:rPr>
          <w:u w:val="single"/>
        </w:rPr>
        <w:t>Work package 2</w:t>
      </w:r>
    </w:p>
    <w:p w14:paraId="67562EF4" w14:textId="77777777" w:rsidR="008A6B71" w:rsidRDefault="006707F3" w:rsidP="008A6B71">
      <w:pPr>
        <w:pStyle w:val="ListParagraph"/>
        <w:numPr>
          <w:ilvl w:val="0"/>
          <w:numId w:val="18"/>
        </w:numPr>
        <w:ind w:left="426" w:hanging="426"/>
      </w:pPr>
      <w:r w:rsidRPr="00CB5C0F">
        <w:t xml:space="preserve">Scenario </w:t>
      </w:r>
      <w:r w:rsidR="00752159">
        <w:t>planning</w:t>
      </w:r>
      <w:r w:rsidRPr="00CB5C0F">
        <w:t xml:space="preserve"> </w:t>
      </w:r>
      <w:r w:rsidR="00A063A7" w:rsidRPr="00CB5C0F">
        <w:t xml:space="preserve">of the importance </w:t>
      </w:r>
      <w:r w:rsidR="00770E0F">
        <w:t xml:space="preserve">and value </w:t>
      </w:r>
      <w:r w:rsidR="00A063A7" w:rsidRPr="00CB5C0F">
        <w:t xml:space="preserve">of mathematics </w:t>
      </w:r>
      <w:r w:rsidR="00770E0F">
        <w:t xml:space="preserve">to </w:t>
      </w:r>
      <w:r w:rsidR="00D009BA">
        <w:t>education,</w:t>
      </w:r>
      <w:r w:rsidR="00770E0F">
        <w:t xml:space="preserve"> economy, society</w:t>
      </w:r>
      <w:r w:rsidR="000D57F8">
        <w:t>,</w:t>
      </w:r>
      <w:r w:rsidR="00770E0F">
        <w:t xml:space="preserve"> and citizenship</w:t>
      </w:r>
      <w:r w:rsidR="00C27F48" w:rsidRPr="00C27F48">
        <w:t xml:space="preserve"> </w:t>
      </w:r>
      <w:r w:rsidR="00C27F48" w:rsidRPr="00CB5C0F">
        <w:t>in the future</w:t>
      </w:r>
      <w:r w:rsidR="00D009BA">
        <w:t xml:space="preserve">. </w:t>
      </w:r>
    </w:p>
    <w:p w14:paraId="0B77D090" w14:textId="4C713B1A" w:rsidR="008A6B71" w:rsidRPr="008A6B71" w:rsidRDefault="008A6B71" w:rsidP="008A6B71">
      <w:pPr>
        <w:pStyle w:val="ListParagraph"/>
        <w:numPr>
          <w:ilvl w:val="0"/>
          <w:numId w:val="18"/>
        </w:numPr>
        <w:ind w:left="426" w:hanging="426"/>
      </w:pPr>
      <w:r w:rsidRPr="008A6B71">
        <w:t>Use outputs from W</w:t>
      </w:r>
      <w:r w:rsidR="00613F5F">
        <w:t xml:space="preserve">ork Package </w:t>
      </w:r>
      <w:r w:rsidRPr="008A6B71">
        <w:t xml:space="preserve">1 and </w:t>
      </w:r>
      <w:r w:rsidR="00EE53BB">
        <w:t xml:space="preserve">Work Packages </w:t>
      </w:r>
      <w:r w:rsidR="007E4839">
        <w:t xml:space="preserve">1 and 2 </w:t>
      </w:r>
      <w:r w:rsidR="00EE53BB">
        <w:t xml:space="preserve">in </w:t>
      </w:r>
      <w:r w:rsidRPr="008A6B71">
        <w:t xml:space="preserve">ITT 537-3 to inform scenario planning. </w:t>
      </w:r>
    </w:p>
    <w:p w14:paraId="3AF6DB16" w14:textId="32BA57B2" w:rsidR="0007776E" w:rsidRDefault="00522959" w:rsidP="00E76413">
      <w:pPr>
        <w:pStyle w:val="ListParagraph"/>
        <w:numPr>
          <w:ilvl w:val="0"/>
          <w:numId w:val="18"/>
        </w:numPr>
        <w:ind w:left="426" w:hanging="426"/>
      </w:pPr>
      <w:r w:rsidRPr="00522959">
        <w:t>Expert views based on interviews</w:t>
      </w:r>
      <w:r w:rsidR="002F39D7">
        <w:t xml:space="preserve"> and survey</w:t>
      </w:r>
      <w:r w:rsidR="003243F8">
        <w:t>.</w:t>
      </w:r>
    </w:p>
    <w:p w14:paraId="6B652CDF" w14:textId="77777777" w:rsidR="00EF6DCC" w:rsidRDefault="0007776E" w:rsidP="00E76413">
      <w:pPr>
        <w:pStyle w:val="ListParagraph"/>
        <w:numPr>
          <w:ilvl w:val="0"/>
          <w:numId w:val="18"/>
        </w:numPr>
        <w:ind w:left="426" w:hanging="426"/>
      </w:pPr>
      <w:r>
        <w:t>E</w:t>
      </w:r>
      <w:r w:rsidR="00897324" w:rsidRPr="00897324">
        <w:t>ngagement with experts through workshops.</w:t>
      </w:r>
    </w:p>
    <w:p w14:paraId="267D8A10" w14:textId="4CFEE9DE" w:rsidR="00FF2B7D" w:rsidRPr="00FF2B7D" w:rsidRDefault="00EF6DCC" w:rsidP="00FF2B7D">
      <w:pPr>
        <w:pStyle w:val="ListParagraph"/>
        <w:numPr>
          <w:ilvl w:val="0"/>
          <w:numId w:val="18"/>
        </w:numPr>
        <w:ind w:left="426" w:hanging="426"/>
      </w:pPr>
      <w:r w:rsidRPr="00EF6DCC">
        <w:t>Identif</w:t>
      </w:r>
      <w:r>
        <w:t>y</w:t>
      </w:r>
      <w:r w:rsidRPr="00EF6DCC">
        <w:t xml:space="preserve"> emerging policy challenges and opportunities</w:t>
      </w:r>
      <w:r>
        <w:t xml:space="preserve"> for mathematics and education</w:t>
      </w:r>
      <w:r w:rsidR="00036DFD">
        <w:t xml:space="preserve"> in the future</w:t>
      </w:r>
      <w:r>
        <w:t>.</w:t>
      </w:r>
    </w:p>
    <w:p w14:paraId="40A573EA" w14:textId="7215CF40" w:rsidR="00855572" w:rsidRPr="0048772D" w:rsidRDefault="00855572" w:rsidP="00855572">
      <w:r w:rsidRPr="0048772D">
        <w:lastRenderedPageBreak/>
        <w:t>The Society will work with the Supplier/s to confirm timeframes and start dates based on delivery of the other Work Packages in this ITT (537-2) and in ITT 537-3. The timeframes will be discussed and updated in regular project management meetings with the project team.</w:t>
      </w:r>
      <w:r>
        <w:t xml:space="preserve"> </w:t>
      </w:r>
      <w:r w:rsidR="006A39FD" w:rsidRPr="0048772D">
        <w:t xml:space="preserve">The timings of these projects which are provided in Section 5 will need to run in sequence as follows: </w:t>
      </w:r>
    </w:p>
    <w:p w14:paraId="68D82B18" w14:textId="54C2F199" w:rsidR="006A39FD" w:rsidRPr="0048772D" w:rsidRDefault="006A39FD" w:rsidP="002357B3">
      <w:pPr>
        <w:pStyle w:val="ListParagraph"/>
        <w:numPr>
          <w:ilvl w:val="0"/>
          <w:numId w:val="24"/>
        </w:numPr>
      </w:pPr>
      <w:r w:rsidRPr="0048772D">
        <w:t>ITT (537-2) Work Package 1</w:t>
      </w:r>
      <w:r w:rsidR="002357B3" w:rsidRPr="0048772D">
        <w:t>, ITT (537-3) Work Packages 1 and 2; followed by</w:t>
      </w:r>
    </w:p>
    <w:p w14:paraId="46C175B3" w14:textId="34D46F69" w:rsidR="002357B3" w:rsidRPr="0048772D" w:rsidRDefault="002357B3" w:rsidP="002357B3">
      <w:pPr>
        <w:pStyle w:val="ListParagraph"/>
        <w:numPr>
          <w:ilvl w:val="0"/>
          <w:numId w:val="24"/>
        </w:numPr>
      </w:pPr>
      <w:r w:rsidRPr="0048772D">
        <w:t>ITT (537-2) Work Package 2.</w:t>
      </w:r>
    </w:p>
    <w:p w14:paraId="3147625B" w14:textId="683F957C" w:rsidR="00151AB4" w:rsidRDefault="0000582A" w:rsidP="00477D9C">
      <w:pPr>
        <w:pStyle w:val="Heading1"/>
      </w:pPr>
      <w:r>
        <w:t>Context</w:t>
      </w:r>
    </w:p>
    <w:p w14:paraId="11883650" w14:textId="33F4F357" w:rsidR="00472CE5" w:rsidRPr="00635B74" w:rsidRDefault="00472CE5" w:rsidP="00472CE5">
      <w:r w:rsidRPr="00635B74">
        <w:t>The</w:t>
      </w:r>
      <w:r w:rsidR="00BC798D" w:rsidRPr="00635B74">
        <w:t xml:space="preserve"> </w:t>
      </w:r>
      <w:r w:rsidR="00E07C6B">
        <w:t>Royal</w:t>
      </w:r>
      <w:r w:rsidRPr="00635B74">
        <w:t xml:space="preserve"> Society’s</w:t>
      </w:r>
      <w:r>
        <w:t xml:space="preserve"> work</w:t>
      </w:r>
      <w:r w:rsidRPr="00635B74">
        <w:t xml:space="preserve"> in education policy </w:t>
      </w:r>
      <w:r w:rsidR="00E07C6B">
        <w:t>focusses</w:t>
      </w:r>
      <w:r w:rsidRPr="00635B74">
        <w:t xml:space="preserve"> on creating the conditions for </w:t>
      </w:r>
      <w:r w:rsidRPr="00437CDE">
        <w:t xml:space="preserve">young people </w:t>
      </w:r>
      <w:r>
        <w:t xml:space="preserve">to </w:t>
      </w:r>
      <w:r w:rsidRPr="00437CDE">
        <w:t xml:space="preserve">receive </w:t>
      </w:r>
      <w:r w:rsidRPr="00635B74">
        <w:t>a broad</w:t>
      </w:r>
      <w:r w:rsidR="007C3AD8">
        <w:t xml:space="preserve">, </w:t>
      </w:r>
      <w:r w:rsidRPr="00635B74">
        <w:t xml:space="preserve">balanced </w:t>
      </w:r>
      <w:r w:rsidR="007C3AD8">
        <w:t xml:space="preserve">and connected </w:t>
      </w:r>
      <w:r w:rsidRPr="00635B74">
        <w:t>education</w:t>
      </w:r>
      <w:r w:rsidR="008570DE">
        <w:t>. It aims to</w:t>
      </w:r>
      <w:r>
        <w:t xml:space="preserve"> equip </w:t>
      </w:r>
      <w:r w:rsidR="00BC798D">
        <w:t>them</w:t>
      </w:r>
      <w:r>
        <w:t xml:space="preserve"> with the knowledge, skills</w:t>
      </w:r>
      <w:r w:rsidRPr="00635B74">
        <w:t xml:space="preserve"> and </w:t>
      </w:r>
      <w:r>
        <w:t>resilience that will enable them to successfully navigate and thrive in an uncertain world that is being transformed by d</w:t>
      </w:r>
      <w:r w:rsidRPr="00635B74">
        <w:t xml:space="preserve">igital technologies </w:t>
      </w:r>
      <w:r>
        <w:t>that</w:t>
      </w:r>
      <w:r w:rsidRPr="00635B74">
        <w:t xml:space="preserve"> are expected to change the types of jobs that will be available in future.</w:t>
      </w:r>
      <w:r>
        <w:t xml:space="preserve"> </w:t>
      </w:r>
      <w:r w:rsidR="00BA5D23">
        <w:t>This</w:t>
      </w:r>
      <w:r>
        <w:t xml:space="preserve"> policy work addresses</w:t>
      </w:r>
      <w:r w:rsidRPr="00635B74">
        <w:t xml:space="preserve"> priority areas such as mathematical and quantitative skills, sciences</w:t>
      </w:r>
      <w:r w:rsidR="00283A62" w:rsidRPr="00635B74">
        <w:t>,</w:t>
      </w:r>
      <w:r w:rsidRPr="00635B74">
        <w:t xml:space="preserve"> and computing education. Digital technologies are transforming our lives</w:t>
      </w:r>
      <w:r w:rsidR="00781B44">
        <w:t>, including chang</w:t>
      </w:r>
      <w:r w:rsidR="00D62176">
        <w:t xml:space="preserve">ing </w:t>
      </w:r>
      <w:r w:rsidRPr="00635B74">
        <w:t>the types of jobs that will be available in future.</w:t>
      </w:r>
      <w:r w:rsidRPr="00AA000B">
        <w:rPr>
          <w:rStyle w:val="FootnoteReference"/>
        </w:rPr>
        <w:footnoteReference w:id="2"/>
      </w:r>
      <w:r w:rsidRPr="00635B74">
        <w:t xml:space="preserve"> </w:t>
      </w:r>
      <w:r w:rsidR="002D6831">
        <w:t xml:space="preserve"> </w:t>
      </w:r>
      <w:r w:rsidRPr="00635B74">
        <w:t>Whilst there has been a rapid increase in the demand for data science skills, there is uncertainty about when and which jobs will cease and what new types of jobs there will be. The mathematical needs of people in the UK should be better understood than they are now, and our education systems configured to provision them</w:t>
      </w:r>
      <w:r>
        <w:t xml:space="preserve">. </w:t>
      </w:r>
    </w:p>
    <w:p w14:paraId="31984EF4" w14:textId="77777777" w:rsidR="00472CE5" w:rsidRPr="00635B74" w:rsidRDefault="00472CE5" w:rsidP="00472CE5">
      <w:r>
        <w:t>Accordingly</w:t>
      </w:r>
      <w:r w:rsidRPr="00635B74">
        <w:t xml:space="preserve">, the </w:t>
      </w:r>
      <w:r>
        <w:t xml:space="preserve">Royal Society’s </w:t>
      </w:r>
      <w:r w:rsidRPr="00635B74">
        <w:t xml:space="preserve">Mathematical Futures Programme </w:t>
      </w:r>
      <w:r>
        <w:t>(MFP)</w:t>
      </w:r>
      <w:r w:rsidRPr="00635B74">
        <w:t xml:space="preserve"> Board has determined </w:t>
      </w:r>
      <w:r>
        <w:t xml:space="preserve">that </w:t>
      </w:r>
      <w:r w:rsidRPr="00635B74">
        <w:t xml:space="preserve">the main aims of </w:t>
      </w:r>
      <w:r>
        <w:t>the MFP</w:t>
      </w:r>
      <w:r w:rsidRPr="00635B74">
        <w:t xml:space="preserve"> </w:t>
      </w:r>
      <w:r>
        <w:t>are to</w:t>
      </w:r>
      <w:r w:rsidRPr="00635B74">
        <w:t xml:space="preserve">: </w:t>
      </w:r>
    </w:p>
    <w:p w14:paraId="3B19A518" w14:textId="7334AF33" w:rsidR="00472CE5" w:rsidRPr="00635B74" w:rsidRDefault="00037BEB" w:rsidP="00E76413">
      <w:pPr>
        <w:pStyle w:val="ListParagraph"/>
        <w:numPr>
          <w:ilvl w:val="0"/>
          <w:numId w:val="14"/>
        </w:numPr>
      </w:pPr>
      <w:r>
        <w:t>U</w:t>
      </w:r>
      <w:r w:rsidR="00472CE5">
        <w:t>nderstand</w:t>
      </w:r>
      <w:r w:rsidR="00472CE5" w:rsidRPr="00635B74">
        <w:t xml:space="preserve"> the mathematical competences that will be needed by students leaving compulsory education and training in the future</w:t>
      </w:r>
      <w:r w:rsidR="00283A62" w:rsidRPr="00635B74">
        <w:t>.</w:t>
      </w:r>
      <w:r w:rsidR="00472CE5" w:rsidRPr="00635B74">
        <w:t xml:space="preserve"> </w:t>
      </w:r>
    </w:p>
    <w:p w14:paraId="61DF5F9F" w14:textId="6BEFD9EC" w:rsidR="00472CE5" w:rsidRPr="00635B74" w:rsidRDefault="00472CE5" w:rsidP="00E76413">
      <w:pPr>
        <w:pStyle w:val="ListParagraph"/>
        <w:numPr>
          <w:ilvl w:val="0"/>
          <w:numId w:val="14"/>
        </w:numPr>
      </w:pPr>
      <w:r>
        <w:t>C</w:t>
      </w:r>
      <w:r w:rsidRPr="00635B74">
        <w:t>onsider the implications of reshaping mathematics education for 4–19</w:t>
      </w:r>
      <w:r w:rsidR="00037BEB">
        <w:t>-</w:t>
      </w:r>
      <w:r w:rsidR="008822AD">
        <w:t>year olds</w:t>
      </w:r>
      <w:r w:rsidR="00283A62" w:rsidRPr="00635B74">
        <w:t>.</w:t>
      </w:r>
    </w:p>
    <w:p w14:paraId="51644D73" w14:textId="19EA1D43" w:rsidR="00472CE5" w:rsidRPr="00635B74" w:rsidRDefault="00472CE5" w:rsidP="00E76413">
      <w:pPr>
        <w:pStyle w:val="ListParagraph"/>
        <w:numPr>
          <w:ilvl w:val="0"/>
          <w:numId w:val="14"/>
        </w:numPr>
      </w:pPr>
      <w:r>
        <w:t>R</w:t>
      </w:r>
      <w:r w:rsidRPr="00635B74">
        <w:t xml:space="preserve">ecognise the skills required for teachers who would teach these curricula. </w:t>
      </w:r>
    </w:p>
    <w:p w14:paraId="0FFC03D4" w14:textId="77777777" w:rsidR="00472CE5" w:rsidRPr="00635B74" w:rsidRDefault="00472CE5" w:rsidP="00472CE5">
      <w:r w:rsidRPr="00635B74">
        <w:t>The</w:t>
      </w:r>
      <w:r>
        <w:t>se</w:t>
      </w:r>
      <w:r w:rsidRPr="00635B74">
        <w:t xml:space="preserve"> aims are centred around two core questions:  </w:t>
      </w:r>
    </w:p>
    <w:p w14:paraId="522BA7B1" w14:textId="77777777" w:rsidR="00472CE5" w:rsidRPr="00635B74" w:rsidRDefault="00472CE5" w:rsidP="00E76413">
      <w:pPr>
        <w:pStyle w:val="ListParagraph"/>
        <w:numPr>
          <w:ilvl w:val="0"/>
          <w:numId w:val="1"/>
        </w:numPr>
        <w:ind w:left="720"/>
      </w:pPr>
      <w:r w:rsidRPr="00635B74">
        <w:t xml:space="preserve">What mathematical competences will be needed </w:t>
      </w:r>
      <w:r w:rsidRPr="006A138A">
        <w:t>for society</w:t>
      </w:r>
      <w:r w:rsidRPr="00635B74">
        <w:t xml:space="preserve"> to thrive in the future?  </w:t>
      </w:r>
    </w:p>
    <w:p w14:paraId="6FCD1CAC" w14:textId="77777777" w:rsidR="00472CE5" w:rsidRPr="00635B74" w:rsidRDefault="00472CE5" w:rsidP="00E76413">
      <w:pPr>
        <w:pStyle w:val="ListParagraph"/>
        <w:numPr>
          <w:ilvl w:val="0"/>
          <w:numId w:val="1"/>
        </w:numPr>
        <w:ind w:left="720"/>
      </w:pPr>
      <w:r w:rsidRPr="00635B74">
        <w:t xml:space="preserve">How should education systems develop these mathematical competences?  </w:t>
      </w:r>
    </w:p>
    <w:p w14:paraId="2AD1D77D" w14:textId="6B8813B0" w:rsidR="00472CE5" w:rsidRPr="00635B74" w:rsidRDefault="00472CE5" w:rsidP="00472CE5">
      <w:r w:rsidRPr="00635B74">
        <w:t>In the MFP, the term mathematics is used inclusively, covering a variety of ways of thinking, reasoning</w:t>
      </w:r>
      <w:r w:rsidR="00283A62" w:rsidRPr="00635B74">
        <w:t>,</w:t>
      </w:r>
      <w:r w:rsidRPr="00635B74">
        <w:t xml:space="preserve"> and solving mathematical problems which touch on many aspects of everyday life, work and study (in mathematics as well as in other subjects/disciplines). It includes quantitative skills and other activities of a mathematical nature such as those associated with numeracy, statistics, computing, and data analysis. Mathematical competences cover the way mathematical concepts, skills and understanding as well as attitudes are brought together when applying mathematics to solve problems. </w:t>
      </w:r>
    </w:p>
    <w:p w14:paraId="4F44AA8E" w14:textId="28D1BE91" w:rsidR="00472CE5" w:rsidRPr="00635B74" w:rsidRDefault="00472CE5" w:rsidP="00472CE5">
      <w:r w:rsidRPr="00635B74">
        <w:t>The programme</w:t>
      </w:r>
      <w:r w:rsidR="00BC798D" w:rsidRPr="00635B74">
        <w:t xml:space="preserve"> </w:t>
      </w:r>
      <w:r>
        <w:t>seeks</w:t>
      </w:r>
      <w:r w:rsidRPr="00635B74">
        <w:t xml:space="preserve"> to look at mathematical competences across disciplines, not only from different areas of mathematics </w:t>
      </w:r>
      <w:r>
        <w:t xml:space="preserve">and </w:t>
      </w:r>
      <w:r w:rsidRPr="00635B74">
        <w:t>natural science, but also from the social sciences and humanities. The scope covers the phases between the start of compulsory education and entry into higher or further education.</w:t>
      </w:r>
    </w:p>
    <w:p w14:paraId="7788DAA4" w14:textId="77777777" w:rsidR="002102DC" w:rsidRDefault="002102DC" w:rsidP="002102DC">
      <w:pPr>
        <w:pStyle w:val="NoSpacing"/>
        <w:spacing w:line="276" w:lineRule="auto"/>
        <w:jc w:val="both"/>
        <w:rPr>
          <w:lang w:eastAsia="en-GB"/>
        </w:rPr>
      </w:pPr>
      <w:r w:rsidRPr="009D3CB9">
        <w:t>The MFP is concerned with the mathematical needs of young people progressing through compulsory education and preparing for diverse futures, including those who in their daily lives require:</w:t>
      </w:r>
    </w:p>
    <w:p w14:paraId="5838B898" w14:textId="77777777" w:rsidR="002102DC" w:rsidRDefault="002102DC" w:rsidP="002102DC">
      <w:pPr>
        <w:pStyle w:val="NoSpacing"/>
        <w:numPr>
          <w:ilvl w:val="0"/>
          <w:numId w:val="15"/>
        </w:numPr>
        <w:spacing w:line="276" w:lineRule="auto"/>
        <w:jc w:val="both"/>
        <w:rPr>
          <w:lang w:eastAsia="en-GB"/>
        </w:rPr>
      </w:pPr>
      <w:r>
        <w:rPr>
          <w:lang w:eastAsia="en-GB"/>
        </w:rPr>
        <w:t>basic functional numeracy for personal decision making.</w:t>
      </w:r>
    </w:p>
    <w:p w14:paraId="130E722B" w14:textId="77777777" w:rsidR="002102DC" w:rsidRDefault="002102DC" w:rsidP="002102DC">
      <w:pPr>
        <w:pStyle w:val="NoSpacing"/>
        <w:numPr>
          <w:ilvl w:val="0"/>
          <w:numId w:val="15"/>
        </w:numPr>
        <w:spacing w:line="276" w:lineRule="auto"/>
        <w:jc w:val="both"/>
        <w:rPr>
          <w:lang w:eastAsia="en-GB"/>
        </w:rPr>
      </w:pPr>
      <w:r>
        <w:rPr>
          <w:lang w:eastAsia="en-GB"/>
        </w:rPr>
        <w:lastRenderedPageBreak/>
        <w:t>mathematical literacy to understand and critique numerical claims.</w:t>
      </w:r>
    </w:p>
    <w:p w14:paraId="77749EB5" w14:textId="77777777" w:rsidR="002102DC" w:rsidRDefault="002102DC" w:rsidP="002102DC">
      <w:pPr>
        <w:pStyle w:val="NoSpacing"/>
        <w:spacing w:line="276" w:lineRule="auto"/>
        <w:jc w:val="both"/>
        <w:rPr>
          <w:lang w:eastAsia="en-GB"/>
        </w:rPr>
      </w:pPr>
      <w:r>
        <w:rPr>
          <w:lang w:eastAsia="en-GB"/>
        </w:rPr>
        <w:t xml:space="preserve">and/or who work in: </w:t>
      </w:r>
    </w:p>
    <w:p w14:paraId="4FF97E3D" w14:textId="6A18CB7E" w:rsidR="002102DC" w:rsidRDefault="002102DC" w:rsidP="002102DC">
      <w:pPr>
        <w:pStyle w:val="NoSpacing"/>
        <w:numPr>
          <w:ilvl w:val="0"/>
          <w:numId w:val="15"/>
        </w:numPr>
        <w:spacing w:line="276" w:lineRule="auto"/>
        <w:jc w:val="both"/>
        <w:rPr>
          <w:lang w:eastAsia="en-GB"/>
        </w:rPr>
      </w:pPr>
      <w:r>
        <w:rPr>
          <w:lang w:eastAsia="en-GB"/>
        </w:rPr>
        <w:t xml:space="preserve">traditionally non-quantitative jobs/professions, but requiring mathematical expertise: e.g., lawyers, journalists, civil servants, politicians, health practitioners, administrators, teaching practitioners (not mathematics), technical and vocational </w:t>
      </w:r>
      <w:r w:rsidR="00C66B20">
        <w:rPr>
          <w:lang w:eastAsia="en-GB"/>
        </w:rPr>
        <w:t xml:space="preserve">professions – </w:t>
      </w:r>
      <w:r w:rsidR="00C66B20" w:rsidRPr="004562E5">
        <w:rPr>
          <w:lang w:eastAsia="en-GB"/>
        </w:rPr>
        <w:t>including</w:t>
      </w:r>
      <w:r w:rsidR="00C66B20">
        <w:rPr>
          <w:lang w:eastAsia="en-GB"/>
        </w:rPr>
        <w:t xml:space="preserve"> </w:t>
      </w:r>
      <w:r w:rsidR="00C66B20" w:rsidRPr="004562E5">
        <w:rPr>
          <w:lang w:eastAsia="en-GB"/>
        </w:rPr>
        <w:t>technicians</w:t>
      </w:r>
      <w:r>
        <w:rPr>
          <w:lang w:eastAsia="en-GB"/>
        </w:rPr>
        <w:t>.</w:t>
      </w:r>
    </w:p>
    <w:p w14:paraId="316CC6FF" w14:textId="77777777" w:rsidR="002102DC" w:rsidRDefault="002102DC" w:rsidP="002102DC">
      <w:pPr>
        <w:pStyle w:val="NoSpacing"/>
        <w:numPr>
          <w:ilvl w:val="0"/>
          <w:numId w:val="15"/>
        </w:numPr>
        <w:spacing w:line="276" w:lineRule="auto"/>
        <w:jc w:val="both"/>
        <w:rPr>
          <w:lang w:eastAsia="en-GB"/>
        </w:rPr>
      </w:pPr>
      <w:r>
        <w:rPr>
          <w:lang w:eastAsia="en-GB"/>
        </w:rPr>
        <w:t>jobs/professions where mathematical competences are a core component, e.g. analysts, engineers, financial professionals, scientists, social scientists.</w:t>
      </w:r>
    </w:p>
    <w:p w14:paraId="351B0080" w14:textId="77777777" w:rsidR="002102DC" w:rsidRPr="00110D9D" w:rsidRDefault="002102DC" w:rsidP="002102DC">
      <w:pPr>
        <w:pStyle w:val="NoSpacing"/>
        <w:numPr>
          <w:ilvl w:val="0"/>
          <w:numId w:val="15"/>
        </w:numPr>
        <w:spacing w:line="276" w:lineRule="auto"/>
        <w:jc w:val="both"/>
        <w:rPr>
          <w:lang w:eastAsia="en-GB"/>
        </w:rPr>
      </w:pPr>
      <w:r>
        <w:rPr>
          <w:lang w:eastAsia="en-GB"/>
        </w:rPr>
        <w:t>mathematical sciences, e.g. mathematicians, mathematics teachers.</w:t>
      </w:r>
    </w:p>
    <w:p w14:paraId="52D515BF" w14:textId="17664BEE" w:rsidR="0061693C" w:rsidRDefault="007F2427" w:rsidP="003B5B9B">
      <w:r>
        <w:t>I</w:t>
      </w:r>
      <w:r w:rsidR="00956CAC">
        <w:t xml:space="preserve">n </w:t>
      </w:r>
      <w:r w:rsidR="0074144F" w:rsidRPr="00635B74">
        <w:t>Phase I</w:t>
      </w:r>
      <w:r w:rsidR="00956CAC">
        <w:t xml:space="preserve">, </w:t>
      </w:r>
      <w:r w:rsidR="0074144F" w:rsidRPr="00635B74">
        <w:t>the MFP has initiated three projects in the first instance, to collect evidence and findings</w:t>
      </w:r>
      <w:r w:rsidR="0074144F">
        <w:t xml:space="preserve">. </w:t>
      </w:r>
      <w:r w:rsidR="0049684D" w:rsidRPr="00635B74">
        <w:t xml:space="preserve">Phase I is interested in how </w:t>
      </w:r>
      <w:r w:rsidR="0049684D">
        <w:t xml:space="preserve">the </w:t>
      </w:r>
      <w:r w:rsidR="007C2F67">
        <w:t>genesis</w:t>
      </w:r>
      <w:r w:rsidR="0049684D">
        <w:t xml:space="preserve"> of mathematics and mathematics education policy</w:t>
      </w:r>
      <w:r w:rsidR="0049684D" w:rsidRPr="00635B74">
        <w:t>, which plays a major role in the orientation on present and future, can inform and shape a future vision of mathematics and its education</w:t>
      </w:r>
      <w:r w:rsidR="0049684D">
        <w:t xml:space="preserve"> for the next generation</w:t>
      </w:r>
      <w:r w:rsidR="0049684D" w:rsidRPr="00635B74">
        <w:t xml:space="preserve">. </w:t>
      </w:r>
      <w:r w:rsidR="0074144F">
        <w:t>The evidence gathered in Phase I</w:t>
      </w:r>
      <w:r w:rsidR="0074144F" w:rsidRPr="00635B74">
        <w:t xml:space="preserve"> will then be used to shape the next set of projects in Phase II which is seeking to provide a vision for what the mathematical education landscape should be for the next generations of students. </w:t>
      </w:r>
    </w:p>
    <w:p w14:paraId="6F93EBC0" w14:textId="157C5DEE" w:rsidR="003B5B9B" w:rsidRDefault="50544358" w:rsidP="003B5B9B">
      <w:r>
        <w:t xml:space="preserve">In </w:t>
      </w:r>
      <w:r w:rsidR="6BE8C92C">
        <w:t xml:space="preserve">this </w:t>
      </w:r>
      <w:r>
        <w:t>Invitation to Tender</w:t>
      </w:r>
      <w:r w:rsidR="665DAAD5">
        <w:t xml:space="preserve"> (ITT 537-2)</w:t>
      </w:r>
      <w:r>
        <w:t xml:space="preserve">, the Royal Society </w:t>
      </w:r>
      <w:r w:rsidR="3AA5E544">
        <w:t>seeks tender submissions from</w:t>
      </w:r>
      <w:r>
        <w:t xml:space="preserve"> Suppliers for </w:t>
      </w:r>
      <w:r w:rsidR="330E75C5">
        <w:t>P</w:t>
      </w:r>
      <w:r>
        <w:t xml:space="preserve">roject </w:t>
      </w:r>
      <w:r w:rsidR="0761FA36">
        <w:t>2</w:t>
      </w:r>
      <w:r w:rsidR="2FE09A91">
        <w:t xml:space="preserve"> </w:t>
      </w:r>
      <w:r w:rsidR="14CE4975">
        <w:t>of the MFP,</w:t>
      </w:r>
      <w:r w:rsidR="2FE09A91">
        <w:t xml:space="preserve"> which is separated into Work package 1 and Work package 2. </w:t>
      </w:r>
      <w:r w:rsidR="0778B8FE">
        <w:t xml:space="preserve">The Society has appointed Suppliers for </w:t>
      </w:r>
      <w:r w:rsidR="00A726E1">
        <w:t>Project 1</w:t>
      </w:r>
      <w:r w:rsidR="0778B8FE">
        <w:t>, and a</w:t>
      </w:r>
      <w:r w:rsidR="30E3A96A">
        <w:t xml:space="preserve"> separate Invitation to Tender (ITT 537-</w:t>
      </w:r>
      <w:r w:rsidR="15A49C24">
        <w:t>3</w:t>
      </w:r>
      <w:r w:rsidR="30E3A96A">
        <w:t xml:space="preserve">) </w:t>
      </w:r>
      <w:r w:rsidR="16A573BF">
        <w:t xml:space="preserve">has been </w:t>
      </w:r>
      <w:r w:rsidR="63874195">
        <w:t xml:space="preserve">launched for </w:t>
      </w:r>
      <w:r w:rsidR="0761FA36">
        <w:t>P</w:t>
      </w:r>
      <w:r>
        <w:t>roject</w:t>
      </w:r>
      <w:r w:rsidR="6358529F">
        <w:t xml:space="preserve"> 3</w:t>
      </w:r>
      <w:r w:rsidR="0BD0B023">
        <w:t xml:space="preserve"> at the same time as this tender</w:t>
      </w:r>
      <w:r>
        <w:t xml:space="preserve">. </w:t>
      </w:r>
    </w:p>
    <w:p w14:paraId="3096196C" w14:textId="600E7F5E" w:rsidR="00710BF1" w:rsidRPr="0071321C" w:rsidRDefault="00710BF1" w:rsidP="00710BF1">
      <w:r w:rsidRPr="0071321C">
        <w:rPr>
          <w:b/>
        </w:rPr>
        <w:t>Project 1</w:t>
      </w:r>
      <w:r w:rsidR="00C45FB6">
        <w:rPr>
          <w:b/>
        </w:rPr>
        <w:t xml:space="preserve"> </w:t>
      </w:r>
      <w:r w:rsidR="00C45FB6" w:rsidRPr="00C45FB6">
        <w:rPr>
          <w:bCs/>
        </w:rPr>
        <w:t>(RFQ 537-1)</w:t>
      </w:r>
      <w:r w:rsidRPr="00C45FB6">
        <w:rPr>
          <w:bCs/>
        </w:rPr>
        <w:t>.</w:t>
      </w:r>
      <w:r w:rsidRPr="0071321C">
        <w:t xml:space="preserve"> Call for Views on the changing nature of mathematics and implications for education</w:t>
      </w:r>
      <w:r>
        <w:t xml:space="preserve"> </w:t>
      </w:r>
    </w:p>
    <w:p w14:paraId="095A0474" w14:textId="77777777" w:rsidR="00710BF1" w:rsidRPr="0071321C" w:rsidRDefault="00710BF1" w:rsidP="00E76413">
      <w:pPr>
        <w:pStyle w:val="ListParagraph"/>
        <w:numPr>
          <w:ilvl w:val="0"/>
          <w:numId w:val="2"/>
        </w:numPr>
      </w:pPr>
      <w:r w:rsidRPr="0071321C">
        <w:t xml:space="preserve">The Call for Views was launched on 9 October </w:t>
      </w:r>
      <w:r>
        <w:t xml:space="preserve">2020 </w:t>
      </w:r>
      <w:r w:rsidRPr="0071321C">
        <w:t xml:space="preserve">and </w:t>
      </w:r>
      <w:r>
        <w:t>closed in mid-</w:t>
      </w:r>
      <w:r w:rsidRPr="0071321C">
        <w:t xml:space="preserve">January.  </w:t>
      </w:r>
    </w:p>
    <w:p w14:paraId="5D697CCD" w14:textId="77777777" w:rsidR="00710BF1" w:rsidRDefault="00710BF1" w:rsidP="00E76413">
      <w:pPr>
        <w:pStyle w:val="ListParagraph"/>
        <w:numPr>
          <w:ilvl w:val="0"/>
          <w:numId w:val="2"/>
        </w:numPr>
      </w:pPr>
      <w:r>
        <w:t>O</w:t>
      </w:r>
      <w:r w:rsidRPr="0071321C">
        <w:t xml:space="preserve">ver </w:t>
      </w:r>
      <w:r>
        <w:t>150</w:t>
      </w:r>
      <w:r w:rsidRPr="0071321C">
        <w:t xml:space="preserve"> responses </w:t>
      </w:r>
      <w:r>
        <w:t>were</w:t>
      </w:r>
      <w:r w:rsidRPr="0071321C">
        <w:t xml:space="preserve"> received from members of the public in a range of industry sectors. </w:t>
      </w:r>
    </w:p>
    <w:p w14:paraId="32E5BA30" w14:textId="77777777" w:rsidR="00710BF1" w:rsidRPr="0071321C" w:rsidRDefault="00710BF1" w:rsidP="00E76413">
      <w:pPr>
        <w:pStyle w:val="ListParagraph"/>
        <w:numPr>
          <w:ilvl w:val="0"/>
          <w:numId w:val="2"/>
        </w:numPr>
      </w:pPr>
      <w:r>
        <w:t xml:space="preserve">The analysis of the Call for Views responses and evidence due to be completed in May 2021 will inform Projects 2 and 3. </w:t>
      </w:r>
    </w:p>
    <w:p w14:paraId="322484A0" w14:textId="59A5E5DD" w:rsidR="00710BF1" w:rsidRPr="0071321C" w:rsidRDefault="008B4E95" w:rsidP="00710BF1">
      <w:r>
        <w:rPr>
          <w:b/>
        </w:rPr>
        <w:t xml:space="preserve">This Service: </w:t>
      </w:r>
      <w:r w:rsidR="00710BF1" w:rsidRPr="0071321C">
        <w:rPr>
          <w:b/>
        </w:rPr>
        <w:t>Project 2</w:t>
      </w:r>
      <w:r w:rsidR="00C45FB6">
        <w:rPr>
          <w:b/>
        </w:rPr>
        <w:t xml:space="preserve"> </w:t>
      </w:r>
      <w:r w:rsidR="00C45FB6" w:rsidRPr="00C45FB6">
        <w:rPr>
          <w:bCs/>
        </w:rPr>
        <w:t>(ITT 537-2)</w:t>
      </w:r>
      <w:r w:rsidR="00710BF1" w:rsidRPr="00C45FB6">
        <w:rPr>
          <w:bCs/>
        </w:rPr>
        <w:t>.</w:t>
      </w:r>
      <w:r w:rsidR="00710BF1" w:rsidRPr="0071321C">
        <w:t xml:space="preserve"> </w:t>
      </w:r>
      <w:r w:rsidR="00710BF1">
        <w:t>Mathematics in the future: Evidence and scenarios for the</w:t>
      </w:r>
      <w:r w:rsidR="00710BF1" w:rsidRPr="0071321C">
        <w:t xml:space="preserve"> </w:t>
      </w:r>
      <w:r w:rsidR="00710BF1">
        <w:t xml:space="preserve">importance and </w:t>
      </w:r>
      <w:r w:rsidR="00710BF1" w:rsidRPr="0071321C">
        <w:t xml:space="preserve">value of mathematics in </w:t>
      </w:r>
      <w:r w:rsidR="00710BF1">
        <w:t>the future</w:t>
      </w:r>
      <w:r w:rsidR="00710BF1" w:rsidRPr="0071321C">
        <w:t xml:space="preserve"> </w:t>
      </w:r>
    </w:p>
    <w:p w14:paraId="3E00C903" w14:textId="77777777" w:rsidR="00710BF1" w:rsidRDefault="07FF24A5" w:rsidP="00E76413">
      <w:pPr>
        <w:pStyle w:val="ListParagraph"/>
        <w:numPr>
          <w:ilvl w:val="0"/>
          <w:numId w:val="3"/>
        </w:numPr>
      </w:pPr>
      <w:r>
        <w:t xml:space="preserve">This project seeks to investigate the importance of mathematics (as defined above) to citizens’ future lives and jobs. </w:t>
      </w:r>
    </w:p>
    <w:p w14:paraId="3F2C5E98" w14:textId="77777777" w:rsidR="00710BF1" w:rsidRPr="0071321C" w:rsidRDefault="00710BF1" w:rsidP="00E76413">
      <w:pPr>
        <w:pStyle w:val="ListParagraph"/>
        <w:numPr>
          <w:ilvl w:val="0"/>
          <w:numId w:val="3"/>
        </w:numPr>
      </w:pPr>
      <w:r>
        <w:t xml:space="preserve">It is </w:t>
      </w:r>
      <w:r w:rsidRPr="0071321C">
        <w:t>concerned with understanding the changing nature of mathematics and the impact such changes may have on education</w:t>
      </w:r>
      <w:r>
        <w:t>.</w:t>
      </w:r>
    </w:p>
    <w:p w14:paraId="2435B347" w14:textId="15A7893A" w:rsidR="00710BF1" w:rsidRDefault="00710BF1" w:rsidP="00E76413">
      <w:pPr>
        <w:pStyle w:val="ListParagraph"/>
        <w:numPr>
          <w:ilvl w:val="0"/>
          <w:numId w:val="3"/>
        </w:numPr>
      </w:pPr>
      <w:r w:rsidRPr="0071321C">
        <w:t>The evidence will involve foresight planning to propose several alternative scenarios for the future of mathematics</w:t>
      </w:r>
      <w:r>
        <w:t>.</w:t>
      </w:r>
    </w:p>
    <w:p w14:paraId="57482E44" w14:textId="34911222" w:rsidR="00E32C04" w:rsidRDefault="00E32C04" w:rsidP="00E76413">
      <w:pPr>
        <w:pStyle w:val="ListParagraph"/>
        <w:numPr>
          <w:ilvl w:val="0"/>
          <w:numId w:val="3"/>
        </w:numPr>
      </w:pPr>
      <w:r>
        <w:t>Scenario planning will be informed by outputs from Project 3 (ITT</w:t>
      </w:r>
      <w:r w:rsidR="002E05EA">
        <w:t xml:space="preserve"> 537-3). </w:t>
      </w:r>
    </w:p>
    <w:p w14:paraId="3B2B7E44" w14:textId="420C0D41" w:rsidR="00710BF1" w:rsidRPr="0071321C" w:rsidRDefault="005B019E" w:rsidP="00E76413">
      <w:pPr>
        <w:pStyle w:val="ListParagraph"/>
        <w:numPr>
          <w:ilvl w:val="0"/>
          <w:numId w:val="3"/>
        </w:numPr>
      </w:pPr>
      <w:r>
        <w:t xml:space="preserve">The project aims to </w:t>
      </w:r>
      <w:r w:rsidR="007F2427">
        <w:t>m</w:t>
      </w:r>
      <w:r w:rsidR="00710BF1" w:rsidRPr="0071321C">
        <w:t>ake recommendations relating to each scenario</w:t>
      </w:r>
      <w:r w:rsidR="00710BF1">
        <w:t xml:space="preserve"> and inform the next phase of the MFP</w:t>
      </w:r>
      <w:r w:rsidR="00710BF1" w:rsidRPr="0071321C">
        <w:t xml:space="preserve">. </w:t>
      </w:r>
    </w:p>
    <w:p w14:paraId="0E97B785" w14:textId="64B39D49" w:rsidR="00710BF1" w:rsidRPr="0071321C" w:rsidRDefault="00710BF1" w:rsidP="00710BF1">
      <w:r w:rsidRPr="0071321C">
        <w:rPr>
          <w:b/>
        </w:rPr>
        <w:t>Project 3</w:t>
      </w:r>
      <w:r w:rsidR="00C45FB6">
        <w:rPr>
          <w:b/>
        </w:rPr>
        <w:t xml:space="preserve"> </w:t>
      </w:r>
      <w:r w:rsidR="00C45FB6" w:rsidRPr="00C45FB6">
        <w:rPr>
          <w:bCs/>
        </w:rPr>
        <w:t>(ITT 537-3)</w:t>
      </w:r>
      <w:r w:rsidRPr="00C45FB6">
        <w:rPr>
          <w:bCs/>
        </w:rPr>
        <w:t>.</w:t>
      </w:r>
      <w:r w:rsidRPr="0071321C">
        <w:t xml:space="preserve"> </w:t>
      </w:r>
      <w:r>
        <w:t xml:space="preserve">Mathematics education in the future: </w:t>
      </w:r>
      <w:r w:rsidRPr="0071321C">
        <w:t>Landscaping mathematics education policy</w:t>
      </w:r>
    </w:p>
    <w:p w14:paraId="6D68215C" w14:textId="16D4C2BD" w:rsidR="00710BF1" w:rsidRDefault="00710BF1" w:rsidP="00E76413">
      <w:pPr>
        <w:pStyle w:val="ListParagraph"/>
        <w:numPr>
          <w:ilvl w:val="0"/>
          <w:numId w:val="4"/>
        </w:numPr>
      </w:pPr>
      <w:r w:rsidRPr="0071321C">
        <w:t xml:space="preserve">This project is an evidence synthesis which aims to bring together information from a range of sources to provide an accurate, concise and unbiased synthesis of </w:t>
      </w:r>
      <w:r>
        <w:t xml:space="preserve">national </w:t>
      </w:r>
      <w:r w:rsidRPr="0071321C">
        <w:t xml:space="preserve">education policy </w:t>
      </w:r>
      <w:r w:rsidRPr="0071321C">
        <w:lastRenderedPageBreak/>
        <w:t>patterns and approaches to enacting change and impact in education over the past</w:t>
      </w:r>
      <w:r>
        <w:t xml:space="preserve"> few decades (e.g. since the emergence of GCSEs in England)</w:t>
      </w:r>
      <w:r w:rsidRPr="0071321C">
        <w:t>.</w:t>
      </w:r>
      <w:r w:rsidR="00A46A62" w:rsidRPr="00A46A62">
        <w:rPr>
          <w:rStyle w:val="FootnoteReference"/>
        </w:rPr>
        <w:t xml:space="preserve"> </w:t>
      </w:r>
      <w:r w:rsidR="00A46A62">
        <w:rPr>
          <w:rStyle w:val="FootnoteReference"/>
        </w:rPr>
        <w:footnoteReference w:id="3"/>
      </w:r>
    </w:p>
    <w:p w14:paraId="4ED4C187" w14:textId="4513D970" w:rsidR="00710BF1" w:rsidRDefault="00710BF1" w:rsidP="00E76413">
      <w:pPr>
        <w:pStyle w:val="ListParagraph"/>
        <w:numPr>
          <w:ilvl w:val="0"/>
          <w:numId w:val="4"/>
        </w:numPr>
      </w:pPr>
      <w:r w:rsidRPr="0071321C">
        <w:t xml:space="preserve">The project </w:t>
      </w:r>
      <w:r>
        <w:t>uses horizon scanning techniques and</w:t>
      </w:r>
      <w:r w:rsidRPr="0071321C">
        <w:t xml:space="preserve"> aims to </w:t>
      </w:r>
      <w:r>
        <w:t>i</w:t>
      </w:r>
      <w:r w:rsidRPr="00286FF5">
        <w:t>dentify key mega-trends in mathematics education policy in international jurisdictions</w:t>
      </w:r>
      <w:r>
        <w:t xml:space="preserve"> and to </w:t>
      </w:r>
      <w:r w:rsidRPr="004E29D4">
        <w:t>consider the opportunities and threats to achieving the vision based on understanding of educational change</w:t>
      </w:r>
      <w:r>
        <w:t>.</w:t>
      </w:r>
    </w:p>
    <w:p w14:paraId="5E8A93DA" w14:textId="7E0146AD" w:rsidR="50F980AE" w:rsidRDefault="50F980AE" w:rsidP="437257E4">
      <w:pPr>
        <w:pStyle w:val="ListParagraph"/>
        <w:numPr>
          <w:ilvl w:val="0"/>
          <w:numId w:val="4"/>
        </w:numPr>
        <w:rPr>
          <w:rFonts w:eastAsia="Arial" w:cs="Arial"/>
        </w:rPr>
      </w:pPr>
      <w:r>
        <w:t>The project aims to inform scenario planning in Project 2 (ITT 537-2).</w:t>
      </w:r>
    </w:p>
    <w:p w14:paraId="531142AA" w14:textId="7932499F" w:rsidR="00710BF1" w:rsidRDefault="00710BF1" w:rsidP="00E76413">
      <w:pPr>
        <w:pStyle w:val="ListParagraph"/>
        <w:numPr>
          <w:ilvl w:val="0"/>
          <w:numId w:val="4"/>
        </w:numPr>
        <w:rPr>
          <w:rFonts w:eastAsia="Arial" w:cs="Arial"/>
        </w:rPr>
      </w:pPr>
      <w:r>
        <w:t xml:space="preserve"> </w:t>
      </w:r>
      <w:r w:rsidR="17B9FDFB">
        <w:t>The project aims to draw</w:t>
      </w:r>
      <w:r>
        <w:t xml:space="preserve"> implications for future policy planning and realising the MFP ambitions.</w:t>
      </w:r>
    </w:p>
    <w:p w14:paraId="60FFC64C" w14:textId="77777777" w:rsidR="00C12FB2" w:rsidRDefault="00C12FB2" w:rsidP="00C12FB2">
      <w:pPr>
        <w:pStyle w:val="Heading1"/>
      </w:pPr>
      <w:r>
        <w:t xml:space="preserve">Research Services Requirements </w:t>
      </w:r>
    </w:p>
    <w:p w14:paraId="2510962C" w14:textId="27CAC509" w:rsidR="00307977" w:rsidRDefault="00C12FB2" w:rsidP="00C12FB2">
      <w:r w:rsidRPr="007817EA">
        <w:t xml:space="preserve">The purpose of this </w:t>
      </w:r>
      <w:r>
        <w:t>Invitation</w:t>
      </w:r>
      <w:r w:rsidRPr="007817EA">
        <w:t xml:space="preserve"> to </w:t>
      </w:r>
      <w:r>
        <w:t>Tender is</w:t>
      </w:r>
      <w:r w:rsidRPr="007817EA">
        <w:t xml:space="preserve"> to</w:t>
      </w:r>
      <w:r>
        <w:t xml:space="preserve"> engage a Supplier to</w:t>
      </w:r>
      <w:r w:rsidRPr="007817EA">
        <w:t xml:space="preserve"> provide </w:t>
      </w:r>
      <w:r>
        <w:t>Services</w:t>
      </w:r>
      <w:r w:rsidRPr="007817EA">
        <w:t xml:space="preserve"> in </w:t>
      </w:r>
      <w:r w:rsidRPr="00A47932">
        <w:t xml:space="preserve">accordance with the details and specification enclosed herewith for Project </w:t>
      </w:r>
      <w:r>
        <w:t>2</w:t>
      </w:r>
      <w:r w:rsidR="32A99D82">
        <w:t xml:space="preserve">: </w:t>
      </w:r>
      <w:r w:rsidRPr="00842FAF">
        <w:rPr>
          <w:i/>
        </w:rPr>
        <w:t xml:space="preserve">Evidence and scenarios for the importance of mathematics in the future and the implications for </w:t>
      </w:r>
      <w:r w:rsidRPr="00842FAF">
        <w:rPr>
          <w:i/>
          <w:iCs/>
        </w:rPr>
        <w:t>education</w:t>
      </w:r>
      <w:r w:rsidRPr="00A47932">
        <w:t xml:space="preserve">. </w:t>
      </w:r>
    </w:p>
    <w:p w14:paraId="49500F05" w14:textId="6C0909FB" w:rsidR="00C12FB2" w:rsidRPr="00635B74" w:rsidRDefault="0093324A" w:rsidP="00C12FB2">
      <w:r>
        <w:t xml:space="preserve">The successful Tenderer/s shall provide </w:t>
      </w:r>
      <w:r w:rsidR="00C12FB2">
        <w:t xml:space="preserve">research consultancy services to review and synthesise existing evidence on the importance and value of mathematics for </w:t>
      </w:r>
      <w:r w:rsidR="00456C1A">
        <w:t xml:space="preserve">education, </w:t>
      </w:r>
      <w:r w:rsidR="00C12FB2">
        <w:t>society</w:t>
      </w:r>
      <w:r w:rsidR="008633B9">
        <w:t xml:space="preserve">, </w:t>
      </w:r>
      <w:r w:rsidR="00C12FB2">
        <w:t xml:space="preserve">the economy </w:t>
      </w:r>
      <w:r w:rsidR="008633B9">
        <w:t xml:space="preserve">and citizenship </w:t>
      </w:r>
      <w:r w:rsidR="00C12FB2">
        <w:t xml:space="preserve">in the UK over time and implications for education. The synthesis will then be used to inform future scenarios, each with a set of recommendations against each scenario. The findings and recommendations will be used to inform the MFP in Phase II and will help shape the MFP’s vision for mathematics education in the future. </w:t>
      </w:r>
      <w:r w:rsidR="00610CF0">
        <w:t>The detailed timeline for the completion of the Services is at Item 5 of this Brief.</w:t>
      </w:r>
    </w:p>
    <w:p w14:paraId="1F5D0B3C" w14:textId="6ECB1729" w:rsidR="00C12FB2" w:rsidRPr="00635B74" w:rsidRDefault="00C12FB2" w:rsidP="00C12FB2">
      <w:r w:rsidRPr="00635B74">
        <w:t xml:space="preserve">The research commissioned </w:t>
      </w:r>
      <w:r w:rsidR="003846CE">
        <w:t>shall</w:t>
      </w:r>
      <w:r w:rsidRPr="00635B74">
        <w:t xml:space="preserve"> enable the Royal Society’s MFP Board to produce a comprehensive report that addresses the following questions:</w:t>
      </w:r>
    </w:p>
    <w:p w14:paraId="4F84BD29" w14:textId="620A5D61" w:rsidR="00C12FB2" w:rsidRDefault="00C12FB2" w:rsidP="00E76413">
      <w:pPr>
        <w:pStyle w:val="ListParagraph"/>
        <w:numPr>
          <w:ilvl w:val="0"/>
          <w:numId w:val="22"/>
        </w:numPr>
      </w:pPr>
      <w:r w:rsidRPr="00DD2399">
        <w:t xml:space="preserve">What contributions </w:t>
      </w:r>
      <w:r>
        <w:t>does</w:t>
      </w:r>
      <w:r w:rsidRPr="00DD2399">
        <w:t xml:space="preserve"> mathematics ma</w:t>
      </w:r>
      <w:r>
        <w:t>k</w:t>
      </w:r>
      <w:r w:rsidRPr="00DD2399">
        <w:t xml:space="preserve">e to </w:t>
      </w:r>
      <w:r>
        <w:t xml:space="preserve">the </w:t>
      </w:r>
      <w:r w:rsidRPr="00086322">
        <w:t>scientific</w:t>
      </w:r>
      <w:r>
        <w:t xml:space="preserve">, </w:t>
      </w:r>
      <w:r w:rsidRPr="00086322">
        <w:t>technological</w:t>
      </w:r>
      <w:r>
        <w:t xml:space="preserve">, </w:t>
      </w:r>
      <w:r w:rsidRPr="00DD2399">
        <w:t>economic</w:t>
      </w:r>
      <w:r>
        <w:t xml:space="preserve">, </w:t>
      </w:r>
      <w:r w:rsidRPr="00DD2399">
        <w:t xml:space="preserve">societal developments </w:t>
      </w:r>
      <w:r>
        <w:t xml:space="preserve">and citizenship </w:t>
      </w:r>
      <w:r w:rsidRPr="00DD2399">
        <w:t>over time</w:t>
      </w:r>
      <w:r>
        <w:t xml:space="preserve"> and how is this changing</w:t>
      </w:r>
      <w:r w:rsidRPr="00DD2399">
        <w:t>?</w:t>
      </w:r>
    </w:p>
    <w:p w14:paraId="3259A8DC" w14:textId="0E9C290E" w:rsidR="00C12FB2" w:rsidRPr="00047BAE" w:rsidRDefault="00C12FB2" w:rsidP="00E76413">
      <w:pPr>
        <w:pStyle w:val="ListParagraph"/>
        <w:numPr>
          <w:ilvl w:val="1"/>
          <w:numId w:val="22"/>
        </w:numPr>
      </w:pPr>
      <w:r w:rsidRPr="00047BAE">
        <w:t xml:space="preserve">Has the nature of these contributions changed </w:t>
      </w:r>
      <w:r>
        <w:t>c</w:t>
      </w:r>
      <w:r w:rsidRPr="00AC090C">
        <w:t>urrent societal, economic, occupational, and labour market trends and what</w:t>
      </w:r>
      <w:r>
        <w:t xml:space="preserve"> do</w:t>
      </w:r>
      <w:r w:rsidRPr="00AC090C">
        <w:t xml:space="preserve"> they suggest for changes in demand for mathematics </w:t>
      </w:r>
      <w:r>
        <w:t>competences</w:t>
      </w:r>
      <w:r w:rsidRPr="00AC090C">
        <w:t>?</w:t>
      </w:r>
    </w:p>
    <w:p w14:paraId="34AFC708" w14:textId="0A1BDA73" w:rsidR="00C12FB2" w:rsidRPr="00635B74" w:rsidRDefault="00C12FB2" w:rsidP="00E76413">
      <w:pPr>
        <w:pStyle w:val="ListParagraph"/>
        <w:numPr>
          <w:ilvl w:val="1"/>
          <w:numId w:val="22"/>
        </w:numPr>
      </w:pPr>
      <w:r w:rsidRPr="00047BAE">
        <w:t>What are the implications for the future?</w:t>
      </w:r>
    </w:p>
    <w:p w14:paraId="56733FD8" w14:textId="20F66026" w:rsidR="00C12FB2" w:rsidRPr="00423D57" w:rsidRDefault="00C12FB2" w:rsidP="00E76413">
      <w:pPr>
        <w:pStyle w:val="ListParagraph"/>
        <w:numPr>
          <w:ilvl w:val="0"/>
          <w:numId w:val="22"/>
        </w:numPr>
      </w:pPr>
      <w:r w:rsidRPr="00423D57">
        <w:t xml:space="preserve">What are the </w:t>
      </w:r>
      <w:r>
        <w:t xml:space="preserve">plausible or </w:t>
      </w:r>
      <w:r w:rsidRPr="00423D57">
        <w:t xml:space="preserve">possible future </w:t>
      </w:r>
      <w:r w:rsidRPr="006C0E46">
        <w:t>economic</w:t>
      </w:r>
      <w:r w:rsidR="009732C1">
        <w:t xml:space="preserve">, </w:t>
      </w:r>
      <w:r w:rsidRPr="006C0E46">
        <w:t>societal</w:t>
      </w:r>
      <w:r w:rsidR="002300B7" w:rsidRPr="006C0E46">
        <w:t>,</w:t>
      </w:r>
      <w:r w:rsidR="009732C1">
        <w:t xml:space="preserve"> </w:t>
      </w:r>
      <w:r w:rsidR="000E5DA8">
        <w:t xml:space="preserve">and </w:t>
      </w:r>
      <w:r w:rsidRPr="006C0E46">
        <w:t xml:space="preserve">labour market </w:t>
      </w:r>
      <w:r w:rsidRPr="00423D57">
        <w:t>scenarios of the mathematical needs of citizens?</w:t>
      </w:r>
      <w:r w:rsidR="00423D57" w:rsidRPr="00423D57">
        <w:t xml:space="preserve"> </w:t>
      </w:r>
    </w:p>
    <w:p w14:paraId="1E651551" w14:textId="2518C6D2" w:rsidR="00C12FB2" w:rsidRPr="00423D57" w:rsidRDefault="00423D57" w:rsidP="00E76413">
      <w:pPr>
        <w:pStyle w:val="ListParagraph"/>
        <w:numPr>
          <w:ilvl w:val="1"/>
          <w:numId w:val="22"/>
        </w:numPr>
      </w:pPr>
      <w:r w:rsidRPr="00423D57">
        <w:t>Are</w:t>
      </w:r>
      <w:r w:rsidR="00C12FB2" w:rsidRPr="00423D57">
        <w:t xml:space="preserve"> these needs different across different categories of citizens under different plausible scenarios?</w:t>
      </w:r>
    </w:p>
    <w:p w14:paraId="26EF81B8" w14:textId="6F9CB410" w:rsidR="00C12FB2" w:rsidRPr="00423D57" w:rsidRDefault="00B870BB" w:rsidP="00E76413">
      <w:pPr>
        <w:pStyle w:val="ListParagraph"/>
        <w:numPr>
          <w:ilvl w:val="1"/>
          <w:numId w:val="22"/>
        </w:numPr>
      </w:pPr>
      <w:r w:rsidRPr="00423D57">
        <w:t>I</w:t>
      </w:r>
      <w:r>
        <w:t>s</w:t>
      </w:r>
      <w:r w:rsidR="00C12FB2" w:rsidRPr="00423D57">
        <w:t xml:space="preserve"> there a 'skills gap' in the level of mathematical competence (in some categories)?</w:t>
      </w:r>
    </w:p>
    <w:p w14:paraId="4D5039A6" w14:textId="24E18720" w:rsidR="00C12FB2" w:rsidRDefault="00423D57" w:rsidP="00E76413">
      <w:pPr>
        <w:pStyle w:val="ListParagraph"/>
        <w:numPr>
          <w:ilvl w:val="1"/>
          <w:numId w:val="22"/>
        </w:numPr>
      </w:pPr>
      <w:r w:rsidRPr="00423D57">
        <w:t>What</w:t>
      </w:r>
      <w:r w:rsidR="00C12FB2" w:rsidRPr="00423D57">
        <w:t xml:space="preserve"> might be the economic returns and social benefits from obtaining these mathematical competences</w:t>
      </w:r>
      <w:r w:rsidRPr="00423D57">
        <w:t>?</w:t>
      </w:r>
    </w:p>
    <w:p w14:paraId="19C06BED" w14:textId="554B0D7F" w:rsidR="00C12FB2" w:rsidRPr="00A53433" w:rsidRDefault="003E5028" w:rsidP="00E76413">
      <w:pPr>
        <w:pStyle w:val="ListParagraph"/>
        <w:numPr>
          <w:ilvl w:val="1"/>
          <w:numId w:val="22"/>
        </w:numPr>
      </w:pPr>
      <w:r w:rsidRPr="003E5028">
        <w:t>What</w:t>
      </w:r>
      <w:r w:rsidR="00C12FB2" w:rsidRPr="003E5028">
        <w:t xml:space="preserve"> are the implications for the education system in the future? </w:t>
      </w:r>
    </w:p>
    <w:p w14:paraId="05F915AE" w14:textId="24F3E675" w:rsidR="00C12FB2" w:rsidRPr="00AF23B7" w:rsidRDefault="00C12FB2" w:rsidP="00C12FB2">
      <w:r w:rsidRPr="00635B74">
        <w:t xml:space="preserve">At the end of the </w:t>
      </w:r>
      <w:r>
        <w:t>S</w:t>
      </w:r>
      <w:r w:rsidRPr="00635B74">
        <w:t xml:space="preserve">ervice it is envisaged </w:t>
      </w:r>
      <w:r w:rsidR="000933E9">
        <w:t xml:space="preserve">that the successful </w:t>
      </w:r>
      <w:r w:rsidR="004D5A1A">
        <w:t xml:space="preserve">Tenderer/s shall </w:t>
      </w:r>
      <w:r w:rsidR="00D06C9E" w:rsidRPr="00635B74">
        <w:t>provide</w:t>
      </w:r>
      <w:r w:rsidR="0058021E">
        <w:t xml:space="preserve"> the Society</w:t>
      </w:r>
      <w:r w:rsidRPr="00635B74">
        <w:t xml:space="preserve"> with a detailed and thorough written report(s</w:t>
      </w:r>
      <w:r w:rsidR="00186C1F">
        <w:t>) and other outputs (see Section</w:t>
      </w:r>
      <w:r w:rsidR="00001B01">
        <w:t xml:space="preserve">s 4.1.2 and </w:t>
      </w:r>
      <w:r w:rsidR="00D02028">
        <w:t>4.2.2</w:t>
      </w:r>
      <w:r w:rsidR="0025209F">
        <w:t xml:space="preserve"> below</w:t>
      </w:r>
      <w:r w:rsidR="00D02028">
        <w:t>)</w:t>
      </w:r>
      <w:r w:rsidR="00186C1F">
        <w:t xml:space="preserve"> </w:t>
      </w:r>
      <w:r w:rsidRPr="00635B74">
        <w:t xml:space="preserve"> containing the findings that have emerged from the research and </w:t>
      </w:r>
      <w:r w:rsidR="00F4121B">
        <w:t>shall</w:t>
      </w:r>
      <w:r w:rsidRPr="00635B74">
        <w:t xml:space="preserve"> have the opportunity to discuss the findings informally with the research team(s) in a dedicated meeting</w:t>
      </w:r>
      <w:r>
        <w:t xml:space="preserve"> and present the findings to the MFP Programme Board in a meeting</w:t>
      </w:r>
      <w:r w:rsidRPr="00635B74">
        <w:t>.</w:t>
      </w:r>
      <w:r>
        <w:t xml:space="preserve"> </w:t>
      </w:r>
    </w:p>
    <w:p w14:paraId="3FC158A0" w14:textId="5F2C3BEA" w:rsidR="00C12FB2" w:rsidRPr="00110D9D" w:rsidRDefault="6565523F" w:rsidP="00C12FB2">
      <w:r>
        <w:lastRenderedPageBreak/>
        <w:t xml:space="preserve">The Royal Society </w:t>
      </w:r>
      <w:r w:rsidR="3CF97873">
        <w:t>intend to</w:t>
      </w:r>
      <w:r>
        <w:t xml:space="preserve"> then create an action plan based on the findings, in order to carry out individual projects with suitably expert partner organisations in the following 24-36 months and help </w:t>
      </w:r>
      <w:r w:rsidR="1B17A076">
        <w:t xml:space="preserve">education </w:t>
      </w:r>
      <w:r>
        <w:t xml:space="preserve">policy makers develop the policies needed to adapt to the increasing need for mathematical competences in the future. This study will thus provide the evidence base for the subsequent stage of the MFP. </w:t>
      </w:r>
    </w:p>
    <w:p w14:paraId="13445F86" w14:textId="071F0AA0" w:rsidR="00491DFC" w:rsidRDefault="00F247C8" w:rsidP="00477D9C">
      <w:pPr>
        <w:pStyle w:val="Heading1"/>
      </w:pPr>
      <w:r>
        <w:t xml:space="preserve">Services </w:t>
      </w:r>
      <w:r w:rsidR="006A0E4A">
        <w:t>Work packages</w:t>
      </w:r>
    </w:p>
    <w:p w14:paraId="342CADFB" w14:textId="3F0372A6" w:rsidR="00F15E9E" w:rsidRDefault="00B25D9F" w:rsidP="00D3576A">
      <w:r w:rsidRPr="007817EA">
        <w:t xml:space="preserve">There are </w:t>
      </w:r>
      <w:r w:rsidR="0001086A">
        <w:t>two</w:t>
      </w:r>
      <w:r w:rsidR="0001086A" w:rsidRPr="007817EA">
        <w:t xml:space="preserve"> </w:t>
      </w:r>
      <w:r w:rsidR="00942215">
        <w:t>discrete</w:t>
      </w:r>
      <w:r w:rsidR="00351C07">
        <w:t xml:space="preserve"> work</w:t>
      </w:r>
      <w:r w:rsidR="00EC5881">
        <w:t xml:space="preserve"> </w:t>
      </w:r>
      <w:r w:rsidR="00351C07">
        <w:t>packages</w:t>
      </w:r>
      <w:r w:rsidR="00351C07" w:rsidRPr="007817EA">
        <w:t xml:space="preserve"> </w:t>
      </w:r>
      <w:r w:rsidR="00EC5881">
        <w:t xml:space="preserve">(or Lots) </w:t>
      </w:r>
      <w:r w:rsidRPr="007817EA">
        <w:t xml:space="preserve">in this </w:t>
      </w:r>
      <w:r w:rsidR="0001086A">
        <w:t xml:space="preserve">Specification </w:t>
      </w:r>
      <w:r w:rsidR="0054719D">
        <w:t>(537-2)</w:t>
      </w:r>
      <w:r w:rsidR="00EC5881">
        <w:t>.</w:t>
      </w:r>
      <w:r w:rsidRPr="007817EA">
        <w:t xml:space="preserve"> </w:t>
      </w:r>
      <w:r w:rsidR="00EC5881">
        <w:t>T</w:t>
      </w:r>
      <w:r w:rsidRPr="007817EA">
        <w:t xml:space="preserve">enderers are invited to submit tenders for one or </w:t>
      </w:r>
      <w:r>
        <w:t>both</w:t>
      </w:r>
      <w:r w:rsidRPr="007817EA">
        <w:t xml:space="preserve"> work packages</w:t>
      </w:r>
      <w:r w:rsidR="00982C40">
        <w:t xml:space="preserve"> which are detailed </w:t>
      </w:r>
      <w:r w:rsidR="3929C092">
        <w:t>in section</w:t>
      </w:r>
      <w:r w:rsidR="60BF52C8">
        <w:t>s</w:t>
      </w:r>
      <w:r w:rsidR="3929C092">
        <w:t xml:space="preserve"> 5</w:t>
      </w:r>
      <w:r w:rsidR="78C45B43">
        <w:t xml:space="preserve"> and 6</w:t>
      </w:r>
      <w:r w:rsidR="3929C092">
        <w:t xml:space="preserve"> below</w:t>
      </w:r>
      <w:r w:rsidRPr="007817EA">
        <w:t>.</w:t>
      </w:r>
    </w:p>
    <w:p w14:paraId="5A419131" w14:textId="77777777" w:rsidR="000E3B6F" w:rsidRPr="000E3B6F" w:rsidRDefault="00B25D9F" w:rsidP="00E76413">
      <w:pPr>
        <w:pStyle w:val="ListParagraph"/>
        <w:numPr>
          <w:ilvl w:val="0"/>
          <w:numId w:val="19"/>
        </w:numPr>
      </w:pPr>
      <w:r w:rsidRPr="00EC44A9">
        <w:rPr>
          <w:u w:val="single"/>
        </w:rPr>
        <w:t>Work package 1</w:t>
      </w:r>
      <w:r w:rsidR="00CE5FF5" w:rsidRPr="00EC44A9">
        <w:rPr>
          <w:u w:val="single"/>
        </w:rPr>
        <w:t xml:space="preserve"> (WP1)</w:t>
      </w:r>
      <w:r w:rsidR="00CE5FF5">
        <w:t xml:space="preserve"> </w:t>
      </w:r>
      <w:r w:rsidR="00D764D3">
        <w:t xml:space="preserve">is </w:t>
      </w:r>
      <w:r w:rsidR="00CE5FF5">
        <w:t>related to the first research question and involves the production of</w:t>
      </w:r>
      <w:r w:rsidR="00E56400">
        <w:rPr>
          <w:lang w:val="en-US"/>
        </w:rPr>
        <w:t xml:space="preserve"> an</w:t>
      </w:r>
      <w:r w:rsidR="00884AB0" w:rsidRPr="00434B92">
        <w:rPr>
          <w:lang w:val="en-US"/>
        </w:rPr>
        <w:t xml:space="preserve"> evidence synthesis</w:t>
      </w:r>
      <w:r w:rsidR="0048627D" w:rsidRPr="00434B92">
        <w:rPr>
          <w:lang w:val="en-US"/>
        </w:rPr>
        <w:t xml:space="preserve"> </w:t>
      </w:r>
      <w:r w:rsidR="00434B92">
        <w:rPr>
          <w:lang w:val="en-US"/>
        </w:rPr>
        <w:t>c</w:t>
      </w:r>
      <w:r w:rsidR="007F015A" w:rsidRPr="00434B92">
        <w:rPr>
          <w:lang w:val="en-US"/>
        </w:rPr>
        <w:t xml:space="preserve">oncerned with </w:t>
      </w:r>
      <w:r w:rsidR="00D764D3">
        <w:rPr>
          <w:lang w:val="en-US"/>
        </w:rPr>
        <w:t xml:space="preserve">the </w:t>
      </w:r>
      <w:r w:rsidR="007F015A" w:rsidRPr="00434B92">
        <w:rPr>
          <w:lang w:val="en-US"/>
        </w:rPr>
        <w:t xml:space="preserve">changing nature </w:t>
      </w:r>
      <w:r w:rsidR="00434B92">
        <w:rPr>
          <w:lang w:val="en-US"/>
        </w:rPr>
        <w:t xml:space="preserve">and importance </w:t>
      </w:r>
      <w:r w:rsidR="007F015A" w:rsidRPr="00434B92">
        <w:rPr>
          <w:lang w:val="en-US"/>
        </w:rPr>
        <w:t>of mathematics in the 21st century.</w:t>
      </w:r>
    </w:p>
    <w:p w14:paraId="776F93CF" w14:textId="7B025991" w:rsidR="00527674" w:rsidRPr="00527674" w:rsidRDefault="00B25D9F" w:rsidP="00E76413">
      <w:pPr>
        <w:pStyle w:val="ListParagraph"/>
        <w:numPr>
          <w:ilvl w:val="0"/>
          <w:numId w:val="19"/>
        </w:numPr>
      </w:pPr>
      <w:r w:rsidRPr="000E3B6F">
        <w:rPr>
          <w:u w:val="single"/>
          <w:lang w:val="en-US"/>
        </w:rPr>
        <w:t>Work package 2</w:t>
      </w:r>
      <w:r w:rsidR="00CE5FF5" w:rsidRPr="000E3B6F">
        <w:rPr>
          <w:u w:val="single"/>
          <w:lang w:val="en-US"/>
        </w:rPr>
        <w:t xml:space="preserve"> (WP2)</w:t>
      </w:r>
      <w:r w:rsidR="00CE5FF5" w:rsidRPr="000E3B6F">
        <w:rPr>
          <w:lang w:val="en-US"/>
        </w:rPr>
        <w:t xml:space="preserve"> is concerned with the </w:t>
      </w:r>
      <w:r w:rsidR="002A15F9" w:rsidRPr="000E3B6F">
        <w:rPr>
          <w:lang w:val="en-US"/>
        </w:rPr>
        <w:t xml:space="preserve">project’s second research question and involves </w:t>
      </w:r>
      <w:r w:rsidR="00752159">
        <w:rPr>
          <w:lang w:val="en-US"/>
        </w:rPr>
        <w:t>planning</w:t>
      </w:r>
      <w:r w:rsidR="00AA2C6F" w:rsidRPr="000E3B6F">
        <w:rPr>
          <w:lang w:val="en-US"/>
        </w:rPr>
        <w:t xml:space="preserve"> s</w:t>
      </w:r>
      <w:r w:rsidR="0048627D" w:rsidRPr="000E3B6F">
        <w:rPr>
          <w:lang w:val="en-US"/>
        </w:rPr>
        <w:t>cenario</w:t>
      </w:r>
      <w:r w:rsidR="00F62694" w:rsidRPr="000E3B6F">
        <w:rPr>
          <w:lang w:val="en-US"/>
        </w:rPr>
        <w:t>s</w:t>
      </w:r>
      <w:r w:rsidR="0048627D" w:rsidRPr="000E3B6F">
        <w:rPr>
          <w:lang w:val="en-US"/>
        </w:rPr>
        <w:t xml:space="preserve"> </w:t>
      </w:r>
      <w:r w:rsidR="00F62694" w:rsidRPr="000E3B6F">
        <w:rPr>
          <w:lang w:val="en-US"/>
        </w:rPr>
        <w:t xml:space="preserve">that predict the value of mathematical competences to </w:t>
      </w:r>
      <w:r w:rsidR="005E27B4" w:rsidRPr="000E3B6F">
        <w:rPr>
          <w:lang w:val="en-US"/>
        </w:rPr>
        <w:t xml:space="preserve">education, </w:t>
      </w:r>
      <w:r w:rsidR="00F62694" w:rsidRPr="000E3B6F">
        <w:rPr>
          <w:lang w:val="en-US"/>
        </w:rPr>
        <w:t xml:space="preserve">the economy, society and citizenship in the future and </w:t>
      </w:r>
      <w:r w:rsidR="00AA2C6F" w:rsidRPr="000E3B6F">
        <w:rPr>
          <w:lang w:val="en-US"/>
        </w:rPr>
        <w:t>d</w:t>
      </w:r>
      <w:r w:rsidR="0048627D" w:rsidRPr="000E3B6F">
        <w:rPr>
          <w:lang w:val="en-US"/>
        </w:rPr>
        <w:t>raw</w:t>
      </w:r>
      <w:r w:rsidR="00926796" w:rsidRPr="000E3B6F">
        <w:rPr>
          <w:lang w:val="en-US"/>
        </w:rPr>
        <w:t xml:space="preserve"> </w:t>
      </w:r>
      <w:r w:rsidR="0048627D" w:rsidRPr="000E3B6F">
        <w:rPr>
          <w:lang w:val="en-US"/>
        </w:rPr>
        <w:t>implications</w:t>
      </w:r>
      <w:r w:rsidR="00926796" w:rsidRPr="000E3B6F">
        <w:rPr>
          <w:lang w:val="en-US"/>
        </w:rPr>
        <w:t xml:space="preserve"> and recommendations </w:t>
      </w:r>
      <w:r w:rsidR="0048627D" w:rsidRPr="000E3B6F">
        <w:rPr>
          <w:lang w:val="en-US"/>
        </w:rPr>
        <w:t>for mathematics education</w:t>
      </w:r>
      <w:r w:rsidR="00AA2C6F" w:rsidRPr="000E3B6F">
        <w:rPr>
          <w:lang w:val="en-US"/>
        </w:rPr>
        <w:t>.</w:t>
      </w:r>
    </w:p>
    <w:p w14:paraId="2AFABA68" w14:textId="0EC3493D" w:rsidR="00527674" w:rsidRDefault="00254CB5" w:rsidP="002A15F9">
      <w:pPr>
        <w:pStyle w:val="Heading2"/>
      </w:pPr>
      <w:r>
        <w:t>W</w:t>
      </w:r>
      <w:r w:rsidR="00527674">
        <w:t>ork Package 1</w:t>
      </w:r>
    </w:p>
    <w:p w14:paraId="6FCDEE23" w14:textId="7617C7A2" w:rsidR="00527674" w:rsidRPr="00527674" w:rsidRDefault="00527674" w:rsidP="00E76413">
      <w:pPr>
        <w:pStyle w:val="Heading2"/>
        <w:numPr>
          <w:ilvl w:val="2"/>
          <w:numId w:val="8"/>
        </w:numPr>
      </w:pPr>
      <w:r>
        <w:t>WP1 Approach</w:t>
      </w:r>
    </w:p>
    <w:p w14:paraId="06E1FF5F" w14:textId="6F531F4A" w:rsidR="0040615A" w:rsidRDefault="0040615A" w:rsidP="002A15F9">
      <w:r w:rsidRPr="00884FD7">
        <w:t xml:space="preserve">Following on from Project 1. </w:t>
      </w:r>
      <w:r w:rsidRPr="00884FD7">
        <w:rPr>
          <w:i/>
          <w:iCs/>
        </w:rPr>
        <w:t>Call for Views</w:t>
      </w:r>
      <w:r w:rsidRPr="00884FD7">
        <w:t xml:space="preserve">, </w:t>
      </w:r>
      <w:r>
        <w:t>WP1</w:t>
      </w:r>
      <w:r w:rsidRPr="00884FD7">
        <w:t xml:space="preserve"> </w:t>
      </w:r>
      <w:r w:rsidR="00DC7ECB">
        <w:t>the Society</w:t>
      </w:r>
      <w:r w:rsidRPr="00884FD7">
        <w:t xml:space="preserve"> </w:t>
      </w:r>
      <w:r w:rsidR="00DC7ECB">
        <w:t>asks the successful tenderer</w:t>
      </w:r>
      <w:r w:rsidRPr="00884FD7">
        <w:t xml:space="preserve"> to identify evidence about the mathematical competences citizens and employers believe they need and their projected needs in the future. In identifying such evidence, the project will consider the value of mathematics to citizens’ future lives and employment and the implications of future social and economic conditions on mathematical education. </w:t>
      </w:r>
    </w:p>
    <w:p w14:paraId="55A0CD6E" w14:textId="770971E4" w:rsidR="00F2785C" w:rsidRDefault="002A15F9" w:rsidP="002A15F9">
      <w:r w:rsidRPr="002A15F9">
        <w:t>WP</w:t>
      </w:r>
      <w:r w:rsidR="008F58C5" w:rsidRPr="002A15F9">
        <w:t>1</w:t>
      </w:r>
      <w:r w:rsidR="00C1208E" w:rsidRPr="002A15F9">
        <w:t xml:space="preserve"> is a</w:t>
      </w:r>
      <w:r w:rsidR="00DC628B" w:rsidRPr="002A15F9">
        <w:t xml:space="preserve">n evidence synthesis of studies </w:t>
      </w:r>
      <w:r w:rsidR="00146878" w:rsidRPr="002A15F9">
        <w:t xml:space="preserve">concerned with the changing nature and importance of </w:t>
      </w:r>
      <w:r w:rsidR="00F4220B" w:rsidRPr="002A15F9">
        <w:t>mathematics in the 21st century</w:t>
      </w:r>
      <w:r w:rsidR="007F015A" w:rsidRPr="002A15F9">
        <w:t xml:space="preserve">. </w:t>
      </w:r>
      <w:r w:rsidR="00566A96" w:rsidRPr="002A15F9">
        <w:t>Evidence synthesis refers to the process of bringing together information from a range of sources and disciplines to inform debates and decisions on specific issues.</w:t>
      </w:r>
      <w:r w:rsidR="00BF24DA">
        <w:rPr>
          <w:rStyle w:val="FootnoteReference"/>
        </w:rPr>
        <w:footnoteReference w:id="4"/>
      </w:r>
      <w:r w:rsidR="00566A96" w:rsidRPr="002A15F9">
        <w:t xml:space="preserve"> </w:t>
      </w:r>
      <w:r w:rsidR="00F2785C" w:rsidRPr="00963C29">
        <w:t>An accurate, concise and unbiased synthesis of the evidence will make valuable contributions in shaping the MFP in Phase II.</w:t>
      </w:r>
      <w:r w:rsidR="00D204AC">
        <w:t xml:space="preserve"> </w:t>
      </w:r>
      <w:r w:rsidR="00C91CA1">
        <w:t>Using desk evidence synthesis</w:t>
      </w:r>
      <w:r w:rsidR="00047499">
        <w:t xml:space="preserve">, </w:t>
      </w:r>
      <w:r w:rsidR="00D204AC">
        <w:t xml:space="preserve">WP2 is intended to provide a comprehensive account of the evidence on </w:t>
      </w:r>
      <w:r w:rsidR="00443F28">
        <w:t>the changing nature of mathematics and related policy issues</w:t>
      </w:r>
      <w:r w:rsidR="00C35509">
        <w:t xml:space="preserve">. </w:t>
      </w:r>
    </w:p>
    <w:p w14:paraId="07627482" w14:textId="025220B3" w:rsidR="007F015A" w:rsidRPr="007F015A" w:rsidRDefault="517A3CE4" w:rsidP="002A15F9">
      <w:r>
        <w:t xml:space="preserve">It is envisaged that the </w:t>
      </w:r>
      <w:r w:rsidR="3B8875FD">
        <w:t xml:space="preserve">evidence </w:t>
      </w:r>
      <w:r>
        <w:t xml:space="preserve">synthesis </w:t>
      </w:r>
      <w:r w:rsidR="628F3EE4">
        <w:t>of</w:t>
      </w:r>
      <w:r w:rsidR="3B8875FD">
        <w:t xml:space="preserve"> </w:t>
      </w:r>
      <w:r w:rsidR="39D2213D">
        <w:t>studies investigating</w:t>
      </w:r>
      <w:r w:rsidR="024B9EEF">
        <w:t xml:space="preserve"> the nature of the contribution</w:t>
      </w:r>
      <w:r w:rsidR="369CB1FC">
        <w:t xml:space="preserve"> that</w:t>
      </w:r>
      <w:r w:rsidR="024B9EEF">
        <w:t xml:space="preserve"> mathematics has been making to society, economy and citizenship</w:t>
      </w:r>
      <w:r w:rsidR="39D2213D">
        <w:t xml:space="preserve"> in the past as well as those which are seeking to make forecasts about future mathematical needs</w:t>
      </w:r>
      <w:r w:rsidR="475B2560">
        <w:t xml:space="preserve"> will </w:t>
      </w:r>
      <w:r w:rsidR="7BC22E2B">
        <w:t xml:space="preserve">provide context for scenario </w:t>
      </w:r>
      <w:r w:rsidR="38EECE14">
        <w:t>planning</w:t>
      </w:r>
      <w:r w:rsidR="7BC22E2B">
        <w:t xml:space="preserve"> in WP2</w:t>
      </w:r>
      <w:r w:rsidR="3100AB93">
        <w:t>. The evidence synthesis will further</w:t>
      </w:r>
      <w:r w:rsidR="51E1DF12">
        <w:t xml:space="preserve"> </w:t>
      </w:r>
      <w:r w:rsidR="7BC22E2B">
        <w:t>info</w:t>
      </w:r>
      <w:r w:rsidR="1C073C0D">
        <w:t xml:space="preserve">rm </w:t>
      </w:r>
      <w:r w:rsidR="51E1DF12">
        <w:t>Project 3</w:t>
      </w:r>
      <w:r w:rsidR="44D295EB">
        <w:t>:</w:t>
      </w:r>
      <w:r w:rsidR="51E1DF12">
        <w:t xml:space="preserve"> </w:t>
      </w:r>
      <w:r w:rsidR="76BD3AA4" w:rsidRPr="33A69F12">
        <w:rPr>
          <w:i/>
          <w:iCs/>
        </w:rPr>
        <w:t>L</w:t>
      </w:r>
      <w:r w:rsidR="51E1DF12" w:rsidRPr="33A69F12">
        <w:rPr>
          <w:i/>
          <w:iCs/>
        </w:rPr>
        <w:t xml:space="preserve">andscaping </w:t>
      </w:r>
      <w:r w:rsidR="7A71501F" w:rsidRPr="33A69F12">
        <w:rPr>
          <w:i/>
          <w:iCs/>
        </w:rPr>
        <w:t xml:space="preserve">national and international </w:t>
      </w:r>
      <w:r w:rsidR="51E1DF12" w:rsidRPr="33A69F12">
        <w:rPr>
          <w:i/>
          <w:iCs/>
        </w:rPr>
        <w:t>mathematics education policy</w:t>
      </w:r>
      <w:r w:rsidR="51E1DF12">
        <w:t xml:space="preserve"> </w:t>
      </w:r>
      <w:r w:rsidR="0B5E9C5B">
        <w:t xml:space="preserve">and shape </w:t>
      </w:r>
      <w:r w:rsidR="524DA188">
        <w:t xml:space="preserve">the MFP’s second phase. </w:t>
      </w:r>
    </w:p>
    <w:p w14:paraId="5DDB8F4E" w14:textId="6F395D57" w:rsidR="007C665A" w:rsidRDefault="00E232A7" w:rsidP="00E76413">
      <w:pPr>
        <w:pStyle w:val="Heading2"/>
        <w:numPr>
          <w:ilvl w:val="2"/>
          <w:numId w:val="8"/>
        </w:numPr>
      </w:pPr>
      <w:r>
        <w:t xml:space="preserve">WP1 </w:t>
      </w:r>
      <w:r w:rsidR="007C665A" w:rsidRPr="00491DFC">
        <w:t>Outputs</w:t>
      </w:r>
      <w:r w:rsidR="004B468D">
        <w:t xml:space="preserve"> and timescales</w:t>
      </w:r>
    </w:p>
    <w:p w14:paraId="11D4439A" w14:textId="5942362F" w:rsidR="005C5E7C" w:rsidRDefault="005C5E7C" w:rsidP="005C5E7C">
      <w:pPr>
        <w:spacing w:line="276" w:lineRule="auto"/>
      </w:pPr>
      <w:r w:rsidRPr="00491DFC">
        <w:t xml:space="preserve">The </w:t>
      </w:r>
      <w:r>
        <w:t>successful</w:t>
      </w:r>
      <w:r w:rsidRPr="00491DFC">
        <w:t xml:space="preserve"> </w:t>
      </w:r>
      <w:r w:rsidR="00F4121B">
        <w:t>T</w:t>
      </w:r>
      <w:r w:rsidR="00141309">
        <w:t>enderer</w:t>
      </w:r>
      <w:r w:rsidR="00F4121B">
        <w:t>/s</w:t>
      </w:r>
      <w:r w:rsidR="00141309">
        <w:t xml:space="preserve"> </w:t>
      </w:r>
      <w:r w:rsidR="00762056">
        <w:t xml:space="preserve">shall </w:t>
      </w:r>
      <w:r w:rsidRPr="00491DFC">
        <w:t>deliver</w:t>
      </w:r>
      <w:r>
        <w:t xml:space="preserve"> the </w:t>
      </w:r>
      <w:r w:rsidRPr="00491DFC">
        <w:t>following</w:t>
      </w:r>
      <w:r w:rsidR="00A47FA0">
        <w:t xml:space="preserve"> </w:t>
      </w:r>
      <w:r w:rsidRPr="00491DFC">
        <w:t>outputs: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8"/>
        <w:gridCol w:w="1686"/>
      </w:tblGrid>
      <w:tr w:rsidR="005C5E7C" w14:paraId="5564625F" w14:textId="77777777" w:rsidTr="33A69F12">
        <w:trPr>
          <w:tblHeader/>
        </w:trPr>
        <w:tc>
          <w:tcPr>
            <w:tcW w:w="7498" w:type="dxa"/>
            <w:shd w:val="clear" w:color="auto" w:fill="BFBFBF" w:themeFill="background1" w:themeFillShade="BF"/>
            <w:vAlign w:val="center"/>
          </w:tcPr>
          <w:p w14:paraId="17321B34" w14:textId="77777777" w:rsidR="005C5E7C" w:rsidRPr="004F2A15" w:rsidRDefault="005C5E7C" w:rsidP="00F36FEF">
            <w:pPr>
              <w:spacing w:before="60" w:after="60" w:line="276" w:lineRule="auto"/>
              <w:jc w:val="center"/>
              <w:rPr>
                <w:b/>
                <w:bCs/>
              </w:rPr>
            </w:pPr>
            <w:r w:rsidRPr="004F2A15">
              <w:rPr>
                <w:b/>
                <w:bCs/>
              </w:rPr>
              <w:lastRenderedPageBreak/>
              <w:t>Deliverable</w:t>
            </w:r>
          </w:p>
        </w:tc>
        <w:tc>
          <w:tcPr>
            <w:tcW w:w="1686" w:type="dxa"/>
            <w:shd w:val="clear" w:color="auto" w:fill="BFBFBF" w:themeFill="background1" w:themeFillShade="BF"/>
            <w:vAlign w:val="center"/>
          </w:tcPr>
          <w:p w14:paraId="784A4C77" w14:textId="77777777" w:rsidR="005C5E7C" w:rsidRPr="004F2A15" w:rsidRDefault="005C5E7C" w:rsidP="00F36FEF">
            <w:pPr>
              <w:spacing w:before="60" w:after="60" w:line="276" w:lineRule="auto"/>
              <w:jc w:val="center"/>
              <w:rPr>
                <w:b/>
                <w:bCs/>
              </w:rPr>
            </w:pPr>
            <w:r w:rsidRPr="004F2A15">
              <w:rPr>
                <w:b/>
                <w:bCs/>
              </w:rPr>
              <w:t>Deadline for submission</w:t>
            </w:r>
          </w:p>
        </w:tc>
      </w:tr>
      <w:tr w:rsidR="005C5E7C" w14:paraId="2C0FA350" w14:textId="77777777" w:rsidTr="33A69F12">
        <w:tc>
          <w:tcPr>
            <w:tcW w:w="7498" w:type="dxa"/>
          </w:tcPr>
          <w:p w14:paraId="071EBB25" w14:textId="1693EC6B" w:rsidR="005C5E7C" w:rsidRPr="00491DFC" w:rsidRDefault="1F6EC592" w:rsidP="00F36FEF">
            <w:pPr>
              <w:spacing w:before="60" w:after="60" w:line="276" w:lineRule="auto"/>
            </w:pPr>
            <w:r>
              <w:t>An evidence synthesis</w:t>
            </w:r>
            <w:r w:rsidR="6C2C7833">
              <w:t xml:space="preserve"> draft</w:t>
            </w:r>
            <w:r>
              <w:t xml:space="preserve"> report to </w:t>
            </w:r>
            <w:r w:rsidR="003B2E1A">
              <w:t xml:space="preserve">include </w:t>
            </w:r>
            <w:r w:rsidR="72CEDD19">
              <w:t>the following topics</w:t>
            </w:r>
            <w:r>
              <w:t>:</w:t>
            </w:r>
          </w:p>
          <w:p w14:paraId="32648997" w14:textId="7012A132" w:rsidR="00DA5BA2" w:rsidRPr="007F015A" w:rsidRDefault="00F445D3" w:rsidP="00E76413">
            <w:pPr>
              <w:pStyle w:val="ListParagraph"/>
              <w:numPr>
                <w:ilvl w:val="0"/>
                <w:numId w:val="5"/>
              </w:numPr>
              <w:spacing w:before="60" w:after="60"/>
            </w:pPr>
            <w:r>
              <w:t>Current context</w:t>
            </w:r>
            <w:r w:rsidR="00DA5BA2" w:rsidRPr="007F015A">
              <w:t>:</w:t>
            </w:r>
          </w:p>
          <w:p w14:paraId="55FF222C" w14:textId="7DCF76D3" w:rsidR="00DA5BA2" w:rsidRPr="007F015A" w:rsidRDefault="004347AC" w:rsidP="00E76413">
            <w:pPr>
              <w:pStyle w:val="ListParagraph"/>
              <w:numPr>
                <w:ilvl w:val="1"/>
                <w:numId w:val="9"/>
              </w:numPr>
              <w:spacing w:before="60" w:after="60"/>
            </w:pPr>
            <w:r>
              <w:t>Identify s</w:t>
            </w:r>
            <w:r w:rsidR="00DA5BA2" w:rsidRPr="007F015A">
              <w:t xml:space="preserve">ignificant </w:t>
            </w:r>
            <w:r>
              <w:t xml:space="preserve">assumptions or </w:t>
            </w:r>
            <w:r w:rsidR="00DA5BA2" w:rsidRPr="007F015A">
              <w:t>changes regarding the nature of mathematics as a discipline in the 21</w:t>
            </w:r>
            <w:r w:rsidR="00DA5BA2" w:rsidRPr="00617384">
              <w:rPr>
                <w:vertAlign w:val="superscript"/>
              </w:rPr>
              <w:t>st</w:t>
            </w:r>
            <w:r w:rsidR="00DA5BA2" w:rsidRPr="007F015A">
              <w:t xml:space="preserve"> century</w:t>
            </w:r>
            <w:r w:rsidR="00DA5BA2">
              <w:t>.</w:t>
            </w:r>
          </w:p>
          <w:p w14:paraId="37CED44B" w14:textId="54677DC0" w:rsidR="00DA5BA2" w:rsidRPr="007F015A" w:rsidRDefault="00DA5BA2" w:rsidP="00E76413">
            <w:pPr>
              <w:pStyle w:val="ListParagraph"/>
              <w:numPr>
                <w:ilvl w:val="1"/>
                <w:numId w:val="9"/>
              </w:numPr>
              <w:spacing w:before="60" w:after="60"/>
            </w:pPr>
            <w:r w:rsidRPr="007F015A">
              <w:t>The contributions of mathematics to the economy</w:t>
            </w:r>
            <w:r w:rsidR="00AF4B02">
              <w:t xml:space="preserve">, </w:t>
            </w:r>
            <w:r w:rsidRPr="007F015A">
              <w:t>society</w:t>
            </w:r>
            <w:r w:rsidR="002300B7" w:rsidRPr="007F015A">
              <w:t>,</w:t>
            </w:r>
            <w:r w:rsidRPr="007F015A">
              <w:t xml:space="preserve"> </w:t>
            </w:r>
            <w:r w:rsidR="00AF4B02">
              <w:t xml:space="preserve">and citizenship </w:t>
            </w:r>
            <w:r w:rsidRPr="007F015A">
              <w:t>in the 21</w:t>
            </w:r>
            <w:r w:rsidRPr="00617384">
              <w:rPr>
                <w:vertAlign w:val="superscript"/>
              </w:rPr>
              <w:t>st</w:t>
            </w:r>
            <w:r w:rsidRPr="007F015A">
              <w:t xml:space="preserve"> century</w:t>
            </w:r>
            <w:r w:rsidR="003864FC">
              <w:t xml:space="preserve"> </w:t>
            </w:r>
            <w:r w:rsidR="003864FC" w:rsidRPr="003864FC">
              <w:t>contexts (e.g. public health, politics, risk, predictions for climate change and reduced biodiversity)</w:t>
            </w:r>
            <w:r w:rsidRPr="007F015A">
              <w:t>.</w:t>
            </w:r>
          </w:p>
          <w:p w14:paraId="14B300B7" w14:textId="2C8921AD" w:rsidR="00DA5BA2" w:rsidRPr="007F015A" w:rsidRDefault="00DA5BA2" w:rsidP="00E76413">
            <w:pPr>
              <w:pStyle w:val="ListParagraph"/>
              <w:numPr>
                <w:ilvl w:val="1"/>
                <w:numId w:val="9"/>
              </w:numPr>
              <w:spacing w:before="60" w:after="60"/>
            </w:pPr>
            <w:r w:rsidRPr="007F015A">
              <w:t xml:space="preserve">Whether and how the mathematical needs of different </w:t>
            </w:r>
            <w:r w:rsidR="00CE2F67">
              <w:t>categories</w:t>
            </w:r>
            <w:r w:rsidRPr="007F015A">
              <w:t xml:space="preserve"> of </w:t>
            </w:r>
            <w:r w:rsidR="00AF4B02">
              <w:t>citizens</w:t>
            </w:r>
            <w:r w:rsidRPr="007F015A">
              <w:t xml:space="preserve"> are different</w:t>
            </w:r>
            <w:r w:rsidR="006843CF">
              <w:t xml:space="preserve"> (especially in the UK)</w:t>
            </w:r>
            <w:r w:rsidRPr="007F015A">
              <w:t>.</w:t>
            </w:r>
          </w:p>
          <w:p w14:paraId="322F1A30" w14:textId="15253487" w:rsidR="00DA5BA2" w:rsidRPr="007F015A" w:rsidRDefault="00DA5BA2" w:rsidP="00E76413">
            <w:pPr>
              <w:pStyle w:val="ListParagraph"/>
              <w:numPr>
                <w:ilvl w:val="1"/>
                <w:numId w:val="9"/>
              </w:numPr>
              <w:spacing w:before="60" w:after="60"/>
            </w:pPr>
            <w:r w:rsidRPr="007F015A">
              <w:t xml:space="preserve">The 'skills gap' in the level of mathematical competence in some </w:t>
            </w:r>
            <w:r w:rsidR="00CE2F67">
              <w:t>categories</w:t>
            </w:r>
            <w:r w:rsidR="006843CF">
              <w:t xml:space="preserve"> in the UK</w:t>
            </w:r>
            <w:r w:rsidRPr="007F015A">
              <w:t>.</w:t>
            </w:r>
          </w:p>
          <w:p w14:paraId="540C75A2" w14:textId="77777777" w:rsidR="00DA5BA2" w:rsidRPr="007F015A" w:rsidRDefault="00DA5BA2" w:rsidP="00E76413">
            <w:pPr>
              <w:pStyle w:val="ListParagraph"/>
              <w:numPr>
                <w:ilvl w:val="1"/>
                <w:numId w:val="9"/>
              </w:numPr>
              <w:spacing w:before="60" w:after="60"/>
            </w:pPr>
            <w:r w:rsidRPr="007F015A">
              <w:t>The benefits from obtaining mathematical competences.</w:t>
            </w:r>
          </w:p>
          <w:p w14:paraId="7D09ABA7" w14:textId="2C747A30" w:rsidR="00DA5BA2" w:rsidRPr="004261E3" w:rsidRDefault="00DA5BA2" w:rsidP="00E76413">
            <w:pPr>
              <w:pStyle w:val="ListParagraph"/>
              <w:numPr>
                <w:ilvl w:val="1"/>
                <w:numId w:val="9"/>
              </w:numPr>
              <w:spacing w:before="60" w:after="60"/>
            </w:pPr>
            <w:r w:rsidRPr="00617384">
              <w:rPr>
                <w:lang w:val="en-US"/>
              </w:rPr>
              <w:t>Validate and potentially amend the five categories of citizens from the proposed framework above.</w:t>
            </w:r>
          </w:p>
          <w:p w14:paraId="0B8041EE" w14:textId="5B8C01DF" w:rsidR="004261E3" w:rsidRDefault="004261E3" w:rsidP="00E76413">
            <w:pPr>
              <w:pStyle w:val="ListParagraph"/>
              <w:numPr>
                <w:ilvl w:val="1"/>
                <w:numId w:val="9"/>
              </w:numPr>
              <w:spacing w:before="60" w:after="60"/>
            </w:pPr>
            <w:r w:rsidRPr="004261E3">
              <w:t xml:space="preserve">Identify important areas, challenges and trends which may influence mathematical needs in education, society, economy, and citizenship in the future. </w:t>
            </w:r>
          </w:p>
          <w:p w14:paraId="770B23C5" w14:textId="500533FB" w:rsidR="00DA5BA2" w:rsidRPr="007F015A" w:rsidRDefault="00F445D3" w:rsidP="00E76413">
            <w:pPr>
              <w:pStyle w:val="ListParagraph"/>
              <w:numPr>
                <w:ilvl w:val="0"/>
                <w:numId w:val="5"/>
              </w:numPr>
              <w:spacing w:before="60" w:after="60"/>
            </w:pPr>
            <w:r>
              <w:t>Possibilities</w:t>
            </w:r>
            <w:r w:rsidR="00DA5BA2" w:rsidRPr="007F015A">
              <w:t xml:space="preserve"> for the future</w:t>
            </w:r>
          </w:p>
          <w:p w14:paraId="01683162" w14:textId="4AD18B15" w:rsidR="00DA5BA2" w:rsidRPr="007F015A" w:rsidRDefault="00DA5BA2" w:rsidP="00E76413">
            <w:pPr>
              <w:pStyle w:val="ListParagraph"/>
              <w:numPr>
                <w:ilvl w:val="1"/>
                <w:numId w:val="10"/>
              </w:numPr>
              <w:spacing w:before="60" w:after="60"/>
            </w:pPr>
            <w:r w:rsidRPr="007F015A">
              <w:t xml:space="preserve">How the nature of this contribution has changed </w:t>
            </w:r>
            <w:r w:rsidR="00B2073F">
              <w:t xml:space="preserve">and is changing </w:t>
            </w:r>
            <w:r w:rsidRPr="007F015A">
              <w:t>over time and predictions for the future.</w:t>
            </w:r>
          </w:p>
          <w:p w14:paraId="153B36F9" w14:textId="0CC6F95D" w:rsidR="00DA5BA2" w:rsidRPr="007F015A" w:rsidRDefault="00DA5BA2" w:rsidP="00E76413">
            <w:pPr>
              <w:pStyle w:val="ListParagraph"/>
              <w:numPr>
                <w:ilvl w:val="1"/>
                <w:numId w:val="10"/>
              </w:numPr>
              <w:spacing w:before="60" w:after="60"/>
            </w:pPr>
            <w:r w:rsidRPr="00617384">
              <w:rPr>
                <w:lang w:val="en-US"/>
              </w:rPr>
              <w:t xml:space="preserve">Identify evidence (quantitative or qualitative) for how mathematics might be important in the future for </w:t>
            </w:r>
            <w:r w:rsidR="006972BB">
              <w:rPr>
                <w:lang w:val="en-US"/>
              </w:rPr>
              <w:t>different categories</w:t>
            </w:r>
            <w:r w:rsidRPr="00617384">
              <w:rPr>
                <w:lang w:val="en-US"/>
              </w:rPr>
              <w:t xml:space="preserve"> of citizens:</w:t>
            </w:r>
          </w:p>
          <w:p w14:paraId="1BB8B50B" w14:textId="77777777" w:rsidR="00DA5BA2" w:rsidRPr="007F015A" w:rsidRDefault="00DA5BA2" w:rsidP="00E76413">
            <w:pPr>
              <w:pStyle w:val="ListParagraph"/>
              <w:numPr>
                <w:ilvl w:val="2"/>
                <w:numId w:val="11"/>
              </w:numPr>
              <w:spacing w:before="60" w:after="60"/>
            </w:pPr>
            <w:r w:rsidRPr="00617384">
              <w:rPr>
                <w:lang w:val="en-US"/>
              </w:rPr>
              <w:t>Mathematical competences citizens and employers believe they need and their perceived needs in the future.</w:t>
            </w:r>
          </w:p>
          <w:p w14:paraId="18062A06" w14:textId="636179C3" w:rsidR="00DA5BA2" w:rsidRPr="007F015A" w:rsidRDefault="00DA5BA2" w:rsidP="00E76413">
            <w:pPr>
              <w:pStyle w:val="ListParagraph"/>
              <w:numPr>
                <w:ilvl w:val="2"/>
                <w:numId w:val="11"/>
              </w:numPr>
              <w:spacing w:before="60" w:after="60"/>
            </w:pPr>
            <w:r w:rsidRPr="00617384">
              <w:rPr>
                <w:lang w:val="en-US"/>
              </w:rPr>
              <w:t>Value of mathematics to citizens’ future lives and employment.</w:t>
            </w:r>
          </w:p>
          <w:p w14:paraId="3F86DACB" w14:textId="0E6F6AD1" w:rsidR="00DA5BA2" w:rsidRPr="007F015A" w:rsidRDefault="00DA5BA2" w:rsidP="00E76413">
            <w:pPr>
              <w:pStyle w:val="ListParagraph"/>
              <w:numPr>
                <w:ilvl w:val="2"/>
                <w:numId w:val="11"/>
              </w:numPr>
              <w:spacing w:before="60" w:after="60"/>
            </w:pPr>
            <w:r w:rsidRPr="00617384">
              <w:rPr>
                <w:lang w:val="en-US"/>
              </w:rPr>
              <w:t>Implications</w:t>
            </w:r>
            <w:r w:rsidR="00D21818">
              <w:rPr>
                <w:lang w:val="en-US"/>
              </w:rPr>
              <w:t xml:space="preserve"> </w:t>
            </w:r>
            <w:r w:rsidRPr="00617384">
              <w:rPr>
                <w:lang w:val="en-US"/>
              </w:rPr>
              <w:t>of</w:t>
            </w:r>
            <w:r w:rsidR="001009CD">
              <w:rPr>
                <w:lang w:val="en-US"/>
              </w:rPr>
              <w:t xml:space="preserve"> </w:t>
            </w:r>
            <w:r w:rsidRPr="00617384">
              <w:rPr>
                <w:lang w:val="en-US"/>
              </w:rPr>
              <w:t>future</w:t>
            </w:r>
            <w:r w:rsidR="001009CD">
              <w:rPr>
                <w:lang w:val="en-US"/>
              </w:rPr>
              <w:t xml:space="preserve"> </w:t>
            </w:r>
            <w:r w:rsidRPr="00617384">
              <w:rPr>
                <w:lang w:val="en-US"/>
              </w:rPr>
              <w:t>social and</w:t>
            </w:r>
            <w:r w:rsidR="001009CD">
              <w:rPr>
                <w:lang w:val="en-US"/>
              </w:rPr>
              <w:t xml:space="preserve"> </w:t>
            </w:r>
            <w:r w:rsidRPr="00617384">
              <w:rPr>
                <w:lang w:val="en-US"/>
              </w:rPr>
              <w:t>economic conditions</w:t>
            </w:r>
            <w:r w:rsidR="006F0DAC">
              <w:rPr>
                <w:lang w:val="en-US"/>
              </w:rPr>
              <w:t xml:space="preserve"> </w:t>
            </w:r>
            <w:r w:rsidRPr="00617384">
              <w:rPr>
                <w:lang w:val="en-US"/>
              </w:rPr>
              <w:t>on mathematical education</w:t>
            </w:r>
          </w:p>
          <w:p w14:paraId="33847F31" w14:textId="77777777" w:rsidR="00DA5BA2" w:rsidRPr="007F015A" w:rsidRDefault="00DA5BA2" w:rsidP="00E76413">
            <w:pPr>
              <w:pStyle w:val="ListParagraph"/>
              <w:numPr>
                <w:ilvl w:val="2"/>
                <w:numId w:val="11"/>
              </w:numPr>
              <w:spacing w:before="60" w:after="60"/>
            </w:pPr>
            <w:r w:rsidRPr="007F015A">
              <w:t>The needs of the education system for delivering mathematical competences in the future.</w:t>
            </w:r>
          </w:p>
          <w:p w14:paraId="71E105CA" w14:textId="416E3DA8" w:rsidR="006C7E71" w:rsidRDefault="005C5E7C" w:rsidP="00E76413">
            <w:pPr>
              <w:pStyle w:val="ListParagraph"/>
              <w:numPr>
                <w:ilvl w:val="0"/>
                <w:numId w:val="5"/>
              </w:numPr>
              <w:spacing w:before="60" w:after="60" w:line="276" w:lineRule="auto"/>
            </w:pPr>
            <w:r w:rsidRPr="00491DFC">
              <w:t>An in-depth interpretation of the findings in the context of current debates in education, research, society</w:t>
            </w:r>
            <w:r w:rsidR="00326F11" w:rsidRPr="00491DFC">
              <w:t>,</w:t>
            </w:r>
            <w:r w:rsidRPr="00491DFC">
              <w:t xml:space="preserve"> and economy</w:t>
            </w:r>
            <w:r w:rsidR="00465119">
              <w:t xml:space="preserve"> in the UK and abroad</w:t>
            </w:r>
            <w:r w:rsidRPr="00491DFC">
              <w:t xml:space="preserve">. </w:t>
            </w:r>
          </w:p>
        </w:tc>
        <w:tc>
          <w:tcPr>
            <w:tcW w:w="1686" w:type="dxa"/>
          </w:tcPr>
          <w:p w14:paraId="60A81A8E" w14:textId="22B656DE" w:rsidR="005C5E7C" w:rsidRDefault="00BE0022" w:rsidP="00F36FEF">
            <w:pPr>
              <w:spacing w:before="60" w:after="60" w:line="276" w:lineRule="auto"/>
              <w:jc w:val="center"/>
            </w:pPr>
            <w:r>
              <w:t>10 September</w:t>
            </w:r>
            <w:r w:rsidR="005C5E7C" w:rsidRPr="00DC40D4">
              <w:t xml:space="preserve"> 2021</w:t>
            </w:r>
          </w:p>
        </w:tc>
      </w:tr>
      <w:tr w:rsidR="005C5E7C" w14:paraId="37B1AFCB" w14:textId="77777777" w:rsidTr="33A69F12">
        <w:tc>
          <w:tcPr>
            <w:tcW w:w="7498" w:type="dxa"/>
          </w:tcPr>
          <w:p w14:paraId="6EF8F2DA" w14:textId="04DA0B58" w:rsidR="005C5E7C" w:rsidRDefault="1F6EC592" w:rsidP="00F36FEF">
            <w:pPr>
              <w:spacing w:before="60" w:after="60" w:line="276" w:lineRule="auto"/>
            </w:pPr>
            <w:r>
              <w:t>A final report of the detailed analysis o</w:t>
            </w:r>
            <w:r w:rsidR="27AC2791">
              <w:t>f the evidence</w:t>
            </w:r>
          </w:p>
        </w:tc>
        <w:tc>
          <w:tcPr>
            <w:tcW w:w="1686" w:type="dxa"/>
          </w:tcPr>
          <w:p w14:paraId="5F897746" w14:textId="183D0522" w:rsidR="005C5E7C" w:rsidRDefault="00336454" w:rsidP="00F36FEF">
            <w:pPr>
              <w:spacing w:before="60" w:after="60" w:line="276" w:lineRule="auto"/>
            </w:pPr>
            <w:r w:rsidRPr="00DC40D4">
              <w:t xml:space="preserve">27 </w:t>
            </w:r>
            <w:r w:rsidR="0093305C">
              <w:t>October</w:t>
            </w:r>
            <w:r w:rsidR="005C5E7C" w:rsidRPr="00DC40D4">
              <w:t xml:space="preserve"> 2021</w:t>
            </w:r>
          </w:p>
        </w:tc>
      </w:tr>
      <w:tr w:rsidR="005C5E7C" w14:paraId="053D6ED7" w14:textId="77777777" w:rsidTr="33A69F12">
        <w:tc>
          <w:tcPr>
            <w:tcW w:w="7498" w:type="dxa"/>
          </w:tcPr>
          <w:p w14:paraId="36B1BFC9" w14:textId="77777777" w:rsidR="005C5E7C" w:rsidRDefault="005C5E7C" w:rsidP="00F36FEF">
            <w:pPr>
              <w:spacing w:before="60" w:after="60" w:line="276" w:lineRule="auto"/>
            </w:pPr>
            <w:r>
              <w:t>Presentation of analysis</w:t>
            </w:r>
          </w:p>
        </w:tc>
        <w:tc>
          <w:tcPr>
            <w:tcW w:w="1686" w:type="dxa"/>
          </w:tcPr>
          <w:p w14:paraId="5C174EF8" w14:textId="1AB36EA9" w:rsidR="005C5E7C" w:rsidRDefault="0074298C" w:rsidP="00F36FEF">
            <w:pPr>
              <w:spacing w:before="60" w:after="60" w:line="276" w:lineRule="auto"/>
            </w:pPr>
            <w:r>
              <w:t xml:space="preserve">End </w:t>
            </w:r>
            <w:r w:rsidR="0093305C">
              <w:t>November</w:t>
            </w:r>
            <w:r w:rsidR="005C5E7C" w:rsidRPr="00DC40D4">
              <w:t xml:space="preserve"> 2021</w:t>
            </w:r>
          </w:p>
        </w:tc>
      </w:tr>
    </w:tbl>
    <w:p w14:paraId="44C860D7" w14:textId="04FA6A62" w:rsidR="00466441" w:rsidRPr="00466441" w:rsidRDefault="00466441" w:rsidP="00466441">
      <w:pPr>
        <w:pStyle w:val="Heading2"/>
      </w:pPr>
      <w:r>
        <w:t>Work Package 2</w:t>
      </w:r>
    </w:p>
    <w:p w14:paraId="4F3DB36F" w14:textId="76D2E990" w:rsidR="00466441" w:rsidRDefault="00466441" w:rsidP="00E76413">
      <w:pPr>
        <w:pStyle w:val="Heading2"/>
        <w:numPr>
          <w:ilvl w:val="2"/>
          <w:numId w:val="8"/>
        </w:numPr>
      </w:pPr>
      <w:r>
        <w:t>WP2 Approach</w:t>
      </w:r>
    </w:p>
    <w:p w14:paraId="051F5D80" w14:textId="23BD3710" w:rsidR="00C1208E" w:rsidRPr="00491DFC" w:rsidRDefault="260AFE1C" w:rsidP="002A15F9">
      <w:r>
        <w:t>Current debates have focused on the positive value of mathematics to society</w:t>
      </w:r>
      <w:r w:rsidR="650A970F">
        <w:t>,</w:t>
      </w:r>
      <w:r>
        <w:t xml:space="preserve"> the economy </w:t>
      </w:r>
      <w:r w:rsidR="650A970F">
        <w:t xml:space="preserve">and citizenship </w:t>
      </w:r>
      <w:r>
        <w:t xml:space="preserve">from the rise of algorithms and machine learning or the increase in jobs relying on mathematical and quantitative skills. However, public perception of the social value of mathematics may be </w:t>
      </w:r>
      <w:r w:rsidR="2ED7519F">
        <w:t>less positive</w:t>
      </w:r>
      <w:r>
        <w:t xml:space="preserve"> due to concerns relating to how algorithms might be held to account in areas affecting the public sphere. </w:t>
      </w:r>
      <w:r w:rsidR="6126B0D5">
        <w:t>WP</w:t>
      </w:r>
      <w:r w:rsidR="2F035330">
        <w:t>2 intends</w:t>
      </w:r>
      <w:r w:rsidR="4CC122FA">
        <w:t xml:space="preserve"> to contribute to the programme’s focus on the future interrelationship between mathematics in education, society</w:t>
      </w:r>
      <w:r w:rsidR="650A970F">
        <w:t>, economy</w:t>
      </w:r>
      <w:r w:rsidR="044588B8">
        <w:t>,</w:t>
      </w:r>
      <w:r w:rsidR="650A970F">
        <w:t xml:space="preserve"> and citizenship</w:t>
      </w:r>
      <w:r w:rsidR="4CC122FA">
        <w:t xml:space="preserve">. </w:t>
      </w:r>
      <w:r w:rsidR="6126B0D5">
        <w:t>WP2</w:t>
      </w:r>
      <w:r w:rsidR="4CC122FA">
        <w:t xml:space="preserve"> further aims to understand the implications of future changing social and economic conditions</w:t>
      </w:r>
      <w:r w:rsidR="13EC8D94">
        <w:t xml:space="preserve"> in the UK</w:t>
      </w:r>
      <w:r w:rsidR="59028BC8">
        <w:t xml:space="preserve"> </w:t>
      </w:r>
      <w:r w:rsidR="4CC122FA">
        <w:t xml:space="preserve">to better understand the likely </w:t>
      </w:r>
      <w:r w:rsidR="4CC122FA">
        <w:lastRenderedPageBreak/>
        <w:t>consequences of mathematics education policy reforms being investigated in Project 3</w:t>
      </w:r>
      <w:r w:rsidR="6209EFED">
        <w:t>:</w:t>
      </w:r>
      <w:r w:rsidR="13EC8D94">
        <w:t xml:space="preserve"> </w:t>
      </w:r>
      <w:r w:rsidR="13EC8D94" w:rsidRPr="33A69F12">
        <w:rPr>
          <w:i/>
          <w:iCs/>
        </w:rPr>
        <w:t>Landscaping mathematics education policy</w:t>
      </w:r>
      <w:r w:rsidR="13EC8D94">
        <w:t xml:space="preserve">. </w:t>
      </w:r>
    </w:p>
    <w:p w14:paraId="37BD9FCB" w14:textId="77777777" w:rsidR="00604565" w:rsidRDefault="007E626F" w:rsidP="002A15F9">
      <w:r>
        <w:t xml:space="preserve">WP2 is intended to stimulate </w:t>
      </w:r>
      <w:r w:rsidR="008B0098">
        <w:t>thought and inform the MFP debate about system-wide national and international issues related to mathematical needs of citizens</w:t>
      </w:r>
      <w:r w:rsidR="00604565">
        <w:t xml:space="preserve">, focusing on the future, and setting plausible paths to 2040. </w:t>
      </w:r>
    </w:p>
    <w:p w14:paraId="425EE004" w14:textId="1143CA15" w:rsidR="00C1208E" w:rsidRDefault="00C1208E" w:rsidP="002A15F9">
      <w:r w:rsidRPr="000B7CCE">
        <w:t xml:space="preserve">The </w:t>
      </w:r>
      <w:r w:rsidR="009C2B4B">
        <w:t xml:space="preserve">successful </w:t>
      </w:r>
      <w:r w:rsidR="00FF2A93">
        <w:t>T</w:t>
      </w:r>
      <w:r w:rsidR="009C2B4B">
        <w:t>enderer</w:t>
      </w:r>
      <w:r w:rsidR="009C2B4B" w:rsidRPr="000B7CCE">
        <w:t xml:space="preserve"> </w:t>
      </w:r>
      <w:r w:rsidR="009C2B4B">
        <w:t>shall</w:t>
      </w:r>
      <w:r w:rsidRPr="000B7CCE">
        <w:t xml:space="preserve"> deliver the following activities to </w:t>
      </w:r>
      <w:r w:rsidR="00637084">
        <w:t>forecast</w:t>
      </w:r>
      <w:r w:rsidRPr="000B7CCE">
        <w:t xml:space="preserve"> the social and economic </w:t>
      </w:r>
      <w:r w:rsidR="00763FF1">
        <w:t xml:space="preserve">importance and </w:t>
      </w:r>
      <w:r w:rsidRPr="000B7CCE">
        <w:t>value of mathematics in the future:</w:t>
      </w:r>
    </w:p>
    <w:p w14:paraId="6D55D87C" w14:textId="2940FB6B" w:rsidR="00637084" w:rsidRDefault="00637084" w:rsidP="00E76413">
      <w:pPr>
        <w:pStyle w:val="ListParagraph"/>
        <w:numPr>
          <w:ilvl w:val="0"/>
          <w:numId w:val="16"/>
        </w:numPr>
      </w:pPr>
      <w:r w:rsidRPr="00637084">
        <w:t xml:space="preserve">Validate and potentially </w:t>
      </w:r>
      <w:r w:rsidR="005B6B61">
        <w:t xml:space="preserve">propose </w:t>
      </w:r>
      <w:r w:rsidRPr="00637084">
        <w:t>amend</w:t>
      </w:r>
      <w:r w:rsidR="005B6B61">
        <w:t>s to</w:t>
      </w:r>
      <w:r w:rsidRPr="00637084">
        <w:t xml:space="preserve"> the five categories of citizens from the proposed framework above.</w:t>
      </w:r>
    </w:p>
    <w:p w14:paraId="01B124CA" w14:textId="2D04505F" w:rsidR="00D214A1" w:rsidRPr="00637084" w:rsidRDefault="00D214A1" w:rsidP="00E76413">
      <w:pPr>
        <w:pStyle w:val="ListParagraph"/>
        <w:numPr>
          <w:ilvl w:val="0"/>
          <w:numId w:val="16"/>
        </w:numPr>
      </w:pPr>
      <w:r>
        <w:t xml:space="preserve">Identify </w:t>
      </w:r>
      <w:r w:rsidR="007B325D">
        <w:t>what and how</w:t>
      </w:r>
      <w:r w:rsidR="00F729FE">
        <w:t xml:space="preserve"> changes in mathematics and education </w:t>
      </w:r>
      <w:r w:rsidR="007B325D">
        <w:t>could interact and impact future paths</w:t>
      </w:r>
      <w:r w:rsidR="00C2194B">
        <w:t>.</w:t>
      </w:r>
    </w:p>
    <w:p w14:paraId="03618678" w14:textId="4D7080FA" w:rsidR="00637084" w:rsidRPr="00637084" w:rsidRDefault="00637084" w:rsidP="00E76413">
      <w:pPr>
        <w:pStyle w:val="ListParagraph"/>
        <w:numPr>
          <w:ilvl w:val="0"/>
          <w:numId w:val="16"/>
        </w:numPr>
      </w:pPr>
      <w:r w:rsidRPr="00637084">
        <w:t>In addition to the evidence synthesis in WP</w:t>
      </w:r>
      <w:r w:rsidR="00397708">
        <w:t>1</w:t>
      </w:r>
      <w:r w:rsidRPr="00637084">
        <w:t>, identify evidence (quantitative or qualitative) for how mathematics might be important in the future for categories of citizens:</w:t>
      </w:r>
    </w:p>
    <w:p w14:paraId="4F706ED4" w14:textId="77777777" w:rsidR="00637084" w:rsidRPr="00637084" w:rsidRDefault="00637084" w:rsidP="00E76413">
      <w:pPr>
        <w:pStyle w:val="ListParagraph"/>
        <w:numPr>
          <w:ilvl w:val="1"/>
          <w:numId w:val="17"/>
        </w:numPr>
      </w:pPr>
      <w:r w:rsidRPr="00637084">
        <w:t>mathematical competences citizens and employers believe they need and their perceived needs in the future.</w:t>
      </w:r>
    </w:p>
    <w:p w14:paraId="27588E90" w14:textId="77777777" w:rsidR="00637084" w:rsidRPr="00637084" w:rsidRDefault="00637084" w:rsidP="00E76413">
      <w:pPr>
        <w:pStyle w:val="ListParagraph"/>
        <w:numPr>
          <w:ilvl w:val="1"/>
          <w:numId w:val="17"/>
        </w:numPr>
      </w:pPr>
      <w:r w:rsidRPr="00637084">
        <w:t>value of mathematics to citizens’ future lives and employment. </w:t>
      </w:r>
    </w:p>
    <w:p w14:paraId="0B61F219" w14:textId="01289FA6" w:rsidR="00637084" w:rsidRPr="00637084" w:rsidRDefault="00637084" w:rsidP="00E76413">
      <w:pPr>
        <w:pStyle w:val="ListParagraph"/>
        <w:numPr>
          <w:ilvl w:val="1"/>
          <w:numId w:val="17"/>
        </w:numPr>
      </w:pPr>
      <w:r w:rsidRPr="00637084">
        <w:t>implications of future changing social and</w:t>
      </w:r>
      <w:r w:rsidR="006F0DAC">
        <w:t xml:space="preserve"> </w:t>
      </w:r>
      <w:r w:rsidRPr="00637084">
        <w:t>economic conditions on mathematical education</w:t>
      </w:r>
      <w:r w:rsidR="00A20D1F">
        <w:t>.</w:t>
      </w:r>
    </w:p>
    <w:p w14:paraId="720EE1EA" w14:textId="140B35C6" w:rsidR="001A2549" w:rsidRPr="00B64000" w:rsidRDefault="00606B6C" w:rsidP="00E76413">
      <w:pPr>
        <w:pStyle w:val="ListParagraph"/>
        <w:numPr>
          <w:ilvl w:val="0"/>
          <w:numId w:val="16"/>
        </w:numPr>
      </w:pPr>
      <w:r w:rsidRPr="00B64000">
        <w:t xml:space="preserve">Since </w:t>
      </w:r>
      <w:r w:rsidR="004D3FBB" w:rsidRPr="00B64000">
        <w:t xml:space="preserve">the ways in which </w:t>
      </w:r>
      <w:r w:rsidRPr="00B64000">
        <w:t xml:space="preserve">mathematics </w:t>
      </w:r>
      <w:r w:rsidR="004D3FBB" w:rsidRPr="00B64000">
        <w:t xml:space="preserve">might be important </w:t>
      </w:r>
      <w:r w:rsidRPr="00B64000">
        <w:t>in the future is assumed to be uncertain, p</w:t>
      </w:r>
      <w:r w:rsidR="001A2549" w:rsidRPr="00B64000">
        <w:t xml:space="preserve">roduce </w:t>
      </w:r>
      <w:r w:rsidR="003E45EE">
        <w:t xml:space="preserve">and describe </w:t>
      </w:r>
      <w:r w:rsidR="003E45EE" w:rsidRPr="003E45EE">
        <w:t>a diverse set of possible scenarios</w:t>
      </w:r>
      <w:r w:rsidR="004D4E95">
        <w:t>.</w:t>
      </w:r>
    </w:p>
    <w:p w14:paraId="3E2A1CFB" w14:textId="14572C41" w:rsidR="00F02C70" w:rsidRPr="00B64000" w:rsidRDefault="00AB36C0" w:rsidP="00E76413">
      <w:pPr>
        <w:pStyle w:val="Heading2"/>
        <w:numPr>
          <w:ilvl w:val="2"/>
          <w:numId w:val="8"/>
        </w:numPr>
      </w:pPr>
      <w:r>
        <w:t xml:space="preserve">WP2 </w:t>
      </w:r>
      <w:r w:rsidR="00F02C70" w:rsidRPr="00B64000">
        <w:t>Outputs</w:t>
      </w:r>
      <w:r w:rsidR="004B468D">
        <w:t xml:space="preserve"> and timescales</w:t>
      </w:r>
    </w:p>
    <w:p w14:paraId="72AD91DE" w14:textId="614A1C3D" w:rsidR="008A1B86" w:rsidRDefault="008A1B86" w:rsidP="008A1B86">
      <w:pPr>
        <w:spacing w:line="276" w:lineRule="auto"/>
      </w:pPr>
      <w:r w:rsidRPr="00491DFC">
        <w:t xml:space="preserve">The </w:t>
      </w:r>
      <w:r>
        <w:t>successful</w:t>
      </w:r>
      <w:r w:rsidRPr="00491DFC">
        <w:t xml:space="preserve"> </w:t>
      </w:r>
      <w:r w:rsidR="00FF2A93">
        <w:t>Tenderer</w:t>
      </w:r>
      <w:r>
        <w:t xml:space="preserve"> </w:t>
      </w:r>
      <w:r w:rsidR="00926BE3">
        <w:t>shal</w:t>
      </w:r>
      <w:r w:rsidR="00AD0B41">
        <w:t>l</w:t>
      </w:r>
      <w:r>
        <w:t xml:space="preserve"> deliver the following </w:t>
      </w:r>
      <w:r w:rsidRPr="00491DFC">
        <w:t>outputs</w:t>
      </w:r>
      <w:r>
        <w: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8"/>
        <w:gridCol w:w="1686"/>
      </w:tblGrid>
      <w:tr w:rsidR="00AB36C0" w14:paraId="2A94CF95" w14:textId="77777777" w:rsidTr="00F36FEF">
        <w:trPr>
          <w:tblHeader/>
        </w:trPr>
        <w:tc>
          <w:tcPr>
            <w:tcW w:w="7498" w:type="dxa"/>
            <w:shd w:val="clear" w:color="auto" w:fill="BFBFBF" w:themeFill="background1" w:themeFillShade="BF"/>
            <w:vAlign w:val="center"/>
          </w:tcPr>
          <w:p w14:paraId="2DB20B7D" w14:textId="3FCB1A2C" w:rsidR="00AB36C0" w:rsidRPr="004F2A15" w:rsidRDefault="00B720BC" w:rsidP="00F36FEF">
            <w:pPr>
              <w:spacing w:before="60" w:after="60" w:line="276" w:lineRule="auto"/>
              <w:jc w:val="center"/>
              <w:rPr>
                <w:b/>
                <w:bCs/>
              </w:rPr>
            </w:pPr>
            <w:r>
              <w:rPr>
                <w:b/>
                <w:bCs/>
              </w:rPr>
              <w:t>DELIVERABLE</w:t>
            </w:r>
          </w:p>
        </w:tc>
        <w:tc>
          <w:tcPr>
            <w:tcW w:w="1686" w:type="dxa"/>
            <w:shd w:val="clear" w:color="auto" w:fill="BFBFBF" w:themeFill="background1" w:themeFillShade="BF"/>
          </w:tcPr>
          <w:p w14:paraId="226F802C" w14:textId="1597A3A8" w:rsidR="00AB36C0" w:rsidRPr="004F2A15" w:rsidRDefault="6BC16E34" w:rsidP="00F36FEF">
            <w:pPr>
              <w:spacing w:before="60" w:after="60" w:line="276" w:lineRule="auto"/>
              <w:jc w:val="center"/>
              <w:rPr>
                <w:b/>
                <w:bCs/>
              </w:rPr>
            </w:pPr>
            <w:r w:rsidRPr="26BAD925">
              <w:rPr>
                <w:b/>
                <w:bCs/>
              </w:rPr>
              <w:t>DE</w:t>
            </w:r>
            <w:r w:rsidR="05EF7A13" w:rsidRPr="26BAD925">
              <w:rPr>
                <w:b/>
                <w:bCs/>
              </w:rPr>
              <w:t>A</w:t>
            </w:r>
            <w:r w:rsidRPr="26BAD925">
              <w:rPr>
                <w:b/>
                <w:bCs/>
              </w:rPr>
              <w:t>DLINE</w:t>
            </w:r>
            <w:r w:rsidR="00B720BC">
              <w:rPr>
                <w:b/>
                <w:bCs/>
              </w:rPr>
              <w:t xml:space="preserve"> FOR SUBMISSION</w:t>
            </w:r>
          </w:p>
        </w:tc>
      </w:tr>
      <w:tr w:rsidR="00C86754" w:rsidRPr="00C86754" w14:paraId="3523B988" w14:textId="77777777" w:rsidTr="00F36FEF">
        <w:tc>
          <w:tcPr>
            <w:tcW w:w="7498" w:type="dxa"/>
            <w:shd w:val="clear" w:color="auto" w:fill="FFFFFF" w:themeFill="background1"/>
          </w:tcPr>
          <w:p w14:paraId="33C94138" w14:textId="67A75B9E" w:rsidR="00C86754" w:rsidRPr="00C86754" w:rsidRDefault="00FD3DB2" w:rsidP="00E76413">
            <w:pPr>
              <w:pStyle w:val="ListParagraph"/>
              <w:numPr>
                <w:ilvl w:val="0"/>
                <w:numId w:val="7"/>
              </w:numPr>
              <w:spacing w:before="60" w:after="60" w:line="276" w:lineRule="auto"/>
            </w:pPr>
            <w:r w:rsidRPr="00FD3DB2">
              <w:rPr>
                <w:lang w:val="en-US"/>
              </w:rPr>
              <w:t xml:space="preserve">Evidence generation for the importance of mathematics </w:t>
            </w:r>
            <w:r w:rsidR="00C86754">
              <w:rPr>
                <w:lang w:val="en-US"/>
              </w:rPr>
              <w:t xml:space="preserve">and its education </w:t>
            </w:r>
            <w:r w:rsidRPr="00FD3DB2">
              <w:rPr>
                <w:lang w:val="en-US"/>
              </w:rPr>
              <w:t>in the future</w:t>
            </w:r>
            <w:r w:rsidR="007A7F17">
              <w:rPr>
                <w:lang w:val="en-US"/>
              </w:rPr>
              <w:t xml:space="preserve"> across different categories of citizens</w:t>
            </w:r>
            <w:r w:rsidRPr="00FD3DB2">
              <w:rPr>
                <w:lang w:val="en-US"/>
              </w:rPr>
              <w:t>.</w:t>
            </w:r>
          </w:p>
          <w:p w14:paraId="4AD7DAE2" w14:textId="52D28336" w:rsidR="00C86754" w:rsidRDefault="00C86754" w:rsidP="00E76413">
            <w:pPr>
              <w:pStyle w:val="ListParagraph"/>
              <w:numPr>
                <w:ilvl w:val="1"/>
                <w:numId w:val="20"/>
              </w:numPr>
              <w:spacing w:before="60" w:after="60"/>
            </w:pPr>
            <w:r>
              <w:t>Expert views based on</w:t>
            </w:r>
            <w:r w:rsidR="00810F27">
              <w:t xml:space="preserve"> (virtual)</w:t>
            </w:r>
            <w:r>
              <w:t xml:space="preserve"> interviews.</w:t>
            </w:r>
          </w:p>
          <w:p w14:paraId="55F4EC43" w14:textId="228D8271" w:rsidR="00C86754" w:rsidRPr="007637BE" w:rsidRDefault="00C86754" w:rsidP="00E76413">
            <w:pPr>
              <w:pStyle w:val="ListParagraph"/>
              <w:numPr>
                <w:ilvl w:val="1"/>
                <w:numId w:val="20"/>
              </w:numPr>
              <w:spacing w:before="60" w:after="60"/>
            </w:pPr>
            <w:r>
              <w:t>Expert views based on survey data (</w:t>
            </w:r>
            <w:r w:rsidR="006C74C8">
              <w:t>UK</w:t>
            </w:r>
            <w:r>
              <w:t xml:space="preserve"> and international).</w:t>
            </w:r>
          </w:p>
          <w:p w14:paraId="63A62E1B" w14:textId="76FFE34C" w:rsidR="00C86754" w:rsidRPr="00C86754" w:rsidRDefault="00C86754" w:rsidP="00E76413">
            <w:pPr>
              <w:pStyle w:val="ListParagraph"/>
              <w:numPr>
                <w:ilvl w:val="1"/>
                <w:numId w:val="20"/>
              </w:numPr>
              <w:spacing w:before="60" w:after="60"/>
            </w:pPr>
            <w:r>
              <w:t>Engagement with experts through workshops.</w:t>
            </w:r>
          </w:p>
        </w:tc>
        <w:tc>
          <w:tcPr>
            <w:tcW w:w="1686" w:type="dxa"/>
            <w:shd w:val="clear" w:color="auto" w:fill="FFFFFF" w:themeFill="background1"/>
          </w:tcPr>
          <w:p w14:paraId="7943B27F" w14:textId="5423D0F1" w:rsidR="00C86754" w:rsidRPr="00C86754" w:rsidRDefault="00E924B5" w:rsidP="00F36FEF">
            <w:pPr>
              <w:spacing w:before="60" w:after="60" w:line="276" w:lineRule="auto"/>
              <w:jc w:val="center"/>
            </w:pPr>
            <w:r w:rsidRPr="00DC40D4">
              <w:t>30</w:t>
            </w:r>
            <w:r w:rsidR="00E45DD0" w:rsidRPr="00DC40D4">
              <w:t xml:space="preserve"> September</w:t>
            </w:r>
            <w:r w:rsidR="00AD74E0" w:rsidRPr="00DC40D4">
              <w:t xml:space="preserve"> </w:t>
            </w:r>
            <w:r w:rsidR="00C86754" w:rsidRPr="00DC40D4">
              <w:t>2021</w:t>
            </w:r>
          </w:p>
        </w:tc>
      </w:tr>
      <w:tr w:rsidR="00AB36C0" w14:paraId="0AC6E069" w14:textId="77777777" w:rsidTr="00F36FEF">
        <w:tc>
          <w:tcPr>
            <w:tcW w:w="7498" w:type="dxa"/>
          </w:tcPr>
          <w:p w14:paraId="4528B07D" w14:textId="75294217" w:rsidR="00786BD3" w:rsidRPr="00786BD3" w:rsidRDefault="000D781D" w:rsidP="00E76413">
            <w:pPr>
              <w:pStyle w:val="ListParagraph"/>
              <w:numPr>
                <w:ilvl w:val="0"/>
                <w:numId w:val="7"/>
              </w:numPr>
              <w:spacing w:before="60" w:after="60"/>
            </w:pPr>
            <w:r>
              <w:t>A report of the detailed analysis of the evidence</w:t>
            </w:r>
            <w:r w:rsidRPr="002F7D38">
              <w:rPr>
                <w:lang w:val="en-US"/>
              </w:rPr>
              <w:t xml:space="preserve"> </w:t>
            </w:r>
            <w:r w:rsidR="00786BD3" w:rsidRPr="002F7D38">
              <w:rPr>
                <w:lang w:val="en-US"/>
              </w:rPr>
              <w:t>on the future scenarios to include some of the following:</w:t>
            </w:r>
          </w:p>
          <w:p w14:paraId="31BBA83B" w14:textId="66616E12" w:rsidR="007637BE" w:rsidRPr="006F1C73" w:rsidRDefault="00FD3DB2" w:rsidP="00250214">
            <w:pPr>
              <w:pStyle w:val="ListParagraph"/>
              <w:numPr>
                <w:ilvl w:val="0"/>
                <w:numId w:val="23"/>
              </w:numPr>
              <w:spacing w:before="60" w:after="60"/>
            </w:pPr>
            <w:r w:rsidRPr="00FD3DB2">
              <w:rPr>
                <w:lang w:val="en-US"/>
              </w:rPr>
              <w:t xml:space="preserve">Scenarios </w:t>
            </w:r>
            <w:r w:rsidR="00A44AED">
              <w:rPr>
                <w:lang w:val="en-US"/>
              </w:rPr>
              <w:t>planning</w:t>
            </w:r>
            <w:r w:rsidRPr="00FD3DB2">
              <w:rPr>
                <w:lang w:val="en-US"/>
              </w:rPr>
              <w:t xml:space="preserve"> </w:t>
            </w:r>
            <w:r w:rsidR="006274C4">
              <w:rPr>
                <w:lang w:val="en-US"/>
              </w:rPr>
              <w:t>to include</w:t>
            </w:r>
            <w:r w:rsidRPr="00FD3DB2">
              <w:rPr>
                <w:lang w:val="en-US"/>
              </w:rPr>
              <w:t xml:space="preserve"> 3-5 scenarios</w:t>
            </w:r>
            <w:r w:rsidR="00C86754">
              <w:rPr>
                <w:lang w:val="en-US"/>
              </w:rPr>
              <w:t xml:space="preserve"> based on the evidence</w:t>
            </w:r>
            <w:r w:rsidR="001B2EFB">
              <w:rPr>
                <w:lang w:val="en-US"/>
              </w:rPr>
              <w:t xml:space="preserve"> synthesis in WP1 and evidence generated in WP2</w:t>
            </w:r>
            <w:r w:rsidR="00C86754">
              <w:rPr>
                <w:lang w:val="en-US"/>
              </w:rPr>
              <w:t xml:space="preserve">. </w:t>
            </w:r>
          </w:p>
          <w:p w14:paraId="5B350F68" w14:textId="68D9A9C9" w:rsidR="006F1C73" w:rsidRPr="007637BE" w:rsidRDefault="006F1C73" w:rsidP="00250214">
            <w:pPr>
              <w:pStyle w:val="ListParagraph"/>
              <w:numPr>
                <w:ilvl w:val="0"/>
                <w:numId w:val="23"/>
              </w:numPr>
              <w:spacing w:before="60" w:after="60"/>
            </w:pPr>
            <w:r>
              <w:t>Employ</w:t>
            </w:r>
            <w:r w:rsidRPr="006F1C73">
              <w:t xml:space="preserve"> outputs from Work Package 1 and Work Packages</w:t>
            </w:r>
            <w:r w:rsidR="007E4839">
              <w:t xml:space="preserve"> 1 and 2</w:t>
            </w:r>
            <w:r w:rsidRPr="006F1C73">
              <w:t xml:space="preserve"> in ITT 537-3 to inform scenario planning.</w:t>
            </w:r>
          </w:p>
          <w:p w14:paraId="101F5BDD" w14:textId="77777777" w:rsidR="00AE334A" w:rsidRPr="00AE334A" w:rsidRDefault="007637BE" w:rsidP="00250214">
            <w:pPr>
              <w:pStyle w:val="ListParagraph"/>
              <w:numPr>
                <w:ilvl w:val="0"/>
                <w:numId w:val="23"/>
              </w:numPr>
              <w:spacing w:before="60" w:after="60"/>
            </w:pPr>
            <w:r>
              <w:rPr>
                <w:lang w:val="en-US"/>
              </w:rPr>
              <w:t>Report</w:t>
            </w:r>
            <w:r w:rsidR="00FD3DB2" w:rsidRPr="00FD3DB2">
              <w:rPr>
                <w:lang w:val="en-US"/>
              </w:rPr>
              <w:t xml:space="preserve"> to include </w:t>
            </w:r>
          </w:p>
          <w:p w14:paraId="70161DAC" w14:textId="1115804A" w:rsidR="001D136F" w:rsidRPr="001D136F" w:rsidRDefault="001D136F" w:rsidP="00250214">
            <w:pPr>
              <w:pStyle w:val="ListParagraph"/>
              <w:numPr>
                <w:ilvl w:val="1"/>
                <w:numId w:val="23"/>
              </w:numPr>
              <w:spacing w:before="60" w:after="60"/>
            </w:pPr>
            <w:r w:rsidRPr="00FD3DB2">
              <w:rPr>
                <w:lang w:val="en-US"/>
              </w:rPr>
              <w:t>I</w:t>
            </w:r>
            <w:r w:rsidR="00FD3DB2" w:rsidRPr="00FD3DB2">
              <w:rPr>
                <w:lang w:val="en-US"/>
              </w:rPr>
              <w:t>ntroduction, questions addressed in the research, methods, analysis, discussion, conclusions</w:t>
            </w:r>
            <w:r>
              <w:rPr>
                <w:lang w:val="en-US"/>
              </w:rPr>
              <w:t>.</w:t>
            </w:r>
          </w:p>
          <w:p w14:paraId="4C098F90" w14:textId="18B13FB5" w:rsidR="00115B66" w:rsidRPr="00115B66" w:rsidRDefault="006C75DD" w:rsidP="00250214">
            <w:pPr>
              <w:pStyle w:val="ListParagraph"/>
              <w:numPr>
                <w:ilvl w:val="1"/>
                <w:numId w:val="23"/>
              </w:numPr>
              <w:spacing w:before="60" w:after="60"/>
            </w:pPr>
            <w:r>
              <w:rPr>
                <w:lang w:val="en-US"/>
              </w:rPr>
              <w:t>Current importance and value of mathematics</w:t>
            </w:r>
            <w:r w:rsidR="00115B66">
              <w:rPr>
                <w:lang w:val="en-US"/>
              </w:rPr>
              <w:t xml:space="preserve"> in society, economy, citizenship</w:t>
            </w:r>
            <w:r w:rsidR="00326F11">
              <w:rPr>
                <w:lang w:val="en-US"/>
              </w:rPr>
              <w:t>,</w:t>
            </w:r>
            <w:r w:rsidR="00115B66">
              <w:rPr>
                <w:lang w:val="en-US"/>
              </w:rPr>
              <w:t xml:space="preserve"> and education</w:t>
            </w:r>
            <w:r w:rsidR="00830DD1">
              <w:rPr>
                <w:lang w:val="en-US"/>
              </w:rPr>
              <w:t>.</w:t>
            </w:r>
          </w:p>
          <w:p w14:paraId="44106654" w14:textId="62E5D15A" w:rsidR="006C75DD" w:rsidRPr="006C75DD" w:rsidRDefault="00115B66" w:rsidP="00250214">
            <w:pPr>
              <w:pStyle w:val="ListParagraph"/>
              <w:numPr>
                <w:ilvl w:val="1"/>
                <w:numId w:val="23"/>
              </w:numPr>
              <w:spacing w:before="60" w:after="60"/>
            </w:pPr>
            <w:r>
              <w:rPr>
                <w:lang w:val="en-US"/>
              </w:rPr>
              <w:t xml:space="preserve">Future trends likely to shape mathematics and </w:t>
            </w:r>
            <w:r w:rsidR="00FD3DB2" w:rsidRPr="00FD3DB2">
              <w:rPr>
                <w:lang w:val="en-US"/>
              </w:rPr>
              <w:t>potential implications for mathematics education</w:t>
            </w:r>
            <w:r w:rsidR="00830DD1">
              <w:rPr>
                <w:lang w:val="en-US"/>
              </w:rPr>
              <w:t>.</w:t>
            </w:r>
          </w:p>
          <w:p w14:paraId="7EA7F73A" w14:textId="0AABAED5" w:rsidR="00FD3DB2" w:rsidRPr="00A807C9" w:rsidRDefault="001D136F" w:rsidP="00250214">
            <w:pPr>
              <w:pStyle w:val="ListParagraph"/>
              <w:numPr>
                <w:ilvl w:val="1"/>
                <w:numId w:val="23"/>
              </w:numPr>
              <w:spacing w:before="60" w:after="60"/>
            </w:pPr>
            <w:r>
              <w:rPr>
                <w:lang w:val="en-US"/>
              </w:rPr>
              <w:lastRenderedPageBreak/>
              <w:t>P</w:t>
            </w:r>
            <w:r w:rsidR="00FD3DB2" w:rsidRPr="00FD3DB2">
              <w:rPr>
                <w:lang w:val="en-US"/>
              </w:rPr>
              <w:t>reliminary recommendations in the context of each scenario.</w:t>
            </w:r>
          </w:p>
          <w:p w14:paraId="6DD95970" w14:textId="3494FF7E" w:rsidR="00FD3DB2" w:rsidRDefault="00A807C9" w:rsidP="00250214">
            <w:pPr>
              <w:pStyle w:val="ListParagraph"/>
              <w:numPr>
                <w:ilvl w:val="1"/>
                <w:numId w:val="23"/>
              </w:numPr>
              <w:spacing w:before="60" w:after="60"/>
            </w:pPr>
            <w:r>
              <w:rPr>
                <w:lang w:val="en-US"/>
              </w:rPr>
              <w:t xml:space="preserve">Development </w:t>
            </w:r>
            <w:r w:rsidR="00FD3DB2" w:rsidRPr="00FD3DB2">
              <w:t xml:space="preserve">of </w:t>
            </w:r>
            <w:r>
              <w:t>case studies.</w:t>
            </w:r>
          </w:p>
          <w:p w14:paraId="2668B82B" w14:textId="55DB494C" w:rsidR="00C35509" w:rsidRDefault="00FD3DB2" w:rsidP="00250214">
            <w:pPr>
              <w:pStyle w:val="ListParagraph"/>
              <w:numPr>
                <w:ilvl w:val="1"/>
                <w:numId w:val="23"/>
              </w:numPr>
              <w:spacing w:before="60" w:after="60"/>
            </w:pPr>
            <w:r w:rsidRPr="00FD3DB2">
              <w:t xml:space="preserve">Development of personas </w:t>
            </w:r>
            <w:r w:rsidR="00A807C9">
              <w:t>of</w:t>
            </w:r>
            <w:r w:rsidRPr="00FD3DB2">
              <w:t xml:space="preserve"> members of each category with different mathematical needs</w:t>
            </w:r>
            <w:r w:rsidRPr="00BE3371">
              <w:rPr>
                <w:lang w:val="en-US"/>
              </w:rPr>
              <w:t>.</w:t>
            </w:r>
          </w:p>
        </w:tc>
        <w:tc>
          <w:tcPr>
            <w:tcW w:w="1686" w:type="dxa"/>
          </w:tcPr>
          <w:p w14:paraId="1A6E0BC9" w14:textId="7C005181" w:rsidR="00AB36C0" w:rsidRDefault="002A6CDF" w:rsidP="00F36FEF">
            <w:pPr>
              <w:spacing w:before="60" w:after="60" w:line="276" w:lineRule="auto"/>
              <w:jc w:val="center"/>
            </w:pPr>
            <w:r>
              <w:lastRenderedPageBreak/>
              <w:t>February 2022</w:t>
            </w:r>
          </w:p>
        </w:tc>
      </w:tr>
      <w:tr w:rsidR="00BF3CFF" w14:paraId="04686347" w14:textId="77777777" w:rsidTr="00F36FEF">
        <w:tc>
          <w:tcPr>
            <w:tcW w:w="7498" w:type="dxa"/>
          </w:tcPr>
          <w:p w14:paraId="170C2B9D" w14:textId="1B66B51B" w:rsidR="00BF3CFF" w:rsidRDefault="00BF3CFF" w:rsidP="001070F8">
            <w:pPr>
              <w:pStyle w:val="ListParagraph"/>
              <w:numPr>
                <w:ilvl w:val="0"/>
                <w:numId w:val="7"/>
              </w:numPr>
              <w:spacing w:before="60" w:after="60" w:line="276" w:lineRule="auto"/>
            </w:pPr>
            <w:r>
              <w:t>Presentation of analysis</w:t>
            </w:r>
          </w:p>
        </w:tc>
        <w:tc>
          <w:tcPr>
            <w:tcW w:w="1686" w:type="dxa"/>
          </w:tcPr>
          <w:p w14:paraId="48F1EEF1" w14:textId="1DBEEF7C" w:rsidR="00BF3CFF" w:rsidRDefault="00510F23" w:rsidP="005943DB">
            <w:pPr>
              <w:spacing w:line="276" w:lineRule="auto"/>
              <w:jc w:val="center"/>
            </w:pPr>
            <w:r>
              <w:t>February 2022</w:t>
            </w:r>
          </w:p>
        </w:tc>
      </w:tr>
      <w:tr w:rsidR="00FD3DB2" w14:paraId="76EEC962" w14:textId="77777777" w:rsidTr="00F36FEF">
        <w:tc>
          <w:tcPr>
            <w:tcW w:w="7498" w:type="dxa"/>
          </w:tcPr>
          <w:p w14:paraId="2BA7C1DF" w14:textId="4B2B3E59" w:rsidR="00FD3DB2" w:rsidRPr="00FD3DB2" w:rsidRDefault="00907982" w:rsidP="001070F8">
            <w:pPr>
              <w:pStyle w:val="ListParagraph"/>
              <w:numPr>
                <w:ilvl w:val="0"/>
                <w:numId w:val="7"/>
              </w:numPr>
              <w:spacing w:before="60" w:after="60"/>
            </w:pPr>
            <w:r>
              <w:rPr>
                <w:lang w:val="en-US"/>
              </w:rPr>
              <w:t>V</w:t>
            </w:r>
            <w:r w:rsidR="00FD3DB2" w:rsidRPr="00FD3DB2">
              <w:rPr>
                <w:lang w:val="en-US"/>
              </w:rPr>
              <w:t xml:space="preserve">isualisations </w:t>
            </w:r>
            <w:r>
              <w:rPr>
                <w:lang w:val="en-US"/>
              </w:rPr>
              <w:t xml:space="preserve">and other media (e.g. videos) </w:t>
            </w:r>
            <w:r w:rsidR="00FD3DB2" w:rsidRPr="00FD3DB2">
              <w:rPr>
                <w:lang w:val="en-US"/>
              </w:rPr>
              <w:t>of the possible future needs of the different personas.</w:t>
            </w:r>
          </w:p>
        </w:tc>
        <w:tc>
          <w:tcPr>
            <w:tcW w:w="1686" w:type="dxa"/>
          </w:tcPr>
          <w:p w14:paraId="5DC558DC" w14:textId="63F8200A" w:rsidR="00FD3DB2" w:rsidRPr="00DC40D4" w:rsidRDefault="002A6CDF" w:rsidP="00F36FEF">
            <w:pPr>
              <w:spacing w:before="60" w:after="60" w:line="276" w:lineRule="auto"/>
              <w:jc w:val="center"/>
            </w:pPr>
            <w:r>
              <w:t>31 March 2022</w:t>
            </w:r>
          </w:p>
        </w:tc>
      </w:tr>
    </w:tbl>
    <w:p w14:paraId="7383757F" w14:textId="531E4545" w:rsidR="00DF685E" w:rsidRPr="00491DFC" w:rsidRDefault="00EE58C6" w:rsidP="00477D9C">
      <w:pPr>
        <w:pStyle w:val="Heading1"/>
      </w:pPr>
      <w:r>
        <w:t>Project</w:t>
      </w:r>
      <w:r w:rsidR="00DF685E">
        <w:t xml:space="preserve"> </w:t>
      </w:r>
      <w:r w:rsidR="00DF685E" w:rsidRPr="00491DFC">
        <w:t>Timescales</w:t>
      </w:r>
    </w:p>
    <w:p w14:paraId="676D969F" w14:textId="77777777" w:rsidR="006227E1" w:rsidRDefault="00DF685E" w:rsidP="00DF685E">
      <w:pPr>
        <w:spacing w:line="276" w:lineRule="auto"/>
        <w:rPr>
          <w:rFonts w:cs="Arial"/>
        </w:rPr>
      </w:pPr>
      <w:r w:rsidRPr="00517271">
        <w:rPr>
          <w:rFonts w:cs="Arial"/>
        </w:rPr>
        <w:t xml:space="preserve">The timelines are provided </w:t>
      </w:r>
      <w:r>
        <w:rPr>
          <w:rFonts w:cs="Arial"/>
        </w:rPr>
        <w:t>at Item 6 of</w:t>
      </w:r>
      <w:r w:rsidRPr="00517271">
        <w:rPr>
          <w:rFonts w:cs="Arial"/>
        </w:rPr>
        <w:t xml:space="preserve"> the </w:t>
      </w:r>
      <w:r w:rsidRPr="00517271">
        <w:rPr>
          <w:rFonts w:cs="Arial"/>
          <w:b/>
          <w:bCs/>
        </w:rPr>
        <w:t>Instructions to Tenderers</w:t>
      </w:r>
      <w:r w:rsidRPr="00517271">
        <w:rPr>
          <w:rFonts w:cs="Arial"/>
        </w:rPr>
        <w:t xml:space="preserve"> document</w:t>
      </w:r>
      <w:r>
        <w:rPr>
          <w:rFonts w:cs="Arial"/>
        </w:rPr>
        <w:t>.</w:t>
      </w:r>
      <w:r w:rsidRPr="00517271">
        <w:rPr>
          <w:rFonts w:cs="Arial"/>
        </w:rPr>
        <w:t xml:space="preserve"> </w:t>
      </w:r>
    </w:p>
    <w:p w14:paraId="2FFF7632" w14:textId="26E7B5AE" w:rsidR="00F445D3" w:rsidRPr="002A6CDF" w:rsidRDefault="00DF685E" w:rsidP="00DF685E">
      <w:pPr>
        <w:spacing w:line="276" w:lineRule="auto"/>
        <w:rPr>
          <w:rFonts w:cs="Arial"/>
          <w:color w:val="000000" w:themeColor="text1"/>
          <w:lang w:eastAsia="en-GB"/>
        </w:rPr>
      </w:pPr>
      <w:r w:rsidRPr="75AA61BF">
        <w:rPr>
          <w:rFonts w:cs="Arial"/>
          <w:color w:val="000000" w:themeColor="text1"/>
          <w:lang w:eastAsia="en-GB"/>
        </w:rPr>
        <w:t xml:space="preserve">The table below details the key dates for the </w:t>
      </w:r>
      <w:r w:rsidR="006227E1">
        <w:rPr>
          <w:rFonts w:cs="Arial"/>
          <w:color w:val="000000" w:themeColor="text1"/>
          <w:lang w:eastAsia="en-GB"/>
        </w:rPr>
        <w:t xml:space="preserve">delivery of the </w:t>
      </w:r>
      <w:r w:rsidRPr="75AA61BF">
        <w:rPr>
          <w:rFonts w:cs="Arial"/>
          <w:color w:val="000000" w:themeColor="text1"/>
          <w:lang w:eastAsia="en-GB"/>
        </w:rPr>
        <w:t xml:space="preserve">Services. </w:t>
      </w:r>
      <w:r w:rsidR="00BC0FB4">
        <w:rPr>
          <w:rFonts w:cs="Arial"/>
          <w:color w:val="000000" w:themeColor="text1"/>
          <w:lang w:eastAsia="en-GB"/>
        </w:rPr>
        <w:t xml:space="preserve">A programme </w:t>
      </w:r>
      <w:r w:rsidR="00135A8B">
        <w:rPr>
          <w:rFonts w:cs="Arial"/>
          <w:color w:val="000000" w:themeColor="text1"/>
          <w:lang w:eastAsia="en-GB"/>
        </w:rPr>
        <w:t>G</w:t>
      </w:r>
      <w:r w:rsidR="00BC0FB4">
        <w:rPr>
          <w:rFonts w:cs="Arial"/>
          <w:color w:val="000000" w:themeColor="text1"/>
          <w:lang w:eastAsia="en-GB"/>
        </w:rPr>
        <w:t>antt chart is in Appendix 1.</w:t>
      </w:r>
    </w:p>
    <w:tbl>
      <w:tblPr>
        <w:tblStyle w:val="PlainTable12"/>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52"/>
        <w:gridCol w:w="4536"/>
        <w:gridCol w:w="4096"/>
      </w:tblGrid>
      <w:tr w:rsidR="00DF685E" w14:paraId="2350E7F1" w14:textId="77777777" w:rsidTr="009F0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BFBFBF" w:themeFill="background1" w:themeFillShade="BF"/>
          </w:tcPr>
          <w:p w14:paraId="692BF873" w14:textId="77777777" w:rsidR="00DF685E" w:rsidRDefault="00DF685E" w:rsidP="00F36FEF">
            <w:pPr>
              <w:pStyle w:val="NoSpacing"/>
              <w:spacing w:before="60" w:after="60"/>
              <w:jc w:val="both"/>
            </w:pPr>
          </w:p>
        </w:tc>
        <w:tc>
          <w:tcPr>
            <w:tcW w:w="4536" w:type="dxa"/>
            <w:shd w:val="clear" w:color="auto" w:fill="BFBFBF" w:themeFill="background1" w:themeFillShade="BF"/>
          </w:tcPr>
          <w:p w14:paraId="56E740CC" w14:textId="77777777" w:rsidR="00DF685E" w:rsidRDefault="00DF685E" w:rsidP="00F36FEF">
            <w:pPr>
              <w:pStyle w:val="NoSpacing"/>
              <w:spacing w:before="60" w:after="60"/>
              <w:jc w:val="both"/>
              <w:cnfStyle w:val="100000000000" w:firstRow="1" w:lastRow="0" w:firstColumn="0" w:lastColumn="0" w:oddVBand="0" w:evenVBand="0" w:oddHBand="0" w:evenHBand="0" w:firstRowFirstColumn="0" w:firstRowLastColumn="0" w:lastRowFirstColumn="0" w:lastRowLastColumn="0"/>
            </w:pPr>
            <w:r>
              <w:t>Project stage</w:t>
            </w:r>
          </w:p>
        </w:tc>
        <w:tc>
          <w:tcPr>
            <w:tcW w:w="4096" w:type="dxa"/>
            <w:shd w:val="clear" w:color="auto" w:fill="BFBFBF" w:themeFill="background1" w:themeFillShade="BF"/>
          </w:tcPr>
          <w:p w14:paraId="00ADB6F8" w14:textId="77777777" w:rsidR="00DF685E" w:rsidRDefault="00DF685E" w:rsidP="00F36FEF">
            <w:pPr>
              <w:pStyle w:val="NoSpacing"/>
              <w:spacing w:before="60" w:after="60"/>
              <w:jc w:val="both"/>
              <w:cnfStyle w:val="100000000000" w:firstRow="1" w:lastRow="0" w:firstColumn="0" w:lastColumn="0" w:oddVBand="0" w:evenVBand="0" w:oddHBand="0" w:evenHBand="0" w:firstRowFirstColumn="0" w:firstRowLastColumn="0" w:lastRowFirstColumn="0" w:lastRowLastColumn="0"/>
            </w:pPr>
            <w:r>
              <w:t>Dates</w:t>
            </w:r>
          </w:p>
        </w:tc>
      </w:tr>
      <w:tr w:rsidR="006734EE" w14:paraId="4C89D23D"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71DEC398" w14:textId="738E300B" w:rsidR="006734EE" w:rsidRDefault="006734EE" w:rsidP="006734EE">
            <w:pPr>
              <w:pStyle w:val="NoSpacing"/>
              <w:spacing w:before="60" w:after="60"/>
              <w:jc w:val="both"/>
            </w:pPr>
            <w:r>
              <w:t>1</w:t>
            </w:r>
          </w:p>
        </w:tc>
        <w:tc>
          <w:tcPr>
            <w:tcW w:w="4536" w:type="dxa"/>
            <w:shd w:val="clear" w:color="auto" w:fill="FFFFFF" w:themeFill="background1"/>
          </w:tcPr>
          <w:p w14:paraId="0A0288A8" w14:textId="24DA2FCD" w:rsidR="006734EE" w:rsidRP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rsidRPr="006734EE">
              <w:t>WP1: Contract signed and executed</w:t>
            </w:r>
          </w:p>
        </w:tc>
        <w:tc>
          <w:tcPr>
            <w:tcW w:w="4096" w:type="dxa"/>
            <w:shd w:val="clear" w:color="auto" w:fill="FFFFFF" w:themeFill="background1"/>
          </w:tcPr>
          <w:p w14:paraId="1E415C97" w14:textId="3C9D8701" w:rsidR="006734EE" w:rsidRDefault="00827775"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 xml:space="preserve">w/c </w:t>
            </w:r>
            <w:r w:rsidR="00B3047A" w:rsidRPr="005C6C29">
              <w:t>2</w:t>
            </w:r>
            <w:r w:rsidR="00F038FC">
              <w:t>6</w:t>
            </w:r>
            <w:r w:rsidR="00B3047A" w:rsidRPr="005C6C29">
              <w:t xml:space="preserve"> April 2021</w:t>
            </w:r>
          </w:p>
        </w:tc>
      </w:tr>
      <w:tr w:rsidR="006734EE" w14:paraId="6B8E3FBF"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66C88508" w14:textId="30D5F9BA" w:rsidR="006734EE" w:rsidRDefault="006734EE" w:rsidP="006734EE">
            <w:pPr>
              <w:pStyle w:val="NoSpacing"/>
              <w:spacing w:before="60" w:after="60"/>
              <w:jc w:val="both"/>
            </w:pPr>
            <w:r>
              <w:t>2</w:t>
            </w:r>
          </w:p>
        </w:tc>
        <w:tc>
          <w:tcPr>
            <w:tcW w:w="4536" w:type="dxa"/>
            <w:shd w:val="clear" w:color="auto" w:fill="FFFFFF" w:themeFill="background1"/>
          </w:tcPr>
          <w:p w14:paraId="35A46816" w14:textId="34FDD2E9"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WP1: Kick off meeting</w:t>
            </w:r>
          </w:p>
        </w:tc>
        <w:tc>
          <w:tcPr>
            <w:tcW w:w="4096" w:type="dxa"/>
            <w:shd w:val="clear" w:color="auto" w:fill="FFFFFF" w:themeFill="background1"/>
          </w:tcPr>
          <w:p w14:paraId="7F39E835" w14:textId="0890F59C" w:rsidR="006734EE" w:rsidRPr="005C6C29"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rsidRPr="005C6C29">
              <w:t>26 April 2021</w:t>
            </w:r>
            <w:r>
              <w:t xml:space="preserve"> – 30 April 2021</w:t>
            </w:r>
          </w:p>
        </w:tc>
      </w:tr>
      <w:tr w:rsidR="006734EE" w14:paraId="66759848"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5E534FA4" w14:textId="1BDA256C" w:rsidR="006734EE" w:rsidRDefault="006734EE" w:rsidP="006734EE">
            <w:pPr>
              <w:pStyle w:val="NoSpacing"/>
              <w:spacing w:before="60" w:after="60"/>
              <w:jc w:val="both"/>
            </w:pPr>
            <w:r>
              <w:t>3</w:t>
            </w:r>
          </w:p>
        </w:tc>
        <w:tc>
          <w:tcPr>
            <w:tcW w:w="4536" w:type="dxa"/>
            <w:shd w:val="clear" w:color="auto" w:fill="FFFFFF" w:themeFill="background1"/>
          </w:tcPr>
          <w:p w14:paraId="3D232C7B" w14:textId="24DD77F3"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WP1: Evidence synthesis</w:t>
            </w:r>
          </w:p>
        </w:tc>
        <w:tc>
          <w:tcPr>
            <w:tcW w:w="4096" w:type="dxa"/>
            <w:shd w:val="clear" w:color="auto" w:fill="FFFFFF" w:themeFill="background1"/>
          </w:tcPr>
          <w:p w14:paraId="096E45BA" w14:textId="4A37C8F4"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3 May 2021 – 9 July 2021</w:t>
            </w:r>
          </w:p>
        </w:tc>
      </w:tr>
      <w:tr w:rsidR="006734EE" w14:paraId="323BFB90"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485FE656" w14:textId="1ADA5357" w:rsidR="006734EE" w:rsidRDefault="006734EE" w:rsidP="006734EE">
            <w:pPr>
              <w:pStyle w:val="NoSpacing"/>
              <w:spacing w:before="60" w:after="60"/>
              <w:jc w:val="both"/>
            </w:pPr>
            <w:r>
              <w:t>4</w:t>
            </w:r>
          </w:p>
        </w:tc>
        <w:tc>
          <w:tcPr>
            <w:tcW w:w="4536" w:type="dxa"/>
            <w:shd w:val="clear" w:color="auto" w:fill="FFFFFF" w:themeFill="background1"/>
          </w:tcPr>
          <w:p w14:paraId="22144577" w14:textId="059D40E5"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WP1: Drafting of report</w:t>
            </w:r>
          </w:p>
        </w:tc>
        <w:tc>
          <w:tcPr>
            <w:tcW w:w="4096" w:type="dxa"/>
            <w:shd w:val="clear" w:color="auto" w:fill="FFFFFF" w:themeFill="background1"/>
          </w:tcPr>
          <w:p w14:paraId="7EB99FFF" w14:textId="7B3F5BB9"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 xml:space="preserve">12 July 2021 – </w:t>
            </w:r>
            <w:r w:rsidR="00FB26B0">
              <w:t>10 September</w:t>
            </w:r>
            <w:r>
              <w:t xml:space="preserve"> 2021</w:t>
            </w:r>
          </w:p>
        </w:tc>
      </w:tr>
      <w:tr w:rsidR="006734EE" w14:paraId="323CC21E"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422E9BF4" w14:textId="44BBDF70" w:rsidR="006734EE" w:rsidRDefault="006734EE" w:rsidP="006734EE">
            <w:pPr>
              <w:pStyle w:val="NoSpacing"/>
              <w:spacing w:before="60" w:after="60"/>
              <w:jc w:val="both"/>
            </w:pPr>
            <w:r>
              <w:t>5</w:t>
            </w:r>
          </w:p>
        </w:tc>
        <w:tc>
          <w:tcPr>
            <w:tcW w:w="4536" w:type="dxa"/>
            <w:shd w:val="clear" w:color="auto" w:fill="FFFFFF" w:themeFill="background1"/>
          </w:tcPr>
          <w:p w14:paraId="1121B4EA" w14:textId="3DE63C3B"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WP1: Peer review of report by the MFP Board members</w:t>
            </w:r>
          </w:p>
        </w:tc>
        <w:tc>
          <w:tcPr>
            <w:tcW w:w="4096" w:type="dxa"/>
            <w:shd w:val="clear" w:color="auto" w:fill="FFFFFF" w:themeFill="background1"/>
          </w:tcPr>
          <w:p w14:paraId="55261D3E" w14:textId="27522283" w:rsidR="006734EE" w:rsidRDefault="00FB26B0"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1</w:t>
            </w:r>
            <w:r w:rsidR="00AB62D3">
              <w:t>3</w:t>
            </w:r>
            <w:r>
              <w:t xml:space="preserve"> September</w:t>
            </w:r>
            <w:r w:rsidR="006734EE">
              <w:t xml:space="preserve"> 2021 – </w:t>
            </w:r>
            <w:r w:rsidR="00203614">
              <w:t>27 September</w:t>
            </w:r>
            <w:r w:rsidR="00E55960">
              <w:t xml:space="preserve"> </w:t>
            </w:r>
            <w:r w:rsidR="006734EE">
              <w:t>2021</w:t>
            </w:r>
          </w:p>
        </w:tc>
      </w:tr>
      <w:tr w:rsidR="006734EE" w14:paraId="4BC74BD6"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5FEFD6A2" w14:textId="45F8A238" w:rsidR="006734EE" w:rsidRDefault="006734EE" w:rsidP="006734EE">
            <w:pPr>
              <w:pStyle w:val="NoSpacing"/>
              <w:spacing w:before="60" w:after="60"/>
              <w:jc w:val="both"/>
            </w:pPr>
            <w:r>
              <w:t>6</w:t>
            </w:r>
          </w:p>
        </w:tc>
        <w:tc>
          <w:tcPr>
            <w:tcW w:w="4536" w:type="dxa"/>
            <w:shd w:val="clear" w:color="auto" w:fill="FFFFFF" w:themeFill="background1"/>
          </w:tcPr>
          <w:p w14:paraId="0F09E79C" w14:textId="79BD64B6"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WP1: Finalisation of report</w:t>
            </w:r>
          </w:p>
        </w:tc>
        <w:tc>
          <w:tcPr>
            <w:tcW w:w="4096" w:type="dxa"/>
            <w:shd w:val="clear" w:color="auto" w:fill="FFFFFF" w:themeFill="background1"/>
          </w:tcPr>
          <w:p w14:paraId="0A070E96" w14:textId="041549AC" w:rsidR="006734EE" w:rsidRDefault="00203614"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28 September</w:t>
            </w:r>
            <w:r w:rsidR="006734EE">
              <w:t xml:space="preserve"> 2021 – 2</w:t>
            </w:r>
            <w:r w:rsidR="00AB62D3">
              <w:t>6</w:t>
            </w:r>
            <w:r w:rsidR="006734EE">
              <w:t xml:space="preserve"> </w:t>
            </w:r>
            <w:r w:rsidR="00AB62D3">
              <w:t>October</w:t>
            </w:r>
            <w:r w:rsidR="006734EE">
              <w:t xml:space="preserve"> 2021</w:t>
            </w:r>
          </w:p>
        </w:tc>
      </w:tr>
      <w:tr w:rsidR="006734EE" w14:paraId="1EBD6955"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2D80CFBA" w14:textId="01EB8F2E" w:rsidR="006734EE" w:rsidRDefault="006734EE" w:rsidP="006734EE">
            <w:pPr>
              <w:pStyle w:val="NoSpacing"/>
              <w:spacing w:before="60" w:after="60"/>
              <w:jc w:val="both"/>
            </w:pPr>
            <w:r>
              <w:t>7</w:t>
            </w:r>
          </w:p>
        </w:tc>
        <w:tc>
          <w:tcPr>
            <w:tcW w:w="4536" w:type="dxa"/>
            <w:shd w:val="clear" w:color="auto" w:fill="FFFFFF" w:themeFill="background1"/>
          </w:tcPr>
          <w:p w14:paraId="41ADED15" w14:textId="6A03A7F0"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rsidRPr="006734EE">
              <w:t>WP</w:t>
            </w:r>
            <w:r>
              <w:t>2</w:t>
            </w:r>
            <w:r w:rsidRPr="006734EE">
              <w:t>: Contract signed and executed</w:t>
            </w:r>
          </w:p>
        </w:tc>
        <w:tc>
          <w:tcPr>
            <w:tcW w:w="4096" w:type="dxa"/>
            <w:shd w:val="clear" w:color="auto" w:fill="FFFFFF" w:themeFill="background1"/>
          </w:tcPr>
          <w:p w14:paraId="486D28A7" w14:textId="77E1F852" w:rsidR="006734EE" w:rsidRDefault="00B3047A"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rsidRPr="005C6C29">
              <w:t>25 April 2021</w:t>
            </w:r>
          </w:p>
        </w:tc>
      </w:tr>
      <w:tr w:rsidR="006734EE" w14:paraId="6B58D477"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387CD446" w14:textId="44E07F6C" w:rsidR="006734EE" w:rsidRDefault="006734EE" w:rsidP="006734EE">
            <w:pPr>
              <w:pStyle w:val="NoSpacing"/>
              <w:spacing w:before="60" w:after="60"/>
              <w:jc w:val="both"/>
            </w:pPr>
            <w:r>
              <w:t>8</w:t>
            </w:r>
          </w:p>
        </w:tc>
        <w:tc>
          <w:tcPr>
            <w:tcW w:w="4536" w:type="dxa"/>
            <w:shd w:val="clear" w:color="auto" w:fill="FFFFFF" w:themeFill="background1"/>
          </w:tcPr>
          <w:p w14:paraId="27E850B5" w14:textId="16878CA9"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WP2: Kick off meeting</w:t>
            </w:r>
          </w:p>
        </w:tc>
        <w:tc>
          <w:tcPr>
            <w:tcW w:w="4096" w:type="dxa"/>
            <w:shd w:val="clear" w:color="auto" w:fill="FFFFFF" w:themeFill="background1"/>
          </w:tcPr>
          <w:p w14:paraId="166CE9FA" w14:textId="7E15D76D"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rsidRPr="005C6C29">
              <w:t>26 April 2021</w:t>
            </w:r>
            <w:r>
              <w:t xml:space="preserve"> – 30 April 2021</w:t>
            </w:r>
          </w:p>
        </w:tc>
      </w:tr>
      <w:tr w:rsidR="006734EE" w14:paraId="0D520DE9"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1DAE5116" w14:textId="7385366A" w:rsidR="006734EE" w:rsidRDefault="006734EE" w:rsidP="006734EE">
            <w:pPr>
              <w:pStyle w:val="NoSpacing"/>
              <w:spacing w:before="60" w:after="60"/>
              <w:jc w:val="both"/>
            </w:pPr>
            <w:r>
              <w:t>9</w:t>
            </w:r>
          </w:p>
        </w:tc>
        <w:tc>
          <w:tcPr>
            <w:tcW w:w="4536" w:type="dxa"/>
            <w:shd w:val="clear" w:color="auto" w:fill="FFFFFF" w:themeFill="background1"/>
          </w:tcPr>
          <w:p w14:paraId="436972C3" w14:textId="52271C61"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WP2: Evidence gathering for scenario planning</w:t>
            </w:r>
          </w:p>
        </w:tc>
        <w:tc>
          <w:tcPr>
            <w:tcW w:w="4096" w:type="dxa"/>
            <w:shd w:val="clear" w:color="auto" w:fill="FFFFFF" w:themeFill="background1"/>
          </w:tcPr>
          <w:p w14:paraId="3F647E67" w14:textId="67FB40B2"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3 May 2021 – 30 September 2021</w:t>
            </w:r>
          </w:p>
        </w:tc>
      </w:tr>
      <w:tr w:rsidR="00BF1C2D" w14:paraId="1F38AEB4"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7EEEAFF9" w14:textId="28B5DEA6" w:rsidR="00BF1C2D" w:rsidRDefault="1CE84B77" w:rsidP="006734EE">
            <w:pPr>
              <w:pStyle w:val="NoSpacing"/>
              <w:spacing w:before="60" w:after="60"/>
              <w:jc w:val="both"/>
            </w:pPr>
            <w:r>
              <w:t>10</w:t>
            </w:r>
          </w:p>
        </w:tc>
        <w:tc>
          <w:tcPr>
            <w:tcW w:w="4536" w:type="dxa"/>
            <w:shd w:val="clear" w:color="auto" w:fill="FFFFFF" w:themeFill="background1"/>
          </w:tcPr>
          <w:p w14:paraId="25E1D68C" w14:textId="5C695975" w:rsidR="00BF1C2D" w:rsidRDefault="00BF1C2D"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WP2: Scenario planning</w:t>
            </w:r>
          </w:p>
        </w:tc>
        <w:tc>
          <w:tcPr>
            <w:tcW w:w="4096" w:type="dxa"/>
            <w:shd w:val="clear" w:color="auto" w:fill="FFFFFF" w:themeFill="background1"/>
          </w:tcPr>
          <w:p w14:paraId="63F092B2" w14:textId="6D611E9B" w:rsidR="00BF1C2D" w:rsidRDefault="007F26CC"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1 October 2021</w:t>
            </w:r>
            <w:r w:rsidR="00172876">
              <w:t xml:space="preserve"> – 17 December 2021</w:t>
            </w:r>
          </w:p>
        </w:tc>
      </w:tr>
      <w:tr w:rsidR="006734EE" w14:paraId="20F2C472"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7F33D8C9" w14:textId="2CF637F5" w:rsidR="006734EE" w:rsidRDefault="312A74C3" w:rsidP="006734EE">
            <w:pPr>
              <w:pStyle w:val="NoSpacing"/>
              <w:spacing w:before="60" w:after="60"/>
              <w:jc w:val="both"/>
            </w:pPr>
            <w:r>
              <w:t>1</w:t>
            </w:r>
            <w:r w:rsidR="615CAE30">
              <w:t>1</w:t>
            </w:r>
          </w:p>
        </w:tc>
        <w:tc>
          <w:tcPr>
            <w:tcW w:w="4536" w:type="dxa"/>
            <w:shd w:val="clear" w:color="auto" w:fill="FFFFFF" w:themeFill="background1"/>
          </w:tcPr>
          <w:p w14:paraId="0310A2EA" w14:textId="1968E3C9"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WP2: Drafting of report</w:t>
            </w:r>
          </w:p>
        </w:tc>
        <w:tc>
          <w:tcPr>
            <w:tcW w:w="4096" w:type="dxa"/>
            <w:shd w:val="clear" w:color="auto" w:fill="FFFFFF" w:themeFill="background1"/>
          </w:tcPr>
          <w:p w14:paraId="3046A348" w14:textId="683A8A00" w:rsidR="006734EE" w:rsidRDefault="004A44CD"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 xml:space="preserve">20 December </w:t>
            </w:r>
            <w:r w:rsidR="006734EE">
              <w:t xml:space="preserve">2021 – </w:t>
            </w:r>
            <w:r>
              <w:t>31 January</w:t>
            </w:r>
            <w:r w:rsidR="006734EE">
              <w:t xml:space="preserve"> 202</w:t>
            </w:r>
            <w:r w:rsidR="002A6CDF">
              <w:t>2</w:t>
            </w:r>
          </w:p>
        </w:tc>
      </w:tr>
      <w:tr w:rsidR="006734EE" w14:paraId="708FE04A"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43F57A91" w14:textId="7CCD85FF" w:rsidR="006734EE" w:rsidRDefault="312A74C3" w:rsidP="006734EE">
            <w:pPr>
              <w:pStyle w:val="NoSpacing"/>
              <w:spacing w:before="60" w:after="60"/>
              <w:jc w:val="both"/>
            </w:pPr>
            <w:r>
              <w:t>1</w:t>
            </w:r>
            <w:r w:rsidR="0B29BBDD">
              <w:t>2</w:t>
            </w:r>
          </w:p>
        </w:tc>
        <w:tc>
          <w:tcPr>
            <w:tcW w:w="4536" w:type="dxa"/>
            <w:shd w:val="clear" w:color="auto" w:fill="FFFFFF" w:themeFill="background1"/>
          </w:tcPr>
          <w:p w14:paraId="3B6BDD13" w14:textId="3F660BEC"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WP2: Peer review of report by the MFP Board members</w:t>
            </w:r>
          </w:p>
        </w:tc>
        <w:tc>
          <w:tcPr>
            <w:tcW w:w="4096" w:type="dxa"/>
            <w:shd w:val="clear" w:color="auto" w:fill="FFFFFF" w:themeFill="background1"/>
          </w:tcPr>
          <w:p w14:paraId="340CF7EC" w14:textId="003EEA3D" w:rsidR="006734EE" w:rsidRDefault="004A0127"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1 February</w:t>
            </w:r>
            <w:r w:rsidR="006734EE">
              <w:t xml:space="preserve"> 202</w:t>
            </w:r>
            <w:r w:rsidR="002A6CDF">
              <w:t>2</w:t>
            </w:r>
            <w:r w:rsidR="006734EE">
              <w:t xml:space="preserve"> – </w:t>
            </w:r>
            <w:r w:rsidR="00E079A7">
              <w:t>14 February</w:t>
            </w:r>
            <w:r w:rsidR="006734EE">
              <w:t xml:space="preserve"> 202</w:t>
            </w:r>
            <w:r w:rsidR="002A6CDF">
              <w:t>2</w:t>
            </w:r>
          </w:p>
        </w:tc>
      </w:tr>
      <w:tr w:rsidR="006734EE" w14:paraId="0CF7E004" w14:textId="77777777" w:rsidTr="009F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00CE5655" w14:textId="739A793A" w:rsidR="006734EE" w:rsidRDefault="312A74C3" w:rsidP="006734EE">
            <w:pPr>
              <w:pStyle w:val="NoSpacing"/>
              <w:spacing w:before="60" w:after="60"/>
              <w:jc w:val="both"/>
            </w:pPr>
            <w:r>
              <w:t>1</w:t>
            </w:r>
            <w:r w:rsidR="313C6323">
              <w:t>3</w:t>
            </w:r>
          </w:p>
        </w:tc>
        <w:tc>
          <w:tcPr>
            <w:tcW w:w="4536" w:type="dxa"/>
            <w:shd w:val="clear" w:color="auto" w:fill="FFFFFF" w:themeFill="background1"/>
          </w:tcPr>
          <w:p w14:paraId="06D2B1A8" w14:textId="6FA29420"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WP2: Finalisation of report</w:t>
            </w:r>
          </w:p>
        </w:tc>
        <w:tc>
          <w:tcPr>
            <w:tcW w:w="4096" w:type="dxa"/>
            <w:shd w:val="clear" w:color="auto" w:fill="FFFFFF" w:themeFill="background1"/>
          </w:tcPr>
          <w:p w14:paraId="5BF6250A" w14:textId="63D2148E" w:rsidR="006734EE" w:rsidRDefault="006734EE" w:rsidP="006734EE">
            <w:pPr>
              <w:pStyle w:val="NoSpacing"/>
              <w:spacing w:before="60" w:after="60"/>
              <w:jc w:val="both"/>
              <w:cnfStyle w:val="000000100000" w:firstRow="0" w:lastRow="0" w:firstColumn="0" w:lastColumn="0" w:oddVBand="0" w:evenVBand="0" w:oddHBand="1" w:evenHBand="0" w:firstRowFirstColumn="0" w:firstRowLastColumn="0" w:lastRowFirstColumn="0" w:lastRowLastColumn="0"/>
            </w:pPr>
            <w:r>
              <w:t xml:space="preserve">15 </w:t>
            </w:r>
            <w:r w:rsidR="00E079A7">
              <w:t>February</w:t>
            </w:r>
            <w:r>
              <w:t xml:space="preserve"> 202</w:t>
            </w:r>
            <w:r w:rsidR="002A6CDF">
              <w:t>2</w:t>
            </w:r>
            <w:r>
              <w:t xml:space="preserve"> – 3 </w:t>
            </w:r>
            <w:r w:rsidR="00402502">
              <w:t>March</w:t>
            </w:r>
            <w:r>
              <w:t xml:space="preserve"> 202</w:t>
            </w:r>
            <w:r w:rsidR="002A6CDF">
              <w:t>2</w:t>
            </w:r>
          </w:p>
        </w:tc>
      </w:tr>
      <w:tr w:rsidR="006734EE" w14:paraId="23F01389" w14:textId="77777777" w:rsidTr="009F033D">
        <w:tc>
          <w:tcPr>
            <w:cnfStyle w:val="001000000000" w:firstRow="0" w:lastRow="0" w:firstColumn="1" w:lastColumn="0" w:oddVBand="0" w:evenVBand="0" w:oddHBand="0" w:evenHBand="0" w:firstRowFirstColumn="0" w:firstRowLastColumn="0" w:lastRowFirstColumn="0" w:lastRowLastColumn="0"/>
            <w:tcW w:w="552" w:type="dxa"/>
            <w:shd w:val="clear" w:color="auto" w:fill="FFFFFF" w:themeFill="background1"/>
          </w:tcPr>
          <w:p w14:paraId="677E302B" w14:textId="243EF99A" w:rsidR="006734EE" w:rsidRDefault="006734EE" w:rsidP="006734EE">
            <w:pPr>
              <w:pStyle w:val="NoSpacing"/>
              <w:spacing w:before="60" w:after="60"/>
              <w:jc w:val="both"/>
            </w:pPr>
            <w:r>
              <w:t>14</w:t>
            </w:r>
          </w:p>
        </w:tc>
        <w:tc>
          <w:tcPr>
            <w:tcW w:w="4536" w:type="dxa"/>
            <w:shd w:val="clear" w:color="auto" w:fill="FFFFFF" w:themeFill="background1"/>
          </w:tcPr>
          <w:p w14:paraId="6F0AD4DC" w14:textId="5205E127" w:rsidR="006734EE" w:rsidRDefault="006734EE"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rPr>
                <w:lang w:val="en-US" w:eastAsia="en-GB"/>
              </w:rPr>
              <w:t xml:space="preserve">WP2: Production of </w:t>
            </w:r>
            <w:r w:rsidRPr="00FD3DB2">
              <w:rPr>
                <w:lang w:val="en-US" w:eastAsia="en-GB"/>
              </w:rPr>
              <w:t>visualisations</w:t>
            </w:r>
            <w:r>
              <w:rPr>
                <w:lang w:val="en-US" w:eastAsia="en-GB"/>
              </w:rPr>
              <w:t>/media</w:t>
            </w:r>
          </w:p>
        </w:tc>
        <w:tc>
          <w:tcPr>
            <w:tcW w:w="4096" w:type="dxa"/>
            <w:shd w:val="clear" w:color="auto" w:fill="FFFFFF" w:themeFill="background1"/>
          </w:tcPr>
          <w:p w14:paraId="0D94E3B3" w14:textId="1E0AC7FC" w:rsidR="006734EE" w:rsidRDefault="000972F3" w:rsidP="006734EE">
            <w:pPr>
              <w:pStyle w:val="NoSpacing"/>
              <w:spacing w:before="60" w:after="60"/>
              <w:jc w:val="both"/>
              <w:cnfStyle w:val="000000000000" w:firstRow="0" w:lastRow="0" w:firstColumn="0" w:lastColumn="0" w:oddVBand="0" w:evenVBand="0" w:oddHBand="0" w:evenHBand="0" w:firstRowFirstColumn="0" w:firstRowLastColumn="0" w:lastRowFirstColumn="0" w:lastRowLastColumn="0"/>
            </w:pPr>
            <w:r>
              <w:t>31 March</w:t>
            </w:r>
            <w:r w:rsidR="006734EE">
              <w:t xml:space="preserve"> 202</w:t>
            </w:r>
            <w:r w:rsidR="002A6CDF">
              <w:t>2</w:t>
            </w:r>
          </w:p>
        </w:tc>
      </w:tr>
    </w:tbl>
    <w:p w14:paraId="37B52530" w14:textId="77777777" w:rsidR="00DF685E" w:rsidRDefault="00DF685E" w:rsidP="00477D9C">
      <w:pPr>
        <w:pStyle w:val="Heading1"/>
      </w:pPr>
      <w:r>
        <w:t xml:space="preserve">Governance </w:t>
      </w:r>
    </w:p>
    <w:p w14:paraId="3B60711D" w14:textId="33AC6B60" w:rsidR="00DF685E" w:rsidRPr="0071321C" w:rsidRDefault="00DF685E" w:rsidP="00DF685E">
      <w:pPr>
        <w:spacing w:line="276" w:lineRule="auto"/>
      </w:pPr>
      <w:r w:rsidRPr="0071321C">
        <w:t xml:space="preserve">The programme is overseen by the </w:t>
      </w:r>
      <w:hyperlink r:id="rId11" w:history="1">
        <w:r w:rsidRPr="00F94B2E">
          <w:rPr>
            <w:rStyle w:val="Hyperlink"/>
          </w:rPr>
          <w:t>Royal Society Advisory Committee on Mathematics Education</w:t>
        </w:r>
      </w:hyperlink>
      <w:r w:rsidRPr="0071321C">
        <w:t xml:space="preserve"> and the Mathematical Futures Programme Board, both chaired by Professor Sir Martin Taylor FRS. </w:t>
      </w:r>
    </w:p>
    <w:p w14:paraId="374172C7" w14:textId="77777777" w:rsidR="00DF685E" w:rsidRPr="00F3758E" w:rsidRDefault="00DF685E" w:rsidP="00477D9C">
      <w:pPr>
        <w:pStyle w:val="Heading1"/>
      </w:pPr>
      <w:r w:rsidRPr="00F3758E">
        <w:t>Resources</w:t>
      </w:r>
    </w:p>
    <w:p w14:paraId="64DCFBAE" w14:textId="3CCCD2B0" w:rsidR="00DF685E" w:rsidRDefault="00DF685E" w:rsidP="00B93B8A">
      <w:r w:rsidRPr="00F3758E">
        <w:t xml:space="preserve">The successful </w:t>
      </w:r>
      <w:r w:rsidR="00DC28B2">
        <w:t xml:space="preserve">tenderer </w:t>
      </w:r>
      <w:r w:rsidR="00906E30">
        <w:t>shall</w:t>
      </w:r>
      <w:r>
        <w:t xml:space="preserve">: </w:t>
      </w:r>
    </w:p>
    <w:p w14:paraId="0CB035AE" w14:textId="349AB517" w:rsidR="00DF685E" w:rsidRDefault="6E222599" w:rsidP="00E76413">
      <w:pPr>
        <w:pStyle w:val="ListParagraph"/>
        <w:numPr>
          <w:ilvl w:val="0"/>
          <w:numId w:val="12"/>
        </w:numPr>
      </w:pPr>
      <w:r>
        <w:lastRenderedPageBreak/>
        <w:t>D</w:t>
      </w:r>
      <w:r w:rsidR="00DF685E">
        <w:t xml:space="preserve">emonstrate a </w:t>
      </w:r>
      <w:r w:rsidR="007219F8">
        <w:t>systematic</w:t>
      </w:r>
      <w:r w:rsidR="00DF685E">
        <w:t xml:space="preserve"> approach to project management and adhere to project milestones and timelines</w:t>
      </w:r>
      <w:r w:rsidR="55E48017">
        <w:t>;</w:t>
      </w:r>
    </w:p>
    <w:p w14:paraId="5F08042A" w14:textId="2E22082D" w:rsidR="00DF685E" w:rsidRDefault="27DD7F3A" w:rsidP="00E76413">
      <w:pPr>
        <w:pStyle w:val="ListParagraph"/>
        <w:numPr>
          <w:ilvl w:val="0"/>
          <w:numId w:val="12"/>
        </w:numPr>
      </w:pPr>
      <w:r>
        <w:t>D</w:t>
      </w:r>
      <w:r w:rsidR="00DF685E">
        <w:t>eliver the work within the agreed budget and timeframe;</w:t>
      </w:r>
      <w:r w:rsidR="00906E30">
        <w:t xml:space="preserve"> and</w:t>
      </w:r>
    </w:p>
    <w:p w14:paraId="5194A2B0" w14:textId="6AA07180" w:rsidR="00DF685E" w:rsidRDefault="1DEFCDCF" w:rsidP="00E76413">
      <w:pPr>
        <w:pStyle w:val="ListParagraph"/>
        <w:numPr>
          <w:ilvl w:val="0"/>
          <w:numId w:val="12"/>
        </w:numPr>
      </w:pPr>
      <w:r>
        <w:t>B</w:t>
      </w:r>
      <w:r w:rsidR="00DF685E">
        <w:t xml:space="preserve">e flexible to the changing needs of the Royal Society and the programme and be able to adjust to </w:t>
      </w:r>
      <w:r w:rsidR="007A7C1B" w:rsidRPr="007A7C1B">
        <w:t xml:space="preserve">reasonable requests </w:t>
      </w:r>
      <w:r w:rsidR="00DF685E">
        <w:t>and/or demands within reason.</w:t>
      </w:r>
    </w:p>
    <w:p w14:paraId="4E321533" w14:textId="5473993B" w:rsidR="00DF685E" w:rsidRDefault="00DF685E" w:rsidP="00DF685E">
      <w:pPr>
        <w:spacing w:line="276" w:lineRule="auto"/>
      </w:pPr>
      <w:r w:rsidRPr="00F3758E">
        <w:t xml:space="preserve">The Society shall provide guidance and support to the successful </w:t>
      </w:r>
      <w:r w:rsidR="00DC28B2">
        <w:t xml:space="preserve">tenderer </w:t>
      </w:r>
      <w:r w:rsidRPr="00F3758E">
        <w:t xml:space="preserve">in all matters relating to the working practices of the Royal Society. The successful </w:t>
      </w:r>
      <w:r w:rsidR="000F5AAD">
        <w:t>T</w:t>
      </w:r>
      <w:r w:rsidR="00DC28B2">
        <w:t>enderer</w:t>
      </w:r>
      <w:r w:rsidR="000F5AAD">
        <w:t>/s</w:t>
      </w:r>
      <w:r w:rsidR="00DC28B2" w:rsidRPr="00F3758E">
        <w:t xml:space="preserve"> </w:t>
      </w:r>
      <w:r w:rsidRPr="00F3758E">
        <w:t xml:space="preserve">shall work in partnership with the internal </w:t>
      </w:r>
      <w:r>
        <w:t>programme</w:t>
      </w:r>
      <w:r w:rsidRPr="00F3758E">
        <w:t xml:space="preserve"> team, who have resource in the following </w:t>
      </w:r>
      <w:r>
        <w:t>areas</w:t>
      </w:r>
      <w:r w:rsidRPr="00F3758E">
        <w:t>:</w:t>
      </w:r>
    </w:p>
    <w:tbl>
      <w:tblPr>
        <w:tblStyle w:val="PlainTable12"/>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9464"/>
      </w:tblGrid>
      <w:tr w:rsidR="00DF685E" w:rsidRPr="001D40C9" w14:paraId="0772DB0C" w14:textId="77777777" w:rsidTr="00C76625">
        <w:trPr>
          <w:cnfStyle w:val="100000000000" w:firstRow="1" w:lastRow="0" w:firstColumn="0" w:lastColumn="0" w:oddVBand="0" w:evenVBand="0" w:oddHBand="0" w:evenHBand="0" w:firstRowFirstColumn="0" w:firstRowLastColumn="0" w:lastRowFirstColumn="0" w:lastRowLastColumn="0"/>
        </w:trPr>
        <w:tc>
          <w:tcPr>
            <w:tcW w:w="9464" w:type="dxa"/>
            <w:shd w:val="clear" w:color="auto" w:fill="BFBFBF" w:themeFill="background1" w:themeFillShade="BF"/>
          </w:tcPr>
          <w:p w14:paraId="72642881" w14:textId="77777777" w:rsidR="00DF685E" w:rsidRPr="001D40C9" w:rsidRDefault="00DF685E" w:rsidP="00F36FEF">
            <w:pPr>
              <w:pStyle w:val="NoSpacing"/>
              <w:spacing w:before="60" w:after="60"/>
              <w:jc w:val="both"/>
              <w:rPr>
                <w:b w:val="0"/>
                <w:bCs w:val="0"/>
              </w:rPr>
            </w:pPr>
            <w:r w:rsidRPr="436A8B6C">
              <w:t>THE SOCIETY INTERNAL TEAMS/RESOURCE</w:t>
            </w:r>
            <w:r>
              <w:t xml:space="preserve"> &amp; ROLES</w:t>
            </w:r>
          </w:p>
        </w:tc>
      </w:tr>
      <w:tr w:rsidR="00EB55F5" w:rsidRPr="001D40C9" w14:paraId="60175F75" w14:textId="77777777" w:rsidTr="00802E46">
        <w:trPr>
          <w:cnfStyle w:val="000000100000" w:firstRow="0" w:lastRow="0" w:firstColumn="0" w:lastColumn="0" w:oddVBand="0" w:evenVBand="0" w:oddHBand="1" w:evenHBand="0" w:firstRowFirstColumn="0" w:firstRowLastColumn="0" w:lastRowFirstColumn="0" w:lastRowLastColumn="0"/>
          <w:trHeight w:val="246"/>
        </w:trPr>
        <w:tc>
          <w:tcPr>
            <w:tcW w:w="9464" w:type="dxa"/>
            <w:shd w:val="clear" w:color="auto" w:fill="FFFFFF" w:themeFill="background1"/>
            <w:vAlign w:val="center"/>
          </w:tcPr>
          <w:p w14:paraId="1F7B812D" w14:textId="506AE068" w:rsidR="00EB55F5" w:rsidRPr="001D40C9" w:rsidRDefault="00EB55F5" w:rsidP="00F36FEF">
            <w:pPr>
              <w:pStyle w:val="NoSpacing"/>
              <w:spacing w:before="60" w:after="60"/>
            </w:pPr>
            <w:r>
              <w:t>1. Programme</w:t>
            </w:r>
            <w:r w:rsidRPr="001D40C9">
              <w:t xml:space="preserve"> </w:t>
            </w:r>
            <w:r>
              <w:t xml:space="preserve">lead and </w:t>
            </w:r>
            <w:r w:rsidRPr="001D40C9">
              <w:t>oversight.</w:t>
            </w:r>
          </w:p>
        </w:tc>
      </w:tr>
      <w:tr w:rsidR="00EB55F5" w:rsidRPr="001D40C9" w14:paraId="244D2AD0" w14:textId="77777777" w:rsidTr="00802E46">
        <w:tc>
          <w:tcPr>
            <w:tcW w:w="9464" w:type="dxa"/>
            <w:shd w:val="clear" w:color="auto" w:fill="FFFFFF" w:themeFill="background1"/>
            <w:vAlign w:val="center"/>
          </w:tcPr>
          <w:p w14:paraId="0CD00B46" w14:textId="33313FBB" w:rsidR="00EB55F5" w:rsidRPr="001D40C9" w:rsidRDefault="00EB55F5" w:rsidP="00F36FEF">
            <w:pPr>
              <w:pStyle w:val="NoSpacing"/>
              <w:spacing w:before="60" w:after="60"/>
            </w:pPr>
            <w:r>
              <w:t xml:space="preserve">2. Programme coordination. </w:t>
            </w:r>
          </w:p>
        </w:tc>
      </w:tr>
      <w:tr w:rsidR="00EB55F5" w:rsidRPr="001D40C9" w14:paraId="550F1D58" w14:textId="77777777" w:rsidTr="00802E46">
        <w:trPr>
          <w:cnfStyle w:val="000000100000" w:firstRow="0" w:lastRow="0" w:firstColumn="0" w:lastColumn="0" w:oddVBand="0" w:evenVBand="0" w:oddHBand="1" w:evenHBand="0" w:firstRowFirstColumn="0" w:firstRowLastColumn="0" w:lastRowFirstColumn="0" w:lastRowLastColumn="0"/>
        </w:trPr>
        <w:tc>
          <w:tcPr>
            <w:tcW w:w="9464" w:type="dxa"/>
            <w:shd w:val="clear" w:color="auto" w:fill="FFFFFF" w:themeFill="background1"/>
            <w:vAlign w:val="center"/>
          </w:tcPr>
          <w:p w14:paraId="4E315177" w14:textId="58AD1062" w:rsidR="00EB55F5" w:rsidRPr="001D40C9" w:rsidRDefault="00EB55F5" w:rsidP="00F36FEF">
            <w:pPr>
              <w:pStyle w:val="NoSpacing"/>
              <w:spacing w:before="60" w:after="60"/>
            </w:pPr>
            <w:r>
              <w:t xml:space="preserve">3. </w:t>
            </w:r>
            <w:r w:rsidRPr="001D40C9">
              <w:t>Press and media relations.</w:t>
            </w:r>
          </w:p>
        </w:tc>
      </w:tr>
      <w:tr w:rsidR="00EB55F5" w:rsidRPr="001D40C9" w14:paraId="004E2B67" w14:textId="77777777" w:rsidTr="00802E46">
        <w:tc>
          <w:tcPr>
            <w:tcW w:w="9464" w:type="dxa"/>
            <w:shd w:val="clear" w:color="auto" w:fill="FFFFFF" w:themeFill="background1"/>
            <w:vAlign w:val="center"/>
          </w:tcPr>
          <w:p w14:paraId="6485E925" w14:textId="15570840" w:rsidR="00EB55F5" w:rsidRPr="001D40C9" w:rsidRDefault="00EB55F5" w:rsidP="00F36FEF">
            <w:pPr>
              <w:pStyle w:val="NoSpacing"/>
              <w:spacing w:before="60" w:after="60"/>
            </w:pPr>
            <w:r>
              <w:t>4. Access to expertise in the areas of interest to the programme</w:t>
            </w:r>
            <w:r w:rsidRPr="001D40C9">
              <w:t xml:space="preserve"> (</w:t>
            </w:r>
            <w:r>
              <w:t xml:space="preserve">either by open </w:t>
            </w:r>
            <w:r w:rsidRPr="001D40C9">
              <w:t>invit</w:t>
            </w:r>
            <w:r>
              <w:t>e or invit</w:t>
            </w:r>
            <w:r w:rsidRPr="001D40C9">
              <w:t>ation only</w:t>
            </w:r>
            <w:r>
              <w:t xml:space="preserve"> depending on audience group</w:t>
            </w:r>
            <w:r w:rsidRPr="001D40C9">
              <w:t>).</w:t>
            </w:r>
          </w:p>
        </w:tc>
      </w:tr>
      <w:tr w:rsidR="00EB55F5" w:rsidRPr="005A2214" w14:paraId="5AD63704" w14:textId="77777777" w:rsidTr="00802E46">
        <w:trPr>
          <w:cnfStyle w:val="000000100000" w:firstRow="0" w:lastRow="0" w:firstColumn="0" w:lastColumn="0" w:oddVBand="0" w:evenVBand="0" w:oddHBand="1" w:evenHBand="0" w:firstRowFirstColumn="0" w:firstRowLastColumn="0" w:lastRowFirstColumn="0" w:lastRowLastColumn="0"/>
        </w:trPr>
        <w:tc>
          <w:tcPr>
            <w:tcW w:w="9464" w:type="dxa"/>
            <w:shd w:val="clear" w:color="auto" w:fill="FFFFFF" w:themeFill="background1"/>
            <w:vAlign w:val="center"/>
          </w:tcPr>
          <w:p w14:paraId="29FC9B15" w14:textId="6C092AC7" w:rsidR="00EB55F5" w:rsidRPr="005A2214" w:rsidRDefault="00EB55F5" w:rsidP="009F3908">
            <w:pPr>
              <w:pStyle w:val="NoSpacing"/>
              <w:spacing w:before="60" w:after="60"/>
            </w:pPr>
            <w:r>
              <w:t>5. External p</w:t>
            </w:r>
            <w:r w:rsidRPr="005A2214">
              <w:t xml:space="preserve">romotion and reporting of </w:t>
            </w:r>
            <w:r>
              <w:t>the project outputs</w:t>
            </w:r>
            <w:r w:rsidRPr="005A2214">
              <w:t xml:space="preserve"> on social and other </w:t>
            </w:r>
            <w:r>
              <w:t>marketing/</w:t>
            </w:r>
            <w:r w:rsidRPr="005A2214">
              <w:t>media channels.</w:t>
            </w:r>
          </w:p>
        </w:tc>
      </w:tr>
      <w:tr w:rsidR="00EB55F5" w:rsidRPr="005A2214" w14:paraId="7C49FC56" w14:textId="77777777" w:rsidTr="00802E46">
        <w:tc>
          <w:tcPr>
            <w:tcW w:w="9464" w:type="dxa"/>
            <w:shd w:val="clear" w:color="auto" w:fill="FFFFFF" w:themeFill="background1"/>
            <w:vAlign w:val="center"/>
          </w:tcPr>
          <w:p w14:paraId="44B8B023" w14:textId="171F7168" w:rsidR="00EB55F5" w:rsidRDefault="00EB55F5" w:rsidP="009F3908">
            <w:pPr>
              <w:pStyle w:val="NoSpacing"/>
              <w:spacing w:before="60" w:after="60"/>
            </w:pPr>
            <w:r>
              <w:t xml:space="preserve">6. </w:t>
            </w:r>
            <w:r w:rsidRPr="001D40C9">
              <w:t xml:space="preserve">Design of </w:t>
            </w:r>
            <w:r>
              <w:t xml:space="preserve">event collateral </w:t>
            </w:r>
            <w:r w:rsidRPr="001D40C9">
              <w:t>and some animated content</w:t>
            </w:r>
            <w:r>
              <w:t xml:space="preserve"> (if required)</w:t>
            </w:r>
            <w:r w:rsidRPr="001D40C9">
              <w:t>.</w:t>
            </w:r>
          </w:p>
        </w:tc>
      </w:tr>
      <w:tr w:rsidR="00EB55F5" w:rsidRPr="005A2214" w14:paraId="14E1DEEC" w14:textId="77777777" w:rsidTr="00802E46">
        <w:trPr>
          <w:cnfStyle w:val="000000100000" w:firstRow="0" w:lastRow="0" w:firstColumn="0" w:lastColumn="0" w:oddVBand="0" w:evenVBand="0" w:oddHBand="1" w:evenHBand="0" w:firstRowFirstColumn="0" w:firstRowLastColumn="0" w:lastRowFirstColumn="0" w:lastRowLastColumn="0"/>
        </w:trPr>
        <w:tc>
          <w:tcPr>
            <w:tcW w:w="9464" w:type="dxa"/>
            <w:shd w:val="clear" w:color="auto" w:fill="FFFFFF" w:themeFill="background1"/>
            <w:vAlign w:val="center"/>
          </w:tcPr>
          <w:p w14:paraId="40D3B55F" w14:textId="2D2903D5" w:rsidR="00EB55F5" w:rsidRDefault="00EB55F5" w:rsidP="009F3908">
            <w:pPr>
              <w:pStyle w:val="NoSpacing"/>
              <w:spacing w:before="60" w:after="60"/>
            </w:pPr>
            <w:r>
              <w:t xml:space="preserve">7. </w:t>
            </w:r>
            <w:r w:rsidRPr="001D40C9">
              <w:t xml:space="preserve">Liaison with </w:t>
            </w:r>
            <w:r>
              <w:t>the Royal Society’s</w:t>
            </w:r>
            <w:r w:rsidRPr="001D40C9">
              <w:t xml:space="preserve"> internal teams, colleagues, and external stakeholders.</w:t>
            </w:r>
          </w:p>
        </w:tc>
      </w:tr>
      <w:tr w:rsidR="00EB55F5" w:rsidRPr="005A2214" w14:paraId="561AD0E0" w14:textId="77777777" w:rsidTr="00802E46">
        <w:tc>
          <w:tcPr>
            <w:tcW w:w="9464" w:type="dxa"/>
            <w:shd w:val="clear" w:color="auto" w:fill="FFFFFF" w:themeFill="background1"/>
            <w:vAlign w:val="center"/>
          </w:tcPr>
          <w:p w14:paraId="300F4D72" w14:textId="6C83B45C" w:rsidR="00EB55F5" w:rsidRDefault="00EB55F5" w:rsidP="009F3908">
            <w:pPr>
              <w:pStyle w:val="NoSpacing"/>
              <w:spacing w:before="60" w:after="60"/>
            </w:pPr>
            <w:r>
              <w:t xml:space="preserve">8. </w:t>
            </w:r>
            <w:r w:rsidRPr="001D40C9">
              <w:t>Participation in project and planning meetings.</w:t>
            </w:r>
          </w:p>
        </w:tc>
      </w:tr>
      <w:tr w:rsidR="00EB55F5" w:rsidRPr="005A2214" w14:paraId="77612A71" w14:textId="77777777" w:rsidTr="00802E46">
        <w:trPr>
          <w:cnfStyle w:val="000000100000" w:firstRow="0" w:lastRow="0" w:firstColumn="0" w:lastColumn="0" w:oddVBand="0" w:evenVBand="0" w:oddHBand="1" w:evenHBand="0" w:firstRowFirstColumn="0" w:firstRowLastColumn="0" w:lastRowFirstColumn="0" w:lastRowLastColumn="0"/>
        </w:trPr>
        <w:tc>
          <w:tcPr>
            <w:tcW w:w="9464" w:type="dxa"/>
            <w:shd w:val="clear" w:color="auto" w:fill="FFFFFF" w:themeFill="background1"/>
            <w:vAlign w:val="center"/>
          </w:tcPr>
          <w:p w14:paraId="6C5797A3" w14:textId="12B5B6B3" w:rsidR="00EB55F5" w:rsidRDefault="00EB55F5" w:rsidP="009F3908">
            <w:pPr>
              <w:pStyle w:val="NoSpacing"/>
              <w:spacing w:before="60" w:after="60"/>
            </w:pPr>
            <w:r>
              <w:t xml:space="preserve">9. </w:t>
            </w:r>
            <w:r w:rsidRPr="001D40C9">
              <w:t xml:space="preserve">Sign-off and authorisation of all </w:t>
            </w:r>
            <w:r>
              <w:t>project outputs,</w:t>
            </w:r>
            <w:r w:rsidRPr="001D40C9">
              <w:t xml:space="preserve"> materials, and communications.</w:t>
            </w:r>
          </w:p>
        </w:tc>
      </w:tr>
      <w:tr w:rsidR="00EB55F5" w:rsidRPr="005A2214" w14:paraId="21793110" w14:textId="77777777" w:rsidTr="00802E46">
        <w:tc>
          <w:tcPr>
            <w:tcW w:w="9464" w:type="dxa"/>
            <w:shd w:val="clear" w:color="auto" w:fill="FFFFFF" w:themeFill="background1"/>
            <w:vAlign w:val="center"/>
          </w:tcPr>
          <w:p w14:paraId="1C05B18D" w14:textId="63B083FB" w:rsidR="00EB55F5" w:rsidRDefault="00EB55F5" w:rsidP="009F3908">
            <w:pPr>
              <w:pStyle w:val="NoSpacing"/>
              <w:spacing w:before="60" w:after="60"/>
            </w:pPr>
            <w:r>
              <w:t>10. S</w:t>
            </w:r>
            <w:r w:rsidRPr="005A2214">
              <w:t>peaker liaison</w:t>
            </w:r>
            <w:r>
              <w:t xml:space="preserve"> for</w:t>
            </w:r>
            <w:r w:rsidRPr="005A2214">
              <w:t xml:space="preserve"> participation in </w:t>
            </w:r>
            <w:r>
              <w:t>stakeholder workshops (as required)</w:t>
            </w:r>
            <w:r w:rsidRPr="005A2214">
              <w:t>.</w:t>
            </w:r>
          </w:p>
        </w:tc>
      </w:tr>
    </w:tbl>
    <w:p w14:paraId="67096BBE" w14:textId="77777777" w:rsidR="00DF685E" w:rsidRPr="00F3758E" w:rsidRDefault="00DF685E" w:rsidP="00477D9C">
      <w:pPr>
        <w:pStyle w:val="Heading1"/>
      </w:pPr>
      <w:r w:rsidRPr="00F3758E">
        <w:t xml:space="preserve">Budget </w:t>
      </w:r>
    </w:p>
    <w:p w14:paraId="2F628FDE" w14:textId="3F3885DF" w:rsidR="00506A6B" w:rsidRDefault="00DF685E" w:rsidP="00DF685E">
      <w:pPr>
        <w:spacing w:line="276" w:lineRule="auto"/>
      </w:pPr>
      <w:r>
        <w:t xml:space="preserve">The estimated budget for the Services for </w:t>
      </w:r>
      <w:r w:rsidR="006A6026">
        <w:t xml:space="preserve">both work packages in </w:t>
      </w:r>
      <w:r>
        <w:t xml:space="preserve">this project is up to a cost of </w:t>
      </w:r>
      <w:r w:rsidRPr="0048772D">
        <w:t>£</w:t>
      </w:r>
      <w:r w:rsidR="002F215B" w:rsidRPr="0048772D">
        <w:t>8</w:t>
      </w:r>
      <w:r w:rsidR="008D6CAC" w:rsidRPr="0048772D">
        <w:t>0</w:t>
      </w:r>
      <w:r w:rsidRPr="0048772D">
        <w:t>,000</w:t>
      </w:r>
      <w:r>
        <w:t xml:space="preserve"> (VAT inclusive). </w:t>
      </w:r>
      <w:r w:rsidR="00506A6B">
        <w:t>The budget split is as follows:</w:t>
      </w:r>
    </w:p>
    <w:p w14:paraId="13D543A2" w14:textId="32E145E7" w:rsidR="00506A6B" w:rsidRDefault="00831D43" w:rsidP="00E76413">
      <w:pPr>
        <w:pStyle w:val="ListParagraph"/>
        <w:numPr>
          <w:ilvl w:val="0"/>
          <w:numId w:val="21"/>
        </w:numPr>
        <w:spacing w:line="276" w:lineRule="auto"/>
      </w:pPr>
      <w:r>
        <w:t>WP1</w:t>
      </w:r>
      <w:r w:rsidR="00506A6B">
        <w:t xml:space="preserve"> - </w:t>
      </w:r>
      <w:r w:rsidR="00561448">
        <w:t>£30,000 to £</w:t>
      </w:r>
      <w:r w:rsidR="006C7A97">
        <w:t>35</w:t>
      </w:r>
      <w:r w:rsidR="00561448">
        <w:t>,000</w:t>
      </w:r>
      <w:r w:rsidR="00510803">
        <w:t xml:space="preserve"> (VAT Inclusive)</w:t>
      </w:r>
    </w:p>
    <w:p w14:paraId="2AAB8C4F" w14:textId="0743871D" w:rsidR="00831D43" w:rsidRDefault="00506A6B" w:rsidP="00E76413">
      <w:pPr>
        <w:pStyle w:val="ListParagraph"/>
        <w:numPr>
          <w:ilvl w:val="0"/>
          <w:numId w:val="21"/>
        </w:numPr>
        <w:spacing w:line="276" w:lineRule="auto"/>
      </w:pPr>
      <w:r>
        <w:t xml:space="preserve">WP2 - </w:t>
      </w:r>
      <w:r w:rsidR="006F747F">
        <w:t>£40,000 to £</w:t>
      </w:r>
      <w:r w:rsidR="006C7A97">
        <w:t>45</w:t>
      </w:r>
      <w:r w:rsidR="006F747F">
        <w:t>,000</w:t>
      </w:r>
      <w:r w:rsidR="00510803">
        <w:t xml:space="preserve"> (VAT Inclusive)</w:t>
      </w:r>
    </w:p>
    <w:p w14:paraId="4E44747A" w14:textId="305B2B03" w:rsidR="00DF685E" w:rsidRDefault="00D44093" w:rsidP="00DF685E">
      <w:pPr>
        <w:spacing w:line="276" w:lineRule="auto"/>
      </w:pPr>
      <w:r>
        <w:t>Tenderers</w:t>
      </w:r>
      <w:r w:rsidR="00DF685E">
        <w:t xml:space="preserve"> shall </w:t>
      </w:r>
      <w:r w:rsidR="00EB3682">
        <w:t xml:space="preserve">state which of the </w:t>
      </w:r>
      <w:r w:rsidR="0034511B">
        <w:t>w</w:t>
      </w:r>
      <w:r w:rsidR="00EB3682">
        <w:t xml:space="preserve">ork </w:t>
      </w:r>
      <w:r w:rsidR="0034511B">
        <w:t>p</w:t>
      </w:r>
      <w:r w:rsidR="00EB3682">
        <w:t>ackages they are tendering for in their submission by using the Pricing Schedule at Attachment 5 of the tender pack</w:t>
      </w:r>
      <w:r w:rsidR="005D569B">
        <w:t>.</w:t>
      </w:r>
      <w:r w:rsidR="00EB3682">
        <w:t xml:space="preserve"> </w:t>
      </w:r>
      <w:r w:rsidR="00DF685E">
        <w:t xml:space="preserve">Please provide justification for your </w:t>
      </w:r>
      <w:r w:rsidR="00F81633">
        <w:t xml:space="preserve">proposed costs </w:t>
      </w:r>
      <w:r w:rsidR="00DF685E">
        <w:t>in line with your research approach by providing a detailed breakdown of your offering and associated costs.</w:t>
      </w:r>
    </w:p>
    <w:p w14:paraId="3335543F" w14:textId="32638FFE" w:rsidR="00DF685E" w:rsidRPr="00635B74" w:rsidRDefault="00F81633" w:rsidP="00DF685E">
      <w:pPr>
        <w:spacing w:line="276" w:lineRule="auto"/>
      </w:pPr>
      <w:r>
        <w:t>Tenderers</w:t>
      </w:r>
      <w:r w:rsidR="00DF685E">
        <w:t xml:space="preserve"> are asked to bear in mind that </w:t>
      </w:r>
      <w:r w:rsidR="006D6FF0">
        <w:t xml:space="preserve">the Society is </w:t>
      </w:r>
      <w:r w:rsidR="00DF685E">
        <w:t xml:space="preserve">a </w:t>
      </w:r>
      <w:r w:rsidR="3B68E6E7" w:rsidRPr="26BAD925">
        <w:t>registered</w:t>
      </w:r>
      <w:r w:rsidR="00DF685E" w:rsidRPr="26BAD925">
        <w:t xml:space="preserve"> </w:t>
      </w:r>
      <w:r w:rsidR="00DF685E">
        <w:t xml:space="preserve">charity and </w:t>
      </w:r>
      <w:r w:rsidR="006D6FF0">
        <w:t xml:space="preserve">the </w:t>
      </w:r>
      <w:r w:rsidR="00DF685E">
        <w:t xml:space="preserve">MFP </w:t>
      </w:r>
      <w:r w:rsidR="006D6FF0">
        <w:t xml:space="preserve">is </w:t>
      </w:r>
      <w:r w:rsidR="00DF685E">
        <w:t xml:space="preserve">partially </w:t>
      </w:r>
      <w:r w:rsidR="006D6FF0">
        <w:t xml:space="preserve">funded </w:t>
      </w:r>
      <w:r w:rsidR="1C9A7560" w:rsidRPr="26BAD925">
        <w:t>by</w:t>
      </w:r>
      <w:r w:rsidR="00DF685E">
        <w:t xml:space="preserve"> </w:t>
      </w:r>
      <w:r w:rsidR="4087B8DF" w:rsidRPr="26BAD925">
        <w:t>g</w:t>
      </w:r>
      <w:r w:rsidR="00DF685E">
        <w:t>overnment grant</w:t>
      </w:r>
      <w:r w:rsidR="483CDF4F" w:rsidRPr="26BAD925">
        <w:t xml:space="preserve"> funding</w:t>
      </w:r>
      <w:r w:rsidR="16EC0472">
        <w:t>.</w:t>
      </w:r>
      <w:r w:rsidR="7FF0305A" w:rsidRPr="006C7A97">
        <w:t xml:space="preserve"> </w:t>
      </w:r>
      <w:r w:rsidR="6D280A9D">
        <w:t>T</w:t>
      </w:r>
      <w:r w:rsidR="7FF0305A" w:rsidRPr="006C7A97">
        <w:t>enderers are requested to provide as much detail as possible in their pricing</w:t>
      </w:r>
      <w:r w:rsidR="00DF685E" w:rsidRPr="26BAD925">
        <w:t>.</w:t>
      </w:r>
    </w:p>
    <w:p w14:paraId="3C390BB8" w14:textId="6D8677EF" w:rsidR="00BC0FB4" w:rsidRDefault="00BC0FB4">
      <w:pPr>
        <w:suppressAutoHyphens w:val="0"/>
        <w:overflowPunct/>
        <w:autoSpaceDE/>
        <w:autoSpaceDN/>
        <w:adjustRightInd/>
        <w:spacing w:before="0" w:after="0" w:line="240" w:lineRule="auto"/>
        <w:jc w:val="left"/>
        <w:textAlignment w:val="auto"/>
      </w:pPr>
      <w:r>
        <w:br w:type="page"/>
      </w:r>
    </w:p>
    <w:p w14:paraId="5AB3F95E" w14:textId="621CD2C6" w:rsidR="00DF685E" w:rsidRDefault="0073757C" w:rsidP="006567CC">
      <w:pPr>
        <w:pStyle w:val="Heading1"/>
        <w:numPr>
          <w:ilvl w:val="0"/>
          <w:numId w:val="0"/>
        </w:numPr>
        <w:ind w:left="360" w:hanging="360"/>
      </w:pPr>
      <w:r>
        <w:rPr>
          <w:noProof/>
        </w:rPr>
        <w:lastRenderedPageBreak/>
        <w:drawing>
          <wp:anchor distT="0" distB="0" distL="114300" distR="114300" simplePos="0" relativeHeight="251658240" behindDoc="0" locked="0" layoutInCell="1" allowOverlap="1" wp14:anchorId="7B1C9696" wp14:editId="12D51B5C">
            <wp:simplePos x="0" y="0"/>
            <wp:positionH relativeFrom="page">
              <wp:posOffset>856615</wp:posOffset>
            </wp:positionH>
            <wp:positionV relativeFrom="paragraph">
              <wp:posOffset>295910</wp:posOffset>
            </wp:positionV>
            <wp:extent cx="6210300" cy="3181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0300" cy="3181350"/>
                    </a:xfrm>
                    <a:prstGeom prst="rect">
                      <a:avLst/>
                    </a:prstGeom>
                  </pic:spPr>
                </pic:pic>
              </a:graphicData>
            </a:graphic>
            <wp14:sizeRelH relativeFrom="margin">
              <wp14:pctWidth>0</wp14:pctWidth>
            </wp14:sizeRelH>
            <wp14:sizeRelV relativeFrom="margin">
              <wp14:pctHeight>0</wp14:pctHeight>
            </wp14:sizeRelV>
          </wp:anchor>
        </w:drawing>
      </w:r>
      <w:r w:rsidR="00BC0FB4">
        <w:t>Appendix 1. Programme Gantt Chart</w:t>
      </w:r>
    </w:p>
    <w:p w14:paraId="0DAF32FD" w14:textId="77777777" w:rsidR="00811165" w:rsidRPr="00635B74" w:rsidRDefault="00811165" w:rsidP="00811165">
      <w:pPr>
        <w:spacing w:line="276" w:lineRule="auto"/>
      </w:pPr>
    </w:p>
    <w:tbl>
      <w:tblPr>
        <w:tblStyle w:val="TableGrid"/>
        <w:tblW w:w="5404" w:type="pct"/>
        <w:tblLook w:val="06A0" w:firstRow="1" w:lastRow="0" w:firstColumn="1" w:lastColumn="0" w:noHBand="1" w:noVBand="1"/>
      </w:tblPr>
      <w:tblGrid>
        <w:gridCol w:w="4247"/>
        <w:gridCol w:w="460"/>
        <w:gridCol w:w="460"/>
        <w:gridCol w:w="460"/>
        <w:gridCol w:w="481"/>
        <w:gridCol w:w="460"/>
        <w:gridCol w:w="487"/>
        <w:gridCol w:w="12"/>
        <w:gridCol w:w="460"/>
        <w:gridCol w:w="14"/>
        <w:gridCol w:w="454"/>
        <w:gridCol w:w="18"/>
        <w:gridCol w:w="442"/>
        <w:gridCol w:w="523"/>
        <w:gridCol w:w="485"/>
        <w:gridCol w:w="485"/>
      </w:tblGrid>
      <w:tr w:rsidR="00811165" w14:paraId="05139D0E" w14:textId="77777777" w:rsidTr="00EC5CF6">
        <w:trPr>
          <w:cantSplit/>
          <w:trHeight w:val="70"/>
        </w:trPr>
        <w:tc>
          <w:tcPr>
            <w:tcW w:w="2135" w:type="pct"/>
          </w:tcPr>
          <w:p w14:paraId="1543DACC" w14:textId="77777777" w:rsidR="00811165" w:rsidRDefault="00811165" w:rsidP="002C1A52"/>
        </w:tc>
        <w:tc>
          <w:tcPr>
            <w:tcW w:w="2112" w:type="pct"/>
            <w:gridSpan w:val="12"/>
            <w:vAlign w:val="bottom"/>
          </w:tcPr>
          <w:p w14:paraId="672D7124" w14:textId="77777777" w:rsidR="00811165" w:rsidRDefault="00811165" w:rsidP="002C1A52">
            <w:pPr>
              <w:jc w:val="center"/>
            </w:pPr>
            <w:r>
              <w:t>2021</w:t>
            </w:r>
          </w:p>
        </w:tc>
        <w:tc>
          <w:tcPr>
            <w:tcW w:w="752" w:type="pct"/>
            <w:gridSpan w:val="3"/>
            <w:vAlign w:val="bottom"/>
          </w:tcPr>
          <w:p w14:paraId="555A5249" w14:textId="77777777" w:rsidR="00811165" w:rsidRDefault="00811165" w:rsidP="002C1A52">
            <w:pPr>
              <w:jc w:val="center"/>
            </w:pPr>
            <w:r>
              <w:t>2022</w:t>
            </w:r>
          </w:p>
        </w:tc>
      </w:tr>
      <w:tr w:rsidR="00811165" w14:paraId="7646EA17" w14:textId="77777777" w:rsidTr="002C1A52">
        <w:trPr>
          <w:cantSplit/>
          <w:trHeight w:val="1266"/>
        </w:trPr>
        <w:tc>
          <w:tcPr>
            <w:tcW w:w="2135" w:type="pct"/>
          </w:tcPr>
          <w:p w14:paraId="5C7CD017" w14:textId="77777777" w:rsidR="00811165" w:rsidRDefault="00811165" w:rsidP="002C1A52">
            <w:r>
              <w:t>Project and work package</w:t>
            </w:r>
          </w:p>
        </w:tc>
        <w:tc>
          <w:tcPr>
            <w:tcW w:w="231" w:type="pct"/>
            <w:textDirection w:val="btLr"/>
            <w:vAlign w:val="bottom"/>
          </w:tcPr>
          <w:p w14:paraId="3B47F06D" w14:textId="77777777" w:rsidR="00811165" w:rsidRDefault="00811165" w:rsidP="002C1A52">
            <w:pPr>
              <w:spacing w:before="0" w:after="0" w:line="240" w:lineRule="auto"/>
              <w:ind w:left="113" w:right="113"/>
            </w:pPr>
            <w:r>
              <w:t>April</w:t>
            </w:r>
          </w:p>
        </w:tc>
        <w:tc>
          <w:tcPr>
            <w:tcW w:w="231" w:type="pct"/>
            <w:textDirection w:val="btLr"/>
            <w:vAlign w:val="bottom"/>
          </w:tcPr>
          <w:p w14:paraId="51DF58EB" w14:textId="77777777" w:rsidR="00811165" w:rsidRDefault="00811165" w:rsidP="002C1A52">
            <w:pPr>
              <w:spacing w:before="0" w:after="0" w:line="240" w:lineRule="auto"/>
              <w:ind w:left="113" w:right="113"/>
            </w:pPr>
            <w:r>
              <w:t>May</w:t>
            </w:r>
          </w:p>
        </w:tc>
        <w:tc>
          <w:tcPr>
            <w:tcW w:w="231" w:type="pct"/>
            <w:textDirection w:val="btLr"/>
            <w:vAlign w:val="bottom"/>
          </w:tcPr>
          <w:p w14:paraId="0063089D" w14:textId="77777777" w:rsidR="00811165" w:rsidRDefault="00811165" w:rsidP="002C1A52">
            <w:pPr>
              <w:spacing w:before="0" w:after="0" w:line="240" w:lineRule="auto"/>
              <w:ind w:left="113" w:right="113"/>
            </w:pPr>
            <w:r>
              <w:t>June</w:t>
            </w:r>
          </w:p>
        </w:tc>
        <w:tc>
          <w:tcPr>
            <w:tcW w:w="242" w:type="pct"/>
            <w:textDirection w:val="btLr"/>
            <w:vAlign w:val="bottom"/>
          </w:tcPr>
          <w:p w14:paraId="724E2F52" w14:textId="77777777" w:rsidR="00811165" w:rsidRDefault="00811165" w:rsidP="002C1A52">
            <w:pPr>
              <w:spacing w:before="0" w:after="0" w:line="240" w:lineRule="auto"/>
              <w:ind w:left="113" w:right="113"/>
            </w:pPr>
            <w:r>
              <w:t>July</w:t>
            </w:r>
          </w:p>
        </w:tc>
        <w:tc>
          <w:tcPr>
            <w:tcW w:w="231" w:type="pct"/>
            <w:textDirection w:val="btLr"/>
            <w:vAlign w:val="bottom"/>
          </w:tcPr>
          <w:p w14:paraId="3C7A5726" w14:textId="77777777" w:rsidR="00811165" w:rsidRDefault="00811165" w:rsidP="002C1A52">
            <w:pPr>
              <w:spacing w:before="0" w:after="0" w:line="240" w:lineRule="auto"/>
              <w:ind w:left="113" w:right="113"/>
            </w:pPr>
            <w:r>
              <w:t>August</w:t>
            </w:r>
          </w:p>
        </w:tc>
        <w:tc>
          <w:tcPr>
            <w:tcW w:w="245" w:type="pct"/>
            <w:textDirection w:val="btLr"/>
            <w:vAlign w:val="bottom"/>
          </w:tcPr>
          <w:p w14:paraId="3C6E267F" w14:textId="77777777" w:rsidR="00811165" w:rsidRDefault="00811165" w:rsidP="002C1A52">
            <w:pPr>
              <w:spacing w:before="0" w:after="0" w:line="240" w:lineRule="auto"/>
              <w:ind w:left="113" w:right="113"/>
            </w:pPr>
            <w:r>
              <w:t>September</w:t>
            </w:r>
          </w:p>
        </w:tc>
        <w:tc>
          <w:tcPr>
            <w:tcW w:w="237" w:type="pct"/>
            <w:gridSpan w:val="2"/>
            <w:textDirection w:val="btLr"/>
          </w:tcPr>
          <w:p w14:paraId="68C799DF" w14:textId="77777777" w:rsidR="00811165" w:rsidRDefault="00811165" w:rsidP="002C1A52">
            <w:pPr>
              <w:spacing w:before="0" w:after="0" w:line="240" w:lineRule="auto"/>
              <w:ind w:left="113" w:right="113"/>
            </w:pPr>
            <w:r>
              <w:t>October</w:t>
            </w:r>
          </w:p>
        </w:tc>
        <w:tc>
          <w:tcPr>
            <w:tcW w:w="235" w:type="pct"/>
            <w:gridSpan w:val="2"/>
            <w:textDirection w:val="btLr"/>
            <w:vAlign w:val="bottom"/>
          </w:tcPr>
          <w:p w14:paraId="4C66E1A5" w14:textId="77777777" w:rsidR="00811165" w:rsidRDefault="00811165" w:rsidP="002C1A52">
            <w:pPr>
              <w:spacing w:before="0" w:after="0" w:line="240" w:lineRule="auto"/>
              <w:ind w:left="113" w:right="113"/>
            </w:pPr>
            <w:r>
              <w:t>November</w:t>
            </w:r>
          </w:p>
        </w:tc>
        <w:tc>
          <w:tcPr>
            <w:tcW w:w="231" w:type="pct"/>
            <w:gridSpan w:val="2"/>
            <w:textDirection w:val="btLr"/>
            <w:vAlign w:val="bottom"/>
          </w:tcPr>
          <w:p w14:paraId="21EB446B" w14:textId="77777777" w:rsidR="00811165" w:rsidRDefault="00811165" w:rsidP="002C1A52">
            <w:pPr>
              <w:spacing w:before="0" w:after="0" w:line="240" w:lineRule="auto"/>
              <w:ind w:left="113" w:right="113"/>
            </w:pPr>
            <w:r>
              <w:t>December</w:t>
            </w:r>
          </w:p>
        </w:tc>
        <w:tc>
          <w:tcPr>
            <w:tcW w:w="263" w:type="pct"/>
            <w:textDirection w:val="btLr"/>
            <w:vAlign w:val="bottom"/>
          </w:tcPr>
          <w:p w14:paraId="59AC8FAA" w14:textId="77777777" w:rsidR="00811165" w:rsidRDefault="00811165" w:rsidP="002C1A52">
            <w:pPr>
              <w:spacing w:before="0" w:after="0" w:line="240" w:lineRule="auto"/>
              <w:ind w:left="113" w:right="113"/>
            </w:pPr>
            <w:r>
              <w:t>January</w:t>
            </w:r>
          </w:p>
        </w:tc>
        <w:tc>
          <w:tcPr>
            <w:tcW w:w="244" w:type="pct"/>
            <w:textDirection w:val="btLr"/>
            <w:vAlign w:val="bottom"/>
          </w:tcPr>
          <w:p w14:paraId="4C1061F2" w14:textId="77777777" w:rsidR="00811165" w:rsidRDefault="00811165" w:rsidP="002C1A52">
            <w:pPr>
              <w:spacing w:before="0" w:after="0" w:line="240" w:lineRule="auto"/>
              <w:ind w:left="113" w:right="113"/>
            </w:pPr>
            <w:r>
              <w:t>February</w:t>
            </w:r>
          </w:p>
        </w:tc>
        <w:tc>
          <w:tcPr>
            <w:tcW w:w="245" w:type="pct"/>
            <w:textDirection w:val="btLr"/>
            <w:vAlign w:val="bottom"/>
          </w:tcPr>
          <w:p w14:paraId="2B8A5E0D" w14:textId="77777777" w:rsidR="00811165" w:rsidRDefault="00811165" w:rsidP="002C1A52">
            <w:pPr>
              <w:spacing w:before="0" w:after="0" w:line="240" w:lineRule="auto"/>
              <w:ind w:left="113" w:right="113"/>
            </w:pPr>
            <w:r>
              <w:t>March</w:t>
            </w:r>
          </w:p>
        </w:tc>
      </w:tr>
      <w:tr w:rsidR="00EC5CF6" w14:paraId="3703BB3F" w14:textId="77777777" w:rsidTr="00EC5CF6">
        <w:tc>
          <w:tcPr>
            <w:tcW w:w="2135" w:type="pct"/>
          </w:tcPr>
          <w:p w14:paraId="198F7E9A" w14:textId="0F641DFB" w:rsidR="00811165" w:rsidRDefault="00811165" w:rsidP="002C1A52">
            <w:r>
              <w:t>Project 1</w:t>
            </w:r>
            <w:r w:rsidR="00EC5CF6">
              <w:t xml:space="preserve"> (ITT 537-1)</w:t>
            </w:r>
          </w:p>
        </w:tc>
        <w:tc>
          <w:tcPr>
            <w:tcW w:w="231" w:type="pct"/>
            <w:shd w:val="clear" w:color="auto" w:fill="595959" w:themeFill="text1" w:themeFillTint="A6"/>
          </w:tcPr>
          <w:p w14:paraId="30F8925E" w14:textId="77777777" w:rsidR="00811165" w:rsidRDefault="00811165" w:rsidP="002C1A52"/>
        </w:tc>
        <w:tc>
          <w:tcPr>
            <w:tcW w:w="231" w:type="pct"/>
            <w:shd w:val="clear" w:color="auto" w:fill="595959" w:themeFill="text1" w:themeFillTint="A6"/>
          </w:tcPr>
          <w:p w14:paraId="4B13F15F" w14:textId="77777777" w:rsidR="00811165" w:rsidRDefault="00811165" w:rsidP="002C1A52"/>
        </w:tc>
        <w:tc>
          <w:tcPr>
            <w:tcW w:w="231" w:type="pct"/>
          </w:tcPr>
          <w:p w14:paraId="571F9F74" w14:textId="77777777" w:rsidR="00811165" w:rsidRDefault="00811165" w:rsidP="002C1A52"/>
        </w:tc>
        <w:tc>
          <w:tcPr>
            <w:tcW w:w="242" w:type="pct"/>
          </w:tcPr>
          <w:p w14:paraId="73350C17" w14:textId="77777777" w:rsidR="00811165" w:rsidRDefault="00811165" w:rsidP="002C1A52"/>
        </w:tc>
        <w:tc>
          <w:tcPr>
            <w:tcW w:w="231" w:type="pct"/>
          </w:tcPr>
          <w:p w14:paraId="551DBE39" w14:textId="77777777" w:rsidR="00811165" w:rsidRDefault="00811165" w:rsidP="002C1A52"/>
        </w:tc>
        <w:tc>
          <w:tcPr>
            <w:tcW w:w="245" w:type="pct"/>
          </w:tcPr>
          <w:p w14:paraId="711771E3" w14:textId="77777777" w:rsidR="00811165" w:rsidRDefault="00811165" w:rsidP="002C1A52"/>
        </w:tc>
        <w:tc>
          <w:tcPr>
            <w:tcW w:w="237" w:type="pct"/>
            <w:gridSpan w:val="2"/>
          </w:tcPr>
          <w:p w14:paraId="2B7901DC" w14:textId="77777777" w:rsidR="00811165" w:rsidRDefault="00811165" w:rsidP="002C1A52"/>
        </w:tc>
        <w:tc>
          <w:tcPr>
            <w:tcW w:w="235" w:type="pct"/>
            <w:gridSpan w:val="2"/>
          </w:tcPr>
          <w:p w14:paraId="5C491A14" w14:textId="77777777" w:rsidR="00811165" w:rsidRDefault="00811165" w:rsidP="002C1A52"/>
        </w:tc>
        <w:tc>
          <w:tcPr>
            <w:tcW w:w="231" w:type="pct"/>
            <w:gridSpan w:val="2"/>
          </w:tcPr>
          <w:p w14:paraId="7B7A6434" w14:textId="77777777" w:rsidR="00811165" w:rsidRDefault="00811165" w:rsidP="002C1A52"/>
        </w:tc>
        <w:tc>
          <w:tcPr>
            <w:tcW w:w="263" w:type="pct"/>
          </w:tcPr>
          <w:p w14:paraId="21631129" w14:textId="77777777" w:rsidR="00811165" w:rsidRDefault="00811165" w:rsidP="002C1A52"/>
        </w:tc>
        <w:tc>
          <w:tcPr>
            <w:tcW w:w="244" w:type="pct"/>
          </w:tcPr>
          <w:p w14:paraId="70960584" w14:textId="77777777" w:rsidR="00811165" w:rsidRDefault="00811165" w:rsidP="002C1A52"/>
        </w:tc>
        <w:tc>
          <w:tcPr>
            <w:tcW w:w="245" w:type="pct"/>
          </w:tcPr>
          <w:p w14:paraId="465E9EED" w14:textId="77777777" w:rsidR="00811165" w:rsidRDefault="00811165" w:rsidP="002C1A52"/>
        </w:tc>
      </w:tr>
      <w:tr w:rsidR="00811165" w14:paraId="035B3ED6" w14:textId="77777777" w:rsidTr="00106AF6">
        <w:trPr>
          <w:trHeight w:val="70"/>
        </w:trPr>
        <w:tc>
          <w:tcPr>
            <w:tcW w:w="2135" w:type="pct"/>
          </w:tcPr>
          <w:p w14:paraId="25332EDD" w14:textId="01C0B81A" w:rsidR="00811165" w:rsidRPr="00811165" w:rsidRDefault="00811165" w:rsidP="002C1A52">
            <w:pPr>
              <w:rPr>
                <w:b/>
                <w:bCs/>
              </w:rPr>
            </w:pPr>
            <w:r w:rsidRPr="00811165">
              <w:rPr>
                <w:b/>
                <w:bCs/>
              </w:rPr>
              <w:t>Project 2: WP1 (ITT 573-2) (this tender)</w:t>
            </w:r>
          </w:p>
        </w:tc>
        <w:tc>
          <w:tcPr>
            <w:tcW w:w="1655" w:type="pct"/>
            <w:gridSpan w:val="9"/>
            <w:shd w:val="clear" w:color="auto" w:fill="C45911" w:themeFill="accent2" w:themeFillShade="BF"/>
          </w:tcPr>
          <w:p w14:paraId="379998FF" w14:textId="77777777" w:rsidR="00811165" w:rsidRDefault="00811165" w:rsidP="002C1A52"/>
        </w:tc>
        <w:tc>
          <w:tcPr>
            <w:tcW w:w="1210" w:type="pct"/>
            <w:gridSpan w:val="6"/>
          </w:tcPr>
          <w:p w14:paraId="1A8F37C5" w14:textId="77777777" w:rsidR="00811165" w:rsidRDefault="00811165" w:rsidP="002C1A52"/>
        </w:tc>
      </w:tr>
      <w:tr w:rsidR="00811165" w14:paraId="6B9BF503" w14:textId="77777777" w:rsidTr="00EC5CF6">
        <w:tc>
          <w:tcPr>
            <w:tcW w:w="2135" w:type="pct"/>
          </w:tcPr>
          <w:p w14:paraId="5E86490B" w14:textId="6496C3E1" w:rsidR="00811165" w:rsidRPr="00811165" w:rsidRDefault="00811165" w:rsidP="002C1A52">
            <w:pPr>
              <w:rPr>
                <w:b/>
                <w:bCs/>
              </w:rPr>
            </w:pPr>
            <w:r w:rsidRPr="00811165">
              <w:rPr>
                <w:b/>
                <w:bCs/>
              </w:rPr>
              <w:t>Project 2: WP2 (ITT 573-2) (this tender)</w:t>
            </w:r>
          </w:p>
        </w:tc>
        <w:tc>
          <w:tcPr>
            <w:tcW w:w="2865" w:type="pct"/>
            <w:gridSpan w:val="15"/>
            <w:shd w:val="clear" w:color="auto" w:fill="F4B083" w:themeFill="accent2" w:themeFillTint="99"/>
          </w:tcPr>
          <w:p w14:paraId="60AD18C4" w14:textId="77777777" w:rsidR="00811165" w:rsidRDefault="00811165" w:rsidP="002C1A52"/>
        </w:tc>
      </w:tr>
      <w:tr w:rsidR="00811165" w14:paraId="35128620" w14:textId="77777777" w:rsidTr="002C1A52">
        <w:tc>
          <w:tcPr>
            <w:tcW w:w="2135" w:type="pct"/>
          </w:tcPr>
          <w:p w14:paraId="59135DD0" w14:textId="0A994332" w:rsidR="00811165" w:rsidRPr="00811165" w:rsidRDefault="00811165" w:rsidP="002C1A52">
            <w:r w:rsidRPr="00811165">
              <w:t xml:space="preserve">Project 3: WP1 (ITT 573-3) </w:t>
            </w:r>
          </w:p>
        </w:tc>
        <w:tc>
          <w:tcPr>
            <w:tcW w:w="1892" w:type="pct"/>
            <w:gridSpan w:val="11"/>
            <w:shd w:val="clear" w:color="auto" w:fill="BDD6EE" w:themeFill="accent1" w:themeFillTint="66"/>
          </w:tcPr>
          <w:p w14:paraId="5702D9CA" w14:textId="77777777" w:rsidR="00811165" w:rsidRDefault="00811165" w:rsidP="002C1A52"/>
        </w:tc>
        <w:tc>
          <w:tcPr>
            <w:tcW w:w="973" w:type="pct"/>
            <w:gridSpan w:val="4"/>
          </w:tcPr>
          <w:p w14:paraId="236A036F" w14:textId="77777777" w:rsidR="00811165" w:rsidRDefault="00811165" w:rsidP="002C1A52"/>
        </w:tc>
      </w:tr>
      <w:tr w:rsidR="00811165" w14:paraId="56A1F7C8" w14:textId="77777777" w:rsidTr="002C1A52">
        <w:tc>
          <w:tcPr>
            <w:tcW w:w="2135" w:type="pct"/>
          </w:tcPr>
          <w:p w14:paraId="22B05A6F" w14:textId="022A23F4" w:rsidR="00811165" w:rsidRPr="00811165" w:rsidRDefault="00811165" w:rsidP="002C1A52">
            <w:r w:rsidRPr="00811165">
              <w:t xml:space="preserve">Project 3: WP2 (ITT 573-3) </w:t>
            </w:r>
          </w:p>
        </w:tc>
        <w:tc>
          <w:tcPr>
            <w:tcW w:w="1417" w:type="pct"/>
            <w:gridSpan w:val="7"/>
            <w:shd w:val="clear" w:color="auto" w:fill="2E74B5" w:themeFill="accent1" w:themeFillShade="BF"/>
          </w:tcPr>
          <w:p w14:paraId="628A21E0" w14:textId="77777777" w:rsidR="00811165" w:rsidRDefault="00811165" w:rsidP="002C1A52"/>
        </w:tc>
        <w:tc>
          <w:tcPr>
            <w:tcW w:w="1448" w:type="pct"/>
            <w:gridSpan w:val="8"/>
          </w:tcPr>
          <w:p w14:paraId="68426823" w14:textId="77777777" w:rsidR="00811165" w:rsidRDefault="00811165" w:rsidP="002C1A52"/>
        </w:tc>
      </w:tr>
    </w:tbl>
    <w:p w14:paraId="412398F1" w14:textId="77777777" w:rsidR="00BC0FB4" w:rsidRDefault="00BC0FB4" w:rsidP="000B1DAB"/>
    <w:sectPr w:rsidR="00BC0FB4" w:rsidSect="00D43210">
      <w:footerReference w:type="even" r:id="rId13"/>
      <w:footerReference w:type="default" r:id="rId14"/>
      <w:headerReference w:type="first" r:id="rId15"/>
      <w:pgSz w:w="11907" w:h="16840"/>
      <w:pgMar w:top="2099" w:right="1417" w:bottom="1560" w:left="1276" w:header="0" w:footer="8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135DA" w14:textId="77777777" w:rsidR="001C3F4B" w:rsidRDefault="001C3F4B" w:rsidP="002A15F9">
      <w:r>
        <w:separator/>
      </w:r>
    </w:p>
  </w:endnote>
  <w:endnote w:type="continuationSeparator" w:id="0">
    <w:p w14:paraId="50CF2FB4" w14:textId="77777777" w:rsidR="001C3F4B" w:rsidRDefault="001C3F4B" w:rsidP="002A15F9">
      <w:r>
        <w:continuationSeparator/>
      </w:r>
    </w:p>
  </w:endnote>
  <w:endnote w:type="continuationNotice" w:id="1">
    <w:p w14:paraId="5AA2FE16" w14:textId="77777777" w:rsidR="001C3F4B" w:rsidRDefault="001C3F4B" w:rsidP="002A1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45 Light">
    <w:altName w:val="Times New Roman"/>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F07C" w14:textId="77777777" w:rsidR="0010158E" w:rsidRDefault="0010158E" w:rsidP="002A15F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A99119" w14:textId="77777777" w:rsidR="0010158E" w:rsidRDefault="0010158E" w:rsidP="002A1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C877" w14:textId="0045B4BB" w:rsidR="0010158E" w:rsidRDefault="0010158E" w:rsidP="002A15F9">
    <w:pPr>
      <w:pStyle w:val="Footer"/>
    </w:pPr>
    <w:r>
      <w:rPr>
        <w:rStyle w:val="PageNumber"/>
      </w:rPr>
      <w:fldChar w:fldCharType="begin"/>
    </w:r>
    <w:r>
      <w:rPr>
        <w:rStyle w:val="PageNumber"/>
      </w:rPr>
      <w:instrText xml:space="preserve">PAGE  </w:instrText>
    </w:r>
    <w:r>
      <w:rPr>
        <w:rStyle w:val="PageNumber"/>
      </w:rPr>
      <w:fldChar w:fldCharType="separate"/>
    </w:r>
    <w:r w:rsidR="00D6438C">
      <w:rPr>
        <w:rStyle w:val="PageNumber"/>
        <w:noProof/>
      </w:rPr>
      <w:t>2</w:t>
    </w:r>
    <w:r>
      <w:rPr>
        <w:rStyle w:val="PageNumber"/>
      </w:rPr>
      <w:fldChar w:fldCharType="end"/>
    </w:r>
    <w:r w:rsidR="002D2062">
      <w:rPr>
        <w:rStyle w:val="PageNumber"/>
      </w:rPr>
      <w:t xml:space="preserve"> </w:t>
    </w:r>
    <w:r w:rsidR="002D2062">
      <w:rPr>
        <w:rStyle w:val="PageNumber"/>
        <w:i w:val="0"/>
        <w:iCs/>
      </w:rPr>
      <w:t xml:space="preserve">ITT </w:t>
    </w:r>
    <w:r w:rsidR="0062016F">
      <w:rPr>
        <w:rStyle w:val="PageNumber"/>
        <w:i w:val="0"/>
        <w:iCs/>
      </w:rPr>
      <w:t>537</w:t>
    </w:r>
    <w:r w:rsidR="00F864B8">
      <w:rPr>
        <w:rStyle w:val="PageNumber"/>
        <w:i w:val="0"/>
        <w:iCs/>
      </w:rPr>
      <w:t>-2</w:t>
    </w:r>
    <w:r w:rsidR="0062016F">
      <w:rPr>
        <w:rStyle w:val="PageNumber"/>
        <w:i w:val="0"/>
        <w:iCs/>
      </w:rPr>
      <w:t xml:space="preserve"> – Attachment 1 – The Brief</w:t>
    </w:r>
    <w:r w:rsidR="00F5194A">
      <w:rPr>
        <w:rStyle w:val="PageNumber"/>
        <w:i w:val="0"/>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1F314" w14:textId="77777777" w:rsidR="001C3F4B" w:rsidRDefault="001C3F4B" w:rsidP="002A15F9">
      <w:r>
        <w:separator/>
      </w:r>
    </w:p>
  </w:footnote>
  <w:footnote w:type="continuationSeparator" w:id="0">
    <w:p w14:paraId="57952464" w14:textId="77777777" w:rsidR="001C3F4B" w:rsidRDefault="001C3F4B" w:rsidP="002A15F9">
      <w:r>
        <w:continuationSeparator/>
      </w:r>
    </w:p>
  </w:footnote>
  <w:footnote w:type="continuationNotice" w:id="1">
    <w:p w14:paraId="527BBB77" w14:textId="77777777" w:rsidR="001C3F4B" w:rsidRDefault="001C3F4B" w:rsidP="002A15F9"/>
  </w:footnote>
  <w:footnote w:id="2">
    <w:p w14:paraId="079F640B" w14:textId="77777777" w:rsidR="00472CE5" w:rsidRPr="00C92399" w:rsidRDefault="00472CE5" w:rsidP="00472CE5">
      <w:pPr>
        <w:pStyle w:val="FootnoteText"/>
        <w:rPr>
          <w:sz w:val="16"/>
          <w:szCs w:val="20"/>
        </w:rPr>
      </w:pPr>
      <w:r>
        <w:rPr>
          <w:rStyle w:val="FootnoteReference"/>
        </w:rPr>
        <w:footnoteRef/>
      </w:r>
      <w:r>
        <w:t xml:space="preserve"> </w:t>
      </w:r>
      <w:r w:rsidRPr="00C92399">
        <w:rPr>
          <w:sz w:val="16"/>
          <w:szCs w:val="20"/>
        </w:rPr>
        <w:t>https://royalsociety.org/news/2018/09/the-impact-of-ai-on-work/</w:t>
      </w:r>
    </w:p>
  </w:footnote>
  <w:footnote w:id="3">
    <w:p w14:paraId="7FCA8171" w14:textId="77777777" w:rsidR="00A46A62" w:rsidRPr="00CD718A" w:rsidRDefault="00A46A62" w:rsidP="00A46A62">
      <w:pPr>
        <w:pStyle w:val="FootnoteText"/>
        <w:rPr>
          <w:sz w:val="16"/>
          <w:szCs w:val="20"/>
        </w:rPr>
      </w:pPr>
      <w:r>
        <w:rPr>
          <w:rStyle w:val="FootnoteReference"/>
        </w:rPr>
        <w:footnoteRef/>
      </w:r>
      <w:r>
        <w:t xml:space="preserve"> </w:t>
      </w:r>
      <w:r w:rsidRPr="00CD718A">
        <w:rPr>
          <w:sz w:val="16"/>
          <w:szCs w:val="20"/>
        </w:rPr>
        <w:t xml:space="preserve">Note that the primary focus of the Mathematical Futures Programme is on England, with a wider interest in the UK policy developments and changes. </w:t>
      </w:r>
    </w:p>
  </w:footnote>
  <w:footnote w:id="4">
    <w:p w14:paraId="3682381B" w14:textId="55EF2C1D" w:rsidR="00BF24DA" w:rsidRPr="00F36FEF" w:rsidRDefault="00BF24DA">
      <w:pPr>
        <w:pStyle w:val="FootnoteText"/>
        <w:rPr>
          <w:sz w:val="16"/>
          <w:szCs w:val="20"/>
        </w:rPr>
      </w:pPr>
      <w:r>
        <w:rPr>
          <w:rStyle w:val="FootnoteReference"/>
        </w:rPr>
        <w:footnoteRef/>
      </w:r>
      <w:r>
        <w:t xml:space="preserve"> </w:t>
      </w:r>
      <w:r w:rsidRPr="00F36FEF">
        <w:rPr>
          <w:sz w:val="16"/>
          <w:szCs w:val="20"/>
        </w:rPr>
        <w:t>https://royalsociety.org/topics-policy/projects/evidence-synthesis/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0A84" w14:textId="77777777" w:rsidR="0010158E" w:rsidRDefault="0010158E" w:rsidP="002A15F9">
    <w:r>
      <w:rPr>
        <w:noProof/>
        <w:lang w:val="en-US"/>
      </w:rPr>
      <w:drawing>
        <wp:anchor distT="0" distB="0" distL="114300" distR="114300" simplePos="0" relativeHeight="251658240" behindDoc="0" locked="0" layoutInCell="1" allowOverlap="1" wp14:anchorId="43E5115D" wp14:editId="45D7F9D9">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2213"/>
    <w:multiLevelType w:val="hybridMultilevel"/>
    <w:tmpl w:val="BF9418FC"/>
    <w:lvl w:ilvl="0" w:tplc="F1E68F7A">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412FA"/>
    <w:multiLevelType w:val="hybridMultilevel"/>
    <w:tmpl w:val="738E8324"/>
    <w:lvl w:ilvl="0" w:tplc="7110F310">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D2374"/>
    <w:multiLevelType w:val="hybridMultilevel"/>
    <w:tmpl w:val="BC1E5D2E"/>
    <w:lvl w:ilvl="0" w:tplc="F2286AAC">
      <w:start w:val="1"/>
      <w:numFmt w:val="decimal"/>
      <w:lvlText w:val="%1."/>
      <w:lvlJc w:val="left"/>
      <w:pPr>
        <w:ind w:left="360" w:hanging="360"/>
      </w:pPr>
      <w:rPr>
        <w:rFonts w:ascii="Arial" w:hAnsi="Arial" w:hint="default"/>
        <w:sz w:val="22"/>
      </w:rPr>
    </w:lvl>
    <w:lvl w:ilvl="1" w:tplc="08090017">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5C759A"/>
    <w:multiLevelType w:val="hybridMultilevel"/>
    <w:tmpl w:val="DAD25604"/>
    <w:lvl w:ilvl="0" w:tplc="F2286AAC">
      <w:start w:val="1"/>
      <w:numFmt w:val="decimal"/>
      <w:lvlText w:val="%1."/>
      <w:lvlJc w:val="left"/>
      <w:pPr>
        <w:ind w:left="360" w:hanging="360"/>
      </w:pPr>
      <w:rPr>
        <w:rFonts w:ascii="Arial" w:hAnsi="Arial" w:hint="default"/>
        <w:sz w:val="22"/>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632B7"/>
    <w:multiLevelType w:val="hybridMultilevel"/>
    <w:tmpl w:val="C9AEB518"/>
    <w:lvl w:ilvl="0" w:tplc="08090001">
      <w:start w:val="1"/>
      <w:numFmt w:val="bullet"/>
      <w:lvlText w:val=""/>
      <w:lvlJc w:val="left"/>
      <w:pPr>
        <w:ind w:left="720" w:hanging="360"/>
      </w:pPr>
      <w:rPr>
        <w:rFonts w:ascii="Symbol" w:hAnsi="Symbol" w:hint="default"/>
      </w:rPr>
    </w:lvl>
    <w:lvl w:ilvl="1" w:tplc="EDC891CE">
      <w:start w:val="1"/>
      <w:numFmt w:val="lowerRoman"/>
      <w:lvlText w:val="%2."/>
      <w:lvlJc w:val="right"/>
      <w:pPr>
        <w:ind w:left="1440" w:hanging="360"/>
      </w:pPr>
      <w:rPr>
        <w:rFonts w:hint="default"/>
        <w:b w:val="0"/>
        <w:i w:val="0"/>
        <w:sz w:val="22"/>
        <w:szCs w:val="1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9E1"/>
    <w:multiLevelType w:val="hybridMultilevel"/>
    <w:tmpl w:val="C53E7F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5F472A"/>
    <w:multiLevelType w:val="hybridMultilevel"/>
    <w:tmpl w:val="2B48B778"/>
    <w:lvl w:ilvl="0" w:tplc="1F5C7638">
      <w:start w:val="1"/>
      <w:numFmt w:val="decimal"/>
      <w:lvlText w:val="%1."/>
      <w:lvlJc w:val="left"/>
      <w:pPr>
        <w:ind w:left="360" w:hanging="360"/>
      </w:pPr>
      <w:rPr>
        <w:rFonts w:ascii="Arial" w:hAnsi="Arial" w:hint="default"/>
        <w:sz w:val="20"/>
        <w:szCs w:val="1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6712E"/>
    <w:multiLevelType w:val="hybridMultilevel"/>
    <w:tmpl w:val="EA80D02C"/>
    <w:lvl w:ilvl="0" w:tplc="08090011">
      <w:start w:val="1"/>
      <w:numFmt w:val="decimal"/>
      <w:lvlText w:val="%1)"/>
      <w:lvlJc w:val="left"/>
      <w:pPr>
        <w:ind w:left="720" w:hanging="360"/>
      </w:pPr>
      <w:rPr>
        <w:rFonts w:hint="default"/>
        <w:b w:val="0"/>
        <w:i w:val="0"/>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63AFE"/>
    <w:multiLevelType w:val="hybridMultilevel"/>
    <w:tmpl w:val="A178238C"/>
    <w:lvl w:ilvl="0" w:tplc="87ECEC6A">
      <w:start w:val="1"/>
      <w:numFmt w:val="lowerLetter"/>
      <w:lvlText w:val="%1)"/>
      <w:lvlJc w:val="left"/>
      <w:pPr>
        <w:ind w:left="720" w:hanging="360"/>
      </w:pPr>
      <w:rPr>
        <w:rFonts w:ascii="Arial" w:hAnsi="Arial" w:hint="default"/>
        <w:sz w:val="22"/>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05C32"/>
    <w:multiLevelType w:val="hybridMultilevel"/>
    <w:tmpl w:val="C602ADCC"/>
    <w:lvl w:ilvl="0" w:tplc="0809000F">
      <w:start w:val="1"/>
      <w:numFmt w:val="decimal"/>
      <w:lvlText w:val="%1."/>
      <w:lvlJc w:val="left"/>
      <w:pPr>
        <w:ind w:left="360" w:hanging="360"/>
      </w:pPr>
      <w:rPr>
        <w:rFonts w:hint="default"/>
      </w:rPr>
    </w:lvl>
    <w:lvl w:ilvl="1" w:tplc="04DCD802">
      <w:start w:val="1"/>
      <w:numFmt w:val="lowerLetter"/>
      <w:lvlText w:val="%2)"/>
      <w:lvlJc w:val="left"/>
      <w:pPr>
        <w:ind w:left="1080" w:hanging="360"/>
      </w:pPr>
      <w:rPr>
        <w:rFonts w:ascii="Arial" w:hAnsi="Arial" w:hint="default"/>
        <w:sz w:val="20"/>
        <w:szCs w:val="1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E40CFB"/>
    <w:multiLevelType w:val="multilevel"/>
    <w:tmpl w:val="70307A7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382C18"/>
    <w:multiLevelType w:val="hybridMultilevel"/>
    <w:tmpl w:val="DF0690B0"/>
    <w:lvl w:ilvl="0" w:tplc="174E77AA">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233C6"/>
    <w:multiLevelType w:val="hybridMultilevel"/>
    <w:tmpl w:val="21E24DEC"/>
    <w:lvl w:ilvl="0" w:tplc="A75E408A">
      <w:start w:val="1"/>
      <w:numFmt w:val="lowerLetter"/>
      <w:lvlText w:val="%1)"/>
      <w:lvlJc w:val="left"/>
      <w:pPr>
        <w:ind w:left="720" w:hanging="360"/>
      </w:pPr>
      <w:rPr>
        <w:rFonts w:ascii="Arial" w:hAnsi="Arial" w:hint="default"/>
        <w:sz w:val="20"/>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E58AA"/>
    <w:multiLevelType w:val="hybridMultilevel"/>
    <w:tmpl w:val="64F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C2AF0"/>
    <w:multiLevelType w:val="hybridMultilevel"/>
    <w:tmpl w:val="ABEC00EE"/>
    <w:lvl w:ilvl="0" w:tplc="F670CBC2">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D7356"/>
    <w:multiLevelType w:val="hybridMultilevel"/>
    <w:tmpl w:val="5B16C054"/>
    <w:lvl w:ilvl="0" w:tplc="D03AC1E8">
      <w:start w:val="1"/>
      <w:numFmt w:val="lowerLetter"/>
      <w:lvlText w:val="%1)"/>
      <w:lvlJc w:val="left"/>
      <w:pPr>
        <w:ind w:left="720" w:hanging="360"/>
      </w:pPr>
      <w:rPr>
        <w:rFonts w:ascii="Arial" w:hAnsi="Arial" w:hint="default"/>
        <w:sz w:val="20"/>
        <w:szCs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76A9C"/>
    <w:multiLevelType w:val="hybridMultilevel"/>
    <w:tmpl w:val="677EB72A"/>
    <w:lvl w:ilvl="0" w:tplc="F2286AAC">
      <w:start w:val="1"/>
      <w:numFmt w:val="decimal"/>
      <w:lvlText w:val="%1."/>
      <w:lvlJc w:val="left"/>
      <w:pPr>
        <w:ind w:left="360" w:hanging="360"/>
      </w:pPr>
      <w:rPr>
        <w:rFonts w:ascii="Arial" w:hAnsi="Arial" w:hint="default"/>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E54530"/>
    <w:multiLevelType w:val="multilevel"/>
    <w:tmpl w:val="C8226D9E"/>
    <w:lvl w:ilvl="0">
      <w:start w:val="1"/>
      <w:numFmt w:val="decimal"/>
      <w:lvlText w:val="%1."/>
      <w:lvlJc w:val="left"/>
      <w:pPr>
        <w:ind w:left="720" w:hanging="360"/>
      </w:pPr>
      <w:rPr>
        <w:rFonts w:hint="default"/>
        <w:sz w:val="20"/>
        <w:szCs w:val="18"/>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5F7C5405"/>
    <w:multiLevelType w:val="multilevel"/>
    <w:tmpl w:val="DBB07E86"/>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65245D37"/>
    <w:multiLevelType w:val="multilevel"/>
    <w:tmpl w:val="DC9863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2E4F65"/>
    <w:multiLevelType w:val="hybridMultilevel"/>
    <w:tmpl w:val="C53E7F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2E068E"/>
    <w:multiLevelType w:val="multilevel"/>
    <w:tmpl w:val="33466A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854DEB"/>
    <w:multiLevelType w:val="hybridMultilevel"/>
    <w:tmpl w:val="10025E96"/>
    <w:lvl w:ilvl="0" w:tplc="F2286AAC">
      <w:start w:val="1"/>
      <w:numFmt w:val="decimal"/>
      <w:lvlText w:val="%1."/>
      <w:lvlJc w:val="left"/>
      <w:pPr>
        <w:ind w:left="360" w:hanging="360"/>
      </w:pPr>
      <w:rPr>
        <w:rFonts w:ascii="Arial" w:hAnsi="Arial" w:hint="default"/>
        <w:sz w:val="22"/>
      </w:rPr>
    </w:lvl>
    <w:lvl w:ilvl="1" w:tplc="08090017">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9A4E62"/>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num w:numId="1">
    <w:abstractNumId w:val="6"/>
  </w:num>
  <w:num w:numId="2">
    <w:abstractNumId w:val="0"/>
  </w:num>
  <w:num w:numId="3">
    <w:abstractNumId w:val="1"/>
  </w:num>
  <w:num w:numId="4">
    <w:abstractNumId w:val="11"/>
  </w:num>
  <w:num w:numId="5">
    <w:abstractNumId w:val="16"/>
  </w:num>
  <w:num w:numId="6">
    <w:abstractNumId w:val="17"/>
  </w:num>
  <w:num w:numId="7">
    <w:abstractNumId w:val="20"/>
  </w:num>
  <w:num w:numId="8">
    <w:abstractNumId w:val="10"/>
  </w:num>
  <w:num w:numId="9">
    <w:abstractNumId w:val="2"/>
  </w:num>
  <w:num w:numId="10">
    <w:abstractNumId w:val="22"/>
  </w:num>
  <w:num w:numId="11">
    <w:abstractNumId w:val="3"/>
  </w:num>
  <w:num w:numId="12">
    <w:abstractNumId w:val="5"/>
  </w:num>
  <w:num w:numId="13">
    <w:abstractNumId w:val="21"/>
  </w:num>
  <w:num w:numId="14">
    <w:abstractNumId w:val="14"/>
  </w:num>
  <w:num w:numId="15">
    <w:abstractNumId w:val="7"/>
  </w:num>
  <w:num w:numId="16">
    <w:abstractNumId w:val="15"/>
  </w:num>
  <w:num w:numId="17">
    <w:abstractNumId w:val="4"/>
  </w:num>
  <w:num w:numId="18">
    <w:abstractNumId w:val="23"/>
  </w:num>
  <w:num w:numId="19">
    <w:abstractNumId w:val="12"/>
  </w:num>
  <w:num w:numId="20">
    <w:abstractNumId w:val="9"/>
  </w:num>
  <w:num w:numId="21">
    <w:abstractNumId w:val="8"/>
  </w:num>
  <w:num w:numId="22">
    <w:abstractNumId w:val="19"/>
  </w:num>
  <w:num w:numId="23">
    <w:abstractNumId w:val="18"/>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8E"/>
    <w:rsid w:val="000006B7"/>
    <w:rsid w:val="00000A8F"/>
    <w:rsid w:val="00001026"/>
    <w:rsid w:val="00001B01"/>
    <w:rsid w:val="00002848"/>
    <w:rsid w:val="00002AEE"/>
    <w:rsid w:val="00003969"/>
    <w:rsid w:val="0000582A"/>
    <w:rsid w:val="00006267"/>
    <w:rsid w:val="00006D39"/>
    <w:rsid w:val="0001086A"/>
    <w:rsid w:val="0001243C"/>
    <w:rsid w:val="00012541"/>
    <w:rsid w:val="00012EC2"/>
    <w:rsid w:val="00017076"/>
    <w:rsid w:val="00020A08"/>
    <w:rsid w:val="00022C91"/>
    <w:rsid w:val="000230AC"/>
    <w:rsid w:val="00023EF2"/>
    <w:rsid w:val="000247EE"/>
    <w:rsid w:val="00027F6F"/>
    <w:rsid w:val="00033A83"/>
    <w:rsid w:val="00034207"/>
    <w:rsid w:val="00036775"/>
    <w:rsid w:val="00036DFD"/>
    <w:rsid w:val="00037BEB"/>
    <w:rsid w:val="00047499"/>
    <w:rsid w:val="00047BAE"/>
    <w:rsid w:val="000500E0"/>
    <w:rsid w:val="00056C8D"/>
    <w:rsid w:val="000573CF"/>
    <w:rsid w:val="00057C97"/>
    <w:rsid w:val="00060422"/>
    <w:rsid w:val="000621AD"/>
    <w:rsid w:val="00063322"/>
    <w:rsid w:val="00063E5A"/>
    <w:rsid w:val="000641C0"/>
    <w:rsid w:val="000644F8"/>
    <w:rsid w:val="000679B4"/>
    <w:rsid w:val="00067A0D"/>
    <w:rsid w:val="00071CD7"/>
    <w:rsid w:val="0007218E"/>
    <w:rsid w:val="00072765"/>
    <w:rsid w:val="00072F15"/>
    <w:rsid w:val="000733C6"/>
    <w:rsid w:val="00074A5E"/>
    <w:rsid w:val="00075F0F"/>
    <w:rsid w:val="00076BFF"/>
    <w:rsid w:val="000771D8"/>
    <w:rsid w:val="0007776E"/>
    <w:rsid w:val="00080FAC"/>
    <w:rsid w:val="0008221A"/>
    <w:rsid w:val="00082EBA"/>
    <w:rsid w:val="00083B44"/>
    <w:rsid w:val="00084E45"/>
    <w:rsid w:val="00086322"/>
    <w:rsid w:val="0008791D"/>
    <w:rsid w:val="00087BCA"/>
    <w:rsid w:val="00091BB9"/>
    <w:rsid w:val="000933E9"/>
    <w:rsid w:val="00096197"/>
    <w:rsid w:val="000969DD"/>
    <w:rsid w:val="00096BF0"/>
    <w:rsid w:val="000972F3"/>
    <w:rsid w:val="00097C37"/>
    <w:rsid w:val="00097E49"/>
    <w:rsid w:val="000A0587"/>
    <w:rsid w:val="000A12C6"/>
    <w:rsid w:val="000A3854"/>
    <w:rsid w:val="000A5B9E"/>
    <w:rsid w:val="000B124A"/>
    <w:rsid w:val="000B1DAB"/>
    <w:rsid w:val="000B2D75"/>
    <w:rsid w:val="000B5820"/>
    <w:rsid w:val="000B7CCE"/>
    <w:rsid w:val="000C1035"/>
    <w:rsid w:val="000C2005"/>
    <w:rsid w:val="000C510E"/>
    <w:rsid w:val="000C5240"/>
    <w:rsid w:val="000C5C60"/>
    <w:rsid w:val="000C63F6"/>
    <w:rsid w:val="000D0200"/>
    <w:rsid w:val="000D103F"/>
    <w:rsid w:val="000D3EA8"/>
    <w:rsid w:val="000D52B6"/>
    <w:rsid w:val="000D57F8"/>
    <w:rsid w:val="000D749A"/>
    <w:rsid w:val="000D781D"/>
    <w:rsid w:val="000E27A3"/>
    <w:rsid w:val="000E2948"/>
    <w:rsid w:val="000E2C77"/>
    <w:rsid w:val="000E3B6F"/>
    <w:rsid w:val="000E4002"/>
    <w:rsid w:val="000E440A"/>
    <w:rsid w:val="000E46DF"/>
    <w:rsid w:val="000E5DA8"/>
    <w:rsid w:val="000E6582"/>
    <w:rsid w:val="000E67CD"/>
    <w:rsid w:val="000F2867"/>
    <w:rsid w:val="000F583B"/>
    <w:rsid w:val="000F5AAD"/>
    <w:rsid w:val="000F5D4C"/>
    <w:rsid w:val="000F5DA5"/>
    <w:rsid w:val="000F6CC1"/>
    <w:rsid w:val="000F752C"/>
    <w:rsid w:val="001009CD"/>
    <w:rsid w:val="001010DF"/>
    <w:rsid w:val="0010158E"/>
    <w:rsid w:val="0010286A"/>
    <w:rsid w:val="00104CE5"/>
    <w:rsid w:val="00106AF6"/>
    <w:rsid w:val="001070F8"/>
    <w:rsid w:val="00107349"/>
    <w:rsid w:val="00110D9D"/>
    <w:rsid w:val="00111644"/>
    <w:rsid w:val="00111EA2"/>
    <w:rsid w:val="00112667"/>
    <w:rsid w:val="001127FA"/>
    <w:rsid w:val="0011331E"/>
    <w:rsid w:val="0011378B"/>
    <w:rsid w:val="00114863"/>
    <w:rsid w:val="00115B66"/>
    <w:rsid w:val="001167A2"/>
    <w:rsid w:val="00116842"/>
    <w:rsid w:val="001176BA"/>
    <w:rsid w:val="001236CF"/>
    <w:rsid w:val="001243F7"/>
    <w:rsid w:val="001244FC"/>
    <w:rsid w:val="0012455F"/>
    <w:rsid w:val="001245DD"/>
    <w:rsid w:val="0012527A"/>
    <w:rsid w:val="00130872"/>
    <w:rsid w:val="0013319B"/>
    <w:rsid w:val="00135A8B"/>
    <w:rsid w:val="00141309"/>
    <w:rsid w:val="00141AF5"/>
    <w:rsid w:val="00142A6A"/>
    <w:rsid w:val="00143F85"/>
    <w:rsid w:val="00144390"/>
    <w:rsid w:val="00146878"/>
    <w:rsid w:val="00146AB3"/>
    <w:rsid w:val="001476F7"/>
    <w:rsid w:val="00151AB4"/>
    <w:rsid w:val="00151BFA"/>
    <w:rsid w:val="00151F20"/>
    <w:rsid w:val="001525E2"/>
    <w:rsid w:val="0015451C"/>
    <w:rsid w:val="0015523D"/>
    <w:rsid w:val="0015652B"/>
    <w:rsid w:val="001601C3"/>
    <w:rsid w:val="00162037"/>
    <w:rsid w:val="001621F2"/>
    <w:rsid w:val="001640F8"/>
    <w:rsid w:val="00164BBC"/>
    <w:rsid w:val="001667FF"/>
    <w:rsid w:val="00170FD8"/>
    <w:rsid w:val="00171CAD"/>
    <w:rsid w:val="00172876"/>
    <w:rsid w:val="00173B72"/>
    <w:rsid w:val="00173E92"/>
    <w:rsid w:val="00174445"/>
    <w:rsid w:val="00175570"/>
    <w:rsid w:val="00176C42"/>
    <w:rsid w:val="001819D2"/>
    <w:rsid w:val="001837F5"/>
    <w:rsid w:val="001865B5"/>
    <w:rsid w:val="00186A08"/>
    <w:rsid w:val="00186C1F"/>
    <w:rsid w:val="00187DA4"/>
    <w:rsid w:val="00193AA2"/>
    <w:rsid w:val="00194BA8"/>
    <w:rsid w:val="00195017"/>
    <w:rsid w:val="0019505E"/>
    <w:rsid w:val="001962E0"/>
    <w:rsid w:val="00196FAC"/>
    <w:rsid w:val="001978D9"/>
    <w:rsid w:val="001A0157"/>
    <w:rsid w:val="001A1922"/>
    <w:rsid w:val="001A23F3"/>
    <w:rsid w:val="001A2549"/>
    <w:rsid w:val="001A27C3"/>
    <w:rsid w:val="001A3226"/>
    <w:rsid w:val="001A7C1E"/>
    <w:rsid w:val="001A7E71"/>
    <w:rsid w:val="001B21F1"/>
    <w:rsid w:val="001B2D40"/>
    <w:rsid w:val="001B2EFB"/>
    <w:rsid w:val="001B3E30"/>
    <w:rsid w:val="001B47E6"/>
    <w:rsid w:val="001B5B32"/>
    <w:rsid w:val="001B614A"/>
    <w:rsid w:val="001B6F4A"/>
    <w:rsid w:val="001B7591"/>
    <w:rsid w:val="001C0E0A"/>
    <w:rsid w:val="001C2BD4"/>
    <w:rsid w:val="001C3286"/>
    <w:rsid w:val="001C3BEA"/>
    <w:rsid w:val="001C3F4B"/>
    <w:rsid w:val="001C4A37"/>
    <w:rsid w:val="001C60C7"/>
    <w:rsid w:val="001C6D13"/>
    <w:rsid w:val="001C7889"/>
    <w:rsid w:val="001D136F"/>
    <w:rsid w:val="001D53E0"/>
    <w:rsid w:val="001D658C"/>
    <w:rsid w:val="001E138F"/>
    <w:rsid w:val="001E1887"/>
    <w:rsid w:val="001E34F7"/>
    <w:rsid w:val="001E4818"/>
    <w:rsid w:val="001E5090"/>
    <w:rsid w:val="001E519B"/>
    <w:rsid w:val="001E59A1"/>
    <w:rsid w:val="001E601A"/>
    <w:rsid w:val="001E7196"/>
    <w:rsid w:val="001F2C81"/>
    <w:rsid w:val="001F3252"/>
    <w:rsid w:val="001F56A2"/>
    <w:rsid w:val="001F672D"/>
    <w:rsid w:val="00201FCD"/>
    <w:rsid w:val="00202399"/>
    <w:rsid w:val="00202716"/>
    <w:rsid w:val="00203614"/>
    <w:rsid w:val="0020502C"/>
    <w:rsid w:val="00205FB8"/>
    <w:rsid w:val="002077E3"/>
    <w:rsid w:val="002102DC"/>
    <w:rsid w:val="00214E7A"/>
    <w:rsid w:val="00216345"/>
    <w:rsid w:val="00217DCF"/>
    <w:rsid w:val="00222955"/>
    <w:rsid w:val="00223ADF"/>
    <w:rsid w:val="00224C95"/>
    <w:rsid w:val="00224E31"/>
    <w:rsid w:val="0022671D"/>
    <w:rsid w:val="002268C9"/>
    <w:rsid w:val="00226CA1"/>
    <w:rsid w:val="002300B7"/>
    <w:rsid w:val="00231265"/>
    <w:rsid w:val="00234CAF"/>
    <w:rsid w:val="002357B3"/>
    <w:rsid w:val="00236A94"/>
    <w:rsid w:val="00245153"/>
    <w:rsid w:val="0024520F"/>
    <w:rsid w:val="00245AF1"/>
    <w:rsid w:val="0024680E"/>
    <w:rsid w:val="00250214"/>
    <w:rsid w:val="00250C85"/>
    <w:rsid w:val="0025209F"/>
    <w:rsid w:val="00252CA8"/>
    <w:rsid w:val="0025467E"/>
    <w:rsid w:val="00254CB5"/>
    <w:rsid w:val="0025559C"/>
    <w:rsid w:val="002567EC"/>
    <w:rsid w:val="00256A89"/>
    <w:rsid w:val="0025733F"/>
    <w:rsid w:val="00257D05"/>
    <w:rsid w:val="00260142"/>
    <w:rsid w:val="0026069E"/>
    <w:rsid w:val="00261250"/>
    <w:rsid w:val="00261270"/>
    <w:rsid w:val="00264E11"/>
    <w:rsid w:val="00265884"/>
    <w:rsid w:val="00267621"/>
    <w:rsid w:val="002720E2"/>
    <w:rsid w:val="002724C7"/>
    <w:rsid w:val="00273425"/>
    <w:rsid w:val="00274D4F"/>
    <w:rsid w:val="00282E71"/>
    <w:rsid w:val="002837E0"/>
    <w:rsid w:val="00283A62"/>
    <w:rsid w:val="00283AEA"/>
    <w:rsid w:val="00283BF2"/>
    <w:rsid w:val="002857EA"/>
    <w:rsid w:val="00287F7D"/>
    <w:rsid w:val="0029082E"/>
    <w:rsid w:val="00292178"/>
    <w:rsid w:val="0029543D"/>
    <w:rsid w:val="00295B4F"/>
    <w:rsid w:val="00296EA9"/>
    <w:rsid w:val="00297549"/>
    <w:rsid w:val="002A11C2"/>
    <w:rsid w:val="002A15F9"/>
    <w:rsid w:val="002A25CD"/>
    <w:rsid w:val="002A2C75"/>
    <w:rsid w:val="002A36AA"/>
    <w:rsid w:val="002A5E27"/>
    <w:rsid w:val="002A6CDF"/>
    <w:rsid w:val="002B15CF"/>
    <w:rsid w:val="002B1BD6"/>
    <w:rsid w:val="002B24E1"/>
    <w:rsid w:val="002B6DD2"/>
    <w:rsid w:val="002C085B"/>
    <w:rsid w:val="002C1C9B"/>
    <w:rsid w:val="002C1E21"/>
    <w:rsid w:val="002C2C4D"/>
    <w:rsid w:val="002C45DF"/>
    <w:rsid w:val="002C5212"/>
    <w:rsid w:val="002C54B4"/>
    <w:rsid w:val="002D005F"/>
    <w:rsid w:val="002D2062"/>
    <w:rsid w:val="002D21B4"/>
    <w:rsid w:val="002D2B54"/>
    <w:rsid w:val="002D3EA0"/>
    <w:rsid w:val="002D55BF"/>
    <w:rsid w:val="002D6831"/>
    <w:rsid w:val="002E05EA"/>
    <w:rsid w:val="002E271F"/>
    <w:rsid w:val="002E2CDE"/>
    <w:rsid w:val="002E40B8"/>
    <w:rsid w:val="002E42A0"/>
    <w:rsid w:val="002E51A5"/>
    <w:rsid w:val="002E61B7"/>
    <w:rsid w:val="002E6BFD"/>
    <w:rsid w:val="002E7432"/>
    <w:rsid w:val="002F0F52"/>
    <w:rsid w:val="002F1CA8"/>
    <w:rsid w:val="002F215B"/>
    <w:rsid w:val="002F39D7"/>
    <w:rsid w:val="002F3A9B"/>
    <w:rsid w:val="002F3F55"/>
    <w:rsid w:val="002F4B56"/>
    <w:rsid w:val="002F5CD1"/>
    <w:rsid w:val="002F7D38"/>
    <w:rsid w:val="003001D9"/>
    <w:rsid w:val="003041D2"/>
    <w:rsid w:val="003059A5"/>
    <w:rsid w:val="003069B2"/>
    <w:rsid w:val="00307977"/>
    <w:rsid w:val="00310A2E"/>
    <w:rsid w:val="00311763"/>
    <w:rsid w:val="0031192C"/>
    <w:rsid w:val="00313175"/>
    <w:rsid w:val="00313879"/>
    <w:rsid w:val="00313D4E"/>
    <w:rsid w:val="00316A0D"/>
    <w:rsid w:val="00316D0C"/>
    <w:rsid w:val="00317787"/>
    <w:rsid w:val="0032133C"/>
    <w:rsid w:val="0032208A"/>
    <w:rsid w:val="0032345B"/>
    <w:rsid w:val="003243F8"/>
    <w:rsid w:val="00324692"/>
    <w:rsid w:val="0032645E"/>
    <w:rsid w:val="00326F11"/>
    <w:rsid w:val="00332056"/>
    <w:rsid w:val="00332155"/>
    <w:rsid w:val="00332EF8"/>
    <w:rsid w:val="00336454"/>
    <w:rsid w:val="0034053C"/>
    <w:rsid w:val="00341833"/>
    <w:rsid w:val="003423EF"/>
    <w:rsid w:val="003427DD"/>
    <w:rsid w:val="0034511B"/>
    <w:rsid w:val="003461CA"/>
    <w:rsid w:val="003463B1"/>
    <w:rsid w:val="003503C5"/>
    <w:rsid w:val="00351248"/>
    <w:rsid w:val="00351C07"/>
    <w:rsid w:val="00352D2F"/>
    <w:rsid w:val="00352E39"/>
    <w:rsid w:val="0035377A"/>
    <w:rsid w:val="00357575"/>
    <w:rsid w:val="00357EDD"/>
    <w:rsid w:val="003602E9"/>
    <w:rsid w:val="003638DC"/>
    <w:rsid w:val="003643B8"/>
    <w:rsid w:val="00371862"/>
    <w:rsid w:val="00374CFA"/>
    <w:rsid w:val="00375A31"/>
    <w:rsid w:val="00375D18"/>
    <w:rsid w:val="00377F32"/>
    <w:rsid w:val="00377FF1"/>
    <w:rsid w:val="00381A43"/>
    <w:rsid w:val="0038230A"/>
    <w:rsid w:val="00383E64"/>
    <w:rsid w:val="003846CE"/>
    <w:rsid w:val="003851D5"/>
    <w:rsid w:val="00385A26"/>
    <w:rsid w:val="003864FC"/>
    <w:rsid w:val="00386E0B"/>
    <w:rsid w:val="00387021"/>
    <w:rsid w:val="0038770D"/>
    <w:rsid w:val="00394FF3"/>
    <w:rsid w:val="00395849"/>
    <w:rsid w:val="0039617A"/>
    <w:rsid w:val="003976E6"/>
    <w:rsid w:val="00397708"/>
    <w:rsid w:val="003A3F22"/>
    <w:rsid w:val="003A6108"/>
    <w:rsid w:val="003B1317"/>
    <w:rsid w:val="003B1E5A"/>
    <w:rsid w:val="003B28A6"/>
    <w:rsid w:val="003B2E1A"/>
    <w:rsid w:val="003B405E"/>
    <w:rsid w:val="003B4075"/>
    <w:rsid w:val="003B5B9B"/>
    <w:rsid w:val="003B641D"/>
    <w:rsid w:val="003C0E60"/>
    <w:rsid w:val="003C38BD"/>
    <w:rsid w:val="003C3E52"/>
    <w:rsid w:val="003C662F"/>
    <w:rsid w:val="003C6C0B"/>
    <w:rsid w:val="003D044C"/>
    <w:rsid w:val="003D0BEB"/>
    <w:rsid w:val="003D2497"/>
    <w:rsid w:val="003D38E2"/>
    <w:rsid w:val="003D5FAA"/>
    <w:rsid w:val="003E0920"/>
    <w:rsid w:val="003E14E2"/>
    <w:rsid w:val="003E1B08"/>
    <w:rsid w:val="003E2F59"/>
    <w:rsid w:val="003E3DFA"/>
    <w:rsid w:val="003E45EE"/>
    <w:rsid w:val="003E4C99"/>
    <w:rsid w:val="003E5028"/>
    <w:rsid w:val="003E6E92"/>
    <w:rsid w:val="003E7F8D"/>
    <w:rsid w:val="003F0B40"/>
    <w:rsid w:val="003F1466"/>
    <w:rsid w:val="003F1A14"/>
    <w:rsid w:val="003F280E"/>
    <w:rsid w:val="003F3D9F"/>
    <w:rsid w:val="003F5469"/>
    <w:rsid w:val="003F5D05"/>
    <w:rsid w:val="00402502"/>
    <w:rsid w:val="004029A5"/>
    <w:rsid w:val="0040615A"/>
    <w:rsid w:val="00406C7F"/>
    <w:rsid w:val="00407C75"/>
    <w:rsid w:val="0041002C"/>
    <w:rsid w:val="00410086"/>
    <w:rsid w:val="00411A03"/>
    <w:rsid w:val="00411C19"/>
    <w:rsid w:val="004129DA"/>
    <w:rsid w:val="004130DB"/>
    <w:rsid w:val="00415A22"/>
    <w:rsid w:val="0042025D"/>
    <w:rsid w:val="00421C52"/>
    <w:rsid w:val="0042239E"/>
    <w:rsid w:val="00423CB4"/>
    <w:rsid w:val="00423D57"/>
    <w:rsid w:val="004261E3"/>
    <w:rsid w:val="00431060"/>
    <w:rsid w:val="00431FB6"/>
    <w:rsid w:val="00432E4A"/>
    <w:rsid w:val="0043359D"/>
    <w:rsid w:val="004347AC"/>
    <w:rsid w:val="00434B92"/>
    <w:rsid w:val="00437217"/>
    <w:rsid w:val="00443F28"/>
    <w:rsid w:val="00444DF3"/>
    <w:rsid w:val="00445B9A"/>
    <w:rsid w:val="00445C5A"/>
    <w:rsid w:val="00445DD1"/>
    <w:rsid w:val="00445E6E"/>
    <w:rsid w:val="004462E2"/>
    <w:rsid w:val="00447F50"/>
    <w:rsid w:val="00450EE4"/>
    <w:rsid w:val="0045305C"/>
    <w:rsid w:val="00453560"/>
    <w:rsid w:val="00454D58"/>
    <w:rsid w:val="00456239"/>
    <w:rsid w:val="00456C1A"/>
    <w:rsid w:val="00460261"/>
    <w:rsid w:val="00460756"/>
    <w:rsid w:val="004615F4"/>
    <w:rsid w:val="004618FF"/>
    <w:rsid w:val="00463074"/>
    <w:rsid w:val="00465119"/>
    <w:rsid w:val="0046534E"/>
    <w:rsid w:val="00465492"/>
    <w:rsid w:val="00466441"/>
    <w:rsid w:val="0046675E"/>
    <w:rsid w:val="004668BD"/>
    <w:rsid w:val="00472CE5"/>
    <w:rsid w:val="00474DEF"/>
    <w:rsid w:val="00476C8C"/>
    <w:rsid w:val="00477D9C"/>
    <w:rsid w:val="00480B34"/>
    <w:rsid w:val="0048106D"/>
    <w:rsid w:val="00481123"/>
    <w:rsid w:val="004820C6"/>
    <w:rsid w:val="004834CF"/>
    <w:rsid w:val="0048627D"/>
    <w:rsid w:val="0048772D"/>
    <w:rsid w:val="00490239"/>
    <w:rsid w:val="004902E3"/>
    <w:rsid w:val="00490DA7"/>
    <w:rsid w:val="0049123A"/>
    <w:rsid w:val="0049128C"/>
    <w:rsid w:val="00491DFC"/>
    <w:rsid w:val="004929B9"/>
    <w:rsid w:val="004933A0"/>
    <w:rsid w:val="00493C02"/>
    <w:rsid w:val="00495336"/>
    <w:rsid w:val="004955AD"/>
    <w:rsid w:val="0049684D"/>
    <w:rsid w:val="004972A3"/>
    <w:rsid w:val="004A0127"/>
    <w:rsid w:val="004A0BD8"/>
    <w:rsid w:val="004A2C15"/>
    <w:rsid w:val="004A44CD"/>
    <w:rsid w:val="004A638D"/>
    <w:rsid w:val="004B1545"/>
    <w:rsid w:val="004B259C"/>
    <w:rsid w:val="004B2F06"/>
    <w:rsid w:val="004B413B"/>
    <w:rsid w:val="004B468D"/>
    <w:rsid w:val="004B5F47"/>
    <w:rsid w:val="004C05FD"/>
    <w:rsid w:val="004C2CA5"/>
    <w:rsid w:val="004C56B2"/>
    <w:rsid w:val="004C683D"/>
    <w:rsid w:val="004D16E0"/>
    <w:rsid w:val="004D1B7E"/>
    <w:rsid w:val="004D300D"/>
    <w:rsid w:val="004D3FBB"/>
    <w:rsid w:val="004D4E95"/>
    <w:rsid w:val="004D5A1A"/>
    <w:rsid w:val="004D6660"/>
    <w:rsid w:val="004D66F9"/>
    <w:rsid w:val="004D6E55"/>
    <w:rsid w:val="004E188F"/>
    <w:rsid w:val="004E228E"/>
    <w:rsid w:val="004E3BDA"/>
    <w:rsid w:val="004E4A8C"/>
    <w:rsid w:val="004E595C"/>
    <w:rsid w:val="004E7331"/>
    <w:rsid w:val="004F388D"/>
    <w:rsid w:val="004F4F71"/>
    <w:rsid w:val="004F629B"/>
    <w:rsid w:val="004F6D72"/>
    <w:rsid w:val="004F6E5D"/>
    <w:rsid w:val="00500A89"/>
    <w:rsid w:val="00500C66"/>
    <w:rsid w:val="00500D53"/>
    <w:rsid w:val="00502CA5"/>
    <w:rsid w:val="00503B51"/>
    <w:rsid w:val="00504EC9"/>
    <w:rsid w:val="00506A6B"/>
    <w:rsid w:val="00506D17"/>
    <w:rsid w:val="00507317"/>
    <w:rsid w:val="0050770B"/>
    <w:rsid w:val="00507AE6"/>
    <w:rsid w:val="00510803"/>
    <w:rsid w:val="00510F23"/>
    <w:rsid w:val="0051234C"/>
    <w:rsid w:val="00513569"/>
    <w:rsid w:val="0051608A"/>
    <w:rsid w:val="00521DD9"/>
    <w:rsid w:val="00521F0C"/>
    <w:rsid w:val="00522959"/>
    <w:rsid w:val="00523B1B"/>
    <w:rsid w:val="0052578F"/>
    <w:rsid w:val="00527040"/>
    <w:rsid w:val="00527674"/>
    <w:rsid w:val="00530302"/>
    <w:rsid w:val="00533D7A"/>
    <w:rsid w:val="00537D4D"/>
    <w:rsid w:val="0054145E"/>
    <w:rsid w:val="005419FF"/>
    <w:rsid w:val="0054399B"/>
    <w:rsid w:val="00545F1D"/>
    <w:rsid w:val="0054719D"/>
    <w:rsid w:val="0055077E"/>
    <w:rsid w:val="005558C2"/>
    <w:rsid w:val="00561448"/>
    <w:rsid w:val="00561C3C"/>
    <w:rsid w:val="00564123"/>
    <w:rsid w:val="005650AE"/>
    <w:rsid w:val="00566819"/>
    <w:rsid w:val="00566A96"/>
    <w:rsid w:val="00567A82"/>
    <w:rsid w:val="00573652"/>
    <w:rsid w:val="00577D46"/>
    <w:rsid w:val="0058011D"/>
    <w:rsid w:val="0058021E"/>
    <w:rsid w:val="00583819"/>
    <w:rsid w:val="00583D13"/>
    <w:rsid w:val="005856D5"/>
    <w:rsid w:val="005936E9"/>
    <w:rsid w:val="005943DB"/>
    <w:rsid w:val="00594688"/>
    <w:rsid w:val="00594F0B"/>
    <w:rsid w:val="00595FB4"/>
    <w:rsid w:val="005969F4"/>
    <w:rsid w:val="00596E25"/>
    <w:rsid w:val="005971DF"/>
    <w:rsid w:val="005979EB"/>
    <w:rsid w:val="005A39A7"/>
    <w:rsid w:val="005A4D0F"/>
    <w:rsid w:val="005A5CAC"/>
    <w:rsid w:val="005A6018"/>
    <w:rsid w:val="005A6F08"/>
    <w:rsid w:val="005A7B77"/>
    <w:rsid w:val="005B019E"/>
    <w:rsid w:val="005B243B"/>
    <w:rsid w:val="005B27B0"/>
    <w:rsid w:val="005B2A7D"/>
    <w:rsid w:val="005B3B1A"/>
    <w:rsid w:val="005B6757"/>
    <w:rsid w:val="005B6B61"/>
    <w:rsid w:val="005B79D3"/>
    <w:rsid w:val="005C0144"/>
    <w:rsid w:val="005C0478"/>
    <w:rsid w:val="005C1241"/>
    <w:rsid w:val="005C1E17"/>
    <w:rsid w:val="005C243C"/>
    <w:rsid w:val="005C2DA1"/>
    <w:rsid w:val="005C5E7C"/>
    <w:rsid w:val="005C6047"/>
    <w:rsid w:val="005C6C29"/>
    <w:rsid w:val="005D2663"/>
    <w:rsid w:val="005D2C22"/>
    <w:rsid w:val="005D359E"/>
    <w:rsid w:val="005D4AA8"/>
    <w:rsid w:val="005D569B"/>
    <w:rsid w:val="005D6735"/>
    <w:rsid w:val="005E17C2"/>
    <w:rsid w:val="005E27B4"/>
    <w:rsid w:val="005E3427"/>
    <w:rsid w:val="005E4652"/>
    <w:rsid w:val="005E7020"/>
    <w:rsid w:val="005F16A3"/>
    <w:rsid w:val="005F39BD"/>
    <w:rsid w:val="005F3C40"/>
    <w:rsid w:val="005F561F"/>
    <w:rsid w:val="005F729D"/>
    <w:rsid w:val="00604565"/>
    <w:rsid w:val="006053DE"/>
    <w:rsid w:val="0060657D"/>
    <w:rsid w:val="00606B3D"/>
    <w:rsid w:val="00606B6C"/>
    <w:rsid w:val="006078B0"/>
    <w:rsid w:val="00610161"/>
    <w:rsid w:val="00610CF0"/>
    <w:rsid w:val="00613F5F"/>
    <w:rsid w:val="006159E5"/>
    <w:rsid w:val="00615CF8"/>
    <w:rsid w:val="0061693C"/>
    <w:rsid w:val="00617384"/>
    <w:rsid w:val="0062016F"/>
    <w:rsid w:val="006209DF"/>
    <w:rsid w:val="00621B15"/>
    <w:rsid w:val="006227E1"/>
    <w:rsid w:val="0062480B"/>
    <w:rsid w:val="0062526B"/>
    <w:rsid w:val="00627199"/>
    <w:rsid w:val="006274C4"/>
    <w:rsid w:val="00632FDC"/>
    <w:rsid w:val="006334D7"/>
    <w:rsid w:val="006340E5"/>
    <w:rsid w:val="00634611"/>
    <w:rsid w:val="00634882"/>
    <w:rsid w:val="00634CE3"/>
    <w:rsid w:val="00635B74"/>
    <w:rsid w:val="00635DAE"/>
    <w:rsid w:val="00636C00"/>
    <w:rsid w:val="00637084"/>
    <w:rsid w:val="006465D1"/>
    <w:rsid w:val="00646AFC"/>
    <w:rsid w:val="00647763"/>
    <w:rsid w:val="00650025"/>
    <w:rsid w:val="00651083"/>
    <w:rsid w:val="00652920"/>
    <w:rsid w:val="006539F0"/>
    <w:rsid w:val="006549C2"/>
    <w:rsid w:val="006567CC"/>
    <w:rsid w:val="00657DBE"/>
    <w:rsid w:val="0066044F"/>
    <w:rsid w:val="00660498"/>
    <w:rsid w:val="00661E14"/>
    <w:rsid w:val="00663FD2"/>
    <w:rsid w:val="006675DE"/>
    <w:rsid w:val="006707F3"/>
    <w:rsid w:val="00671223"/>
    <w:rsid w:val="006722F8"/>
    <w:rsid w:val="006725A7"/>
    <w:rsid w:val="006733F2"/>
    <w:rsid w:val="006734EE"/>
    <w:rsid w:val="00675656"/>
    <w:rsid w:val="00675678"/>
    <w:rsid w:val="0068009C"/>
    <w:rsid w:val="00681152"/>
    <w:rsid w:val="006814D6"/>
    <w:rsid w:val="00682492"/>
    <w:rsid w:val="00682C19"/>
    <w:rsid w:val="00682F1F"/>
    <w:rsid w:val="006843CF"/>
    <w:rsid w:val="006849CB"/>
    <w:rsid w:val="00684A72"/>
    <w:rsid w:val="00686173"/>
    <w:rsid w:val="00690EF9"/>
    <w:rsid w:val="006916DD"/>
    <w:rsid w:val="00692792"/>
    <w:rsid w:val="00692A9D"/>
    <w:rsid w:val="00693E34"/>
    <w:rsid w:val="00694428"/>
    <w:rsid w:val="00694891"/>
    <w:rsid w:val="006972BB"/>
    <w:rsid w:val="006977E6"/>
    <w:rsid w:val="006A0E4A"/>
    <w:rsid w:val="006A1E01"/>
    <w:rsid w:val="006A2002"/>
    <w:rsid w:val="006A39FD"/>
    <w:rsid w:val="006A4BEC"/>
    <w:rsid w:val="006A5127"/>
    <w:rsid w:val="006A6026"/>
    <w:rsid w:val="006A7B2F"/>
    <w:rsid w:val="006B0425"/>
    <w:rsid w:val="006B060A"/>
    <w:rsid w:val="006B125A"/>
    <w:rsid w:val="006B1639"/>
    <w:rsid w:val="006B210C"/>
    <w:rsid w:val="006B389E"/>
    <w:rsid w:val="006B39A6"/>
    <w:rsid w:val="006B42EC"/>
    <w:rsid w:val="006B5A40"/>
    <w:rsid w:val="006B695A"/>
    <w:rsid w:val="006B7F44"/>
    <w:rsid w:val="006C0E46"/>
    <w:rsid w:val="006C1A32"/>
    <w:rsid w:val="006C20CD"/>
    <w:rsid w:val="006C2B03"/>
    <w:rsid w:val="006C5534"/>
    <w:rsid w:val="006C672F"/>
    <w:rsid w:val="006C74C8"/>
    <w:rsid w:val="006C75DD"/>
    <w:rsid w:val="006C7A97"/>
    <w:rsid w:val="006C7C3D"/>
    <w:rsid w:val="006C7E71"/>
    <w:rsid w:val="006D3009"/>
    <w:rsid w:val="006D388E"/>
    <w:rsid w:val="006D5BDE"/>
    <w:rsid w:val="006D6FF0"/>
    <w:rsid w:val="006D7100"/>
    <w:rsid w:val="006D7117"/>
    <w:rsid w:val="006D7A6F"/>
    <w:rsid w:val="006E4DAF"/>
    <w:rsid w:val="006E5F76"/>
    <w:rsid w:val="006F0DAC"/>
    <w:rsid w:val="006F1C73"/>
    <w:rsid w:val="006F4950"/>
    <w:rsid w:val="006F747F"/>
    <w:rsid w:val="00700333"/>
    <w:rsid w:val="0070298A"/>
    <w:rsid w:val="00703741"/>
    <w:rsid w:val="00710BF1"/>
    <w:rsid w:val="0071321C"/>
    <w:rsid w:val="00714DE6"/>
    <w:rsid w:val="0071762E"/>
    <w:rsid w:val="007210EF"/>
    <w:rsid w:val="007214FA"/>
    <w:rsid w:val="007219F8"/>
    <w:rsid w:val="00722CBA"/>
    <w:rsid w:val="00725CF9"/>
    <w:rsid w:val="00730281"/>
    <w:rsid w:val="0073062E"/>
    <w:rsid w:val="00731A4A"/>
    <w:rsid w:val="00731B36"/>
    <w:rsid w:val="00732755"/>
    <w:rsid w:val="00733FE3"/>
    <w:rsid w:val="007347AF"/>
    <w:rsid w:val="007355D3"/>
    <w:rsid w:val="007367C5"/>
    <w:rsid w:val="0073757C"/>
    <w:rsid w:val="00740403"/>
    <w:rsid w:val="00740AF4"/>
    <w:rsid w:val="00741322"/>
    <w:rsid w:val="0074144F"/>
    <w:rsid w:val="007423C4"/>
    <w:rsid w:val="0074298C"/>
    <w:rsid w:val="00743B4E"/>
    <w:rsid w:val="007449DC"/>
    <w:rsid w:val="00746BB3"/>
    <w:rsid w:val="007504E7"/>
    <w:rsid w:val="00750A47"/>
    <w:rsid w:val="00752159"/>
    <w:rsid w:val="00761FB4"/>
    <w:rsid w:val="00762056"/>
    <w:rsid w:val="007637BE"/>
    <w:rsid w:val="00763FF1"/>
    <w:rsid w:val="00767AD1"/>
    <w:rsid w:val="00770E0F"/>
    <w:rsid w:val="00772866"/>
    <w:rsid w:val="00773601"/>
    <w:rsid w:val="00780D85"/>
    <w:rsid w:val="007817EA"/>
    <w:rsid w:val="00781B44"/>
    <w:rsid w:val="007821C4"/>
    <w:rsid w:val="00783A00"/>
    <w:rsid w:val="00784686"/>
    <w:rsid w:val="0078489A"/>
    <w:rsid w:val="00785EB1"/>
    <w:rsid w:val="00786BD3"/>
    <w:rsid w:val="00787C54"/>
    <w:rsid w:val="00792367"/>
    <w:rsid w:val="00794029"/>
    <w:rsid w:val="007940BB"/>
    <w:rsid w:val="007A0169"/>
    <w:rsid w:val="007A1DF6"/>
    <w:rsid w:val="007A5E1E"/>
    <w:rsid w:val="007A61F6"/>
    <w:rsid w:val="007A7C1B"/>
    <w:rsid w:val="007A7F17"/>
    <w:rsid w:val="007B2FFF"/>
    <w:rsid w:val="007B325D"/>
    <w:rsid w:val="007B47ED"/>
    <w:rsid w:val="007B6BE3"/>
    <w:rsid w:val="007B70FB"/>
    <w:rsid w:val="007B7320"/>
    <w:rsid w:val="007C20D7"/>
    <w:rsid w:val="007C2617"/>
    <w:rsid w:val="007C2F67"/>
    <w:rsid w:val="007C3AD8"/>
    <w:rsid w:val="007C4C75"/>
    <w:rsid w:val="007C551C"/>
    <w:rsid w:val="007C5BE5"/>
    <w:rsid w:val="007C665A"/>
    <w:rsid w:val="007C6AFC"/>
    <w:rsid w:val="007D1891"/>
    <w:rsid w:val="007E1147"/>
    <w:rsid w:val="007E1E95"/>
    <w:rsid w:val="007E373A"/>
    <w:rsid w:val="007E4167"/>
    <w:rsid w:val="007E4839"/>
    <w:rsid w:val="007E4D1A"/>
    <w:rsid w:val="007E5F6B"/>
    <w:rsid w:val="007E626F"/>
    <w:rsid w:val="007E6713"/>
    <w:rsid w:val="007E6F91"/>
    <w:rsid w:val="007F015A"/>
    <w:rsid w:val="007F1384"/>
    <w:rsid w:val="007F2427"/>
    <w:rsid w:val="007F26CC"/>
    <w:rsid w:val="007F4095"/>
    <w:rsid w:val="007F4F1A"/>
    <w:rsid w:val="007F5D8D"/>
    <w:rsid w:val="007F67E4"/>
    <w:rsid w:val="007F7160"/>
    <w:rsid w:val="00800F4C"/>
    <w:rsid w:val="00802E46"/>
    <w:rsid w:val="00805BF1"/>
    <w:rsid w:val="00805DF6"/>
    <w:rsid w:val="00810F27"/>
    <w:rsid w:val="00811165"/>
    <w:rsid w:val="00813A0B"/>
    <w:rsid w:val="0081448A"/>
    <w:rsid w:val="00817EFB"/>
    <w:rsid w:val="00821971"/>
    <w:rsid w:val="00821AD7"/>
    <w:rsid w:val="00822128"/>
    <w:rsid w:val="00826D06"/>
    <w:rsid w:val="00827775"/>
    <w:rsid w:val="00830D56"/>
    <w:rsid w:val="00830DD1"/>
    <w:rsid w:val="00831196"/>
    <w:rsid w:val="00831AC4"/>
    <w:rsid w:val="00831D43"/>
    <w:rsid w:val="008329FD"/>
    <w:rsid w:val="00833963"/>
    <w:rsid w:val="00833A7A"/>
    <w:rsid w:val="008346B5"/>
    <w:rsid w:val="0084116E"/>
    <w:rsid w:val="008413D3"/>
    <w:rsid w:val="008419F6"/>
    <w:rsid w:val="00842FAF"/>
    <w:rsid w:val="00843018"/>
    <w:rsid w:val="00844160"/>
    <w:rsid w:val="00844601"/>
    <w:rsid w:val="0084532E"/>
    <w:rsid w:val="008457BF"/>
    <w:rsid w:val="00845AEE"/>
    <w:rsid w:val="00847ABF"/>
    <w:rsid w:val="00855195"/>
    <w:rsid w:val="00855572"/>
    <w:rsid w:val="00856766"/>
    <w:rsid w:val="008570DE"/>
    <w:rsid w:val="0086018F"/>
    <w:rsid w:val="00862834"/>
    <w:rsid w:val="008633B9"/>
    <w:rsid w:val="00863A29"/>
    <w:rsid w:val="00864BE8"/>
    <w:rsid w:val="00866361"/>
    <w:rsid w:val="008663CB"/>
    <w:rsid w:val="00866FBD"/>
    <w:rsid w:val="008702DB"/>
    <w:rsid w:val="00870700"/>
    <w:rsid w:val="00873748"/>
    <w:rsid w:val="008772A9"/>
    <w:rsid w:val="0087731A"/>
    <w:rsid w:val="0088073D"/>
    <w:rsid w:val="00881F41"/>
    <w:rsid w:val="008822AD"/>
    <w:rsid w:val="00882484"/>
    <w:rsid w:val="00884AB0"/>
    <w:rsid w:val="00884FD7"/>
    <w:rsid w:val="00886400"/>
    <w:rsid w:val="00886780"/>
    <w:rsid w:val="00887513"/>
    <w:rsid w:val="00890060"/>
    <w:rsid w:val="008966E4"/>
    <w:rsid w:val="00897324"/>
    <w:rsid w:val="008A1B86"/>
    <w:rsid w:val="008A1E92"/>
    <w:rsid w:val="008A35B6"/>
    <w:rsid w:val="008A3DB8"/>
    <w:rsid w:val="008A6B71"/>
    <w:rsid w:val="008B0098"/>
    <w:rsid w:val="008B1958"/>
    <w:rsid w:val="008B23FF"/>
    <w:rsid w:val="008B4E95"/>
    <w:rsid w:val="008B6BD4"/>
    <w:rsid w:val="008C4462"/>
    <w:rsid w:val="008C6FCE"/>
    <w:rsid w:val="008D1C93"/>
    <w:rsid w:val="008D3831"/>
    <w:rsid w:val="008D448A"/>
    <w:rsid w:val="008D4A5F"/>
    <w:rsid w:val="008D6CAC"/>
    <w:rsid w:val="008D74B0"/>
    <w:rsid w:val="008E209A"/>
    <w:rsid w:val="008E2322"/>
    <w:rsid w:val="008E50BB"/>
    <w:rsid w:val="008E68B3"/>
    <w:rsid w:val="008E7A00"/>
    <w:rsid w:val="008F0C0A"/>
    <w:rsid w:val="008F0D56"/>
    <w:rsid w:val="008F1E74"/>
    <w:rsid w:val="008F25F5"/>
    <w:rsid w:val="008F35C7"/>
    <w:rsid w:val="008F5587"/>
    <w:rsid w:val="008F58C5"/>
    <w:rsid w:val="008F7114"/>
    <w:rsid w:val="00902084"/>
    <w:rsid w:val="00903791"/>
    <w:rsid w:val="0090430C"/>
    <w:rsid w:val="009045D7"/>
    <w:rsid w:val="00904761"/>
    <w:rsid w:val="00906C0D"/>
    <w:rsid w:val="00906E30"/>
    <w:rsid w:val="00907982"/>
    <w:rsid w:val="0091026C"/>
    <w:rsid w:val="00911956"/>
    <w:rsid w:val="00913975"/>
    <w:rsid w:val="00913B57"/>
    <w:rsid w:val="00914E10"/>
    <w:rsid w:val="00915512"/>
    <w:rsid w:val="00915D11"/>
    <w:rsid w:val="00920BF0"/>
    <w:rsid w:val="00920F38"/>
    <w:rsid w:val="00923020"/>
    <w:rsid w:val="00924557"/>
    <w:rsid w:val="00925366"/>
    <w:rsid w:val="009258C1"/>
    <w:rsid w:val="00926477"/>
    <w:rsid w:val="00926796"/>
    <w:rsid w:val="00926BE3"/>
    <w:rsid w:val="0093305C"/>
    <w:rsid w:val="0093324A"/>
    <w:rsid w:val="0093496C"/>
    <w:rsid w:val="00934B86"/>
    <w:rsid w:val="0094046B"/>
    <w:rsid w:val="00942215"/>
    <w:rsid w:val="00942C7B"/>
    <w:rsid w:val="009434F3"/>
    <w:rsid w:val="00944D28"/>
    <w:rsid w:val="00945249"/>
    <w:rsid w:val="0094573A"/>
    <w:rsid w:val="00950D66"/>
    <w:rsid w:val="00950FBF"/>
    <w:rsid w:val="00952352"/>
    <w:rsid w:val="00955F5E"/>
    <w:rsid w:val="00956128"/>
    <w:rsid w:val="009561F3"/>
    <w:rsid w:val="00956CAC"/>
    <w:rsid w:val="00961AA7"/>
    <w:rsid w:val="009638AE"/>
    <w:rsid w:val="00963B9B"/>
    <w:rsid w:val="00963C29"/>
    <w:rsid w:val="009656E0"/>
    <w:rsid w:val="009670B4"/>
    <w:rsid w:val="00967280"/>
    <w:rsid w:val="009673D8"/>
    <w:rsid w:val="00970B86"/>
    <w:rsid w:val="009732C1"/>
    <w:rsid w:val="00976DE8"/>
    <w:rsid w:val="00982C34"/>
    <w:rsid w:val="00982C40"/>
    <w:rsid w:val="00983B7B"/>
    <w:rsid w:val="00985578"/>
    <w:rsid w:val="00993CAF"/>
    <w:rsid w:val="00994638"/>
    <w:rsid w:val="0099716A"/>
    <w:rsid w:val="009A2477"/>
    <w:rsid w:val="009A2809"/>
    <w:rsid w:val="009A32D4"/>
    <w:rsid w:val="009A5D1C"/>
    <w:rsid w:val="009A7661"/>
    <w:rsid w:val="009B1040"/>
    <w:rsid w:val="009B6BFE"/>
    <w:rsid w:val="009B7607"/>
    <w:rsid w:val="009B7E0A"/>
    <w:rsid w:val="009C2B4B"/>
    <w:rsid w:val="009C692A"/>
    <w:rsid w:val="009C7023"/>
    <w:rsid w:val="009C73C1"/>
    <w:rsid w:val="009D2431"/>
    <w:rsid w:val="009D369D"/>
    <w:rsid w:val="009D4D25"/>
    <w:rsid w:val="009D5F6C"/>
    <w:rsid w:val="009D6BA6"/>
    <w:rsid w:val="009D7D7C"/>
    <w:rsid w:val="009E2A98"/>
    <w:rsid w:val="009E33D2"/>
    <w:rsid w:val="009E35CE"/>
    <w:rsid w:val="009E4349"/>
    <w:rsid w:val="009E47BD"/>
    <w:rsid w:val="009E4BE6"/>
    <w:rsid w:val="009E5364"/>
    <w:rsid w:val="009F033D"/>
    <w:rsid w:val="009F310E"/>
    <w:rsid w:val="009F3908"/>
    <w:rsid w:val="009F666D"/>
    <w:rsid w:val="00A03957"/>
    <w:rsid w:val="00A04476"/>
    <w:rsid w:val="00A063A7"/>
    <w:rsid w:val="00A107CA"/>
    <w:rsid w:val="00A11D2D"/>
    <w:rsid w:val="00A16929"/>
    <w:rsid w:val="00A176A0"/>
    <w:rsid w:val="00A20D1F"/>
    <w:rsid w:val="00A23997"/>
    <w:rsid w:val="00A247BB"/>
    <w:rsid w:val="00A25113"/>
    <w:rsid w:val="00A25866"/>
    <w:rsid w:val="00A262CB"/>
    <w:rsid w:val="00A26B62"/>
    <w:rsid w:val="00A30A4F"/>
    <w:rsid w:val="00A310FF"/>
    <w:rsid w:val="00A3135C"/>
    <w:rsid w:val="00A3217D"/>
    <w:rsid w:val="00A35937"/>
    <w:rsid w:val="00A359CB"/>
    <w:rsid w:val="00A37BD0"/>
    <w:rsid w:val="00A425D0"/>
    <w:rsid w:val="00A42D0E"/>
    <w:rsid w:val="00A43893"/>
    <w:rsid w:val="00A44AED"/>
    <w:rsid w:val="00A451E4"/>
    <w:rsid w:val="00A464E4"/>
    <w:rsid w:val="00A46A62"/>
    <w:rsid w:val="00A47FA0"/>
    <w:rsid w:val="00A53433"/>
    <w:rsid w:val="00A53627"/>
    <w:rsid w:val="00A54193"/>
    <w:rsid w:val="00A544AF"/>
    <w:rsid w:val="00A60179"/>
    <w:rsid w:val="00A629CA"/>
    <w:rsid w:val="00A63081"/>
    <w:rsid w:val="00A64622"/>
    <w:rsid w:val="00A64CC7"/>
    <w:rsid w:val="00A65A55"/>
    <w:rsid w:val="00A675D0"/>
    <w:rsid w:val="00A709FD"/>
    <w:rsid w:val="00A72530"/>
    <w:rsid w:val="00A726E1"/>
    <w:rsid w:val="00A75A4B"/>
    <w:rsid w:val="00A7632C"/>
    <w:rsid w:val="00A7727D"/>
    <w:rsid w:val="00A807C9"/>
    <w:rsid w:val="00A807E5"/>
    <w:rsid w:val="00A81DE5"/>
    <w:rsid w:val="00A83B81"/>
    <w:rsid w:val="00A8418D"/>
    <w:rsid w:val="00A91AA5"/>
    <w:rsid w:val="00A91FD0"/>
    <w:rsid w:val="00A9281C"/>
    <w:rsid w:val="00A92D84"/>
    <w:rsid w:val="00A93380"/>
    <w:rsid w:val="00A93787"/>
    <w:rsid w:val="00A93B32"/>
    <w:rsid w:val="00A954C5"/>
    <w:rsid w:val="00A964D2"/>
    <w:rsid w:val="00AA2880"/>
    <w:rsid w:val="00AA2C6F"/>
    <w:rsid w:val="00AA5E47"/>
    <w:rsid w:val="00AA7C80"/>
    <w:rsid w:val="00AB36C0"/>
    <w:rsid w:val="00AB3ED1"/>
    <w:rsid w:val="00AB62D3"/>
    <w:rsid w:val="00AB7676"/>
    <w:rsid w:val="00AB7E1A"/>
    <w:rsid w:val="00AC028A"/>
    <w:rsid w:val="00AC090C"/>
    <w:rsid w:val="00AC1ECB"/>
    <w:rsid w:val="00AC5863"/>
    <w:rsid w:val="00AC6F05"/>
    <w:rsid w:val="00AD0B2E"/>
    <w:rsid w:val="00AD0B41"/>
    <w:rsid w:val="00AD1D26"/>
    <w:rsid w:val="00AD2141"/>
    <w:rsid w:val="00AD283C"/>
    <w:rsid w:val="00AD3D98"/>
    <w:rsid w:val="00AD440B"/>
    <w:rsid w:val="00AD45AC"/>
    <w:rsid w:val="00AD74E0"/>
    <w:rsid w:val="00AD7BCD"/>
    <w:rsid w:val="00AE2B46"/>
    <w:rsid w:val="00AE2E51"/>
    <w:rsid w:val="00AE334A"/>
    <w:rsid w:val="00AE5CE8"/>
    <w:rsid w:val="00AE79B9"/>
    <w:rsid w:val="00AE7F07"/>
    <w:rsid w:val="00AF1921"/>
    <w:rsid w:val="00AF23B7"/>
    <w:rsid w:val="00AF29B0"/>
    <w:rsid w:val="00AF4B02"/>
    <w:rsid w:val="00AF5296"/>
    <w:rsid w:val="00B00F3E"/>
    <w:rsid w:val="00B05560"/>
    <w:rsid w:val="00B05861"/>
    <w:rsid w:val="00B108E7"/>
    <w:rsid w:val="00B10B0B"/>
    <w:rsid w:val="00B10B74"/>
    <w:rsid w:val="00B12A24"/>
    <w:rsid w:val="00B1301A"/>
    <w:rsid w:val="00B13369"/>
    <w:rsid w:val="00B139E7"/>
    <w:rsid w:val="00B13AB1"/>
    <w:rsid w:val="00B14B8D"/>
    <w:rsid w:val="00B16A75"/>
    <w:rsid w:val="00B17DCE"/>
    <w:rsid w:val="00B2073F"/>
    <w:rsid w:val="00B219A9"/>
    <w:rsid w:val="00B23874"/>
    <w:rsid w:val="00B245BE"/>
    <w:rsid w:val="00B24632"/>
    <w:rsid w:val="00B24AB5"/>
    <w:rsid w:val="00B25D9F"/>
    <w:rsid w:val="00B25DD5"/>
    <w:rsid w:val="00B26478"/>
    <w:rsid w:val="00B26496"/>
    <w:rsid w:val="00B26DE3"/>
    <w:rsid w:val="00B27822"/>
    <w:rsid w:val="00B3047A"/>
    <w:rsid w:val="00B30AFB"/>
    <w:rsid w:val="00B32FAA"/>
    <w:rsid w:val="00B33104"/>
    <w:rsid w:val="00B333E4"/>
    <w:rsid w:val="00B33B55"/>
    <w:rsid w:val="00B36D9E"/>
    <w:rsid w:val="00B36E04"/>
    <w:rsid w:val="00B40667"/>
    <w:rsid w:val="00B42162"/>
    <w:rsid w:val="00B42A25"/>
    <w:rsid w:val="00B43172"/>
    <w:rsid w:val="00B44080"/>
    <w:rsid w:val="00B446B3"/>
    <w:rsid w:val="00B448FF"/>
    <w:rsid w:val="00B4661D"/>
    <w:rsid w:val="00B46BBE"/>
    <w:rsid w:val="00B477F4"/>
    <w:rsid w:val="00B502F5"/>
    <w:rsid w:val="00B52FDA"/>
    <w:rsid w:val="00B5555C"/>
    <w:rsid w:val="00B55F49"/>
    <w:rsid w:val="00B56441"/>
    <w:rsid w:val="00B602FB"/>
    <w:rsid w:val="00B61959"/>
    <w:rsid w:val="00B62A69"/>
    <w:rsid w:val="00B633DE"/>
    <w:rsid w:val="00B64000"/>
    <w:rsid w:val="00B67BDD"/>
    <w:rsid w:val="00B720BC"/>
    <w:rsid w:val="00B72175"/>
    <w:rsid w:val="00B7355E"/>
    <w:rsid w:val="00B73AAD"/>
    <w:rsid w:val="00B73DF6"/>
    <w:rsid w:val="00B83846"/>
    <w:rsid w:val="00B870BB"/>
    <w:rsid w:val="00B90B91"/>
    <w:rsid w:val="00B920AD"/>
    <w:rsid w:val="00B93251"/>
    <w:rsid w:val="00B93B8A"/>
    <w:rsid w:val="00B93E58"/>
    <w:rsid w:val="00B96938"/>
    <w:rsid w:val="00BA01AD"/>
    <w:rsid w:val="00BA02B5"/>
    <w:rsid w:val="00BA3CEA"/>
    <w:rsid w:val="00BA5D23"/>
    <w:rsid w:val="00BA655C"/>
    <w:rsid w:val="00BB30A4"/>
    <w:rsid w:val="00BB3FC8"/>
    <w:rsid w:val="00BB4506"/>
    <w:rsid w:val="00BB471A"/>
    <w:rsid w:val="00BB65D8"/>
    <w:rsid w:val="00BB6EDD"/>
    <w:rsid w:val="00BC0FB4"/>
    <w:rsid w:val="00BC1CD7"/>
    <w:rsid w:val="00BC1E0C"/>
    <w:rsid w:val="00BC3892"/>
    <w:rsid w:val="00BC508A"/>
    <w:rsid w:val="00BC6179"/>
    <w:rsid w:val="00BC798D"/>
    <w:rsid w:val="00BD0534"/>
    <w:rsid w:val="00BD208B"/>
    <w:rsid w:val="00BD2559"/>
    <w:rsid w:val="00BD2DEF"/>
    <w:rsid w:val="00BD3D99"/>
    <w:rsid w:val="00BD4112"/>
    <w:rsid w:val="00BD4C1E"/>
    <w:rsid w:val="00BD53EE"/>
    <w:rsid w:val="00BE0022"/>
    <w:rsid w:val="00BE3371"/>
    <w:rsid w:val="00BE4F0A"/>
    <w:rsid w:val="00BE5205"/>
    <w:rsid w:val="00BE5CF5"/>
    <w:rsid w:val="00BE68C4"/>
    <w:rsid w:val="00BE7A7A"/>
    <w:rsid w:val="00BF074D"/>
    <w:rsid w:val="00BF1385"/>
    <w:rsid w:val="00BF1C2D"/>
    <w:rsid w:val="00BF24DA"/>
    <w:rsid w:val="00BF3CFF"/>
    <w:rsid w:val="00BF4946"/>
    <w:rsid w:val="00BF69B2"/>
    <w:rsid w:val="00C01B11"/>
    <w:rsid w:val="00C049DB"/>
    <w:rsid w:val="00C059E7"/>
    <w:rsid w:val="00C067CF"/>
    <w:rsid w:val="00C0755D"/>
    <w:rsid w:val="00C106AF"/>
    <w:rsid w:val="00C11D43"/>
    <w:rsid w:val="00C11F3E"/>
    <w:rsid w:val="00C1208E"/>
    <w:rsid w:val="00C12638"/>
    <w:rsid w:val="00C12FB2"/>
    <w:rsid w:val="00C13D47"/>
    <w:rsid w:val="00C14343"/>
    <w:rsid w:val="00C1440C"/>
    <w:rsid w:val="00C14525"/>
    <w:rsid w:val="00C1538E"/>
    <w:rsid w:val="00C2194B"/>
    <w:rsid w:val="00C220B5"/>
    <w:rsid w:val="00C230F6"/>
    <w:rsid w:val="00C239C9"/>
    <w:rsid w:val="00C24625"/>
    <w:rsid w:val="00C25503"/>
    <w:rsid w:val="00C27F48"/>
    <w:rsid w:val="00C27FCD"/>
    <w:rsid w:val="00C31523"/>
    <w:rsid w:val="00C31CEB"/>
    <w:rsid w:val="00C32F5D"/>
    <w:rsid w:val="00C346E3"/>
    <w:rsid w:val="00C35509"/>
    <w:rsid w:val="00C43B7E"/>
    <w:rsid w:val="00C45925"/>
    <w:rsid w:val="00C45F22"/>
    <w:rsid w:val="00C45FB6"/>
    <w:rsid w:val="00C50208"/>
    <w:rsid w:val="00C50BB1"/>
    <w:rsid w:val="00C51B76"/>
    <w:rsid w:val="00C52FE9"/>
    <w:rsid w:val="00C5339A"/>
    <w:rsid w:val="00C53EDF"/>
    <w:rsid w:val="00C562AF"/>
    <w:rsid w:val="00C5652A"/>
    <w:rsid w:val="00C56A12"/>
    <w:rsid w:val="00C57787"/>
    <w:rsid w:val="00C603DF"/>
    <w:rsid w:val="00C60F68"/>
    <w:rsid w:val="00C64128"/>
    <w:rsid w:val="00C6467D"/>
    <w:rsid w:val="00C650BB"/>
    <w:rsid w:val="00C65BD0"/>
    <w:rsid w:val="00C65EBF"/>
    <w:rsid w:val="00C6657F"/>
    <w:rsid w:val="00C66B20"/>
    <w:rsid w:val="00C67690"/>
    <w:rsid w:val="00C712B4"/>
    <w:rsid w:val="00C714B6"/>
    <w:rsid w:val="00C73E39"/>
    <w:rsid w:val="00C74248"/>
    <w:rsid w:val="00C76625"/>
    <w:rsid w:val="00C80993"/>
    <w:rsid w:val="00C81C15"/>
    <w:rsid w:val="00C83A3C"/>
    <w:rsid w:val="00C84EA4"/>
    <w:rsid w:val="00C86754"/>
    <w:rsid w:val="00C876C9"/>
    <w:rsid w:val="00C87F59"/>
    <w:rsid w:val="00C91CA1"/>
    <w:rsid w:val="00C922DF"/>
    <w:rsid w:val="00C92399"/>
    <w:rsid w:val="00C9276E"/>
    <w:rsid w:val="00C96526"/>
    <w:rsid w:val="00C96704"/>
    <w:rsid w:val="00CA02A6"/>
    <w:rsid w:val="00CA107F"/>
    <w:rsid w:val="00CA34D9"/>
    <w:rsid w:val="00CA4819"/>
    <w:rsid w:val="00CA5ECD"/>
    <w:rsid w:val="00CA6A39"/>
    <w:rsid w:val="00CA7C99"/>
    <w:rsid w:val="00CB079F"/>
    <w:rsid w:val="00CB267A"/>
    <w:rsid w:val="00CB4517"/>
    <w:rsid w:val="00CB5C0F"/>
    <w:rsid w:val="00CC15B5"/>
    <w:rsid w:val="00CC2120"/>
    <w:rsid w:val="00CC3215"/>
    <w:rsid w:val="00CC37C5"/>
    <w:rsid w:val="00CC4839"/>
    <w:rsid w:val="00CC589E"/>
    <w:rsid w:val="00CD0B95"/>
    <w:rsid w:val="00CD0F17"/>
    <w:rsid w:val="00CD12EA"/>
    <w:rsid w:val="00CD1317"/>
    <w:rsid w:val="00CD2A91"/>
    <w:rsid w:val="00CD3384"/>
    <w:rsid w:val="00CD67A1"/>
    <w:rsid w:val="00CD718A"/>
    <w:rsid w:val="00CD7B61"/>
    <w:rsid w:val="00CE00C8"/>
    <w:rsid w:val="00CE0671"/>
    <w:rsid w:val="00CE2257"/>
    <w:rsid w:val="00CE280A"/>
    <w:rsid w:val="00CE2F67"/>
    <w:rsid w:val="00CE3574"/>
    <w:rsid w:val="00CE565D"/>
    <w:rsid w:val="00CE579C"/>
    <w:rsid w:val="00CE5D9E"/>
    <w:rsid w:val="00CE5FF5"/>
    <w:rsid w:val="00CE608A"/>
    <w:rsid w:val="00CE78B1"/>
    <w:rsid w:val="00CF228E"/>
    <w:rsid w:val="00CF3D4B"/>
    <w:rsid w:val="00CF3E9E"/>
    <w:rsid w:val="00CF62E2"/>
    <w:rsid w:val="00D00165"/>
    <w:rsid w:val="00D009BA"/>
    <w:rsid w:val="00D02028"/>
    <w:rsid w:val="00D031FF"/>
    <w:rsid w:val="00D0338C"/>
    <w:rsid w:val="00D04C6D"/>
    <w:rsid w:val="00D04EE5"/>
    <w:rsid w:val="00D06C9E"/>
    <w:rsid w:val="00D078CA"/>
    <w:rsid w:val="00D10AF3"/>
    <w:rsid w:val="00D12ADC"/>
    <w:rsid w:val="00D1467C"/>
    <w:rsid w:val="00D14683"/>
    <w:rsid w:val="00D15E8F"/>
    <w:rsid w:val="00D1723A"/>
    <w:rsid w:val="00D204AC"/>
    <w:rsid w:val="00D20AE2"/>
    <w:rsid w:val="00D214A1"/>
    <w:rsid w:val="00D21818"/>
    <w:rsid w:val="00D22343"/>
    <w:rsid w:val="00D23EF5"/>
    <w:rsid w:val="00D26445"/>
    <w:rsid w:val="00D26729"/>
    <w:rsid w:val="00D26A18"/>
    <w:rsid w:val="00D2707A"/>
    <w:rsid w:val="00D3356A"/>
    <w:rsid w:val="00D3576A"/>
    <w:rsid w:val="00D358EE"/>
    <w:rsid w:val="00D413EA"/>
    <w:rsid w:val="00D43210"/>
    <w:rsid w:val="00D44093"/>
    <w:rsid w:val="00D440F8"/>
    <w:rsid w:val="00D45C1C"/>
    <w:rsid w:val="00D47CA2"/>
    <w:rsid w:val="00D53045"/>
    <w:rsid w:val="00D53AD4"/>
    <w:rsid w:val="00D56990"/>
    <w:rsid w:val="00D56A29"/>
    <w:rsid w:val="00D579D8"/>
    <w:rsid w:val="00D57B83"/>
    <w:rsid w:val="00D60DC3"/>
    <w:rsid w:val="00D6116B"/>
    <w:rsid w:val="00D62176"/>
    <w:rsid w:val="00D621D4"/>
    <w:rsid w:val="00D62A38"/>
    <w:rsid w:val="00D6302A"/>
    <w:rsid w:val="00D6438C"/>
    <w:rsid w:val="00D64AFB"/>
    <w:rsid w:val="00D64DBF"/>
    <w:rsid w:val="00D65AE8"/>
    <w:rsid w:val="00D65BB5"/>
    <w:rsid w:val="00D668BA"/>
    <w:rsid w:val="00D70476"/>
    <w:rsid w:val="00D7128D"/>
    <w:rsid w:val="00D71602"/>
    <w:rsid w:val="00D71AB4"/>
    <w:rsid w:val="00D72B8B"/>
    <w:rsid w:val="00D764D3"/>
    <w:rsid w:val="00D7690C"/>
    <w:rsid w:val="00D8013A"/>
    <w:rsid w:val="00D80FC6"/>
    <w:rsid w:val="00D824D1"/>
    <w:rsid w:val="00D825D5"/>
    <w:rsid w:val="00D82C14"/>
    <w:rsid w:val="00D84EB4"/>
    <w:rsid w:val="00D86232"/>
    <w:rsid w:val="00D9112E"/>
    <w:rsid w:val="00D91175"/>
    <w:rsid w:val="00D93253"/>
    <w:rsid w:val="00D96911"/>
    <w:rsid w:val="00D9743D"/>
    <w:rsid w:val="00DA0B4E"/>
    <w:rsid w:val="00DA3CDC"/>
    <w:rsid w:val="00DA4298"/>
    <w:rsid w:val="00DA5464"/>
    <w:rsid w:val="00DA5BA2"/>
    <w:rsid w:val="00DA5E02"/>
    <w:rsid w:val="00DA6D92"/>
    <w:rsid w:val="00DB133D"/>
    <w:rsid w:val="00DB3417"/>
    <w:rsid w:val="00DB474C"/>
    <w:rsid w:val="00DB4A73"/>
    <w:rsid w:val="00DB7F77"/>
    <w:rsid w:val="00DC09C9"/>
    <w:rsid w:val="00DC284C"/>
    <w:rsid w:val="00DC28B2"/>
    <w:rsid w:val="00DC40D4"/>
    <w:rsid w:val="00DC455C"/>
    <w:rsid w:val="00DC628B"/>
    <w:rsid w:val="00DC6648"/>
    <w:rsid w:val="00DC7358"/>
    <w:rsid w:val="00DC76E1"/>
    <w:rsid w:val="00DC7ACF"/>
    <w:rsid w:val="00DC7ECB"/>
    <w:rsid w:val="00DD2399"/>
    <w:rsid w:val="00DD6BFA"/>
    <w:rsid w:val="00DD7320"/>
    <w:rsid w:val="00DE1FAC"/>
    <w:rsid w:val="00DE21C5"/>
    <w:rsid w:val="00DE4271"/>
    <w:rsid w:val="00DE4712"/>
    <w:rsid w:val="00DE7066"/>
    <w:rsid w:val="00DE7A0F"/>
    <w:rsid w:val="00DF2C0B"/>
    <w:rsid w:val="00DF685E"/>
    <w:rsid w:val="00DF7217"/>
    <w:rsid w:val="00E0270F"/>
    <w:rsid w:val="00E02DED"/>
    <w:rsid w:val="00E053C8"/>
    <w:rsid w:val="00E079A7"/>
    <w:rsid w:val="00E07C6B"/>
    <w:rsid w:val="00E1347F"/>
    <w:rsid w:val="00E20DF1"/>
    <w:rsid w:val="00E232A7"/>
    <w:rsid w:val="00E24E1A"/>
    <w:rsid w:val="00E25089"/>
    <w:rsid w:val="00E25AE8"/>
    <w:rsid w:val="00E26D11"/>
    <w:rsid w:val="00E27459"/>
    <w:rsid w:val="00E27CD6"/>
    <w:rsid w:val="00E32680"/>
    <w:rsid w:val="00E32C04"/>
    <w:rsid w:val="00E33B5F"/>
    <w:rsid w:val="00E33EED"/>
    <w:rsid w:val="00E34CA3"/>
    <w:rsid w:val="00E36183"/>
    <w:rsid w:val="00E369F8"/>
    <w:rsid w:val="00E36C21"/>
    <w:rsid w:val="00E40FE5"/>
    <w:rsid w:val="00E42B5A"/>
    <w:rsid w:val="00E450D2"/>
    <w:rsid w:val="00E45DD0"/>
    <w:rsid w:val="00E46899"/>
    <w:rsid w:val="00E50B14"/>
    <w:rsid w:val="00E51866"/>
    <w:rsid w:val="00E539CF"/>
    <w:rsid w:val="00E55960"/>
    <w:rsid w:val="00E563A7"/>
    <w:rsid w:val="00E56400"/>
    <w:rsid w:val="00E57095"/>
    <w:rsid w:val="00E5773F"/>
    <w:rsid w:val="00E57A47"/>
    <w:rsid w:val="00E57A85"/>
    <w:rsid w:val="00E60962"/>
    <w:rsid w:val="00E64A44"/>
    <w:rsid w:val="00E67E7F"/>
    <w:rsid w:val="00E701B9"/>
    <w:rsid w:val="00E70A85"/>
    <w:rsid w:val="00E762AC"/>
    <w:rsid w:val="00E76413"/>
    <w:rsid w:val="00E767A7"/>
    <w:rsid w:val="00E819BA"/>
    <w:rsid w:val="00E900EB"/>
    <w:rsid w:val="00E924B5"/>
    <w:rsid w:val="00E93A68"/>
    <w:rsid w:val="00E94AAE"/>
    <w:rsid w:val="00E96291"/>
    <w:rsid w:val="00E970DC"/>
    <w:rsid w:val="00EA087F"/>
    <w:rsid w:val="00EA6D0F"/>
    <w:rsid w:val="00EA6DAE"/>
    <w:rsid w:val="00EB05CB"/>
    <w:rsid w:val="00EB1445"/>
    <w:rsid w:val="00EB239D"/>
    <w:rsid w:val="00EB3042"/>
    <w:rsid w:val="00EB3682"/>
    <w:rsid w:val="00EB373D"/>
    <w:rsid w:val="00EB3E6F"/>
    <w:rsid w:val="00EB4A2E"/>
    <w:rsid w:val="00EB4BC6"/>
    <w:rsid w:val="00EB540C"/>
    <w:rsid w:val="00EB55F5"/>
    <w:rsid w:val="00EB7EFB"/>
    <w:rsid w:val="00EC05D0"/>
    <w:rsid w:val="00EC0E0C"/>
    <w:rsid w:val="00EC10D2"/>
    <w:rsid w:val="00EC1764"/>
    <w:rsid w:val="00EC44A9"/>
    <w:rsid w:val="00EC5881"/>
    <w:rsid w:val="00EC5CF6"/>
    <w:rsid w:val="00ED2E62"/>
    <w:rsid w:val="00ED2E7F"/>
    <w:rsid w:val="00ED5C56"/>
    <w:rsid w:val="00ED694F"/>
    <w:rsid w:val="00EE53BB"/>
    <w:rsid w:val="00EE58C6"/>
    <w:rsid w:val="00EE6625"/>
    <w:rsid w:val="00EF027B"/>
    <w:rsid w:val="00EF1626"/>
    <w:rsid w:val="00EF57C1"/>
    <w:rsid w:val="00EF6DCC"/>
    <w:rsid w:val="00EF72E5"/>
    <w:rsid w:val="00F0191E"/>
    <w:rsid w:val="00F02C13"/>
    <w:rsid w:val="00F02C70"/>
    <w:rsid w:val="00F03500"/>
    <w:rsid w:val="00F0380E"/>
    <w:rsid w:val="00F038FC"/>
    <w:rsid w:val="00F04399"/>
    <w:rsid w:val="00F061D3"/>
    <w:rsid w:val="00F105C2"/>
    <w:rsid w:val="00F10FD7"/>
    <w:rsid w:val="00F11959"/>
    <w:rsid w:val="00F1217F"/>
    <w:rsid w:val="00F15E9E"/>
    <w:rsid w:val="00F17AFE"/>
    <w:rsid w:val="00F2245F"/>
    <w:rsid w:val="00F23157"/>
    <w:rsid w:val="00F247C8"/>
    <w:rsid w:val="00F2656D"/>
    <w:rsid w:val="00F26CFC"/>
    <w:rsid w:val="00F2785C"/>
    <w:rsid w:val="00F278DD"/>
    <w:rsid w:val="00F3100F"/>
    <w:rsid w:val="00F35797"/>
    <w:rsid w:val="00F36FEF"/>
    <w:rsid w:val="00F3758E"/>
    <w:rsid w:val="00F378EA"/>
    <w:rsid w:val="00F4022B"/>
    <w:rsid w:val="00F4121B"/>
    <w:rsid w:val="00F41AA9"/>
    <w:rsid w:val="00F4220B"/>
    <w:rsid w:val="00F445D3"/>
    <w:rsid w:val="00F5194A"/>
    <w:rsid w:val="00F51B01"/>
    <w:rsid w:val="00F51C8A"/>
    <w:rsid w:val="00F520A7"/>
    <w:rsid w:val="00F541A1"/>
    <w:rsid w:val="00F57390"/>
    <w:rsid w:val="00F61ADB"/>
    <w:rsid w:val="00F62694"/>
    <w:rsid w:val="00F63B1D"/>
    <w:rsid w:val="00F71616"/>
    <w:rsid w:val="00F72656"/>
    <w:rsid w:val="00F729FE"/>
    <w:rsid w:val="00F74DD9"/>
    <w:rsid w:val="00F75170"/>
    <w:rsid w:val="00F81458"/>
    <w:rsid w:val="00F81633"/>
    <w:rsid w:val="00F81FAC"/>
    <w:rsid w:val="00F82054"/>
    <w:rsid w:val="00F82682"/>
    <w:rsid w:val="00F85498"/>
    <w:rsid w:val="00F854FB"/>
    <w:rsid w:val="00F864B8"/>
    <w:rsid w:val="00F8793B"/>
    <w:rsid w:val="00F87C7B"/>
    <w:rsid w:val="00F9058A"/>
    <w:rsid w:val="00F907B9"/>
    <w:rsid w:val="00F90E8A"/>
    <w:rsid w:val="00F90F4F"/>
    <w:rsid w:val="00F91A58"/>
    <w:rsid w:val="00F94B2E"/>
    <w:rsid w:val="00F94D4C"/>
    <w:rsid w:val="00F95CC1"/>
    <w:rsid w:val="00FA0793"/>
    <w:rsid w:val="00FA248A"/>
    <w:rsid w:val="00FA2CB2"/>
    <w:rsid w:val="00FA7F30"/>
    <w:rsid w:val="00FB26B0"/>
    <w:rsid w:val="00FB3B7E"/>
    <w:rsid w:val="00FB666E"/>
    <w:rsid w:val="00FB6820"/>
    <w:rsid w:val="00FB6AFD"/>
    <w:rsid w:val="00FB7719"/>
    <w:rsid w:val="00FB7BA7"/>
    <w:rsid w:val="00FC07D1"/>
    <w:rsid w:val="00FC0DAA"/>
    <w:rsid w:val="00FC0EFB"/>
    <w:rsid w:val="00FC3CB2"/>
    <w:rsid w:val="00FC4B47"/>
    <w:rsid w:val="00FC6840"/>
    <w:rsid w:val="00FC69BD"/>
    <w:rsid w:val="00FC6B56"/>
    <w:rsid w:val="00FC7818"/>
    <w:rsid w:val="00FD3026"/>
    <w:rsid w:val="00FD3DB2"/>
    <w:rsid w:val="00FD74E9"/>
    <w:rsid w:val="00FE1876"/>
    <w:rsid w:val="00FE266D"/>
    <w:rsid w:val="00FF2A93"/>
    <w:rsid w:val="00FF2B7D"/>
    <w:rsid w:val="00FF354C"/>
    <w:rsid w:val="00FF4EFA"/>
    <w:rsid w:val="00FF549A"/>
    <w:rsid w:val="00FF665F"/>
    <w:rsid w:val="00FF66CD"/>
    <w:rsid w:val="00FF6765"/>
    <w:rsid w:val="00FF714F"/>
    <w:rsid w:val="00FF74C7"/>
    <w:rsid w:val="024B9EEF"/>
    <w:rsid w:val="02EA8D30"/>
    <w:rsid w:val="03C584C6"/>
    <w:rsid w:val="044588B8"/>
    <w:rsid w:val="05EF7A13"/>
    <w:rsid w:val="0761FA36"/>
    <w:rsid w:val="0778B8FE"/>
    <w:rsid w:val="07FF24A5"/>
    <w:rsid w:val="0891D2AC"/>
    <w:rsid w:val="08CA0460"/>
    <w:rsid w:val="0B29BBDD"/>
    <w:rsid w:val="0B5E9C5B"/>
    <w:rsid w:val="0BD0B023"/>
    <w:rsid w:val="0DADF964"/>
    <w:rsid w:val="0DF9E0BF"/>
    <w:rsid w:val="13EC8D94"/>
    <w:rsid w:val="14CE4975"/>
    <w:rsid w:val="15A0E681"/>
    <w:rsid w:val="15A49C24"/>
    <w:rsid w:val="16A573BF"/>
    <w:rsid w:val="16C13AD9"/>
    <w:rsid w:val="16EC0472"/>
    <w:rsid w:val="171D9A38"/>
    <w:rsid w:val="1785211D"/>
    <w:rsid w:val="17B9FDFB"/>
    <w:rsid w:val="1825C9C8"/>
    <w:rsid w:val="1B17A076"/>
    <w:rsid w:val="1C073C0D"/>
    <w:rsid w:val="1C9A7560"/>
    <w:rsid w:val="1CE84B77"/>
    <w:rsid w:val="1DEFCDCF"/>
    <w:rsid w:val="1F6EC592"/>
    <w:rsid w:val="233031E8"/>
    <w:rsid w:val="25C1C965"/>
    <w:rsid w:val="25F7A50C"/>
    <w:rsid w:val="260AFE1C"/>
    <w:rsid w:val="26729D3B"/>
    <w:rsid w:val="268BB094"/>
    <w:rsid w:val="26BAD925"/>
    <w:rsid w:val="27AC2791"/>
    <w:rsid w:val="27DD7F3A"/>
    <w:rsid w:val="28D01F60"/>
    <w:rsid w:val="2C4406B8"/>
    <w:rsid w:val="2CEB7633"/>
    <w:rsid w:val="2EB31C9C"/>
    <w:rsid w:val="2ED7519F"/>
    <w:rsid w:val="2F035330"/>
    <w:rsid w:val="2FE09A91"/>
    <w:rsid w:val="30E3A96A"/>
    <w:rsid w:val="3100AB93"/>
    <w:rsid w:val="312A74C3"/>
    <w:rsid w:val="313C6323"/>
    <w:rsid w:val="32A99D82"/>
    <w:rsid w:val="330E75C5"/>
    <w:rsid w:val="33A69F12"/>
    <w:rsid w:val="34688D18"/>
    <w:rsid w:val="369CB1FC"/>
    <w:rsid w:val="37A5EA30"/>
    <w:rsid w:val="38EECE14"/>
    <w:rsid w:val="3929C092"/>
    <w:rsid w:val="39D2213D"/>
    <w:rsid w:val="3AA5E544"/>
    <w:rsid w:val="3B68E6E7"/>
    <w:rsid w:val="3B8875FD"/>
    <w:rsid w:val="3BA1F321"/>
    <w:rsid w:val="3CF97873"/>
    <w:rsid w:val="3D6CB99F"/>
    <w:rsid w:val="4087B8DF"/>
    <w:rsid w:val="40A45A61"/>
    <w:rsid w:val="4325318F"/>
    <w:rsid w:val="437257E4"/>
    <w:rsid w:val="43970434"/>
    <w:rsid w:val="44D295EB"/>
    <w:rsid w:val="46FA7388"/>
    <w:rsid w:val="475B2560"/>
    <w:rsid w:val="481FB262"/>
    <w:rsid w:val="483CDF4F"/>
    <w:rsid w:val="4A9445DE"/>
    <w:rsid w:val="4AF5DFEC"/>
    <w:rsid w:val="4CC122FA"/>
    <w:rsid w:val="4E447714"/>
    <w:rsid w:val="50544358"/>
    <w:rsid w:val="50F980AE"/>
    <w:rsid w:val="517A3CE4"/>
    <w:rsid w:val="518373D1"/>
    <w:rsid w:val="51B71D8C"/>
    <w:rsid w:val="51E1DF12"/>
    <w:rsid w:val="524DA188"/>
    <w:rsid w:val="55E48017"/>
    <w:rsid w:val="56779C0A"/>
    <w:rsid w:val="59028BC8"/>
    <w:rsid w:val="59D04F56"/>
    <w:rsid w:val="5B634E41"/>
    <w:rsid w:val="5CE18381"/>
    <w:rsid w:val="5E35E5C6"/>
    <w:rsid w:val="60BF52C8"/>
    <w:rsid w:val="6126B0D5"/>
    <w:rsid w:val="615CAE30"/>
    <w:rsid w:val="6209EFED"/>
    <w:rsid w:val="628F3EE4"/>
    <w:rsid w:val="6358529F"/>
    <w:rsid w:val="63874195"/>
    <w:rsid w:val="639D3D92"/>
    <w:rsid w:val="650A970F"/>
    <w:rsid w:val="6565523F"/>
    <w:rsid w:val="665DAAD5"/>
    <w:rsid w:val="6BC16E34"/>
    <w:rsid w:val="6BE8C92C"/>
    <w:rsid w:val="6C2C7833"/>
    <w:rsid w:val="6D280A9D"/>
    <w:rsid w:val="6E222599"/>
    <w:rsid w:val="6FF420B7"/>
    <w:rsid w:val="71002A8A"/>
    <w:rsid w:val="72CEDD19"/>
    <w:rsid w:val="732C2B28"/>
    <w:rsid w:val="738AE77C"/>
    <w:rsid w:val="768B714D"/>
    <w:rsid w:val="76BD3AA4"/>
    <w:rsid w:val="78C45B43"/>
    <w:rsid w:val="79BA58F3"/>
    <w:rsid w:val="7A71501F"/>
    <w:rsid w:val="7BC22E2B"/>
    <w:rsid w:val="7BC91E01"/>
    <w:rsid w:val="7D225553"/>
    <w:rsid w:val="7DEB197D"/>
    <w:rsid w:val="7FCFCB83"/>
    <w:rsid w:val="7FE78057"/>
    <w:rsid w:val="7FECF9D2"/>
    <w:rsid w:val="7FF030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AD19CC"/>
  <w15:docId w15:val="{316D309C-F37C-4C85-A978-EEFDA813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5F9"/>
    <w:pPr>
      <w:suppressAutoHyphens/>
      <w:overflowPunct w:val="0"/>
      <w:autoSpaceDE w:val="0"/>
      <w:autoSpaceDN w:val="0"/>
      <w:adjustRightInd w:val="0"/>
      <w:spacing w:before="120" w:after="120" w:line="280" w:lineRule="exact"/>
      <w:jc w:val="both"/>
      <w:textAlignment w:val="baseline"/>
    </w:pPr>
    <w:rPr>
      <w:rFonts w:ascii="Arial" w:hAnsi="Arial"/>
      <w:lang w:eastAsia="en-US"/>
    </w:rPr>
  </w:style>
  <w:style w:type="paragraph" w:styleId="Heading1">
    <w:name w:val="heading 1"/>
    <w:basedOn w:val="Normal"/>
    <w:next w:val="Normal"/>
    <w:autoRedefine/>
    <w:qFormat/>
    <w:rsid w:val="00477D9C"/>
    <w:pPr>
      <w:keepNext/>
      <w:numPr>
        <w:numId w:val="8"/>
      </w:numPr>
      <w:spacing w:before="240" w:line="240" w:lineRule="auto"/>
      <w:outlineLvl w:val="0"/>
    </w:pPr>
    <w:rPr>
      <w:b/>
      <w:kern w:val="28"/>
    </w:rPr>
  </w:style>
  <w:style w:type="paragraph" w:styleId="Heading2">
    <w:name w:val="heading 2"/>
    <w:basedOn w:val="Heading1"/>
    <w:next w:val="Normal"/>
    <w:qFormat/>
    <w:rsid w:val="00477D9C"/>
    <w:pPr>
      <w:numPr>
        <w:ilvl w:val="1"/>
      </w:numPr>
      <w:outlineLvl w:val="1"/>
    </w:p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autoRedefine/>
    <w:rsid w:val="006B3968"/>
    <w:rPr>
      <w:i/>
    </w:rPr>
  </w:style>
  <w:style w:type="paragraph" w:styleId="Footer">
    <w:name w:val="footer"/>
    <w:basedOn w:val="Normal"/>
    <w:autoRedefine/>
    <w:rsid w:val="009C357C"/>
    <w:pPr>
      <w:tabs>
        <w:tab w:val="center" w:pos="4320"/>
        <w:tab w:val="right" w:pos="8640"/>
      </w:tabs>
    </w:pPr>
  </w:style>
  <w:style w:type="paragraph" w:styleId="Header">
    <w:name w:val="header"/>
    <w:basedOn w:val="Normal"/>
    <w:link w:val="HeaderChar"/>
    <w:rsid w:val="002B6881"/>
    <w:pPr>
      <w:tabs>
        <w:tab w:val="center" w:pos="4320"/>
        <w:tab w:val="right" w:pos="8640"/>
      </w:tabs>
    </w:pPr>
  </w:style>
  <w:style w:type="character" w:customStyle="1" w:styleId="HeaderChar">
    <w:name w:val="Header Char"/>
    <w:basedOn w:val="DefaultParagraphFont"/>
    <w:link w:val="Header"/>
    <w:rsid w:val="002B6881"/>
    <w:rPr>
      <w:rFonts w:ascii="Frutiger LT Pro 45 Light" w:hAnsi="Frutiger LT Pro 45 Light"/>
    </w:rPr>
  </w:style>
  <w:style w:type="paragraph" w:customStyle="1" w:styleId="Mabc">
    <w:name w:val="Mabc"/>
    <w:basedOn w:val="Normal"/>
    <w:autoRedefine/>
    <w:pPr>
      <w:ind w:left="851" w:hanging="284"/>
    </w:pPr>
  </w:style>
  <w:style w:type="paragraph" w:customStyle="1" w:styleId="Minutes1">
    <w:name w:val="Minutes 1"/>
    <w:basedOn w:val="Normal"/>
    <w:autoRedefine/>
    <w:pPr>
      <w:ind w:left="567" w:hanging="567"/>
    </w:pPr>
  </w:style>
  <w:style w:type="paragraph" w:customStyle="1" w:styleId="Mpara">
    <w:name w:val="Mpara"/>
    <w:basedOn w:val="Normal"/>
    <w:autoRedefine/>
    <w:pPr>
      <w:ind w:left="567"/>
    </w:p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pacing w:line="240" w:lineRule="auto"/>
    </w:pPr>
    <w:rPr>
      <w:sz w:val="28"/>
    </w:rPr>
  </w:style>
  <w:style w:type="paragraph" w:styleId="Title">
    <w:name w:val="Title"/>
    <w:basedOn w:val="Normal"/>
    <w:next w:val="Normal"/>
    <w:autoRedefine/>
    <w:qFormat/>
    <w:rsid w:val="00371862"/>
    <w:pPr>
      <w:spacing w:line="240" w:lineRule="auto"/>
      <w:ind w:right="-23"/>
      <w:jc w:val="left"/>
    </w:pPr>
    <w:rPr>
      <w:rFonts w:cs="Arial"/>
      <w:b/>
      <w:bCs/>
      <w:kern w:val="28"/>
      <w:sz w:val="22"/>
      <w:szCs w:val="22"/>
    </w:rPr>
  </w:style>
  <w:style w:type="paragraph" w:styleId="FootnoteText">
    <w:name w:val="footnote text"/>
    <w:basedOn w:val="Normal"/>
    <w:link w:val="FootnoteTextChar"/>
    <w:autoRedefine/>
    <w:rsid w:val="00ED294C"/>
    <w:rPr>
      <w:szCs w:val="24"/>
    </w:rPr>
  </w:style>
  <w:style w:type="character" w:customStyle="1" w:styleId="FootnoteTextChar">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rPr>
      <w:szCs w:val="24"/>
    </w:rPr>
  </w:style>
  <w:style w:type="character" w:customStyle="1" w:styleId="EndnoteTextChar">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customStyle="1" w:styleId="BasicParagraph">
    <w:name w:val="[Basic Paragraph]"/>
    <w:basedOn w:val="Normal"/>
    <w:autoRedefine/>
    <w:uiPriority w:val="99"/>
    <w:rsid w:val="00096197"/>
  </w:style>
  <w:style w:type="character" w:styleId="Hyperlink">
    <w:name w:val="Hyperlink"/>
    <w:uiPriority w:val="99"/>
    <w:unhideWhenUsed/>
    <w:rsid w:val="00CA5ECD"/>
    <w:rPr>
      <w:color w:val="0563C1"/>
      <w:u w:val="single"/>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bullets Char"/>
    <w:link w:val="ListParagraph"/>
    <w:locked/>
    <w:rsid w:val="00096197"/>
    <w:rPr>
      <w:rFonts w:ascii="Arial" w:hAnsi="Arial"/>
    </w:rPr>
  </w:style>
  <w:style w:type="paragraph" w:styleId="ListParagraph">
    <w:name w:val="List Paragraph"/>
    <w:aliases w:val="Bullet 1,Bullet Points,Colorful List - Accent 11,Dot pt,F5 List Paragraph,Indicator Text,List Paragraph Char Char Char,List Paragraph1,List Paragraph12,List Paragraph2,MAIN CONTENT,Normal numbered,Numbered Para 1,Recommendatio,bullets"/>
    <w:basedOn w:val="Normal"/>
    <w:link w:val="ListParagraphChar"/>
    <w:qFormat/>
    <w:rsid w:val="00096197"/>
    <w:pPr>
      <w:suppressAutoHyphens w:val="0"/>
      <w:overflowPunct/>
      <w:autoSpaceDE/>
      <w:autoSpaceDN/>
      <w:adjustRightInd/>
      <w:spacing w:line="240" w:lineRule="auto"/>
      <w:ind w:left="720"/>
      <w:textAlignment w:val="auto"/>
    </w:pPr>
    <w:rPr>
      <w:lang w:eastAsia="en-GB"/>
    </w:r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197"/>
    <w:pPr>
      <w:keepLines/>
      <w:suppressAutoHyphens w:val="0"/>
      <w:overflowPunct/>
      <w:autoSpaceDE/>
      <w:autoSpaceDN/>
      <w:adjustRightInd/>
      <w:spacing w:before="480" w:line="276" w:lineRule="auto"/>
      <w:textAlignment w:val="auto"/>
      <w:outlineLvl w:val="9"/>
    </w:pPr>
    <w:rPr>
      <w:rFonts w:asciiTheme="majorHAnsi" w:eastAsiaTheme="majorEastAsia" w:hAnsiTheme="majorHAnsi" w:cstheme="majorBidi"/>
      <w:bCs/>
      <w:color w:val="2E74B5" w:themeColor="accent1" w:themeShade="BF"/>
      <w:kern w:val="0"/>
      <w:sz w:val="28"/>
      <w:szCs w:val="28"/>
      <w:lang w:val="en-US"/>
    </w:rPr>
  </w:style>
  <w:style w:type="paragraph" w:styleId="TOC1">
    <w:name w:val="toc 1"/>
    <w:basedOn w:val="Normal"/>
    <w:next w:val="Normal"/>
    <w:autoRedefine/>
    <w:uiPriority w:val="39"/>
    <w:rsid w:val="00096197"/>
    <w:rPr>
      <w:rFonts w:asciiTheme="minorHAnsi" w:hAnsiTheme="minorHAnsi"/>
      <w:b/>
      <w:sz w:val="24"/>
      <w:szCs w:val="24"/>
    </w:rPr>
  </w:style>
  <w:style w:type="paragraph" w:styleId="BalloonText">
    <w:name w:val="Balloon Text"/>
    <w:basedOn w:val="Normal"/>
    <w:link w:val="BalloonTextChar"/>
    <w:rsid w:val="000961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ind w:left="200"/>
    </w:pPr>
    <w:rPr>
      <w:rFonts w:asciiTheme="minorHAnsi" w:hAnsiTheme="minorHAnsi"/>
      <w:b/>
      <w:sz w:val="22"/>
      <w:szCs w:val="22"/>
    </w:rPr>
  </w:style>
  <w:style w:type="paragraph" w:styleId="TOC3">
    <w:name w:val="toc 3"/>
    <w:basedOn w:val="Normal"/>
    <w:next w:val="Normal"/>
    <w:autoRedefine/>
    <w:rsid w:val="00096197"/>
    <w:pPr>
      <w:ind w:left="400"/>
    </w:pPr>
    <w:rPr>
      <w:rFonts w:asciiTheme="minorHAnsi" w:hAnsiTheme="minorHAnsi"/>
      <w:sz w:val="22"/>
      <w:szCs w:val="22"/>
    </w:rPr>
  </w:style>
  <w:style w:type="paragraph" w:styleId="TOC4">
    <w:name w:val="toc 4"/>
    <w:basedOn w:val="Normal"/>
    <w:next w:val="Normal"/>
    <w:autoRedefine/>
    <w:rsid w:val="00096197"/>
    <w:pPr>
      <w:ind w:left="600"/>
    </w:pPr>
    <w:rPr>
      <w:rFonts w:asciiTheme="minorHAnsi" w:hAnsiTheme="minorHAnsi"/>
    </w:rPr>
  </w:style>
  <w:style w:type="paragraph" w:styleId="TOC5">
    <w:name w:val="toc 5"/>
    <w:basedOn w:val="Normal"/>
    <w:next w:val="Normal"/>
    <w:autoRedefine/>
    <w:rsid w:val="00096197"/>
    <w:pPr>
      <w:ind w:left="800"/>
    </w:pPr>
    <w:rPr>
      <w:rFonts w:asciiTheme="minorHAnsi" w:hAnsiTheme="minorHAnsi"/>
    </w:rPr>
  </w:style>
  <w:style w:type="paragraph" w:styleId="TOC6">
    <w:name w:val="toc 6"/>
    <w:basedOn w:val="Normal"/>
    <w:next w:val="Normal"/>
    <w:autoRedefine/>
    <w:rsid w:val="00096197"/>
    <w:pPr>
      <w:ind w:left="1000"/>
    </w:pPr>
    <w:rPr>
      <w:rFonts w:asciiTheme="minorHAnsi" w:hAnsiTheme="minorHAnsi"/>
    </w:rPr>
  </w:style>
  <w:style w:type="paragraph" w:styleId="TOC7">
    <w:name w:val="toc 7"/>
    <w:basedOn w:val="Normal"/>
    <w:next w:val="Normal"/>
    <w:autoRedefine/>
    <w:rsid w:val="00096197"/>
    <w:pPr>
      <w:ind w:left="1200"/>
    </w:pPr>
    <w:rPr>
      <w:rFonts w:asciiTheme="minorHAnsi" w:hAnsiTheme="minorHAnsi"/>
    </w:rPr>
  </w:style>
  <w:style w:type="paragraph" w:styleId="TOC8">
    <w:name w:val="toc 8"/>
    <w:basedOn w:val="Normal"/>
    <w:next w:val="Normal"/>
    <w:autoRedefine/>
    <w:rsid w:val="00096197"/>
    <w:pPr>
      <w:ind w:left="1400"/>
    </w:pPr>
    <w:rPr>
      <w:rFonts w:asciiTheme="minorHAnsi" w:hAnsiTheme="minorHAnsi"/>
    </w:rPr>
  </w:style>
  <w:style w:type="paragraph" w:styleId="TOC9">
    <w:name w:val="toc 9"/>
    <w:basedOn w:val="Normal"/>
    <w:next w:val="Normal"/>
    <w:autoRedefine/>
    <w:rsid w:val="00096197"/>
    <w:pPr>
      <w:ind w:left="1600"/>
    </w:pPr>
    <w:rPr>
      <w:rFonts w:asciiTheme="minorHAnsi" w:hAnsiTheme="minorHAnsi"/>
    </w:rPr>
  </w:style>
  <w:style w:type="paragraph" w:styleId="NoSpacing">
    <w:name w:val="No Spacing"/>
    <w:uiPriority w:val="1"/>
    <w:qFormat/>
    <w:rsid w:val="00C1208E"/>
    <w:pPr>
      <w:suppressAutoHyphens/>
      <w:overflowPunct w:val="0"/>
      <w:autoSpaceDE w:val="0"/>
      <w:autoSpaceDN w:val="0"/>
      <w:adjustRightInd w:val="0"/>
      <w:textAlignment w:val="baseline"/>
    </w:pPr>
    <w:rPr>
      <w:rFonts w:ascii="Arial" w:hAnsi="Arial"/>
      <w:lang w:eastAsia="en-US"/>
    </w:rPr>
  </w:style>
  <w:style w:type="table" w:styleId="PlainTable1">
    <w:name w:val="Plain Table 1"/>
    <w:basedOn w:val="TableNormal"/>
    <w:uiPriority w:val="41"/>
    <w:rsid w:val="00C120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491DFC"/>
    <w:pPr>
      <w:spacing w:line="240" w:lineRule="auto"/>
    </w:pPr>
    <w:rPr>
      <w:rFonts w:cs="Arial"/>
      <w:i/>
      <w:iCs/>
      <w:color w:val="44546A" w:themeColor="text2"/>
    </w:rPr>
  </w:style>
  <w:style w:type="character" w:styleId="UnresolvedMention">
    <w:name w:val="Unresolved Mention"/>
    <w:basedOn w:val="DefaultParagraphFont"/>
    <w:uiPriority w:val="99"/>
    <w:unhideWhenUsed/>
    <w:rsid w:val="00D7128D"/>
    <w:rPr>
      <w:color w:val="605E5C"/>
      <w:shd w:val="clear" w:color="auto" w:fill="E1DFDD"/>
    </w:rPr>
  </w:style>
  <w:style w:type="table" w:customStyle="1" w:styleId="PlainTable12">
    <w:name w:val="Plain Table 12"/>
    <w:basedOn w:val="TableNormal"/>
    <w:next w:val="PlainTable1"/>
    <w:uiPriority w:val="41"/>
    <w:rsid w:val="00AD1D26"/>
    <w:rPr>
      <w:rFonts w:ascii="Arial" w:eastAsia="Calibri" w:hAnsi="Arial"/>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Indent">
    <w:name w:val="Normal Indent"/>
    <w:basedOn w:val="Normal"/>
    <w:rsid w:val="00173B72"/>
    <w:pPr>
      <w:suppressAutoHyphens w:val="0"/>
      <w:spacing w:before="0" w:after="240" w:line="240" w:lineRule="auto"/>
      <w:ind w:left="706"/>
    </w:pPr>
    <w:rPr>
      <w:rFonts w:ascii="Times New Roman" w:hAnsi="Times New Roman"/>
      <w:sz w:val="24"/>
    </w:rPr>
  </w:style>
  <w:style w:type="paragraph" w:customStyle="1" w:styleId="IndentOne">
    <w:name w:val="Indent One"/>
    <w:basedOn w:val="Normal"/>
    <w:rsid w:val="00173B72"/>
    <w:pPr>
      <w:suppressAutoHyphens w:val="0"/>
      <w:spacing w:before="0" w:after="240" w:line="240" w:lineRule="auto"/>
      <w:ind w:left="1411"/>
    </w:pPr>
    <w:rPr>
      <w:rFonts w:ascii="Times New Roman" w:hAnsi="Times New Roman"/>
      <w:sz w:val="24"/>
    </w:rPr>
  </w:style>
  <w:style w:type="table" w:styleId="PlainTable4">
    <w:name w:val="Plain Table 4"/>
    <w:basedOn w:val="TableNormal"/>
    <w:rsid w:val="00714D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8346B5"/>
    <w:rPr>
      <w:sz w:val="16"/>
      <w:szCs w:val="16"/>
    </w:rPr>
  </w:style>
  <w:style w:type="paragraph" w:styleId="CommentText">
    <w:name w:val="annotation text"/>
    <w:basedOn w:val="Normal"/>
    <w:link w:val="CommentTextChar"/>
    <w:semiHidden/>
    <w:unhideWhenUsed/>
    <w:rsid w:val="008346B5"/>
    <w:pPr>
      <w:spacing w:line="240" w:lineRule="auto"/>
    </w:pPr>
  </w:style>
  <w:style w:type="character" w:customStyle="1" w:styleId="CommentTextChar">
    <w:name w:val="Comment Text Char"/>
    <w:basedOn w:val="DefaultParagraphFont"/>
    <w:link w:val="CommentText"/>
    <w:semiHidden/>
    <w:rsid w:val="008346B5"/>
    <w:rPr>
      <w:rFonts w:ascii="Arial" w:hAnsi="Arial"/>
      <w:lang w:eastAsia="en-US"/>
    </w:rPr>
  </w:style>
  <w:style w:type="paragraph" w:styleId="CommentSubject">
    <w:name w:val="annotation subject"/>
    <w:basedOn w:val="CommentText"/>
    <w:next w:val="CommentText"/>
    <w:link w:val="CommentSubjectChar"/>
    <w:semiHidden/>
    <w:unhideWhenUsed/>
    <w:rsid w:val="008346B5"/>
    <w:rPr>
      <w:b/>
      <w:bCs/>
    </w:rPr>
  </w:style>
  <w:style w:type="character" w:customStyle="1" w:styleId="CommentSubjectChar">
    <w:name w:val="Comment Subject Char"/>
    <w:basedOn w:val="CommentTextChar"/>
    <w:link w:val="CommentSubject"/>
    <w:semiHidden/>
    <w:rsid w:val="008346B5"/>
    <w:rPr>
      <w:rFonts w:ascii="Arial" w:hAnsi="Arial"/>
      <w:b/>
      <w:bCs/>
      <w:lang w:eastAsia="en-US"/>
    </w:rPr>
  </w:style>
  <w:style w:type="paragraph" w:styleId="Revision">
    <w:name w:val="Revision"/>
    <w:hidden/>
    <w:semiHidden/>
    <w:rsid w:val="008346B5"/>
    <w:rPr>
      <w:rFonts w:ascii="Arial" w:hAnsi="Arial"/>
      <w:lang w:eastAsia="en-US"/>
    </w:rPr>
  </w:style>
  <w:style w:type="character" w:styleId="Mention">
    <w:name w:val="Mention"/>
    <w:basedOn w:val="DefaultParagraphFont"/>
    <w:uiPriority w:val="99"/>
    <w:unhideWhenUsed/>
    <w:rsid w:val="004912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06642">
      <w:bodyDiv w:val="1"/>
      <w:marLeft w:val="0"/>
      <w:marRight w:val="0"/>
      <w:marTop w:val="0"/>
      <w:marBottom w:val="0"/>
      <w:divBdr>
        <w:top w:val="none" w:sz="0" w:space="0" w:color="auto"/>
        <w:left w:val="none" w:sz="0" w:space="0" w:color="auto"/>
        <w:bottom w:val="none" w:sz="0" w:space="0" w:color="auto"/>
        <w:right w:val="none" w:sz="0" w:space="0" w:color="auto"/>
      </w:divBdr>
      <w:divsChild>
        <w:div w:id="81997847">
          <w:marLeft w:val="547"/>
          <w:marRight w:val="0"/>
          <w:marTop w:val="120"/>
          <w:marBottom w:val="0"/>
          <w:divBdr>
            <w:top w:val="none" w:sz="0" w:space="0" w:color="auto"/>
            <w:left w:val="none" w:sz="0" w:space="0" w:color="auto"/>
            <w:bottom w:val="none" w:sz="0" w:space="0" w:color="auto"/>
            <w:right w:val="none" w:sz="0" w:space="0" w:color="auto"/>
          </w:divBdr>
        </w:div>
        <w:div w:id="152794053">
          <w:marLeft w:val="547"/>
          <w:marRight w:val="0"/>
          <w:marTop w:val="120"/>
          <w:marBottom w:val="0"/>
          <w:divBdr>
            <w:top w:val="none" w:sz="0" w:space="0" w:color="auto"/>
            <w:left w:val="none" w:sz="0" w:space="0" w:color="auto"/>
            <w:bottom w:val="none" w:sz="0" w:space="0" w:color="auto"/>
            <w:right w:val="none" w:sz="0" w:space="0" w:color="auto"/>
          </w:divBdr>
        </w:div>
        <w:div w:id="463163093">
          <w:marLeft w:val="547"/>
          <w:marRight w:val="0"/>
          <w:marTop w:val="120"/>
          <w:marBottom w:val="0"/>
          <w:divBdr>
            <w:top w:val="none" w:sz="0" w:space="0" w:color="auto"/>
            <w:left w:val="none" w:sz="0" w:space="0" w:color="auto"/>
            <w:bottom w:val="none" w:sz="0" w:space="0" w:color="auto"/>
            <w:right w:val="none" w:sz="0" w:space="0" w:color="auto"/>
          </w:divBdr>
        </w:div>
        <w:div w:id="1115371881">
          <w:marLeft w:val="547"/>
          <w:marRight w:val="0"/>
          <w:marTop w:val="120"/>
          <w:marBottom w:val="0"/>
          <w:divBdr>
            <w:top w:val="none" w:sz="0" w:space="0" w:color="auto"/>
            <w:left w:val="none" w:sz="0" w:space="0" w:color="auto"/>
            <w:bottom w:val="none" w:sz="0" w:space="0" w:color="auto"/>
            <w:right w:val="none" w:sz="0" w:space="0" w:color="auto"/>
          </w:divBdr>
        </w:div>
        <w:div w:id="2111193163">
          <w:marLeft w:val="547"/>
          <w:marRight w:val="0"/>
          <w:marTop w:val="120"/>
          <w:marBottom w:val="0"/>
          <w:divBdr>
            <w:top w:val="none" w:sz="0" w:space="0" w:color="auto"/>
            <w:left w:val="none" w:sz="0" w:space="0" w:color="auto"/>
            <w:bottom w:val="none" w:sz="0" w:space="0" w:color="auto"/>
            <w:right w:val="none" w:sz="0" w:space="0" w:color="auto"/>
          </w:divBdr>
        </w:div>
      </w:divsChild>
    </w:div>
    <w:div w:id="281039300">
      <w:bodyDiv w:val="1"/>
      <w:marLeft w:val="0"/>
      <w:marRight w:val="0"/>
      <w:marTop w:val="0"/>
      <w:marBottom w:val="0"/>
      <w:divBdr>
        <w:top w:val="none" w:sz="0" w:space="0" w:color="auto"/>
        <w:left w:val="none" w:sz="0" w:space="0" w:color="auto"/>
        <w:bottom w:val="none" w:sz="0" w:space="0" w:color="auto"/>
        <w:right w:val="none" w:sz="0" w:space="0" w:color="auto"/>
      </w:divBdr>
      <w:divsChild>
        <w:div w:id="527529526">
          <w:marLeft w:val="446"/>
          <w:marRight w:val="0"/>
          <w:marTop w:val="120"/>
          <w:marBottom w:val="120"/>
          <w:divBdr>
            <w:top w:val="none" w:sz="0" w:space="0" w:color="auto"/>
            <w:left w:val="none" w:sz="0" w:space="0" w:color="auto"/>
            <w:bottom w:val="none" w:sz="0" w:space="0" w:color="auto"/>
            <w:right w:val="none" w:sz="0" w:space="0" w:color="auto"/>
          </w:divBdr>
        </w:div>
        <w:div w:id="1194031128">
          <w:marLeft w:val="1166"/>
          <w:marRight w:val="0"/>
          <w:marTop w:val="120"/>
          <w:marBottom w:val="120"/>
          <w:divBdr>
            <w:top w:val="none" w:sz="0" w:space="0" w:color="auto"/>
            <w:left w:val="none" w:sz="0" w:space="0" w:color="auto"/>
            <w:bottom w:val="none" w:sz="0" w:space="0" w:color="auto"/>
            <w:right w:val="none" w:sz="0" w:space="0" w:color="auto"/>
          </w:divBdr>
        </w:div>
        <w:div w:id="1299529081">
          <w:marLeft w:val="1166"/>
          <w:marRight w:val="0"/>
          <w:marTop w:val="120"/>
          <w:marBottom w:val="120"/>
          <w:divBdr>
            <w:top w:val="none" w:sz="0" w:space="0" w:color="auto"/>
            <w:left w:val="none" w:sz="0" w:space="0" w:color="auto"/>
            <w:bottom w:val="none" w:sz="0" w:space="0" w:color="auto"/>
            <w:right w:val="none" w:sz="0" w:space="0" w:color="auto"/>
          </w:divBdr>
        </w:div>
        <w:div w:id="1456218547">
          <w:marLeft w:val="1166"/>
          <w:marRight w:val="0"/>
          <w:marTop w:val="120"/>
          <w:marBottom w:val="120"/>
          <w:divBdr>
            <w:top w:val="none" w:sz="0" w:space="0" w:color="auto"/>
            <w:left w:val="none" w:sz="0" w:space="0" w:color="auto"/>
            <w:bottom w:val="none" w:sz="0" w:space="0" w:color="auto"/>
            <w:right w:val="none" w:sz="0" w:space="0" w:color="auto"/>
          </w:divBdr>
        </w:div>
        <w:div w:id="1914124963">
          <w:marLeft w:val="446"/>
          <w:marRight w:val="0"/>
          <w:marTop w:val="120"/>
          <w:marBottom w:val="120"/>
          <w:divBdr>
            <w:top w:val="none" w:sz="0" w:space="0" w:color="auto"/>
            <w:left w:val="none" w:sz="0" w:space="0" w:color="auto"/>
            <w:bottom w:val="none" w:sz="0" w:space="0" w:color="auto"/>
            <w:right w:val="none" w:sz="0" w:space="0" w:color="auto"/>
          </w:divBdr>
        </w:div>
        <w:div w:id="2105606817">
          <w:marLeft w:val="446"/>
          <w:marRight w:val="0"/>
          <w:marTop w:val="120"/>
          <w:marBottom w:val="120"/>
          <w:divBdr>
            <w:top w:val="none" w:sz="0" w:space="0" w:color="auto"/>
            <w:left w:val="none" w:sz="0" w:space="0" w:color="auto"/>
            <w:bottom w:val="none" w:sz="0" w:space="0" w:color="auto"/>
            <w:right w:val="none" w:sz="0" w:space="0" w:color="auto"/>
          </w:divBdr>
        </w:div>
      </w:divsChild>
    </w:div>
    <w:div w:id="446850460">
      <w:bodyDiv w:val="1"/>
      <w:marLeft w:val="0"/>
      <w:marRight w:val="0"/>
      <w:marTop w:val="0"/>
      <w:marBottom w:val="0"/>
      <w:divBdr>
        <w:top w:val="none" w:sz="0" w:space="0" w:color="auto"/>
        <w:left w:val="none" w:sz="0" w:space="0" w:color="auto"/>
        <w:bottom w:val="none" w:sz="0" w:space="0" w:color="auto"/>
        <w:right w:val="none" w:sz="0" w:space="0" w:color="auto"/>
      </w:divBdr>
      <w:divsChild>
        <w:div w:id="794446900">
          <w:marLeft w:val="547"/>
          <w:marRight w:val="0"/>
          <w:marTop w:val="120"/>
          <w:marBottom w:val="0"/>
          <w:divBdr>
            <w:top w:val="none" w:sz="0" w:space="0" w:color="auto"/>
            <w:left w:val="none" w:sz="0" w:space="0" w:color="auto"/>
            <w:bottom w:val="none" w:sz="0" w:space="0" w:color="auto"/>
            <w:right w:val="none" w:sz="0" w:space="0" w:color="auto"/>
          </w:divBdr>
        </w:div>
        <w:div w:id="986974446">
          <w:marLeft w:val="547"/>
          <w:marRight w:val="0"/>
          <w:marTop w:val="120"/>
          <w:marBottom w:val="0"/>
          <w:divBdr>
            <w:top w:val="none" w:sz="0" w:space="0" w:color="auto"/>
            <w:left w:val="none" w:sz="0" w:space="0" w:color="auto"/>
            <w:bottom w:val="none" w:sz="0" w:space="0" w:color="auto"/>
            <w:right w:val="none" w:sz="0" w:space="0" w:color="auto"/>
          </w:divBdr>
        </w:div>
        <w:div w:id="1265193661">
          <w:marLeft w:val="547"/>
          <w:marRight w:val="0"/>
          <w:marTop w:val="120"/>
          <w:marBottom w:val="0"/>
          <w:divBdr>
            <w:top w:val="none" w:sz="0" w:space="0" w:color="auto"/>
            <w:left w:val="none" w:sz="0" w:space="0" w:color="auto"/>
            <w:bottom w:val="none" w:sz="0" w:space="0" w:color="auto"/>
            <w:right w:val="none" w:sz="0" w:space="0" w:color="auto"/>
          </w:divBdr>
        </w:div>
        <w:div w:id="1433167242">
          <w:marLeft w:val="547"/>
          <w:marRight w:val="0"/>
          <w:marTop w:val="120"/>
          <w:marBottom w:val="0"/>
          <w:divBdr>
            <w:top w:val="none" w:sz="0" w:space="0" w:color="auto"/>
            <w:left w:val="none" w:sz="0" w:space="0" w:color="auto"/>
            <w:bottom w:val="none" w:sz="0" w:space="0" w:color="auto"/>
            <w:right w:val="none" w:sz="0" w:space="0" w:color="auto"/>
          </w:divBdr>
        </w:div>
        <w:div w:id="1619264366">
          <w:marLeft w:val="547"/>
          <w:marRight w:val="0"/>
          <w:marTop w:val="120"/>
          <w:marBottom w:val="0"/>
          <w:divBdr>
            <w:top w:val="none" w:sz="0" w:space="0" w:color="auto"/>
            <w:left w:val="none" w:sz="0" w:space="0" w:color="auto"/>
            <w:bottom w:val="none" w:sz="0" w:space="0" w:color="auto"/>
            <w:right w:val="none" w:sz="0" w:space="0" w:color="auto"/>
          </w:divBdr>
        </w:div>
      </w:divsChild>
    </w:div>
    <w:div w:id="831990994">
      <w:bodyDiv w:val="1"/>
      <w:marLeft w:val="0"/>
      <w:marRight w:val="0"/>
      <w:marTop w:val="0"/>
      <w:marBottom w:val="0"/>
      <w:divBdr>
        <w:top w:val="none" w:sz="0" w:space="0" w:color="auto"/>
        <w:left w:val="none" w:sz="0" w:space="0" w:color="auto"/>
        <w:bottom w:val="none" w:sz="0" w:space="0" w:color="auto"/>
        <w:right w:val="none" w:sz="0" w:space="0" w:color="auto"/>
      </w:divBdr>
      <w:divsChild>
        <w:div w:id="472645834">
          <w:marLeft w:val="446"/>
          <w:marRight w:val="0"/>
          <w:marTop w:val="120"/>
          <w:marBottom w:val="0"/>
          <w:divBdr>
            <w:top w:val="none" w:sz="0" w:space="0" w:color="auto"/>
            <w:left w:val="none" w:sz="0" w:space="0" w:color="auto"/>
            <w:bottom w:val="none" w:sz="0" w:space="0" w:color="auto"/>
            <w:right w:val="none" w:sz="0" w:space="0" w:color="auto"/>
          </w:divBdr>
        </w:div>
        <w:div w:id="585765822">
          <w:marLeft w:val="446"/>
          <w:marRight w:val="0"/>
          <w:marTop w:val="120"/>
          <w:marBottom w:val="0"/>
          <w:divBdr>
            <w:top w:val="none" w:sz="0" w:space="0" w:color="auto"/>
            <w:left w:val="none" w:sz="0" w:space="0" w:color="auto"/>
            <w:bottom w:val="none" w:sz="0" w:space="0" w:color="auto"/>
            <w:right w:val="none" w:sz="0" w:space="0" w:color="auto"/>
          </w:divBdr>
        </w:div>
        <w:div w:id="590747744">
          <w:marLeft w:val="446"/>
          <w:marRight w:val="0"/>
          <w:marTop w:val="120"/>
          <w:marBottom w:val="0"/>
          <w:divBdr>
            <w:top w:val="none" w:sz="0" w:space="0" w:color="auto"/>
            <w:left w:val="none" w:sz="0" w:space="0" w:color="auto"/>
            <w:bottom w:val="none" w:sz="0" w:space="0" w:color="auto"/>
            <w:right w:val="none" w:sz="0" w:space="0" w:color="auto"/>
          </w:divBdr>
        </w:div>
        <w:div w:id="909467589">
          <w:marLeft w:val="1166"/>
          <w:marRight w:val="0"/>
          <w:marTop w:val="120"/>
          <w:marBottom w:val="0"/>
          <w:divBdr>
            <w:top w:val="none" w:sz="0" w:space="0" w:color="auto"/>
            <w:left w:val="none" w:sz="0" w:space="0" w:color="auto"/>
            <w:bottom w:val="none" w:sz="0" w:space="0" w:color="auto"/>
            <w:right w:val="none" w:sz="0" w:space="0" w:color="auto"/>
          </w:divBdr>
        </w:div>
        <w:div w:id="1065880026">
          <w:marLeft w:val="446"/>
          <w:marRight w:val="0"/>
          <w:marTop w:val="120"/>
          <w:marBottom w:val="0"/>
          <w:divBdr>
            <w:top w:val="none" w:sz="0" w:space="0" w:color="auto"/>
            <w:left w:val="none" w:sz="0" w:space="0" w:color="auto"/>
            <w:bottom w:val="none" w:sz="0" w:space="0" w:color="auto"/>
            <w:right w:val="none" w:sz="0" w:space="0" w:color="auto"/>
          </w:divBdr>
        </w:div>
        <w:div w:id="1672758307">
          <w:marLeft w:val="1166"/>
          <w:marRight w:val="0"/>
          <w:marTop w:val="120"/>
          <w:marBottom w:val="0"/>
          <w:divBdr>
            <w:top w:val="none" w:sz="0" w:space="0" w:color="auto"/>
            <w:left w:val="none" w:sz="0" w:space="0" w:color="auto"/>
            <w:bottom w:val="none" w:sz="0" w:space="0" w:color="auto"/>
            <w:right w:val="none" w:sz="0" w:space="0" w:color="auto"/>
          </w:divBdr>
        </w:div>
        <w:div w:id="2010670775">
          <w:marLeft w:val="446"/>
          <w:marRight w:val="0"/>
          <w:marTop w:val="120"/>
          <w:marBottom w:val="0"/>
          <w:divBdr>
            <w:top w:val="none" w:sz="0" w:space="0" w:color="auto"/>
            <w:left w:val="none" w:sz="0" w:space="0" w:color="auto"/>
            <w:bottom w:val="none" w:sz="0" w:space="0" w:color="auto"/>
            <w:right w:val="none" w:sz="0" w:space="0" w:color="auto"/>
          </w:divBdr>
        </w:div>
      </w:divsChild>
    </w:div>
    <w:div w:id="1016034852">
      <w:bodyDiv w:val="1"/>
      <w:marLeft w:val="0"/>
      <w:marRight w:val="0"/>
      <w:marTop w:val="0"/>
      <w:marBottom w:val="0"/>
      <w:divBdr>
        <w:top w:val="none" w:sz="0" w:space="0" w:color="auto"/>
        <w:left w:val="none" w:sz="0" w:space="0" w:color="auto"/>
        <w:bottom w:val="none" w:sz="0" w:space="0" w:color="auto"/>
        <w:right w:val="none" w:sz="0" w:space="0" w:color="auto"/>
      </w:divBdr>
      <w:divsChild>
        <w:div w:id="236137558">
          <w:marLeft w:val="1166"/>
          <w:marRight w:val="0"/>
          <w:marTop w:val="120"/>
          <w:marBottom w:val="0"/>
          <w:divBdr>
            <w:top w:val="none" w:sz="0" w:space="0" w:color="auto"/>
            <w:left w:val="none" w:sz="0" w:space="0" w:color="auto"/>
            <w:bottom w:val="none" w:sz="0" w:space="0" w:color="auto"/>
            <w:right w:val="none" w:sz="0" w:space="0" w:color="auto"/>
          </w:divBdr>
        </w:div>
        <w:div w:id="849417608">
          <w:marLeft w:val="1166"/>
          <w:marRight w:val="0"/>
          <w:marTop w:val="120"/>
          <w:marBottom w:val="0"/>
          <w:divBdr>
            <w:top w:val="none" w:sz="0" w:space="0" w:color="auto"/>
            <w:left w:val="none" w:sz="0" w:space="0" w:color="auto"/>
            <w:bottom w:val="none" w:sz="0" w:space="0" w:color="auto"/>
            <w:right w:val="none" w:sz="0" w:space="0" w:color="auto"/>
          </w:divBdr>
        </w:div>
        <w:div w:id="1264803377">
          <w:marLeft w:val="547"/>
          <w:marRight w:val="0"/>
          <w:marTop w:val="120"/>
          <w:marBottom w:val="0"/>
          <w:divBdr>
            <w:top w:val="none" w:sz="0" w:space="0" w:color="auto"/>
            <w:left w:val="none" w:sz="0" w:space="0" w:color="auto"/>
            <w:bottom w:val="none" w:sz="0" w:space="0" w:color="auto"/>
            <w:right w:val="none" w:sz="0" w:space="0" w:color="auto"/>
          </w:divBdr>
        </w:div>
        <w:div w:id="1709181984">
          <w:marLeft w:val="1166"/>
          <w:marRight w:val="0"/>
          <w:marTop w:val="120"/>
          <w:marBottom w:val="0"/>
          <w:divBdr>
            <w:top w:val="none" w:sz="0" w:space="0" w:color="auto"/>
            <w:left w:val="none" w:sz="0" w:space="0" w:color="auto"/>
            <w:bottom w:val="none" w:sz="0" w:space="0" w:color="auto"/>
            <w:right w:val="none" w:sz="0" w:space="0" w:color="auto"/>
          </w:divBdr>
        </w:div>
      </w:divsChild>
    </w:div>
    <w:div w:id="1048148574">
      <w:bodyDiv w:val="1"/>
      <w:marLeft w:val="0"/>
      <w:marRight w:val="0"/>
      <w:marTop w:val="0"/>
      <w:marBottom w:val="0"/>
      <w:divBdr>
        <w:top w:val="none" w:sz="0" w:space="0" w:color="auto"/>
        <w:left w:val="none" w:sz="0" w:space="0" w:color="auto"/>
        <w:bottom w:val="none" w:sz="0" w:space="0" w:color="auto"/>
        <w:right w:val="none" w:sz="0" w:space="0" w:color="auto"/>
      </w:divBdr>
      <w:divsChild>
        <w:div w:id="167015949">
          <w:marLeft w:val="1166"/>
          <w:marRight w:val="0"/>
          <w:marTop w:val="120"/>
          <w:marBottom w:val="0"/>
          <w:divBdr>
            <w:top w:val="none" w:sz="0" w:space="0" w:color="auto"/>
            <w:left w:val="none" w:sz="0" w:space="0" w:color="auto"/>
            <w:bottom w:val="none" w:sz="0" w:space="0" w:color="auto"/>
            <w:right w:val="none" w:sz="0" w:space="0" w:color="auto"/>
          </w:divBdr>
        </w:div>
        <w:div w:id="600533241">
          <w:marLeft w:val="1166"/>
          <w:marRight w:val="0"/>
          <w:marTop w:val="120"/>
          <w:marBottom w:val="0"/>
          <w:divBdr>
            <w:top w:val="none" w:sz="0" w:space="0" w:color="auto"/>
            <w:left w:val="none" w:sz="0" w:space="0" w:color="auto"/>
            <w:bottom w:val="none" w:sz="0" w:space="0" w:color="auto"/>
            <w:right w:val="none" w:sz="0" w:space="0" w:color="auto"/>
          </w:divBdr>
        </w:div>
        <w:div w:id="1468281034">
          <w:marLeft w:val="1166"/>
          <w:marRight w:val="0"/>
          <w:marTop w:val="120"/>
          <w:marBottom w:val="0"/>
          <w:divBdr>
            <w:top w:val="none" w:sz="0" w:space="0" w:color="auto"/>
            <w:left w:val="none" w:sz="0" w:space="0" w:color="auto"/>
            <w:bottom w:val="none" w:sz="0" w:space="0" w:color="auto"/>
            <w:right w:val="none" w:sz="0" w:space="0" w:color="auto"/>
          </w:divBdr>
        </w:div>
      </w:divsChild>
    </w:div>
    <w:div w:id="1449928717">
      <w:bodyDiv w:val="1"/>
      <w:marLeft w:val="0"/>
      <w:marRight w:val="0"/>
      <w:marTop w:val="0"/>
      <w:marBottom w:val="0"/>
      <w:divBdr>
        <w:top w:val="none" w:sz="0" w:space="0" w:color="auto"/>
        <w:left w:val="none" w:sz="0" w:space="0" w:color="auto"/>
        <w:bottom w:val="none" w:sz="0" w:space="0" w:color="auto"/>
        <w:right w:val="none" w:sz="0" w:space="0" w:color="auto"/>
      </w:divBdr>
      <w:divsChild>
        <w:div w:id="97337117">
          <w:marLeft w:val="1714"/>
          <w:marRight w:val="0"/>
          <w:marTop w:val="120"/>
          <w:marBottom w:val="0"/>
          <w:divBdr>
            <w:top w:val="none" w:sz="0" w:space="0" w:color="auto"/>
            <w:left w:val="none" w:sz="0" w:space="0" w:color="auto"/>
            <w:bottom w:val="none" w:sz="0" w:space="0" w:color="auto"/>
            <w:right w:val="none" w:sz="0" w:space="0" w:color="auto"/>
          </w:divBdr>
        </w:div>
        <w:div w:id="295334100">
          <w:marLeft w:val="1166"/>
          <w:marRight w:val="0"/>
          <w:marTop w:val="120"/>
          <w:marBottom w:val="0"/>
          <w:divBdr>
            <w:top w:val="none" w:sz="0" w:space="0" w:color="auto"/>
            <w:left w:val="none" w:sz="0" w:space="0" w:color="auto"/>
            <w:bottom w:val="none" w:sz="0" w:space="0" w:color="auto"/>
            <w:right w:val="none" w:sz="0" w:space="0" w:color="auto"/>
          </w:divBdr>
        </w:div>
        <w:div w:id="499659035">
          <w:marLeft w:val="1714"/>
          <w:marRight w:val="0"/>
          <w:marTop w:val="120"/>
          <w:marBottom w:val="0"/>
          <w:divBdr>
            <w:top w:val="none" w:sz="0" w:space="0" w:color="auto"/>
            <w:left w:val="none" w:sz="0" w:space="0" w:color="auto"/>
            <w:bottom w:val="none" w:sz="0" w:space="0" w:color="auto"/>
            <w:right w:val="none" w:sz="0" w:space="0" w:color="auto"/>
          </w:divBdr>
        </w:div>
        <w:div w:id="567030949">
          <w:marLeft w:val="1166"/>
          <w:marRight w:val="0"/>
          <w:marTop w:val="120"/>
          <w:marBottom w:val="0"/>
          <w:divBdr>
            <w:top w:val="none" w:sz="0" w:space="0" w:color="auto"/>
            <w:left w:val="none" w:sz="0" w:space="0" w:color="auto"/>
            <w:bottom w:val="none" w:sz="0" w:space="0" w:color="auto"/>
            <w:right w:val="none" w:sz="0" w:space="0" w:color="auto"/>
          </w:divBdr>
        </w:div>
        <w:div w:id="660044103">
          <w:marLeft w:val="1166"/>
          <w:marRight w:val="0"/>
          <w:marTop w:val="120"/>
          <w:marBottom w:val="0"/>
          <w:divBdr>
            <w:top w:val="none" w:sz="0" w:space="0" w:color="auto"/>
            <w:left w:val="none" w:sz="0" w:space="0" w:color="auto"/>
            <w:bottom w:val="none" w:sz="0" w:space="0" w:color="auto"/>
            <w:right w:val="none" w:sz="0" w:space="0" w:color="auto"/>
          </w:divBdr>
        </w:div>
        <w:div w:id="703289918">
          <w:marLeft w:val="1166"/>
          <w:marRight w:val="0"/>
          <w:marTop w:val="120"/>
          <w:marBottom w:val="0"/>
          <w:divBdr>
            <w:top w:val="none" w:sz="0" w:space="0" w:color="auto"/>
            <w:left w:val="none" w:sz="0" w:space="0" w:color="auto"/>
            <w:bottom w:val="none" w:sz="0" w:space="0" w:color="auto"/>
            <w:right w:val="none" w:sz="0" w:space="0" w:color="auto"/>
          </w:divBdr>
        </w:div>
        <w:div w:id="899291482">
          <w:marLeft w:val="1166"/>
          <w:marRight w:val="0"/>
          <w:marTop w:val="120"/>
          <w:marBottom w:val="0"/>
          <w:divBdr>
            <w:top w:val="none" w:sz="0" w:space="0" w:color="auto"/>
            <w:left w:val="none" w:sz="0" w:space="0" w:color="auto"/>
            <w:bottom w:val="none" w:sz="0" w:space="0" w:color="auto"/>
            <w:right w:val="none" w:sz="0" w:space="0" w:color="auto"/>
          </w:divBdr>
        </w:div>
        <w:div w:id="1014916207">
          <w:marLeft w:val="446"/>
          <w:marRight w:val="0"/>
          <w:marTop w:val="120"/>
          <w:marBottom w:val="0"/>
          <w:divBdr>
            <w:top w:val="none" w:sz="0" w:space="0" w:color="auto"/>
            <w:left w:val="none" w:sz="0" w:space="0" w:color="auto"/>
            <w:bottom w:val="none" w:sz="0" w:space="0" w:color="auto"/>
            <w:right w:val="none" w:sz="0" w:space="0" w:color="auto"/>
          </w:divBdr>
        </w:div>
        <w:div w:id="1153839042">
          <w:marLeft w:val="446"/>
          <w:marRight w:val="0"/>
          <w:marTop w:val="120"/>
          <w:marBottom w:val="0"/>
          <w:divBdr>
            <w:top w:val="none" w:sz="0" w:space="0" w:color="auto"/>
            <w:left w:val="none" w:sz="0" w:space="0" w:color="auto"/>
            <w:bottom w:val="none" w:sz="0" w:space="0" w:color="auto"/>
            <w:right w:val="none" w:sz="0" w:space="0" w:color="auto"/>
          </w:divBdr>
        </w:div>
        <w:div w:id="1305695514">
          <w:marLeft w:val="1166"/>
          <w:marRight w:val="0"/>
          <w:marTop w:val="120"/>
          <w:marBottom w:val="0"/>
          <w:divBdr>
            <w:top w:val="none" w:sz="0" w:space="0" w:color="auto"/>
            <w:left w:val="none" w:sz="0" w:space="0" w:color="auto"/>
            <w:bottom w:val="none" w:sz="0" w:space="0" w:color="auto"/>
            <w:right w:val="none" w:sz="0" w:space="0" w:color="auto"/>
          </w:divBdr>
        </w:div>
        <w:div w:id="1480724950">
          <w:marLeft w:val="1166"/>
          <w:marRight w:val="0"/>
          <w:marTop w:val="120"/>
          <w:marBottom w:val="0"/>
          <w:divBdr>
            <w:top w:val="none" w:sz="0" w:space="0" w:color="auto"/>
            <w:left w:val="none" w:sz="0" w:space="0" w:color="auto"/>
            <w:bottom w:val="none" w:sz="0" w:space="0" w:color="auto"/>
            <w:right w:val="none" w:sz="0" w:space="0" w:color="auto"/>
          </w:divBdr>
        </w:div>
        <w:div w:id="1599949828">
          <w:marLeft w:val="1714"/>
          <w:marRight w:val="0"/>
          <w:marTop w:val="120"/>
          <w:marBottom w:val="0"/>
          <w:divBdr>
            <w:top w:val="none" w:sz="0" w:space="0" w:color="auto"/>
            <w:left w:val="none" w:sz="0" w:space="0" w:color="auto"/>
            <w:bottom w:val="none" w:sz="0" w:space="0" w:color="auto"/>
            <w:right w:val="none" w:sz="0" w:space="0" w:color="auto"/>
          </w:divBdr>
        </w:div>
        <w:div w:id="1745639676">
          <w:marLeft w:val="1166"/>
          <w:marRight w:val="0"/>
          <w:marTop w:val="120"/>
          <w:marBottom w:val="0"/>
          <w:divBdr>
            <w:top w:val="none" w:sz="0" w:space="0" w:color="auto"/>
            <w:left w:val="none" w:sz="0" w:space="0" w:color="auto"/>
            <w:bottom w:val="none" w:sz="0" w:space="0" w:color="auto"/>
            <w:right w:val="none" w:sz="0" w:space="0" w:color="auto"/>
          </w:divBdr>
        </w:div>
        <w:div w:id="2133476771">
          <w:marLeft w:val="1714"/>
          <w:marRight w:val="0"/>
          <w:marTop w:val="120"/>
          <w:marBottom w:val="0"/>
          <w:divBdr>
            <w:top w:val="none" w:sz="0" w:space="0" w:color="auto"/>
            <w:left w:val="none" w:sz="0" w:space="0" w:color="auto"/>
            <w:bottom w:val="none" w:sz="0" w:space="0" w:color="auto"/>
            <w:right w:val="none" w:sz="0" w:space="0" w:color="auto"/>
          </w:divBdr>
        </w:div>
      </w:divsChild>
    </w:div>
    <w:div w:id="1543445639">
      <w:bodyDiv w:val="1"/>
      <w:marLeft w:val="0"/>
      <w:marRight w:val="0"/>
      <w:marTop w:val="0"/>
      <w:marBottom w:val="0"/>
      <w:divBdr>
        <w:top w:val="none" w:sz="0" w:space="0" w:color="auto"/>
        <w:left w:val="none" w:sz="0" w:space="0" w:color="auto"/>
        <w:bottom w:val="none" w:sz="0" w:space="0" w:color="auto"/>
        <w:right w:val="none" w:sz="0" w:space="0" w:color="auto"/>
      </w:divBdr>
      <w:divsChild>
        <w:div w:id="157501993">
          <w:marLeft w:val="1166"/>
          <w:marRight w:val="0"/>
          <w:marTop w:val="120"/>
          <w:marBottom w:val="0"/>
          <w:divBdr>
            <w:top w:val="none" w:sz="0" w:space="0" w:color="auto"/>
            <w:left w:val="none" w:sz="0" w:space="0" w:color="auto"/>
            <w:bottom w:val="none" w:sz="0" w:space="0" w:color="auto"/>
            <w:right w:val="none" w:sz="0" w:space="0" w:color="auto"/>
          </w:divBdr>
        </w:div>
        <w:div w:id="254214964">
          <w:marLeft w:val="1166"/>
          <w:marRight w:val="0"/>
          <w:marTop w:val="120"/>
          <w:marBottom w:val="0"/>
          <w:divBdr>
            <w:top w:val="none" w:sz="0" w:space="0" w:color="auto"/>
            <w:left w:val="none" w:sz="0" w:space="0" w:color="auto"/>
            <w:bottom w:val="none" w:sz="0" w:space="0" w:color="auto"/>
            <w:right w:val="none" w:sz="0" w:space="0" w:color="auto"/>
          </w:divBdr>
        </w:div>
        <w:div w:id="628440439">
          <w:marLeft w:val="1714"/>
          <w:marRight w:val="0"/>
          <w:marTop w:val="120"/>
          <w:marBottom w:val="0"/>
          <w:divBdr>
            <w:top w:val="none" w:sz="0" w:space="0" w:color="auto"/>
            <w:left w:val="none" w:sz="0" w:space="0" w:color="auto"/>
            <w:bottom w:val="none" w:sz="0" w:space="0" w:color="auto"/>
            <w:right w:val="none" w:sz="0" w:space="0" w:color="auto"/>
          </w:divBdr>
        </w:div>
        <w:div w:id="862061631">
          <w:marLeft w:val="1714"/>
          <w:marRight w:val="0"/>
          <w:marTop w:val="120"/>
          <w:marBottom w:val="0"/>
          <w:divBdr>
            <w:top w:val="none" w:sz="0" w:space="0" w:color="auto"/>
            <w:left w:val="none" w:sz="0" w:space="0" w:color="auto"/>
            <w:bottom w:val="none" w:sz="0" w:space="0" w:color="auto"/>
            <w:right w:val="none" w:sz="0" w:space="0" w:color="auto"/>
          </w:divBdr>
        </w:div>
        <w:div w:id="1155224681">
          <w:marLeft w:val="1166"/>
          <w:marRight w:val="0"/>
          <w:marTop w:val="120"/>
          <w:marBottom w:val="0"/>
          <w:divBdr>
            <w:top w:val="none" w:sz="0" w:space="0" w:color="auto"/>
            <w:left w:val="none" w:sz="0" w:space="0" w:color="auto"/>
            <w:bottom w:val="none" w:sz="0" w:space="0" w:color="auto"/>
            <w:right w:val="none" w:sz="0" w:space="0" w:color="auto"/>
          </w:divBdr>
        </w:div>
        <w:div w:id="1158770679">
          <w:marLeft w:val="1166"/>
          <w:marRight w:val="0"/>
          <w:marTop w:val="120"/>
          <w:marBottom w:val="0"/>
          <w:divBdr>
            <w:top w:val="none" w:sz="0" w:space="0" w:color="auto"/>
            <w:left w:val="none" w:sz="0" w:space="0" w:color="auto"/>
            <w:bottom w:val="none" w:sz="0" w:space="0" w:color="auto"/>
            <w:right w:val="none" w:sz="0" w:space="0" w:color="auto"/>
          </w:divBdr>
        </w:div>
        <w:div w:id="1252468656">
          <w:marLeft w:val="446"/>
          <w:marRight w:val="0"/>
          <w:marTop w:val="120"/>
          <w:marBottom w:val="0"/>
          <w:divBdr>
            <w:top w:val="none" w:sz="0" w:space="0" w:color="auto"/>
            <w:left w:val="none" w:sz="0" w:space="0" w:color="auto"/>
            <w:bottom w:val="none" w:sz="0" w:space="0" w:color="auto"/>
            <w:right w:val="none" w:sz="0" w:space="0" w:color="auto"/>
          </w:divBdr>
        </w:div>
        <w:div w:id="1438596136">
          <w:marLeft w:val="1166"/>
          <w:marRight w:val="0"/>
          <w:marTop w:val="120"/>
          <w:marBottom w:val="0"/>
          <w:divBdr>
            <w:top w:val="none" w:sz="0" w:space="0" w:color="auto"/>
            <w:left w:val="none" w:sz="0" w:space="0" w:color="auto"/>
            <w:bottom w:val="none" w:sz="0" w:space="0" w:color="auto"/>
            <w:right w:val="none" w:sz="0" w:space="0" w:color="auto"/>
          </w:divBdr>
        </w:div>
        <w:div w:id="1500392116">
          <w:marLeft w:val="446"/>
          <w:marRight w:val="0"/>
          <w:marTop w:val="120"/>
          <w:marBottom w:val="0"/>
          <w:divBdr>
            <w:top w:val="none" w:sz="0" w:space="0" w:color="auto"/>
            <w:left w:val="none" w:sz="0" w:space="0" w:color="auto"/>
            <w:bottom w:val="none" w:sz="0" w:space="0" w:color="auto"/>
            <w:right w:val="none" w:sz="0" w:space="0" w:color="auto"/>
          </w:divBdr>
        </w:div>
        <w:div w:id="1672874338">
          <w:marLeft w:val="1166"/>
          <w:marRight w:val="0"/>
          <w:marTop w:val="120"/>
          <w:marBottom w:val="0"/>
          <w:divBdr>
            <w:top w:val="none" w:sz="0" w:space="0" w:color="auto"/>
            <w:left w:val="none" w:sz="0" w:space="0" w:color="auto"/>
            <w:bottom w:val="none" w:sz="0" w:space="0" w:color="auto"/>
            <w:right w:val="none" w:sz="0" w:space="0" w:color="auto"/>
          </w:divBdr>
        </w:div>
        <w:div w:id="1694261609">
          <w:marLeft w:val="1714"/>
          <w:marRight w:val="0"/>
          <w:marTop w:val="120"/>
          <w:marBottom w:val="0"/>
          <w:divBdr>
            <w:top w:val="none" w:sz="0" w:space="0" w:color="auto"/>
            <w:left w:val="none" w:sz="0" w:space="0" w:color="auto"/>
            <w:bottom w:val="none" w:sz="0" w:space="0" w:color="auto"/>
            <w:right w:val="none" w:sz="0" w:space="0" w:color="auto"/>
          </w:divBdr>
        </w:div>
        <w:div w:id="1795442779">
          <w:marLeft w:val="1166"/>
          <w:marRight w:val="0"/>
          <w:marTop w:val="120"/>
          <w:marBottom w:val="0"/>
          <w:divBdr>
            <w:top w:val="none" w:sz="0" w:space="0" w:color="auto"/>
            <w:left w:val="none" w:sz="0" w:space="0" w:color="auto"/>
            <w:bottom w:val="none" w:sz="0" w:space="0" w:color="auto"/>
            <w:right w:val="none" w:sz="0" w:space="0" w:color="auto"/>
          </w:divBdr>
        </w:div>
        <w:div w:id="2022274996">
          <w:marLeft w:val="1714"/>
          <w:marRight w:val="0"/>
          <w:marTop w:val="120"/>
          <w:marBottom w:val="0"/>
          <w:divBdr>
            <w:top w:val="none" w:sz="0" w:space="0" w:color="auto"/>
            <w:left w:val="none" w:sz="0" w:space="0" w:color="auto"/>
            <w:bottom w:val="none" w:sz="0" w:space="0" w:color="auto"/>
            <w:right w:val="none" w:sz="0" w:space="0" w:color="auto"/>
          </w:divBdr>
        </w:div>
      </w:divsChild>
    </w:div>
    <w:div w:id="1569150972">
      <w:bodyDiv w:val="1"/>
      <w:marLeft w:val="0"/>
      <w:marRight w:val="0"/>
      <w:marTop w:val="0"/>
      <w:marBottom w:val="0"/>
      <w:divBdr>
        <w:top w:val="none" w:sz="0" w:space="0" w:color="auto"/>
        <w:left w:val="none" w:sz="0" w:space="0" w:color="auto"/>
        <w:bottom w:val="none" w:sz="0" w:space="0" w:color="auto"/>
        <w:right w:val="none" w:sz="0" w:space="0" w:color="auto"/>
      </w:divBdr>
      <w:divsChild>
        <w:div w:id="288586631">
          <w:marLeft w:val="446"/>
          <w:marRight w:val="0"/>
          <w:marTop w:val="120"/>
          <w:marBottom w:val="0"/>
          <w:divBdr>
            <w:top w:val="none" w:sz="0" w:space="0" w:color="auto"/>
            <w:left w:val="none" w:sz="0" w:space="0" w:color="auto"/>
            <w:bottom w:val="none" w:sz="0" w:space="0" w:color="auto"/>
            <w:right w:val="none" w:sz="0" w:space="0" w:color="auto"/>
          </w:divBdr>
        </w:div>
        <w:div w:id="731735698">
          <w:marLeft w:val="994"/>
          <w:marRight w:val="0"/>
          <w:marTop w:val="120"/>
          <w:marBottom w:val="0"/>
          <w:divBdr>
            <w:top w:val="none" w:sz="0" w:space="0" w:color="auto"/>
            <w:left w:val="none" w:sz="0" w:space="0" w:color="auto"/>
            <w:bottom w:val="none" w:sz="0" w:space="0" w:color="auto"/>
            <w:right w:val="none" w:sz="0" w:space="0" w:color="auto"/>
          </w:divBdr>
        </w:div>
        <w:div w:id="1004630970">
          <w:marLeft w:val="994"/>
          <w:marRight w:val="0"/>
          <w:marTop w:val="120"/>
          <w:marBottom w:val="0"/>
          <w:divBdr>
            <w:top w:val="none" w:sz="0" w:space="0" w:color="auto"/>
            <w:left w:val="none" w:sz="0" w:space="0" w:color="auto"/>
            <w:bottom w:val="none" w:sz="0" w:space="0" w:color="auto"/>
            <w:right w:val="none" w:sz="0" w:space="0" w:color="auto"/>
          </w:divBdr>
        </w:div>
        <w:div w:id="1440294491">
          <w:marLeft w:val="994"/>
          <w:marRight w:val="0"/>
          <w:marTop w:val="120"/>
          <w:marBottom w:val="0"/>
          <w:divBdr>
            <w:top w:val="none" w:sz="0" w:space="0" w:color="auto"/>
            <w:left w:val="none" w:sz="0" w:space="0" w:color="auto"/>
            <w:bottom w:val="none" w:sz="0" w:space="0" w:color="auto"/>
            <w:right w:val="none" w:sz="0" w:space="0" w:color="auto"/>
          </w:divBdr>
        </w:div>
        <w:div w:id="1472944503">
          <w:marLeft w:val="446"/>
          <w:marRight w:val="0"/>
          <w:marTop w:val="120"/>
          <w:marBottom w:val="0"/>
          <w:divBdr>
            <w:top w:val="none" w:sz="0" w:space="0" w:color="auto"/>
            <w:left w:val="none" w:sz="0" w:space="0" w:color="auto"/>
            <w:bottom w:val="none" w:sz="0" w:space="0" w:color="auto"/>
            <w:right w:val="none" w:sz="0" w:space="0" w:color="auto"/>
          </w:divBdr>
        </w:div>
        <w:div w:id="1913345718">
          <w:marLeft w:val="446"/>
          <w:marRight w:val="0"/>
          <w:marTop w:val="120"/>
          <w:marBottom w:val="0"/>
          <w:divBdr>
            <w:top w:val="none" w:sz="0" w:space="0" w:color="auto"/>
            <w:left w:val="none" w:sz="0" w:space="0" w:color="auto"/>
            <w:bottom w:val="none" w:sz="0" w:space="0" w:color="auto"/>
            <w:right w:val="none" w:sz="0" w:space="0" w:color="auto"/>
          </w:divBdr>
        </w:div>
      </w:divsChild>
    </w:div>
    <w:div w:id="1618639763">
      <w:bodyDiv w:val="1"/>
      <w:marLeft w:val="0"/>
      <w:marRight w:val="0"/>
      <w:marTop w:val="0"/>
      <w:marBottom w:val="0"/>
      <w:divBdr>
        <w:top w:val="none" w:sz="0" w:space="0" w:color="auto"/>
        <w:left w:val="none" w:sz="0" w:space="0" w:color="auto"/>
        <w:bottom w:val="none" w:sz="0" w:space="0" w:color="auto"/>
        <w:right w:val="none" w:sz="0" w:space="0" w:color="auto"/>
      </w:divBdr>
      <w:divsChild>
        <w:div w:id="472605128">
          <w:marLeft w:val="1166"/>
          <w:marRight w:val="0"/>
          <w:marTop w:val="120"/>
          <w:marBottom w:val="0"/>
          <w:divBdr>
            <w:top w:val="none" w:sz="0" w:space="0" w:color="auto"/>
            <w:left w:val="none" w:sz="0" w:space="0" w:color="auto"/>
            <w:bottom w:val="none" w:sz="0" w:space="0" w:color="auto"/>
            <w:right w:val="none" w:sz="0" w:space="0" w:color="auto"/>
          </w:divBdr>
        </w:div>
        <w:div w:id="644702269">
          <w:marLeft w:val="1166"/>
          <w:marRight w:val="0"/>
          <w:marTop w:val="120"/>
          <w:marBottom w:val="0"/>
          <w:divBdr>
            <w:top w:val="none" w:sz="0" w:space="0" w:color="auto"/>
            <w:left w:val="none" w:sz="0" w:space="0" w:color="auto"/>
            <w:bottom w:val="none" w:sz="0" w:space="0" w:color="auto"/>
            <w:right w:val="none" w:sz="0" w:space="0" w:color="auto"/>
          </w:divBdr>
        </w:div>
        <w:div w:id="1617640988">
          <w:marLeft w:val="1166"/>
          <w:marRight w:val="0"/>
          <w:marTop w:val="120"/>
          <w:marBottom w:val="0"/>
          <w:divBdr>
            <w:top w:val="none" w:sz="0" w:space="0" w:color="auto"/>
            <w:left w:val="none" w:sz="0" w:space="0" w:color="auto"/>
            <w:bottom w:val="none" w:sz="0" w:space="0" w:color="auto"/>
            <w:right w:val="none" w:sz="0" w:space="0" w:color="auto"/>
          </w:divBdr>
        </w:div>
        <w:div w:id="1727685098">
          <w:marLeft w:val="547"/>
          <w:marRight w:val="0"/>
          <w:marTop w:val="120"/>
          <w:marBottom w:val="0"/>
          <w:divBdr>
            <w:top w:val="none" w:sz="0" w:space="0" w:color="auto"/>
            <w:left w:val="none" w:sz="0" w:space="0" w:color="auto"/>
            <w:bottom w:val="none" w:sz="0" w:space="0" w:color="auto"/>
            <w:right w:val="none" w:sz="0" w:space="0" w:color="auto"/>
          </w:divBdr>
        </w:div>
      </w:divsChild>
    </w:div>
    <w:div w:id="1796171647">
      <w:bodyDiv w:val="1"/>
      <w:marLeft w:val="0"/>
      <w:marRight w:val="0"/>
      <w:marTop w:val="0"/>
      <w:marBottom w:val="0"/>
      <w:divBdr>
        <w:top w:val="none" w:sz="0" w:space="0" w:color="auto"/>
        <w:left w:val="none" w:sz="0" w:space="0" w:color="auto"/>
        <w:bottom w:val="none" w:sz="0" w:space="0" w:color="auto"/>
        <w:right w:val="none" w:sz="0" w:space="0" w:color="auto"/>
      </w:divBdr>
      <w:divsChild>
        <w:div w:id="1734348056">
          <w:marLeft w:val="547"/>
          <w:marRight w:val="0"/>
          <w:marTop w:val="120"/>
          <w:marBottom w:val="0"/>
          <w:divBdr>
            <w:top w:val="none" w:sz="0" w:space="0" w:color="auto"/>
            <w:left w:val="none" w:sz="0" w:space="0" w:color="auto"/>
            <w:bottom w:val="none" w:sz="0" w:space="0" w:color="auto"/>
            <w:right w:val="none" w:sz="0" w:space="0" w:color="auto"/>
          </w:divBdr>
        </w:div>
      </w:divsChild>
    </w:div>
    <w:div w:id="1866673794">
      <w:bodyDiv w:val="1"/>
      <w:marLeft w:val="0"/>
      <w:marRight w:val="0"/>
      <w:marTop w:val="0"/>
      <w:marBottom w:val="0"/>
      <w:divBdr>
        <w:top w:val="none" w:sz="0" w:space="0" w:color="auto"/>
        <w:left w:val="none" w:sz="0" w:space="0" w:color="auto"/>
        <w:bottom w:val="none" w:sz="0" w:space="0" w:color="auto"/>
        <w:right w:val="none" w:sz="0" w:space="0" w:color="auto"/>
      </w:divBdr>
      <w:divsChild>
        <w:div w:id="1836610784">
          <w:marLeft w:val="1166"/>
          <w:marRight w:val="0"/>
          <w:marTop w:val="120"/>
          <w:marBottom w:val="0"/>
          <w:divBdr>
            <w:top w:val="none" w:sz="0" w:space="0" w:color="auto"/>
            <w:left w:val="none" w:sz="0" w:space="0" w:color="auto"/>
            <w:bottom w:val="none" w:sz="0" w:space="0" w:color="auto"/>
            <w:right w:val="none" w:sz="0" w:space="0" w:color="auto"/>
          </w:divBdr>
        </w:div>
        <w:div w:id="1915772420">
          <w:marLeft w:val="1166"/>
          <w:marRight w:val="0"/>
          <w:marTop w:val="120"/>
          <w:marBottom w:val="0"/>
          <w:divBdr>
            <w:top w:val="none" w:sz="0" w:space="0" w:color="auto"/>
            <w:left w:val="none" w:sz="0" w:space="0" w:color="auto"/>
            <w:bottom w:val="none" w:sz="0" w:space="0" w:color="auto"/>
            <w:right w:val="none" w:sz="0" w:space="0" w:color="auto"/>
          </w:divBdr>
        </w:div>
      </w:divsChild>
    </w:div>
    <w:div w:id="1987196203">
      <w:bodyDiv w:val="1"/>
      <w:marLeft w:val="0"/>
      <w:marRight w:val="0"/>
      <w:marTop w:val="0"/>
      <w:marBottom w:val="0"/>
      <w:divBdr>
        <w:top w:val="none" w:sz="0" w:space="0" w:color="auto"/>
        <w:left w:val="none" w:sz="0" w:space="0" w:color="auto"/>
        <w:bottom w:val="none" w:sz="0" w:space="0" w:color="auto"/>
        <w:right w:val="none" w:sz="0" w:space="0" w:color="auto"/>
      </w:divBdr>
    </w:div>
    <w:div w:id="2009479409">
      <w:bodyDiv w:val="1"/>
      <w:marLeft w:val="0"/>
      <w:marRight w:val="0"/>
      <w:marTop w:val="0"/>
      <w:marBottom w:val="0"/>
      <w:divBdr>
        <w:top w:val="none" w:sz="0" w:space="0" w:color="auto"/>
        <w:left w:val="none" w:sz="0" w:space="0" w:color="auto"/>
        <w:bottom w:val="none" w:sz="0" w:space="0" w:color="auto"/>
        <w:right w:val="none" w:sz="0" w:space="0" w:color="auto"/>
      </w:divBdr>
      <w:divsChild>
        <w:div w:id="111007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yalsociety.org/about-us/committees/advisory-committee-on-mathematics-education-acme-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39700a6-8238-430c-8768-77f41bbbd07b">
      <UserInfo>
        <DisplayName>David Montagu</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B3D94CA75DB6439159F7B8EE0366B1" ma:contentTypeVersion="6" ma:contentTypeDescription="Create a new document." ma:contentTypeScope="" ma:versionID="357852cf5f3f3d63409fbb0a132dc61c">
  <xsd:schema xmlns:xsd="http://www.w3.org/2001/XMLSchema" xmlns:xs="http://www.w3.org/2001/XMLSchema" xmlns:p="http://schemas.microsoft.com/office/2006/metadata/properties" xmlns:ns2="3ad66d9a-f75c-4a8c-9c80-0f24c2246a45" xmlns:ns3="439700a6-8238-430c-8768-77f41bbbd07b" targetNamespace="http://schemas.microsoft.com/office/2006/metadata/properties" ma:root="true" ma:fieldsID="f68e8d0e4e2238c330da8a6b34c964d3" ns2:_="" ns3:_="">
    <xsd:import namespace="3ad66d9a-f75c-4a8c-9c80-0f24c2246a45"/>
    <xsd:import namespace="439700a6-8238-430c-8768-77f41bbbd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6d9a-f75c-4a8c-9c80-0f24c224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700a6-8238-430c-8768-77f41bbbd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133A1-C180-4CE9-AFB3-8C8BEA7EC80C}">
  <ds:schemaRefs>
    <ds:schemaRef ds:uri="http://schemas.microsoft.com/sharepoint/v3/contenttype/forms"/>
  </ds:schemaRefs>
</ds:datastoreItem>
</file>

<file path=customXml/itemProps2.xml><?xml version="1.0" encoding="utf-8"?>
<ds:datastoreItem xmlns:ds="http://schemas.openxmlformats.org/officeDocument/2006/customXml" ds:itemID="{5556DA07-868C-4463-B20B-D91A6B150C4F}">
  <ds:schemaRefs>
    <ds:schemaRef ds:uri="http://schemas.microsoft.com/office/2006/metadata/properties"/>
    <ds:schemaRef ds:uri="http://schemas.microsoft.com/office/infopath/2007/PartnerControls"/>
    <ds:schemaRef ds:uri="439700a6-8238-430c-8768-77f41bbbd07b"/>
  </ds:schemaRefs>
</ds:datastoreItem>
</file>

<file path=customXml/itemProps3.xml><?xml version="1.0" encoding="utf-8"?>
<ds:datastoreItem xmlns:ds="http://schemas.openxmlformats.org/officeDocument/2006/customXml" ds:itemID="{AB620518-BF46-4AD6-A247-CD723550FD7B}">
  <ds:schemaRefs>
    <ds:schemaRef ds:uri="http://schemas.openxmlformats.org/officeDocument/2006/bibliography"/>
  </ds:schemaRefs>
</ds:datastoreItem>
</file>

<file path=customXml/itemProps4.xml><?xml version="1.0" encoding="utf-8"?>
<ds:datastoreItem xmlns:ds="http://schemas.openxmlformats.org/officeDocument/2006/customXml" ds:itemID="{9B340539-B167-423F-97C7-9B8347D4D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6d9a-f75c-4a8c-9c80-0f24c2246a45"/>
    <ds:schemaRef ds:uri="439700a6-8238-430c-8768-77f41bbb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Agenda.dotx</Template>
  <TotalTime>92</TotalTime>
  <Pages>10</Pages>
  <Words>3591</Words>
  <Characters>20469</Characters>
  <Application>Microsoft Office Word</Application>
  <DocSecurity>0</DocSecurity>
  <Lines>170</Lines>
  <Paragraphs>48</Paragraphs>
  <ScaleCrop>false</ScaleCrop>
  <Company>The Royal Society</Company>
  <LinksUpToDate>false</LinksUpToDate>
  <CharactersWithSpaces>24012</CharactersWithSpaces>
  <SharedDoc>false</SharedDoc>
  <HLinks>
    <vt:vector size="6" baseType="variant">
      <vt:variant>
        <vt:i4>5177413</vt:i4>
      </vt:variant>
      <vt:variant>
        <vt:i4>0</vt:i4>
      </vt:variant>
      <vt:variant>
        <vt:i4>0</vt:i4>
      </vt:variant>
      <vt:variant>
        <vt:i4>5</vt:i4>
      </vt:variant>
      <vt:variant>
        <vt:lpwstr>https://royalsociety.org/about-us/committees/advisory-committee-on-mathematics-education-acme-5/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Harth, Helen</dc:creator>
  <cp:keywords/>
  <cp:lastModifiedBy>Rebecca Farquhar</cp:lastModifiedBy>
  <cp:revision>657</cp:revision>
  <cp:lastPrinted>2015-04-02T08:01:00Z</cp:lastPrinted>
  <dcterms:created xsi:type="dcterms:W3CDTF">2020-12-04T01:12:00Z</dcterms:created>
  <dcterms:modified xsi:type="dcterms:W3CDTF">2021-03-10T14:35:00Z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0x01010087B3D94CA75DB6439159F7B8EE0366B1</vt:lpwstr>
  </property>
</Properties>
</file>