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E8CFC2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7056B">
              <w:rPr>
                <w:rFonts w:ascii="Arial" w:hAnsi="Arial" w:cs="Arial"/>
                <w:b/>
                <w:sz w:val="22"/>
              </w:rPr>
              <w:t>1120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2FC3276" w:rsidR="004E4BD7" w:rsidRDefault="00F54EE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7056B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CCBAB58" w:rsidR="005C6E7D" w:rsidRDefault="0017056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8C085E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7056B">
        <w:rPr>
          <w:rFonts w:ascii="Arial" w:hAnsi="Arial" w:cs="Arial"/>
          <w:b/>
        </w:rPr>
        <w:t xml:space="preserve">1120 </w:t>
      </w:r>
      <w:r w:rsidR="0017056B" w:rsidRPr="0017056B">
        <w:rPr>
          <w:rFonts w:ascii="Arial" w:hAnsi="Arial" w:cs="Arial"/>
          <w:b/>
        </w:rPr>
        <w:t>East Midlands 2020-21 Congestion Studies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5CFF86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056B">
            <w:rPr>
              <w:rFonts w:ascii="Arial" w:hAnsi="Arial" w:cs="Arial"/>
            </w:rPr>
            <w:t>07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0EA38E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056B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056B">
            <w:rPr>
              <w:rFonts w:ascii="Arial" w:hAnsi="Arial" w:cs="Arial"/>
            </w:rPr>
            <w:t>28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9B3668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056B">
        <w:rPr>
          <w:rFonts w:ascii="Arial" w:hAnsi="Arial" w:cs="Arial"/>
          <w:b/>
        </w:rPr>
        <w:t>43,930.36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5184062" w:rsidR="00627D44" w:rsidRPr="00627D44" w:rsidRDefault="006F1D8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83B4224" w:rsidR="00727813" w:rsidRDefault="006F1D8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54EE5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BC61AF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7056B">
              <w:rPr>
                <w:rFonts w:ascii="Arial" w:hAnsi="Arial" w:cs="Arial"/>
              </w:rPr>
              <w:t>1120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9A564ED" w:rsidR="00CB4F85" w:rsidRPr="00627D44" w:rsidRDefault="0017056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4EB682" w:rsidR="00CB4F85" w:rsidRPr="00627D44" w:rsidRDefault="0017056B" w:rsidP="00A43023">
            <w:pPr>
              <w:rPr>
                <w:rFonts w:ascii="Arial" w:hAnsi="Arial" w:cs="Arial"/>
              </w:rPr>
            </w:pPr>
            <w:r w:rsidRPr="0017056B">
              <w:rPr>
                <w:rFonts w:ascii="Arial" w:hAnsi="Arial" w:cs="Arial"/>
              </w:rPr>
              <w:t>606447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78B8" w14:textId="77777777" w:rsidR="00F54EE5" w:rsidRDefault="00F54EE5">
      <w:r>
        <w:separator/>
      </w:r>
    </w:p>
  </w:endnote>
  <w:endnote w:type="continuationSeparator" w:id="0">
    <w:p w14:paraId="4E49A383" w14:textId="77777777" w:rsidR="00F54EE5" w:rsidRDefault="00F5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7056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F9C0F" w14:textId="77777777" w:rsidR="00F54EE5" w:rsidRDefault="00F54EE5">
      <w:r>
        <w:separator/>
      </w:r>
    </w:p>
  </w:footnote>
  <w:footnote w:type="continuationSeparator" w:id="0">
    <w:p w14:paraId="58230370" w14:textId="77777777" w:rsidR="00F54EE5" w:rsidRDefault="00F5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056B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6F1D8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54EE5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45D71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4FB5-C753-4B8D-AAFD-C0C8BF4B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2020-07-28T11:10:00Z</dcterms:created>
  <dcterms:modified xsi:type="dcterms:W3CDTF">2020-07-28T11:10:00Z</dcterms:modified>
</cp:coreProperties>
</file>