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3239898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782DFC">
              <w:rPr>
                <w:rFonts w:ascii="Arial" w:hAnsi="Arial" w:cs="Arial"/>
                <w:b/>
                <w:sz w:val="22"/>
              </w:rPr>
              <w:t>842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131F490" w:rsidR="004E4BD7" w:rsidRDefault="005C1A2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782DFC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F9FC1FF" w:rsidR="005C6E7D" w:rsidRDefault="00782DFC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13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D91ECB9" w:rsidR="00627D44" w:rsidRDefault="00782DFC" w:rsidP="00A53652">
      <w:pPr>
        <w:jc w:val="center"/>
        <w:rPr>
          <w:rFonts w:ascii="Arial" w:hAnsi="Arial" w:cs="Arial"/>
          <w:b/>
        </w:rPr>
      </w:pPr>
      <w:r w:rsidRPr="00782DFC">
        <w:rPr>
          <w:rFonts w:ascii="Arial" w:hAnsi="Arial" w:cs="Arial"/>
          <w:b/>
        </w:rPr>
        <w:t>1-842 Future MCHW - Stage 1b – Specific work to support future-proofed MCHW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32B576C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0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82DFC">
            <w:rPr>
              <w:rStyle w:val="Style1"/>
            </w:rPr>
            <w:t>09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E06F74A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5-1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82DFC">
            <w:rPr>
              <w:rStyle w:val="Style2"/>
            </w:rPr>
            <w:t>13 May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82DFC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597391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64B3B">
        <w:rPr>
          <w:rFonts w:ascii="Arial" w:hAnsi="Arial" w:cs="Arial"/>
          <w:b/>
        </w:rPr>
        <w:t>161,959.29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6955C0F" w:rsidR="00627D44" w:rsidRPr="00627D44" w:rsidRDefault="0041714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60FBFAA" w:rsidR="00727813" w:rsidRDefault="00727813" w:rsidP="00727813">
      <w:pPr>
        <w:rPr>
          <w:rFonts w:ascii="Arial" w:hAnsi="Arial" w:cs="Arial"/>
        </w:rPr>
      </w:pPr>
    </w:p>
    <w:p w14:paraId="5538DDC9" w14:textId="77777777" w:rsidR="00782DFC" w:rsidRDefault="00782DFC" w:rsidP="00727813">
      <w:pPr>
        <w:rPr>
          <w:rFonts w:ascii="Arial" w:hAnsi="Arial" w:cs="Arial"/>
        </w:rPr>
      </w:pPr>
    </w:p>
    <w:p w14:paraId="75BB8F79" w14:textId="4B4E40AF" w:rsidR="006A5D1C" w:rsidRDefault="0041714A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</w:t>
      </w:r>
      <w:bookmarkStart w:id="16" w:name="_GoBack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5CB80FA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782DFC">
              <w:rPr>
                <w:rFonts w:ascii="Arial" w:hAnsi="Arial" w:cs="Arial"/>
              </w:rPr>
              <w:t>842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7075815" w:rsidR="00627D44" w:rsidRPr="00627D44" w:rsidRDefault="00782DFC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5521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8300074" w:rsidR="00627D44" w:rsidRPr="00627D44" w:rsidRDefault="00782DFC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603804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4109C" w14:textId="77777777" w:rsidR="005C1A25" w:rsidRDefault="005C1A25">
      <w:r>
        <w:separator/>
      </w:r>
    </w:p>
  </w:endnote>
  <w:endnote w:type="continuationSeparator" w:id="0">
    <w:p w14:paraId="20540D32" w14:textId="77777777" w:rsidR="005C1A25" w:rsidRDefault="005C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5C1A2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50D41" w14:textId="77777777" w:rsidR="005C1A25" w:rsidRDefault="005C1A25">
      <w:r>
        <w:separator/>
      </w:r>
    </w:p>
  </w:footnote>
  <w:footnote w:type="continuationSeparator" w:id="0">
    <w:p w14:paraId="47261516" w14:textId="77777777" w:rsidR="005C1A25" w:rsidRDefault="005C1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1714A"/>
    <w:rsid w:val="0044629C"/>
    <w:rsid w:val="00464B3B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1A25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82DFC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D15F3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44383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DC58AA"/>
    <w:rsid w:val="00DE75D1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17B03-2968-48C4-AA2E-16EB61EE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2019-05-13T09:17:00Z</dcterms:created>
  <dcterms:modified xsi:type="dcterms:W3CDTF">2019-05-13T13:11:00Z</dcterms:modified>
</cp:coreProperties>
</file>