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4FC4D90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375E15">
                  <w:rPr>
                    <w:rStyle w:val="Style1"/>
                    <w:b/>
                  </w:rPr>
                  <w:t>T0612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658CD8AA" w:rsidR="00CB3E0B" w:rsidRDefault="001D27E0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EF6AE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3484C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4-09-0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3BE92610" w:rsidR="00B6065A" w:rsidRDefault="000D605F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04 September 2024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51B355F" w:rsidR="00A53652" w:rsidRPr="00CB3E0B" w:rsidRDefault="000D605F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06FA62AA" w14:textId="69FEEFCD" w:rsidR="00B6065A" w:rsidRPr="000D605F" w:rsidRDefault="000B74FB" w:rsidP="000D605F">
      <w:pPr>
        <w:jc w:val="center"/>
        <w:rPr>
          <w:rFonts w:ascii="Arial" w:hAnsi="Arial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r w:rsidR="00375E15">
            <w:rPr>
              <w:rStyle w:val="Style1"/>
              <w:b/>
            </w:rPr>
            <w:t>T0612</w:t>
          </w:r>
        </w:sdtContent>
      </w:sdt>
      <w:r w:rsidR="000D605F">
        <w:rPr>
          <w:rStyle w:val="Style1"/>
          <w:b/>
        </w:rPr>
        <w:t xml:space="preserve"> </w:t>
      </w: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375E15" w:rsidRPr="00375E15">
            <w:rPr>
              <w:rStyle w:val="Style1"/>
              <w:b/>
            </w:rPr>
            <w:t>Active Travel Strategy Implementation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6CC50B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4-08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D03C2">
            <w:rPr>
              <w:rFonts w:ascii="Arial" w:hAnsi="Arial" w:cs="Arial"/>
              <w:b/>
            </w:rPr>
            <w:t>28 August 2024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06C86A0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4-09-0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239B3">
            <w:rPr>
              <w:rFonts w:ascii="Arial" w:hAnsi="Arial" w:cs="Arial"/>
              <w:b/>
            </w:rPr>
            <w:t>04 September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5-01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239B3">
            <w:rPr>
              <w:rFonts w:ascii="Arial" w:hAnsi="Arial" w:cs="Arial"/>
              <w:b/>
            </w:rPr>
            <w:t>31 January 2025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D7180CC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9A08A7" w:rsidRPr="009A08A7">
                <w:rPr>
                  <w:rStyle w:val="Style1"/>
                  <w:b/>
                </w:rPr>
                <w:t>69,186.54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C2053FF" w:rsidR="00627D44" w:rsidRPr="00311C5F" w:rsidRDefault="000B74FB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263953EC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3484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51E41DFC" w14:textId="77777777" w:rsidR="00D8534C" w:rsidRDefault="00D8534C" w:rsidP="00727813">
      <w:pPr>
        <w:rPr>
          <w:rFonts w:ascii="Arial" w:hAnsi="Arial" w:cs="Arial"/>
        </w:rPr>
      </w:pPr>
    </w:p>
    <w:p w14:paraId="07CC6303" w14:textId="77777777" w:rsidR="00DA2785" w:rsidRPr="00311C5F" w:rsidRDefault="00DA2785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01242FF4" w:rsidR="00727813" w:rsidRPr="00311C5F" w:rsidRDefault="000B74FB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11A1A092" w:rsidR="00627D44" w:rsidRPr="00311C5F" w:rsidRDefault="000B74FB">
      <w:pPr>
        <w:rPr>
          <w:rFonts w:ascii="Arial" w:hAnsi="Arial" w:cs="Arial"/>
        </w:rPr>
      </w:pPr>
      <w:hyperlink r:id="rId11" w:history="1">
        <w:r w:rsidR="002F7CF4">
          <w:rPr>
            <w:rStyle w:val="Hyperlink"/>
            <w:rFonts w:ascii="Arial" w:hAnsi="Arial" w:cs="Arial"/>
          </w:rPr>
          <w:t>SPaTS2@nationalhighways.co.uk</w:t>
        </w:r>
      </w:hyperlink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3CC1AFFE" w:rsidR="00CB4F85" w:rsidRPr="00627D44" w:rsidRDefault="000B74FB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E117C6" w:rsidRPr="00E117C6">
                <w:rPr>
                  <w:rStyle w:val="Hyperlink"/>
                  <w:rFonts w:ascii="Arial" w:hAnsi="Arial" w:cs="Arial"/>
                </w:rPr>
                <w:t xml:space="preserve">nationalhighways.co.uk 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1E1784C" w:rsidR="00CB4F85" w:rsidRPr="002C2284" w:rsidRDefault="000B74FB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r w:rsidR="00375E15">
                  <w:rPr>
                    <w:rStyle w:val="Style1"/>
                    <w:b/>
                  </w:rPr>
                  <w:t>T0612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63685B1" w:rsidR="00CB4F85" w:rsidRPr="002C2284" w:rsidRDefault="000B74FB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DA2785">
                  <w:rPr>
                    <w:rStyle w:val="Style1"/>
                    <w:b/>
                  </w:rPr>
                  <w:t>2410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09F9572" w:rsidR="00CB4F85" w:rsidRPr="002C2284" w:rsidRDefault="000B74FB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DA2785" w:rsidRPr="00DA2785">
                  <w:rPr>
                    <w:rStyle w:val="Style1"/>
                    <w:b/>
                  </w:rPr>
                  <w:t>618930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3"/>
      <w:footerReference w:type="defaul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418C3" w14:textId="77777777" w:rsidR="0053049C" w:rsidRDefault="0053049C">
      <w:r>
        <w:separator/>
      </w:r>
    </w:p>
  </w:endnote>
  <w:endnote w:type="continuationSeparator" w:id="0">
    <w:p w14:paraId="17A4C79C" w14:textId="77777777" w:rsidR="0053049C" w:rsidRDefault="0053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77777777" w:rsidR="00777912" w:rsidRDefault="000B74FB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D82F0" w14:textId="77777777" w:rsidR="0053049C" w:rsidRDefault="0053049C">
      <w:r>
        <w:separator/>
      </w:r>
    </w:p>
  </w:footnote>
  <w:footnote w:type="continuationSeparator" w:id="0">
    <w:p w14:paraId="6022501C" w14:textId="77777777" w:rsidR="0053049C" w:rsidRDefault="00530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B74FB"/>
    <w:rsid w:val="000D605F"/>
    <w:rsid w:val="000E0A93"/>
    <w:rsid w:val="000E5C2C"/>
    <w:rsid w:val="000F39C9"/>
    <w:rsid w:val="001209C0"/>
    <w:rsid w:val="0013484C"/>
    <w:rsid w:val="0013631C"/>
    <w:rsid w:val="001675F0"/>
    <w:rsid w:val="001C2680"/>
    <w:rsid w:val="001D27E0"/>
    <w:rsid w:val="001E763A"/>
    <w:rsid w:val="00203F5D"/>
    <w:rsid w:val="00205CF9"/>
    <w:rsid w:val="00232772"/>
    <w:rsid w:val="00246DCD"/>
    <w:rsid w:val="00254CDD"/>
    <w:rsid w:val="002B0CC6"/>
    <w:rsid w:val="002B4544"/>
    <w:rsid w:val="002C2284"/>
    <w:rsid w:val="002F7CF4"/>
    <w:rsid w:val="00303658"/>
    <w:rsid w:val="00311C5F"/>
    <w:rsid w:val="00313A2E"/>
    <w:rsid w:val="003221D0"/>
    <w:rsid w:val="00330C9B"/>
    <w:rsid w:val="00336C27"/>
    <w:rsid w:val="00364CE3"/>
    <w:rsid w:val="00375CFE"/>
    <w:rsid w:val="00375E15"/>
    <w:rsid w:val="003766FC"/>
    <w:rsid w:val="00435F22"/>
    <w:rsid w:val="0044629C"/>
    <w:rsid w:val="004C63A8"/>
    <w:rsid w:val="004E4BD7"/>
    <w:rsid w:val="004F486C"/>
    <w:rsid w:val="00513EF5"/>
    <w:rsid w:val="00524411"/>
    <w:rsid w:val="00526BD6"/>
    <w:rsid w:val="00527CCF"/>
    <w:rsid w:val="0053049C"/>
    <w:rsid w:val="0055496D"/>
    <w:rsid w:val="005A7BBA"/>
    <w:rsid w:val="005C017F"/>
    <w:rsid w:val="005C6E7D"/>
    <w:rsid w:val="00627D44"/>
    <w:rsid w:val="00675DFE"/>
    <w:rsid w:val="00676884"/>
    <w:rsid w:val="0069504B"/>
    <w:rsid w:val="006A5D1C"/>
    <w:rsid w:val="006C6E7E"/>
    <w:rsid w:val="006D6124"/>
    <w:rsid w:val="006D663F"/>
    <w:rsid w:val="006E1C53"/>
    <w:rsid w:val="007121BC"/>
    <w:rsid w:val="00715629"/>
    <w:rsid w:val="00717088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0311B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9A08A7"/>
    <w:rsid w:val="009D03C2"/>
    <w:rsid w:val="00A26AB8"/>
    <w:rsid w:val="00A53652"/>
    <w:rsid w:val="00AF3514"/>
    <w:rsid w:val="00B50393"/>
    <w:rsid w:val="00B6065A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8534C"/>
    <w:rsid w:val="00DA2785"/>
    <w:rsid w:val="00DB6B74"/>
    <w:rsid w:val="00DC1C39"/>
    <w:rsid w:val="00DC6ABC"/>
    <w:rsid w:val="00DE1062"/>
    <w:rsid w:val="00DF6551"/>
    <w:rsid w:val="00E117C6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D5822"/>
    <w:rsid w:val="00EE705A"/>
    <w:rsid w:val="00F0440A"/>
    <w:rsid w:val="00F239B3"/>
    <w:rsid w:val="00F4166E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254CDD"/>
    <w:rsid w:val="00303658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76519"/>
    <w:rsid w:val="00DC58AA"/>
    <w:rsid w:val="00EA1B0C"/>
    <w:rsid w:val="00ED5822"/>
    <w:rsid w:val="00EE36CC"/>
    <w:rsid w:val="00F660A4"/>
    <w:rsid w:val="00FB3D07"/>
    <w:rsid w:val="00FC35B6"/>
    <w:rsid w:val="00FD029F"/>
    <w:rsid w:val="00FE28A0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337971-9641-4C09-8EB2-05550AA4A6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81</TotalTime>
  <Pages>2</Pages>
  <Words>363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18</cp:revision>
  <cp:lastPrinted>2016-01-12T11:01:00Z</cp:lastPrinted>
  <dcterms:created xsi:type="dcterms:W3CDTF">2022-04-19T14:41:00Z</dcterms:created>
  <dcterms:modified xsi:type="dcterms:W3CDTF">2024-09-06T10:48:00Z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