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10865" w14:textId="77777777" w:rsidR="00535D3F" w:rsidRDefault="00535D3F"/>
    <w:p w14:paraId="27BBB793" w14:textId="77777777" w:rsidR="00276B89" w:rsidRDefault="00276B89"/>
    <w:p w14:paraId="74833541" w14:textId="77777777"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689EF898" w14:textId="338EFE9B" w:rsidR="00276B89" w:rsidRDefault="00276B89" w:rsidP="00276B89">
      <w:pPr>
        <w:pStyle w:val="GPSTITLES"/>
        <w:spacing w:before="240" w:after="120"/>
        <w:rPr>
          <w:rFonts w:ascii="Calibri" w:hAnsi="Calibri"/>
        </w:rPr>
      </w:pPr>
      <w:r>
        <w:rPr>
          <w:rFonts w:ascii="Calibri" w:hAnsi="Calibri"/>
        </w:rPr>
        <w:t>traffic management technology framework schedule 4</w:t>
      </w:r>
      <w:r w:rsidR="00981F7C">
        <w:rPr>
          <w:rFonts w:ascii="Calibri" w:hAnsi="Calibri"/>
        </w:rPr>
        <w:t>c</w:t>
      </w:r>
      <w:r>
        <w:rPr>
          <w:rFonts w:ascii="Calibri" w:hAnsi="Calibri"/>
        </w:rPr>
        <w:t xml:space="preserve"> –</w:t>
      </w:r>
      <w:r w:rsidR="0028710C">
        <w:rPr>
          <w:rFonts w:ascii="Calibri" w:hAnsi="Calibri"/>
        </w:rPr>
        <w:t xml:space="preserve"> </w:t>
      </w:r>
      <w:r>
        <w:rPr>
          <w:rFonts w:ascii="Calibri" w:hAnsi="Calibri"/>
        </w:rPr>
        <w:t>call off agreement</w:t>
      </w:r>
      <w:r w:rsidRPr="003D511F">
        <w:rPr>
          <w:rFonts w:ascii="Calibri" w:hAnsi="Calibri"/>
        </w:rPr>
        <w:t xml:space="preserve"> </w:t>
      </w:r>
      <w:r>
        <w:rPr>
          <w:rFonts w:ascii="Calibri" w:hAnsi="Calibri"/>
        </w:rPr>
        <w:t>(INCORPORATING THE nec3 professional services contract), contract data and z clauses</w:t>
      </w:r>
    </w:p>
    <w:p w14:paraId="7878E958" w14:textId="77777777" w:rsidR="00A938B7" w:rsidRDefault="00A938B7" w:rsidP="00276B89">
      <w:pPr>
        <w:pStyle w:val="GPSTITLES"/>
        <w:spacing w:before="240" w:after="120"/>
        <w:rPr>
          <w:rFonts w:ascii="Calibri" w:hAnsi="Calibri"/>
        </w:rPr>
      </w:pPr>
    </w:p>
    <w:p w14:paraId="35B3D455" w14:textId="23961EFB" w:rsidR="00276B89" w:rsidRPr="00CE2EC6" w:rsidRDefault="00A938B7" w:rsidP="00276B89">
      <w:pPr>
        <w:pStyle w:val="MarginText"/>
        <w:ind w:left="0"/>
        <w:jc w:val="center"/>
        <w:rPr>
          <w:rFonts w:ascii="Calibri" w:hAnsi="Calibri" w:cs="Arial"/>
          <w:b/>
          <w:sz w:val="22"/>
          <w:szCs w:val="22"/>
        </w:rPr>
      </w:pPr>
      <w:r w:rsidRPr="00A938B7">
        <w:rPr>
          <w:rFonts w:ascii="Calibri" w:eastAsia="Times New Roman" w:hAnsi="Calibri" w:cs="Arial"/>
          <w:b/>
          <w:caps/>
          <w:sz w:val="22"/>
          <w:szCs w:val="22"/>
          <w:lang w:eastAsia="en-US"/>
        </w:rPr>
        <w:t xml:space="preserve">TMTii 20 – Technology Operations Centre (TOC) Business Strategy Support </w:t>
      </w:r>
      <w:r w:rsidR="00276B89" w:rsidRPr="00CE2EC6">
        <w:rPr>
          <w:rFonts w:ascii="Calibri" w:hAnsi="Calibri" w:cs="Arial"/>
          <w:b/>
          <w:sz w:val="22"/>
          <w:szCs w:val="22"/>
        </w:rPr>
        <w:t>__________________________________________________________________________________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3D33EE8" w14:textId="77777777" w:rsidR="00535D3F" w:rsidRDefault="00535D3F"/>
    <w:p w14:paraId="1A2120FA" w14:textId="77777777" w:rsidR="00535D3F" w:rsidRDefault="00535D3F"/>
    <w:p w14:paraId="03FAD05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szCs w:val="22"/>
          <w:lang w:val="en-GB"/>
        </w:rPr>
      </w:pPr>
    </w:p>
    <w:p w14:paraId="48186CCE"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2F8B44A" w14:textId="7A297876" w:rsidR="00466BD5" w:rsidRPr="00276B89" w:rsidRDefault="00466BD5"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HIGHWAYS ENGLAND COMPANY LIMITED</w:t>
      </w:r>
    </w:p>
    <w:p w14:paraId="6D2C9B1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77777777"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27997D55" w14:textId="77777777" w:rsidR="00276B89" w:rsidRDefault="00276B89" w:rsidP="00276B89">
      <w:pPr>
        <w:pStyle w:val="CCSStyle1"/>
      </w:pPr>
      <w:bookmarkStart w:id="0" w:name="_Toc436126685"/>
      <w:bookmarkStart w:id="1" w:name="_Toc450730231"/>
      <w:bookmarkStart w:id="2" w:name="_Toc449430022"/>
      <w:bookmarkStart w:id="3" w:name="_Toc461624650"/>
      <w:r>
        <w:t>PROFESSIONAL SERVICES CONTRACT ANNEX A - FORM OF AGREEMENT</w:t>
      </w:r>
      <w:bookmarkEnd w:id="0"/>
      <w:bookmarkEnd w:id="1"/>
      <w:bookmarkEnd w:id="2"/>
      <w:bookmarkEnd w:id="3"/>
      <w:r>
        <w:t xml:space="preserve"> </w:t>
      </w:r>
    </w:p>
    <w:p w14:paraId="32B7506F" w14:textId="77777777"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THIS AGREEMENT BY DEED is made the [..................</w:t>
      </w:r>
      <w:proofErr w:type="gramStart"/>
      <w:r w:rsidRPr="003218CD">
        <w:rPr>
          <w:rFonts w:cs="Arial"/>
          <w:b/>
          <w:snapToGrid w:val="0"/>
          <w:spacing w:val="-3"/>
          <w:szCs w:val="20"/>
          <w:lang w:val="en-GB"/>
        </w:rPr>
        <w:t>]day</w:t>
      </w:r>
      <w:proofErr w:type="gramEnd"/>
      <w:r w:rsidRPr="003218CD">
        <w:rPr>
          <w:rFonts w:cs="Arial"/>
          <w:b/>
          <w:snapToGrid w:val="0"/>
          <w:spacing w:val="-3"/>
          <w:szCs w:val="20"/>
          <w:lang w:val="en-GB"/>
        </w:rPr>
        <w:t xml:space="preserve"> of [.......................] </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619C0598"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466BD5">
        <w:rPr>
          <w:rFonts w:cs="Arial"/>
          <w:b/>
          <w:bCs/>
        </w:rPr>
        <w:t>HIGHWAYS ENGLAND COMPANY LIMITED</w:t>
      </w:r>
      <w:r w:rsidR="00466BD5" w:rsidRPr="0070376A">
        <w:rPr>
          <w:rFonts w:cs="Arial"/>
        </w:rPr>
        <w:t xml:space="preserve"> </w:t>
      </w:r>
      <w:r w:rsidR="00466BD5" w:rsidRPr="00286C19">
        <w:rPr>
          <w:rFonts w:cs="Arial"/>
        </w:rPr>
        <w:t xml:space="preserve">which is a company registered in </w:t>
      </w:r>
      <w:r w:rsidR="00466BD5" w:rsidRPr="00286C19">
        <w:rPr>
          <w:rFonts w:cs="Arial"/>
          <w:b/>
          <w:iCs/>
        </w:rPr>
        <w:t>[                ]</w:t>
      </w:r>
      <w:r w:rsidR="00466BD5" w:rsidRPr="00286C19">
        <w:rPr>
          <w:rFonts w:cs="Arial"/>
          <w:b/>
          <w:i/>
        </w:rPr>
        <w:t xml:space="preserve"> </w:t>
      </w:r>
      <w:r w:rsidR="00466BD5">
        <w:rPr>
          <w:rFonts w:cs="Arial"/>
          <w:i/>
        </w:rPr>
        <w:t>(</w:t>
      </w:r>
      <w:r w:rsidR="00466BD5" w:rsidRPr="00286C19">
        <w:rPr>
          <w:rFonts w:cs="Arial"/>
        </w:rPr>
        <w:t>under company number 09346363</w:t>
      </w:r>
      <w:r w:rsidR="00466BD5">
        <w:rPr>
          <w:rFonts w:cs="Arial"/>
          <w:iCs/>
        </w:rPr>
        <w:t>)</w:t>
      </w:r>
      <w:r w:rsidR="00466BD5" w:rsidRPr="00286C19">
        <w:rPr>
          <w:rFonts w:cs="Arial"/>
          <w:b/>
          <w:i/>
        </w:rPr>
        <w:t xml:space="preserve"> </w:t>
      </w:r>
      <w:r w:rsidR="00466BD5" w:rsidRPr="00286C19">
        <w:rPr>
          <w:rFonts w:cs="Arial"/>
        </w:rPr>
        <w:t>and whose registered office is at</w:t>
      </w:r>
      <w:r w:rsidR="00466BD5" w:rsidRPr="00E72B93">
        <w:rPr>
          <w:rFonts w:cs="Arial"/>
        </w:rPr>
        <w:t xml:space="preserve"> </w:t>
      </w:r>
      <w:r w:rsidR="00466BD5" w:rsidRPr="00286C19">
        <w:rPr>
          <w:rFonts w:cs="Arial"/>
        </w:rPr>
        <w:t>Bridge House, 1 Walnut Tree Close, Guildford, Surrey GU1 4LZ</w:t>
      </w:r>
      <w:r w:rsidR="00466BD5" w:rsidRPr="0070376A">
        <w:rPr>
          <w:rFonts w:cs="Arial"/>
        </w:rPr>
        <w:t xml:space="preserve"> </w:t>
      </w:r>
      <w:r w:rsidRPr="003218CD">
        <w:rPr>
          <w:rFonts w:cs="Arial"/>
          <w:b/>
          <w:szCs w:val="20"/>
          <w:lang w:val="en-GB"/>
        </w:rPr>
        <w:t>OR [</w:t>
      </w:r>
      <w:r w:rsidRPr="003218CD">
        <w:rPr>
          <w:rFonts w:cs="Arial"/>
          <w:szCs w:val="20"/>
          <w:lang w:val="en-GB"/>
        </w:rPr>
        <w:t>acting as part of the Crown] (the "</w:t>
      </w:r>
      <w:r w:rsidRPr="003218CD">
        <w:rPr>
          <w:rFonts w:cs="Arial"/>
          <w:b/>
          <w:szCs w:val="20"/>
          <w:lang w:val="en-GB"/>
        </w:rPr>
        <w:t>Employer</w:t>
      </w:r>
      <w:r w:rsidRPr="003218CD">
        <w:rPr>
          <w:rFonts w:cs="Arial"/>
          <w:szCs w:val="20"/>
          <w:lang w:val="en-GB"/>
        </w:rPr>
        <w:t>"); and</w:t>
      </w:r>
    </w:p>
    <w:p w14:paraId="48C4BC6A" w14:textId="426F936F"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3218CD">
        <w:rPr>
          <w:rFonts w:cs="Arial"/>
          <w:b/>
          <w:iCs/>
          <w:szCs w:val="20"/>
          <w:lang w:val="en-GB"/>
        </w:rPr>
        <w:t>[</w:t>
      </w:r>
      <w:r w:rsidR="00A938B7">
        <w:rPr>
          <w:rFonts w:cs="Arial"/>
          <w:b/>
          <w:iCs/>
          <w:szCs w:val="20"/>
          <w:lang w:val="en-GB"/>
        </w:rPr>
        <w:t>Insert Consultant name</w:t>
      </w:r>
      <w:r w:rsidRPr="003218CD">
        <w:rPr>
          <w:rFonts w:cs="Arial"/>
          <w:b/>
          <w:iCs/>
          <w:szCs w:val="20"/>
          <w:lang w:val="en-GB"/>
        </w:rPr>
        <w:t>]</w:t>
      </w:r>
      <w:r w:rsidRPr="003218CD">
        <w:rPr>
          <w:rFonts w:cs="Arial"/>
          <w:szCs w:val="20"/>
          <w:lang w:val="en-GB"/>
        </w:rPr>
        <w:t xml:space="preserve"> which is a company incorporated in and in accordance with the laws of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FF0000"/>
          <w:szCs w:val="20"/>
          <w:lang w:val="en-GB"/>
        </w:rPr>
        <w:t xml:space="preserve"> </w:t>
      </w:r>
      <w:r w:rsidRPr="003218CD">
        <w:rPr>
          <w:rFonts w:cs="Arial"/>
          <w:szCs w:val="20"/>
          <w:lang w:val="en-GB"/>
        </w:rPr>
        <w:t xml:space="preserve">(Company No. </w:t>
      </w:r>
      <w:proofErr w:type="gramStart"/>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000000" w:themeColor="text1"/>
          <w:szCs w:val="20"/>
          <w:lang w:val="en-GB"/>
        </w:rPr>
        <w:t xml:space="preserve"> </w:t>
      </w:r>
      <w:r w:rsidRPr="003218CD">
        <w:rPr>
          <w:rFonts w:cs="Arial"/>
          <w:szCs w:val="20"/>
          <w:lang w:val="en-GB"/>
        </w:rPr>
        <w:t xml:space="preserve">whose registered office address is at </w:t>
      </w:r>
      <w:r w:rsidRPr="003218CD">
        <w:rPr>
          <w:rFonts w:cs="Arial"/>
          <w:b/>
          <w:iCs/>
          <w:szCs w:val="20"/>
          <w:lang w:val="en-GB"/>
        </w:rPr>
        <w:t>[                ]</w:t>
      </w:r>
      <w:r w:rsidRPr="003218CD">
        <w:rPr>
          <w:rFonts w:cs="Arial"/>
          <w:b/>
          <w:i/>
          <w:szCs w:val="20"/>
          <w:lang w:val="en-GB"/>
        </w:rPr>
        <w:t xml:space="preserve"> </w:t>
      </w:r>
      <w:r w:rsidRPr="003218CD">
        <w:rPr>
          <w:rFonts w:cs="Arial"/>
          <w:szCs w:val="20"/>
          <w:lang w:val="en-GB"/>
        </w:rPr>
        <w:t>(the "</w:t>
      </w:r>
      <w:r w:rsidRPr="003218CD">
        <w:rPr>
          <w:rFonts w:cs="Arial"/>
          <w:b/>
          <w:szCs w:val="20"/>
          <w:lang w:val="en-GB"/>
        </w:rPr>
        <w:t>Consultant</w:t>
      </w:r>
      <w:r w:rsidRPr="003218CD">
        <w:rPr>
          <w:rFonts w:cs="Arial"/>
          <w:szCs w:val="20"/>
          <w:lang w:val="en-GB"/>
        </w:rPr>
        <w:t>").</w:t>
      </w:r>
      <w:proofErr w:type="gramEnd"/>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7777777"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established a framework for traffic management technology and associated services for the benefit of public sector bodies.</w:t>
      </w:r>
    </w:p>
    <w:p w14:paraId="5D735586" w14:textId="07B266C1"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RM1089</w:t>
      </w:r>
      <w:r w:rsidRPr="003218CD">
        <w:rPr>
          <w:rFonts w:cs="Arial"/>
          <w:snapToGrid w:val="0"/>
          <w:szCs w:val="22"/>
          <w:lang w:val="en-GB"/>
        </w:rPr>
        <w:t xml:space="preserve">) which is dated </w:t>
      </w:r>
      <w:r w:rsidRPr="003218CD">
        <w:rPr>
          <w:rFonts w:cs="Arial"/>
          <w:i/>
          <w:snapToGrid w:val="0"/>
          <w:szCs w:val="22"/>
          <w:highlight w:val="yellow"/>
          <w:lang w:val="en-GB"/>
        </w:rPr>
        <w:t>[insert date of framework agreement with the Consultant</w:t>
      </w:r>
      <w:r w:rsidRPr="003218CD">
        <w:rPr>
          <w:rFonts w:cs="Arial"/>
          <w:snapToGrid w:val="0"/>
          <w:szCs w:val="22"/>
          <w:lang w:val="en-GB"/>
        </w:rPr>
        <w:t xml:space="preserve"> (the “</w:t>
      </w:r>
      <w:r w:rsidRPr="003218CD">
        <w:rPr>
          <w:rFonts w:cs="Arial"/>
          <w:b/>
          <w:snapToGrid w:val="0"/>
          <w:szCs w:val="22"/>
          <w:lang w:val="en-GB"/>
        </w:rPr>
        <w:t>Framework Agreement</w:t>
      </w:r>
      <w:r w:rsidRPr="003218CD">
        <w:rPr>
          <w:rFonts w:cs="Arial"/>
          <w:snapToGrid w:val="0"/>
          <w:szCs w:val="22"/>
          <w:lang w:val="en-GB"/>
        </w:rPr>
        <w:t xml:space="preserve">”).  </w:t>
      </w:r>
    </w:p>
    <w:p w14:paraId="2CA4E2DA" w14:textId="59BDCCF6"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issue of tender]</w:t>
      </w:r>
      <w:r w:rsidRPr="003218CD">
        <w:rPr>
          <w:rFonts w:cs="Arial"/>
          <w:snapToGrid w:val="0"/>
          <w:szCs w:val="22"/>
          <w:lang w:val="en-GB"/>
        </w:rPr>
        <w:t xml:space="preserve"> the </w:t>
      </w:r>
      <w:r w:rsidRPr="003218CD">
        <w:rPr>
          <w:rFonts w:cs="Arial"/>
          <w:i/>
          <w:snapToGrid w:val="0"/>
          <w:szCs w:val="22"/>
          <w:lang w:val="en-GB"/>
        </w:rPr>
        <w:t>Employer</w:t>
      </w:r>
      <w:r w:rsidRPr="003218CD">
        <w:rPr>
          <w:rFonts w:cs="Arial"/>
          <w:snapToGrid w:val="0"/>
          <w:szCs w:val="22"/>
          <w:lang w:val="en-GB"/>
        </w:rPr>
        <w:t xml:space="preserve">, acting as part of the </w:t>
      </w:r>
      <w:r w:rsidRPr="007B6351">
        <w:rPr>
          <w:rFonts w:cs="Arial"/>
          <w:snapToGrid w:val="0"/>
          <w:szCs w:val="22"/>
          <w:lang w:val="en-GB"/>
        </w:rPr>
        <w:t>Crown,]</w:t>
      </w:r>
      <w:r w:rsidRPr="003218CD">
        <w:rPr>
          <w:rFonts w:cs="Arial"/>
          <w:snapToGrid w:val="0"/>
          <w:szCs w:val="22"/>
          <w:lang w:val="en-GB"/>
        </w:rPr>
        <w:t xml:space="preserve"> 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Pr="003218CD">
        <w:rPr>
          <w:rFonts w:cs="Arial"/>
          <w:i/>
          <w:snapToGrid w:val="0"/>
          <w:szCs w:val="22"/>
          <w:lang w:val="en-GB"/>
        </w:rPr>
        <w:t>Employer’s</w:t>
      </w:r>
      <w:r w:rsidRPr="003218CD">
        <w:rPr>
          <w:rFonts w:cs="Arial"/>
          <w:snapToGrid w:val="0"/>
          <w:szCs w:val="22"/>
          <w:lang w:val="en-GB"/>
        </w:rPr>
        <w:t xml:space="preserve"> traffic management technology and associated services requirements in accordance with the Call Off Procedure (as defined in the Framework Agreement).</w:t>
      </w:r>
    </w:p>
    <w:p w14:paraId="20A26518" w14:textId="5CF7DF3E"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tender response]</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51B325C6" w:rsidR="003218CD" w:rsidRPr="003218CD" w:rsidRDefault="003218CD" w:rsidP="003218CD">
      <w:pPr>
        <w:numPr>
          <w:ilvl w:val="0"/>
          <w:numId w:val="65"/>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carry out the </w:t>
      </w:r>
      <w:r w:rsidRPr="003218CD">
        <w:rPr>
          <w:rFonts w:cs="Arial"/>
          <w:i/>
          <w:snapToGrid w:val="0"/>
          <w:szCs w:val="22"/>
          <w:lang w:val="en-GB"/>
        </w:rPr>
        <w:t>services</w:t>
      </w:r>
      <w:r w:rsidRPr="003218CD">
        <w:rPr>
          <w:rFonts w:cs="Arial"/>
          <w:snapToGrid w:val="0"/>
          <w:szCs w:val="22"/>
          <w:lang w:val="en-GB"/>
        </w:rPr>
        <w:t xml:space="preserve"> in accordance with this agreement and the Framework Agreement. </w:t>
      </w:r>
    </w:p>
    <w:p w14:paraId="3B994A7B" w14:textId="77777777" w:rsidR="003218CD" w:rsidRPr="003218CD" w:rsidRDefault="003218CD" w:rsidP="003218CD">
      <w:pPr>
        <w:tabs>
          <w:tab w:val="left" w:pos="851"/>
          <w:tab w:val="right" w:pos="8789"/>
        </w:tabs>
        <w:suppressAutoHyphens/>
        <w:spacing w:after="240"/>
        <w:jc w:val="both"/>
        <w:rPr>
          <w:rFonts w:cs="Arial"/>
          <w:b/>
          <w:szCs w:val="22"/>
          <w:lang w:val="en-GB"/>
        </w:rPr>
      </w:pPr>
      <w:r w:rsidRPr="003218CD">
        <w:rPr>
          <w:rFonts w:cs="Arial"/>
          <w:b/>
          <w:snapToGrid w:val="0"/>
          <w:szCs w:val="22"/>
          <w:lang w:val="en-GB"/>
        </w:rPr>
        <w:t>IT IS AGREED AS FOLLOWS:</w:t>
      </w:r>
    </w:p>
    <w:p w14:paraId="02CB2D00" w14:textId="77777777" w:rsidR="003218CD" w:rsidRPr="003218CD" w:rsidRDefault="003218CD" w:rsidP="003218CD">
      <w:pPr>
        <w:keepNext/>
        <w:widowControl w:val="0"/>
        <w:numPr>
          <w:ilvl w:val="0"/>
          <w:numId w:val="62"/>
        </w:numPr>
        <w:tabs>
          <w:tab w:val="num" w:pos="1080"/>
          <w:tab w:val="center" w:pos="4513"/>
        </w:tabs>
        <w:suppressAutoHyphens/>
        <w:spacing w:after="120" w:line="264" w:lineRule="auto"/>
        <w:ind w:left="851" w:hanging="851"/>
        <w:outlineLvl w:val="0"/>
        <w:rPr>
          <w:rFonts w:cs="Arial"/>
          <w:b/>
          <w:snapToGrid w:val="0"/>
          <w:spacing w:val="-3"/>
          <w:szCs w:val="20"/>
        </w:rPr>
      </w:pPr>
      <w:r w:rsidRPr="003218CD">
        <w:rPr>
          <w:rFonts w:cs="Arial"/>
          <w:b/>
          <w:snapToGrid w:val="0"/>
          <w:spacing w:val="-3"/>
          <w:szCs w:val="20"/>
        </w:rPr>
        <w:t>Definitions and Interpretation</w:t>
      </w:r>
    </w:p>
    <w:p w14:paraId="478A0415" w14:textId="77777777" w:rsidR="003218CD" w:rsidRPr="003218CD" w:rsidRDefault="003218CD" w:rsidP="003218CD">
      <w:pPr>
        <w:numPr>
          <w:ilvl w:val="1"/>
          <w:numId w:val="0"/>
        </w:numPr>
        <w:tabs>
          <w:tab w:val="num" w:pos="862"/>
        </w:tabs>
        <w:adjustRightInd w:val="0"/>
        <w:spacing w:after="240"/>
        <w:ind w:left="862" w:hanging="720"/>
        <w:jc w:val="both"/>
        <w:outlineLvl w:val="1"/>
        <w:rPr>
          <w:rFonts w:eastAsia="MS Mincho"/>
          <w:snapToGrid w:val="0"/>
          <w:szCs w:val="20"/>
          <w:lang w:val="en-GB"/>
        </w:rPr>
      </w:pPr>
      <w:r w:rsidRPr="003218CD">
        <w:rPr>
          <w:rFonts w:eastAsia="STZhongsong"/>
          <w:szCs w:val="20"/>
          <w:lang w:val="en-GB" w:eastAsia="zh-CN"/>
        </w:rPr>
        <w:t xml:space="preserve">This agreement (the “Call </w:t>
      </w:r>
      <w:proofErr w:type="gramStart"/>
      <w:r w:rsidRPr="003218CD">
        <w:rPr>
          <w:rFonts w:eastAsia="STZhongsong"/>
          <w:szCs w:val="20"/>
          <w:lang w:val="en-GB" w:eastAsia="zh-CN"/>
        </w:rPr>
        <w:t>Off</w:t>
      </w:r>
      <w:proofErr w:type="gramEnd"/>
      <w:r w:rsidRPr="003218CD">
        <w:rPr>
          <w:rFonts w:eastAsia="STZhongsong"/>
          <w:szCs w:val="20"/>
          <w:lang w:val="en-GB" w:eastAsia="zh-CN"/>
        </w:rPr>
        <w:t xml:space="preserve"> Contract”) incorporates the conditions set out below of:</w:t>
      </w:r>
    </w:p>
    <w:p w14:paraId="14CB847B" w14:textId="77777777" w:rsidR="003218CD" w:rsidRPr="003218CD" w:rsidRDefault="003218CD" w:rsidP="003218CD">
      <w:pPr>
        <w:widowControl w:val="0"/>
        <w:numPr>
          <w:ilvl w:val="0"/>
          <w:numId w:val="64"/>
        </w:numPr>
        <w:tabs>
          <w:tab w:val="left" w:pos="851"/>
        </w:tabs>
        <w:spacing w:after="120" w:line="264" w:lineRule="auto"/>
        <w:jc w:val="both"/>
        <w:rPr>
          <w:rFonts w:eastAsia="MS Mincho"/>
          <w:snapToGrid w:val="0"/>
          <w:szCs w:val="20"/>
          <w:lang w:val="en-GB"/>
        </w:rPr>
      </w:pPr>
      <w:r w:rsidRPr="003218CD">
        <w:rPr>
          <w:rFonts w:eastAsia="MS Mincho"/>
          <w:snapToGrid w:val="0"/>
          <w:szCs w:val="20"/>
          <w:lang w:val="en-GB"/>
        </w:rPr>
        <w:t>The core clauses of the:</w:t>
      </w:r>
    </w:p>
    <w:p w14:paraId="6D7ADA32" w14:textId="4541072F" w:rsidR="003218CD" w:rsidRPr="003218CD" w:rsidRDefault="003218CD" w:rsidP="004B1FE0">
      <w:pPr>
        <w:widowControl w:val="0"/>
        <w:tabs>
          <w:tab w:val="left" w:pos="851"/>
        </w:tabs>
        <w:spacing w:after="120" w:line="264" w:lineRule="auto"/>
        <w:ind w:left="1440"/>
        <w:jc w:val="both"/>
        <w:rPr>
          <w:rFonts w:eastAsia="MS Mincho"/>
          <w:snapToGrid w:val="0"/>
          <w:color w:val="FF0000"/>
          <w:szCs w:val="20"/>
          <w:lang w:val="en-GB"/>
        </w:rPr>
      </w:pPr>
      <w:r w:rsidRPr="003218CD">
        <w:rPr>
          <w:rFonts w:eastAsia="MS Mincho"/>
          <w:snapToGrid w:val="0"/>
          <w:szCs w:val="20"/>
          <w:lang w:val="en-GB"/>
        </w:rPr>
        <w:t>NEC3 Professional</w:t>
      </w:r>
      <w:r w:rsidR="00A938B7">
        <w:rPr>
          <w:rFonts w:eastAsia="MS Mincho"/>
          <w:snapToGrid w:val="0"/>
          <w:szCs w:val="20"/>
          <w:lang w:val="en-GB"/>
        </w:rPr>
        <w:t xml:space="preserve"> Services Contract (April 2013)</w:t>
      </w:r>
      <w:r w:rsidRPr="003218CD">
        <w:rPr>
          <w:rFonts w:eastAsia="MS Mincho"/>
          <w:b/>
          <w:bCs/>
          <w:snapToGrid w:val="0"/>
          <w:color w:val="FF0000"/>
          <w:szCs w:val="20"/>
          <w:lang w:val="en-GB"/>
        </w:rPr>
        <w:tab/>
      </w:r>
    </w:p>
    <w:p w14:paraId="1D119159" w14:textId="3D7299E1" w:rsidR="003218CD" w:rsidRPr="003218CD" w:rsidRDefault="00A938B7" w:rsidP="003218CD">
      <w:pPr>
        <w:widowControl w:val="0"/>
        <w:tabs>
          <w:tab w:val="left" w:pos="851"/>
        </w:tabs>
        <w:spacing w:after="120" w:line="264" w:lineRule="auto"/>
        <w:ind w:left="1440"/>
        <w:jc w:val="both"/>
        <w:rPr>
          <w:rFonts w:eastAsia="MS Mincho"/>
          <w:snapToGrid w:val="0"/>
          <w:szCs w:val="20"/>
          <w:lang w:val="en-GB"/>
        </w:rPr>
      </w:pPr>
      <w:proofErr w:type="gramStart"/>
      <w:r>
        <w:rPr>
          <w:rFonts w:eastAsia="MS Mincho"/>
          <w:snapToGrid w:val="0"/>
          <w:szCs w:val="20"/>
          <w:lang w:val="en-GB"/>
        </w:rPr>
        <w:t>t</w:t>
      </w:r>
      <w:r w:rsidR="003218CD" w:rsidRPr="003218CD">
        <w:rPr>
          <w:rFonts w:eastAsia="MS Mincho"/>
          <w:snapToGrid w:val="0"/>
          <w:szCs w:val="20"/>
          <w:lang w:val="en-GB"/>
        </w:rPr>
        <w:t>he</w:t>
      </w:r>
      <w:proofErr w:type="gramEnd"/>
      <w:r w:rsidR="003218CD" w:rsidRPr="003218CD">
        <w:rPr>
          <w:rFonts w:eastAsia="MS Mincho"/>
          <w:snapToGrid w:val="0"/>
          <w:szCs w:val="20"/>
          <w:lang w:val="en-GB"/>
        </w:rPr>
        <w:t xml:space="preserve"> clauses for main Option G</w:t>
      </w:r>
    </w:p>
    <w:p w14:paraId="4601CD70" w14:textId="5A9882DE"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proofErr w:type="gramStart"/>
      <w:r w:rsidRPr="003218CD">
        <w:rPr>
          <w:rFonts w:eastAsia="MS Mincho"/>
          <w:snapToGrid w:val="0"/>
          <w:szCs w:val="20"/>
          <w:lang w:val="en-GB"/>
        </w:rPr>
        <w:t>dispute</w:t>
      </w:r>
      <w:proofErr w:type="gramEnd"/>
      <w:r w:rsidRPr="003218CD">
        <w:rPr>
          <w:rFonts w:eastAsia="MS Mincho"/>
          <w:snapToGrid w:val="0"/>
          <w:szCs w:val="20"/>
          <w:lang w:val="en-GB"/>
        </w:rPr>
        <w:t xml:space="preserve"> resolution Option </w:t>
      </w:r>
      <w:r w:rsidR="00A938B7">
        <w:rPr>
          <w:rFonts w:eastAsia="MS Mincho"/>
          <w:snapToGrid w:val="0"/>
          <w:szCs w:val="20"/>
          <w:lang w:val="en-GB"/>
        </w:rPr>
        <w:t>W1</w:t>
      </w:r>
    </w:p>
    <w:p w14:paraId="4E330DD0" w14:textId="7EE4239A"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proofErr w:type="gramStart"/>
      <w:r w:rsidRPr="003218CD">
        <w:rPr>
          <w:rFonts w:eastAsia="MS Mincho"/>
          <w:snapToGrid w:val="0"/>
          <w:szCs w:val="20"/>
          <w:lang w:val="en-GB"/>
        </w:rPr>
        <w:t>secondary</w:t>
      </w:r>
      <w:proofErr w:type="gramEnd"/>
      <w:r w:rsidRPr="003218CD">
        <w:rPr>
          <w:rFonts w:eastAsia="MS Mincho"/>
          <w:snapToGrid w:val="0"/>
          <w:szCs w:val="20"/>
          <w:lang w:val="en-GB"/>
        </w:rPr>
        <w:t xml:space="preserve"> Options </w:t>
      </w:r>
      <w:r w:rsidR="00A938B7" w:rsidRPr="00A938B7">
        <w:rPr>
          <w:rFonts w:eastAsia="MS Mincho"/>
          <w:bCs/>
          <w:snapToGrid w:val="0"/>
          <w:szCs w:val="20"/>
          <w:lang w:val="en-GB"/>
        </w:rPr>
        <w:t>X1, X18</w:t>
      </w:r>
    </w:p>
    <w:p w14:paraId="17A5D362" w14:textId="526F791B" w:rsidR="003218CD" w:rsidRPr="003218CD" w:rsidRDefault="005876CC" w:rsidP="003218CD">
      <w:pPr>
        <w:widowControl w:val="0"/>
        <w:tabs>
          <w:tab w:val="left" w:pos="851"/>
        </w:tabs>
        <w:spacing w:after="120" w:line="264" w:lineRule="auto"/>
        <w:ind w:left="1440"/>
        <w:jc w:val="both"/>
        <w:rPr>
          <w:rFonts w:eastAsia="MS Mincho"/>
          <w:snapToGrid w:val="0"/>
          <w:szCs w:val="20"/>
          <w:lang w:val="en-GB"/>
        </w:rPr>
      </w:pPr>
      <w:proofErr w:type="gramStart"/>
      <w:r>
        <w:rPr>
          <w:rFonts w:eastAsia="MS Mincho"/>
          <w:snapToGrid w:val="0"/>
          <w:szCs w:val="20"/>
          <w:lang w:val="en-GB"/>
        </w:rPr>
        <w:t>Y(</w:t>
      </w:r>
      <w:proofErr w:type="gramEnd"/>
      <w:r>
        <w:rPr>
          <w:rFonts w:eastAsia="MS Mincho"/>
          <w:snapToGrid w:val="0"/>
          <w:szCs w:val="20"/>
          <w:lang w:val="en-GB"/>
        </w:rPr>
        <w:t>UK)1, Y(UK)</w:t>
      </w:r>
      <w:r w:rsidR="00B94C50">
        <w:rPr>
          <w:rFonts w:eastAsia="MS Mincho"/>
          <w:snapToGrid w:val="0"/>
          <w:szCs w:val="20"/>
          <w:lang w:val="en-GB"/>
        </w:rPr>
        <w:t>3</w:t>
      </w:r>
    </w:p>
    <w:p w14:paraId="4FAB22E1" w14:textId="77777777" w:rsidR="003218CD" w:rsidRPr="003218CD" w:rsidRDefault="003218CD" w:rsidP="003218CD">
      <w:pPr>
        <w:widowControl w:val="0"/>
        <w:tabs>
          <w:tab w:val="left" w:pos="851"/>
        </w:tabs>
        <w:spacing w:after="120" w:line="264" w:lineRule="auto"/>
        <w:ind w:left="1440"/>
        <w:jc w:val="both"/>
        <w:rPr>
          <w:rFonts w:cs="Arial"/>
          <w:snapToGrid w:val="0"/>
          <w:szCs w:val="22"/>
          <w:lang w:val="en-GB"/>
        </w:rPr>
      </w:pPr>
      <w:proofErr w:type="gramStart"/>
      <w:r w:rsidRPr="003218CD">
        <w:rPr>
          <w:rFonts w:eastAsia="MS Mincho"/>
          <w:snapToGrid w:val="0"/>
          <w:szCs w:val="22"/>
          <w:lang w:val="en-GB"/>
        </w:rPr>
        <w:t>and</w:t>
      </w:r>
      <w:proofErr w:type="gramEnd"/>
      <w:r w:rsidRPr="003218CD">
        <w:rPr>
          <w:rFonts w:eastAsia="MS Mincho"/>
          <w:snapToGrid w:val="0"/>
          <w:szCs w:val="22"/>
          <w:lang w:val="en-GB"/>
        </w:rPr>
        <w:t xml:space="preserve"> option Z </w:t>
      </w:r>
      <w:r w:rsidRPr="003218CD">
        <w:rPr>
          <w:rFonts w:cs="Arial"/>
          <w:snapToGrid w:val="0"/>
          <w:szCs w:val="22"/>
          <w:lang w:val="en-GB"/>
        </w:rPr>
        <w:t>(being the amendments identified in the Contract Data),</w:t>
      </w:r>
    </w:p>
    <w:p w14:paraId="7365E821"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proofErr w:type="gramStart"/>
      <w:r w:rsidRPr="003218CD">
        <w:rPr>
          <w:rFonts w:cs="Arial"/>
          <w:snapToGrid w:val="0"/>
          <w:szCs w:val="22"/>
          <w:lang w:val="en-GB"/>
        </w:rPr>
        <w:t>which</w:t>
      </w:r>
      <w:proofErr w:type="gramEnd"/>
      <w:r w:rsidRPr="003218CD">
        <w:rPr>
          <w:rFonts w:cs="Arial"/>
          <w:snapToGrid w:val="0"/>
          <w:szCs w:val="22"/>
          <w:lang w:val="en-GB"/>
        </w:rPr>
        <w:t xml:space="preserve"> are supplemented and amended in accordance with such information and supplementary provisions as are provided in the Contract Schedules. </w:t>
      </w:r>
    </w:p>
    <w:p w14:paraId="27872463"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t>Together the “Conditions”</w:t>
      </w:r>
    </w:p>
    <w:p w14:paraId="068BC11C" w14:textId="621CAA97" w:rsidR="003218CD" w:rsidRPr="003218CD" w:rsidRDefault="003218CD" w:rsidP="00AB4183">
      <w:pPr>
        <w:widowControl w:val="0"/>
        <w:numPr>
          <w:ilvl w:val="1"/>
          <w:numId w:val="0"/>
        </w:numPr>
        <w:tabs>
          <w:tab w:val="left" w:pos="851"/>
        </w:tabs>
        <w:adjustRightInd w:val="0"/>
        <w:spacing w:after="120" w:line="264" w:lineRule="auto"/>
        <w:ind w:left="720" w:hanging="720"/>
        <w:jc w:val="both"/>
        <w:outlineLvl w:val="1"/>
        <w:rPr>
          <w:rFonts w:eastAsia="MS Mincho"/>
          <w:snapToGrid w:val="0"/>
          <w:szCs w:val="22"/>
          <w:lang w:val="en-GB"/>
        </w:rPr>
      </w:pPr>
      <w:r w:rsidRPr="003218CD">
        <w:rPr>
          <w:rFonts w:eastAsia="STZhongsong"/>
          <w:szCs w:val="20"/>
          <w:lang w:val="en-GB" w:eastAsia="zh-CN"/>
        </w:rPr>
        <w:t xml:space="preserve">The “Contract Schedules” means any one, or all, of the </w:t>
      </w:r>
      <w:r w:rsidR="00BA0A41">
        <w:rPr>
          <w:rFonts w:eastAsia="STZhongsong"/>
          <w:szCs w:val="20"/>
          <w:lang w:val="en-GB" w:eastAsia="zh-CN"/>
        </w:rPr>
        <w:t>annexes</w:t>
      </w:r>
      <w:r w:rsidRPr="003218CD">
        <w:rPr>
          <w:rFonts w:eastAsia="STZhongsong"/>
          <w:szCs w:val="20"/>
          <w:lang w:val="en-GB" w:eastAsia="zh-CN"/>
        </w:rPr>
        <w:t xml:space="preserve"> appended to this Call </w:t>
      </w:r>
      <w:proofErr w:type="gramStart"/>
      <w:r w:rsidRPr="003218CD">
        <w:rPr>
          <w:rFonts w:eastAsia="STZhongsong"/>
          <w:szCs w:val="20"/>
          <w:lang w:val="en-GB" w:eastAsia="zh-CN"/>
        </w:rPr>
        <w:t>Off</w:t>
      </w:r>
      <w:proofErr w:type="gramEnd"/>
      <w:r w:rsidRPr="003218CD">
        <w:rPr>
          <w:rFonts w:eastAsia="STZhongsong"/>
          <w:szCs w:val="20"/>
          <w:lang w:val="en-GB" w:eastAsia="zh-CN"/>
        </w:rPr>
        <w:t xml:space="preserve"> Contract.</w:t>
      </w:r>
      <w:r w:rsidRPr="003218CD">
        <w:rPr>
          <w:rFonts w:eastAsia="STZhongsong" w:cs="Arial"/>
          <w:snapToGrid w:val="0"/>
          <w:szCs w:val="22"/>
          <w:lang w:val="en-GB"/>
        </w:rPr>
        <w:t xml:space="preserve"> </w:t>
      </w:r>
    </w:p>
    <w:p w14:paraId="3A7C0C2A" w14:textId="77777777" w:rsidR="003218CD" w:rsidRPr="003218CD" w:rsidRDefault="003218CD" w:rsidP="003218CD">
      <w:pPr>
        <w:keepNext/>
        <w:widowControl w:val="0"/>
        <w:numPr>
          <w:ilvl w:val="0"/>
          <w:numId w:val="62"/>
        </w:numPr>
        <w:tabs>
          <w:tab w:val="num" w:pos="1080"/>
          <w:tab w:val="center" w:pos="4513"/>
        </w:tabs>
        <w:suppressAutoHyphens/>
        <w:spacing w:after="120" w:line="264" w:lineRule="auto"/>
        <w:ind w:left="851" w:hanging="851"/>
        <w:outlineLvl w:val="0"/>
        <w:rPr>
          <w:rFonts w:cs="Arial"/>
          <w:b/>
          <w:snapToGrid w:val="0"/>
          <w:spacing w:val="-3"/>
          <w:szCs w:val="20"/>
        </w:rPr>
      </w:pPr>
      <w:r w:rsidRPr="003218CD">
        <w:rPr>
          <w:rFonts w:cs="Arial"/>
          <w:b/>
          <w:snapToGrid w:val="0"/>
          <w:spacing w:val="-3"/>
          <w:szCs w:val="20"/>
        </w:rPr>
        <w:t>Entire Agreement</w:t>
      </w:r>
    </w:p>
    <w:p w14:paraId="43EB7B8D" w14:textId="7103EED9"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napToGrid w:val="0"/>
          <w:szCs w:val="20"/>
          <w:lang w:val="en-GB"/>
        </w:rPr>
        <w:t>2.1.</w:t>
      </w:r>
      <w:r w:rsidRPr="003218CD">
        <w:rPr>
          <w:rFonts w:cs="Arial"/>
          <w:snapToGrid w:val="0"/>
          <w:szCs w:val="20"/>
          <w:lang w:val="en-GB"/>
        </w:rPr>
        <w:tab/>
      </w:r>
      <w:r w:rsidRPr="003218CD">
        <w:rPr>
          <w:rFonts w:cs="Arial"/>
          <w:szCs w:val="22"/>
          <w:lang w:val="en-GB"/>
        </w:rPr>
        <w:t xml:space="preserve">This Call Off Contract  is the entire agreement between the parties in relation to the </w:t>
      </w:r>
      <w:r w:rsidRPr="003218CD">
        <w:rPr>
          <w:rFonts w:cs="Arial"/>
          <w:i/>
          <w:szCs w:val="22"/>
          <w:lang w:val="en-GB"/>
        </w:rPr>
        <w:t>services</w:t>
      </w:r>
      <w:r w:rsidRPr="003218CD">
        <w:rPr>
          <w:rFonts w:cs="Arial"/>
          <w:szCs w:val="22"/>
          <w:lang w:val="en-GB"/>
        </w:rPr>
        <w:t xml:space="preserve"> and supersedes and extinguishes all prior arrangements, understandings, agreements, statements, representations or warranties (whether written or oral) relating thereto.</w:t>
      </w:r>
    </w:p>
    <w:p w14:paraId="3BEFB753" w14:textId="674EB408"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zCs w:val="22"/>
          <w:lang w:val="en-GB"/>
        </w:rPr>
        <w:t>2.2</w:t>
      </w:r>
      <w:r w:rsidRPr="003218CD">
        <w:rPr>
          <w:rFonts w:cs="Arial"/>
          <w:szCs w:val="22"/>
          <w:lang w:val="en-GB"/>
        </w:rPr>
        <w:tab/>
        <w:t>Neither party has been given, nor entered into this Call Off Contract  in reliance on any arrangements, understandings, agreements, statements, representations or warranties other than those expressly set out in this Call Off Contract.</w:t>
      </w:r>
    </w:p>
    <w:p w14:paraId="7658C297" w14:textId="77777777" w:rsidR="003218CD" w:rsidRPr="003218CD" w:rsidRDefault="003218CD" w:rsidP="003218CD">
      <w:pPr>
        <w:overflowPunct w:val="0"/>
        <w:autoSpaceDE w:val="0"/>
        <w:autoSpaceDN w:val="0"/>
        <w:adjustRightInd w:val="0"/>
        <w:spacing w:after="240"/>
        <w:ind w:left="709" w:hanging="709"/>
        <w:jc w:val="both"/>
        <w:textAlignment w:val="baseline"/>
        <w:rPr>
          <w:rFonts w:cs="Arial"/>
          <w:snapToGrid w:val="0"/>
          <w:szCs w:val="20"/>
          <w:lang w:val="en-GB"/>
        </w:rPr>
      </w:pPr>
      <w:r w:rsidRPr="003218CD">
        <w:rPr>
          <w:rFonts w:cs="Arial"/>
          <w:szCs w:val="22"/>
          <w:lang w:val="en-GB"/>
        </w:rPr>
        <w:t>2.3</w:t>
      </w:r>
      <w:r w:rsidRPr="003218CD">
        <w:rPr>
          <w:rFonts w:cs="Arial"/>
          <w:szCs w:val="22"/>
          <w:lang w:val="en-GB"/>
        </w:rPr>
        <w:tab/>
        <w:t xml:space="preserve">Nothing in this Clause 2 shall exclude liability in respect of misrepresentations made fraudulently.  </w:t>
      </w:r>
    </w:p>
    <w:p w14:paraId="462E1A15" w14:textId="77777777" w:rsidR="003218CD" w:rsidRPr="003218CD" w:rsidRDefault="003218CD" w:rsidP="003218CD">
      <w:pPr>
        <w:widowControl w:val="0"/>
        <w:numPr>
          <w:ilvl w:val="0"/>
          <w:numId w:val="62"/>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3218CD">
        <w:rPr>
          <w:rFonts w:cs="Arial"/>
          <w:b/>
          <w:bCs/>
          <w:snapToGrid w:val="0"/>
          <w:spacing w:val="-3"/>
          <w:szCs w:val="20"/>
          <w:lang w:val="en-GB"/>
        </w:rPr>
        <w:t>Documents</w:t>
      </w:r>
    </w:p>
    <w:p w14:paraId="71AB81F3" w14:textId="77777777" w:rsidR="003218CD" w:rsidRPr="003218CD" w:rsidRDefault="003218CD" w:rsidP="003218CD">
      <w:pPr>
        <w:widowControl w:val="0"/>
        <w:tabs>
          <w:tab w:val="left" w:pos="-1440"/>
          <w:tab w:val="left" w:pos="-720"/>
          <w:tab w:val="left" w:pos="-576"/>
          <w:tab w:val="left" w:pos="851"/>
          <w:tab w:val="left" w:pos="2016"/>
          <w:tab w:val="left" w:pos="6336"/>
        </w:tabs>
        <w:suppressAutoHyphens/>
        <w:spacing w:after="120" w:line="264" w:lineRule="auto"/>
        <w:jc w:val="both"/>
        <w:rPr>
          <w:rFonts w:cs="Arial"/>
          <w:snapToGrid w:val="0"/>
          <w:szCs w:val="20"/>
          <w:lang w:val="en-GB"/>
        </w:rPr>
      </w:pPr>
      <w:r w:rsidRPr="003218CD">
        <w:rPr>
          <w:rFonts w:cs="Arial"/>
          <w:snapToGrid w:val="0"/>
          <w:spacing w:val="-3"/>
          <w:szCs w:val="20"/>
          <w:lang w:val="en-GB"/>
        </w:rPr>
        <w:t>3.1</w:t>
      </w:r>
      <w:r w:rsidRPr="003218CD">
        <w:rPr>
          <w:rFonts w:cs="Arial"/>
          <w:snapToGrid w:val="0"/>
          <w:spacing w:val="-3"/>
          <w:szCs w:val="20"/>
          <w:lang w:val="en-GB"/>
        </w:rPr>
        <w:tab/>
        <w:t>The documents forming part of this</w:t>
      </w:r>
      <w:r w:rsidRPr="003218CD">
        <w:rPr>
          <w:rFonts w:cs="Arial"/>
          <w:snapToGrid w:val="0"/>
          <w:szCs w:val="20"/>
          <w:lang w:val="en-GB"/>
        </w:rPr>
        <w:t xml:space="preserve"> Call </w:t>
      </w:r>
      <w:proofErr w:type="gramStart"/>
      <w:r w:rsidRPr="003218CD">
        <w:rPr>
          <w:rFonts w:cs="Arial"/>
          <w:snapToGrid w:val="0"/>
          <w:szCs w:val="20"/>
          <w:lang w:val="en-GB"/>
        </w:rPr>
        <w:t>Off</w:t>
      </w:r>
      <w:proofErr w:type="gramEnd"/>
      <w:r w:rsidRPr="003218CD">
        <w:rPr>
          <w:rFonts w:cs="Arial"/>
          <w:snapToGrid w:val="0"/>
          <w:szCs w:val="20"/>
          <w:lang w:val="en-GB"/>
        </w:rPr>
        <w:t xml:space="preserve"> Contract are:</w:t>
      </w:r>
    </w:p>
    <w:p w14:paraId="5BA53DD0" w14:textId="308F205A" w:rsidR="003218CD" w:rsidRPr="003218CD" w:rsidRDefault="003218CD" w:rsidP="003218CD">
      <w:pPr>
        <w:widowControl w:val="0"/>
        <w:numPr>
          <w:ilvl w:val="0"/>
          <w:numId w:val="63"/>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 xml:space="preserve">this form of agreement duly executed by the </w:t>
      </w:r>
      <w:r w:rsidRPr="00A938B7">
        <w:rPr>
          <w:rFonts w:cs="Arial"/>
          <w:snapToGrid w:val="0"/>
          <w:szCs w:val="20"/>
          <w:lang w:val="en-GB"/>
        </w:rPr>
        <w:t xml:space="preserve">Parties </w:t>
      </w:r>
      <w:r w:rsidR="00A938B7" w:rsidRPr="00A938B7">
        <w:rPr>
          <w:rFonts w:cs="Arial"/>
          <w:snapToGrid w:val="0"/>
          <w:szCs w:val="20"/>
          <w:lang w:val="en-GB"/>
        </w:rPr>
        <w:t>as a deed</w:t>
      </w:r>
    </w:p>
    <w:p w14:paraId="6D413C30" w14:textId="7DD8E30D" w:rsidR="003218CD" w:rsidRPr="003218CD" w:rsidRDefault="003218CD" w:rsidP="003218CD">
      <w:pPr>
        <w:widowControl w:val="0"/>
        <w:numPr>
          <w:ilvl w:val="0"/>
          <w:numId w:val="63"/>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snapToGrid w:val="0"/>
          <w:szCs w:val="20"/>
          <w:lang w:val="en-GB"/>
        </w:rPr>
      </w:pPr>
      <w:r w:rsidRPr="003218CD">
        <w:rPr>
          <w:rFonts w:cs="Arial"/>
          <w:snapToGrid w:val="0"/>
          <w:szCs w:val="20"/>
          <w:lang w:val="en-GB"/>
        </w:rPr>
        <w:t>the Conditions</w:t>
      </w:r>
      <w:r w:rsidR="00A938B7">
        <w:rPr>
          <w:rFonts w:cs="Arial"/>
          <w:snapToGrid w:val="0"/>
          <w:szCs w:val="20"/>
          <w:lang w:val="en-GB"/>
        </w:rPr>
        <w:t xml:space="preserve"> of Contract</w:t>
      </w:r>
    </w:p>
    <w:p w14:paraId="7AAEDF4A" w14:textId="77777777" w:rsidR="003218CD" w:rsidRPr="003218CD"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Contract Data </w:t>
      </w:r>
    </w:p>
    <w:p w14:paraId="21B922C7" w14:textId="11D452D3" w:rsidR="003218CD" w:rsidRPr="00A938B7" w:rsidRDefault="003218CD"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sidRPr="003218CD">
        <w:rPr>
          <w:rFonts w:cs="Arial"/>
          <w:snapToGrid w:val="0"/>
          <w:szCs w:val="20"/>
          <w:lang w:val="en-GB"/>
        </w:rPr>
        <w:t xml:space="preserve">the Scope </w:t>
      </w:r>
    </w:p>
    <w:p w14:paraId="048B5912" w14:textId="4FE68050" w:rsidR="00A938B7" w:rsidRPr="00A938B7" w:rsidRDefault="00A938B7"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Pr>
          <w:rFonts w:cs="Arial"/>
          <w:snapToGrid w:val="0"/>
          <w:szCs w:val="20"/>
          <w:lang w:val="en-GB"/>
        </w:rPr>
        <w:t xml:space="preserve">the Z </w:t>
      </w:r>
      <w:r w:rsidR="0028710C">
        <w:rPr>
          <w:rFonts w:cs="Arial"/>
          <w:snapToGrid w:val="0"/>
          <w:szCs w:val="20"/>
          <w:lang w:val="en-GB"/>
        </w:rPr>
        <w:t>Clauses</w:t>
      </w:r>
    </w:p>
    <w:p w14:paraId="70E4B7DD" w14:textId="4E0D66D1" w:rsidR="00A938B7" w:rsidRPr="003218CD" w:rsidRDefault="00A938B7" w:rsidP="003218CD">
      <w:pPr>
        <w:widowControl w:val="0"/>
        <w:numPr>
          <w:ilvl w:val="0"/>
          <w:numId w:val="63"/>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napToGrid w:val="0"/>
          <w:spacing w:val="-3"/>
          <w:szCs w:val="20"/>
          <w:lang w:val="en-GB"/>
        </w:rPr>
      </w:pPr>
      <w:r>
        <w:rPr>
          <w:rFonts w:cs="Arial"/>
          <w:snapToGrid w:val="0"/>
          <w:szCs w:val="20"/>
          <w:lang w:val="en-GB"/>
        </w:rPr>
        <w:t xml:space="preserve">the Pricing </w:t>
      </w:r>
      <w:r w:rsidR="0028710C">
        <w:rPr>
          <w:rFonts w:cs="Arial"/>
          <w:snapToGrid w:val="0"/>
          <w:szCs w:val="20"/>
          <w:lang w:val="en-GB"/>
        </w:rPr>
        <w:t>List</w:t>
      </w:r>
    </w:p>
    <w:p w14:paraId="1028AF72" w14:textId="77777777" w:rsidR="003218CD" w:rsidRPr="003218CD" w:rsidRDefault="003218CD" w:rsidP="003218CD">
      <w:pPr>
        <w:widowControl w:val="0"/>
        <w:tabs>
          <w:tab w:val="left" w:pos="-1440"/>
          <w:tab w:val="left" w:pos="-720"/>
          <w:tab w:val="left" w:pos="-576"/>
          <w:tab w:val="left" w:pos="1560"/>
          <w:tab w:val="left" w:pos="2016"/>
          <w:tab w:val="left" w:pos="6336"/>
        </w:tabs>
        <w:suppressAutoHyphens/>
        <w:spacing w:after="120" w:line="264" w:lineRule="auto"/>
        <w:jc w:val="both"/>
        <w:rPr>
          <w:rFonts w:eastAsia="MS Mincho"/>
          <w:b/>
          <w:bCs/>
          <w:i/>
          <w:iCs/>
          <w:snapToGrid w:val="0"/>
          <w:szCs w:val="20"/>
          <w:lang w:val="en-GB"/>
        </w:rPr>
      </w:pPr>
    </w:p>
    <w:p w14:paraId="2ACC6BE4" w14:textId="6AF479A9" w:rsidR="003218CD" w:rsidRPr="00A938B7" w:rsidRDefault="003218CD" w:rsidP="003218CD">
      <w:pPr>
        <w:widowControl w:val="0"/>
        <w:spacing w:after="120" w:line="264" w:lineRule="auto"/>
        <w:rPr>
          <w:rFonts w:cs="Arial"/>
          <w:snapToGrid w:val="0"/>
          <w:szCs w:val="22"/>
          <w:lang w:val="en-GB"/>
        </w:rPr>
      </w:pPr>
      <w:proofErr w:type="gramStart"/>
      <w:r w:rsidRPr="00A938B7">
        <w:rPr>
          <w:rFonts w:cs="Arial"/>
          <w:b/>
          <w:snapToGrid w:val="0"/>
          <w:szCs w:val="22"/>
          <w:lang w:val="en-GB"/>
        </w:rPr>
        <w:t>Delivered</w:t>
      </w:r>
      <w:r w:rsidRPr="00A938B7">
        <w:rPr>
          <w:rFonts w:cs="Arial"/>
          <w:snapToGrid w:val="0"/>
          <w:szCs w:val="22"/>
          <w:lang w:val="en-GB"/>
        </w:rPr>
        <w:t xml:space="preserve"> </w:t>
      </w:r>
      <w:r w:rsidR="00A938B7" w:rsidRPr="00A938B7">
        <w:rPr>
          <w:rFonts w:cs="Arial"/>
          <w:snapToGrid w:val="0"/>
          <w:szCs w:val="22"/>
          <w:lang w:val="en-GB"/>
        </w:rPr>
        <w:t>as a deed</w:t>
      </w:r>
      <w:r w:rsidRPr="00A938B7">
        <w:rPr>
          <w:rFonts w:cs="Arial"/>
          <w:snapToGrid w:val="0"/>
          <w:szCs w:val="22"/>
          <w:lang w:val="en-GB"/>
        </w:rPr>
        <w:t xml:space="preserve"> </w:t>
      </w:r>
      <w:r w:rsidR="00A938B7" w:rsidRPr="00A938B7">
        <w:rPr>
          <w:rFonts w:cs="Arial"/>
          <w:snapToGrid w:val="0"/>
          <w:szCs w:val="22"/>
          <w:lang w:val="en-GB"/>
        </w:rPr>
        <w:t>on the date of this document.</w:t>
      </w:r>
      <w:proofErr w:type="gramEnd"/>
    </w:p>
    <w:p w14:paraId="7F53C937" w14:textId="5DA81953" w:rsidR="003218CD" w:rsidRPr="003218CD" w:rsidRDefault="003218CD" w:rsidP="003218CD">
      <w:pPr>
        <w:spacing w:before="100" w:beforeAutospacing="1" w:after="100" w:afterAutospacing="1"/>
        <w:rPr>
          <w:b/>
          <w:bCs/>
          <w:i/>
          <w:iCs/>
          <w:sz w:val="24"/>
          <w:lang w:val="en-GB" w:eastAsia="zh-CN"/>
        </w:rPr>
      </w:pPr>
    </w:p>
    <w:p w14:paraId="19BFBE48" w14:textId="77777777" w:rsidR="003218CD" w:rsidRPr="003218CD" w:rsidRDefault="003218CD" w:rsidP="003218CD">
      <w:pPr>
        <w:spacing w:before="100" w:beforeAutospacing="1" w:after="100" w:afterAutospacing="1"/>
        <w:rPr>
          <w:rFonts w:ascii="Times New Roman" w:hAnsi="Times New Roman" w:cs="Arial"/>
          <w:bCs/>
          <w:sz w:val="24"/>
          <w:szCs w:val="22"/>
          <w:lang w:val="en-GB" w:eastAsia="zh-CN"/>
        </w:rPr>
      </w:pPr>
    </w:p>
    <w:p w14:paraId="4669F0BB" w14:textId="77777777" w:rsidR="00276B89" w:rsidRDefault="00276B89" w:rsidP="00276B89">
      <w:pPr>
        <w:pStyle w:val="CCSStyle1"/>
        <w:numPr>
          <w:ilvl w:val="0"/>
          <w:numId w:val="0"/>
        </w:numPr>
        <w:ind w:left="1287" w:hanging="360"/>
      </w:pPr>
    </w:p>
    <w:p w14:paraId="69452161" w14:textId="77777777" w:rsidR="00276B89" w:rsidRDefault="00276B89" w:rsidP="00276B89">
      <w:pPr>
        <w:pStyle w:val="CCSStyle1"/>
        <w:numPr>
          <w:ilvl w:val="0"/>
          <w:numId w:val="0"/>
        </w:numPr>
        <w:ind w:left="1287" w:hanging="360"/>
      </w:pPr>
    </w:p>
    <w:p w14:paraId="1C1E7236" w14:textId="77777777" w:rsidR="00276B89" w:rsidRDefault="00276B89" w:rsidP="00276B89">
      <w:pPr>
        <w:pStyle w:val="CCSStyle1"/>
        <w:numPr>
          <w:ilvl w:val="0"/>
          <w:numId w:val="0"/>
        </w:numPr>
        <w:ind w:left="1287" w:hanging="360"/>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C748D0F" w14:textId="77777777" w:rsidR="00276B89" w:rsidRDefault="00276B89" w:rsidP="00276B89">
      <w:pPr>
        <w:pStyle w:val="CCSStyle1"/>
        <w:numPr>
          <w:ilvl w:val="0"/>
          <w:numId w:val="0"/>
        </w:numPr>
        <w:ind w:left="1287" w:hanging="360"/>
      </w:pPr>
    </w:p>
    <w:tbl>
      <w:tblPr>
        <w:tblW w:w="8422" w:type="dxa"/>
        <w:jc w:val="center"/>
        <w:tblInd w:w="102" w:type="dxa"/>
        <w:tblLayout w:type="fixed"/>
        <w:tblLook w:val="0000" w:firstRow="0" w:lastRow="0" w:firstColumn="0" w:lastColumn="0" w:noHBand="0" w:noVBand="0"/>
      </w:tblPr>
      <w:tblGrid>
        <w:gridCol w:w="3267"/>
        <w:gridCol w:w="5155"/>
      </w:tblGrid>
      <w:tr w:rsidR="00A938B7" w:rsidRPr="002D291D" w14:paraId="43AF7E32" w14:textId="77777777" w:rsidTr="00A938B7">
        <w:trPr>
          <w:jc w:val="center"/>
        </w:trPr>
        <w:tc>
          <w:tcPr>
            <w:tcW w:w="3267" w:type="dxa"/>
          </w:tcPr>
          <w:p w14:paraId="68C7C049" w14:textId="77777777" w:rsidR="00A938B7" w:rsidRPr="002D291D" w:rsidRDefault="00A938B7" w:rsidP="00A938B7">
            <w:pPr>
              <w:keepNext/>
              <w:spacing w:before="120" w:after="120"/>
              <w:jc w:val="right"/>
              <w:rPr>
                <w:rFonts w:cs="Arial"/>
                <w:szCs w:val="22"/>
              </w:rPr>
            </w:pPr>
          </w:p>
          <w:p w14:paraId="52289FDD"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szCs w:val="22"/>
              </w:rPr>
              <w:t>Executed as a deed by Highways England</w:t>
            </w:r>
            <w:r w:rsidRPr="002D291D">
              <w:rPr>
                <w:rFonts w:cs="Arial"/>
                <w:b/>
                <w:szCs w:val="22"/>
              </w:rPr>
              <w:t xml:space="preserve"> Company Limited </w:t>
            </w:r>
            <w:r w:rsidRPr="002D291D">
              <w:rPr>
                <w:rFonts w:cs="Arial"/>
                <w:szCs w:val="22"/>
              </w:rPr>
              <w:t xml:space="preserve">acting </w:t>
            </w:r>
            <w:r w:rsidRPr="002D291D">
              <w:rPr>
                <w:rFonts w:cs="Arial"/>
                <w:color w:val="0D0D0D" w:themeColor="text1" w:themeTint="F2"/>
                <w:szCs w:val="22"/>
              </w:rPr>
              <w:t>by:</w:t>
            </w:r>
          </w:p>
        </w:tc>
        <w:tc>
          <w:tcPr>
            <w:tcW w:w="5155" w:type="dxa"/>
          </w:tcPr>
          <w:p w14:paraId="7B89B7F9" w14:textId="77777777" w:rsidR="00A938B7" w:rsidRPr="002D291D" w:rsidRDefault="00A938B7" w:rsidP="00A938B7">
            <w:pPr>
              <w:keepNext/>
              <w:spacing w:before="120" w:after="120"/>
              <w:rPr>
                <w:rFonts w:cs="Arial"/>
                <w:i/>
                <w:iCs/>
                <w:color w:val="0D0D0D" w:themeColor="text1" w:themeTint="F2"/>
                <w:szCs w:val="22"/>
              </w:rPr>
            </w:pPr>
          </w:p>
          <w:p w14:paraId="6D63D1BA" w14:textId="77777777" w:rsidR="00A938B7" w:rsidRPr="002D291D" w:rsidRDefault="00A938B7" w:rsidP="00A938B7">
            <w:pPr>
              <w:keepNext/>
              <w:spacing w:before="120" w:after="120"/>
              <w:rPr>
                <w:rFonts w:cs="Arial"/>
                <w:i/>
                <w:iCs/>
                <w:color w:val="0D0D0D" w:themeColor="text1" w:themeTint="F2"/>
                <w:szCs w:val="22"/>
              </w:rPr>
            </w:pPr>
          </w:p>
          <w:p w14:paraId="2971B998" w14:textId="77777777" w:rsidR="00A938B7" w:rsidRPr="002D291D" w:rsidRDefault="00A938B7" w:rsidP="00A938B7">
            <w:pPr>
              <w:keepNext/>
              <w:spacing w:before="120" w:after="120"/>
              <w:rPr>
                <w:rFonts w:cs="Arial"/>
                <w:i/>
                <w:iCs/>
                <w:color w:val="0D0D0D" w:themeColor="text1" w:themeTint="F2"/>
                <w:szCs w:val="22"/>
              </w:rPr>
            </w:pPr>
          </w:p>
          <w:p w14:paraId="0AE9BACA" w14:textId="77777777" w:rsidR="00A938B7" w:rsidRPr="002D291D" w:rsidRDefault="00A938B7" w:rsidP="00A938B7">
            <w:pPr>
              <w:keepNext/>
              <w:spacing w:before="120" w:after="120"/>
              <w:rPr>
                <w:rFonts w:cs="Arial"/>
                <w:i/>
                <w:iCs/>
                <w:color w:val="0D0D0D" w:themeColor="text1" w:themeTint="F2"/>
                <w:szCs w:val="22"/>
              </w:rPr>
            </w:pPr>
            <w:r w:rsidRPr="002D291D">
              <w:rPr>
                <w:rFonts w:cs="Arial"/>
                <w:i/>
                <w:iCs/>
                <w:color w:val="0D0D0D" w:themeColor="text1" w:themeTint="F2"/>
                <w:szCs w:val="22"/>
              </w:rPr>
              <w:t>…………………………………………………………</w:t>
            </w:r>
          </w:p>
        </w:tc>
      </w:tr>
      <w:tr w:rsidR="00A938B7" w:rsidRPr="002D291D" w14:paraId="6309DFA1" w14:textId="77777777" w:rsidTr="00A938B7">
        <w:trPr>
          <w:jc w:val="center"/>
        </w:trPr>
        <w:tc>
          <w:tcPr>
            <w:tcW w:w="3267" w:type="dxa"/>
          </w:tcPr>
          <w:p w14:paraId="3E892173"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Name:</w:t>
            </w:r>
          </w:p>
        </w:tc>
        <w:tc>
          <w:tcPr>
            <w:tcW w:w="5155" w:type="dxa"/>
          </w:tcPr>
          <w:p w14:paraId="2DD51816" w14:textId="77777777" w:rsidR="00A938B7" w:rsidRPr="002D291D" w:rsidRDefault="00A938B7" w:rsidP="00A938B7">
            <w:pPr>
              <w:keepNext/>
              <w:spacing w:before="120" w:after="120"/>
              <w:rPr>
                <w:rFonts w:cs="Arial"/>
                <w:iCs/>
                <w:color w:val="0D0D0D" w:themeColor="text1" w:themeTint="F2"/>
                <w:szCs w:val="22"/>
              </w:rPr>
            </w:pPr>
            <w:r w:rsidRPr="002D291D">
              <w:rPr>
                <w:rFonts w:cs="Arial"/>
                <w:b/>
                <w:spacing w:val="-3"/>
                <w:szCs w:val="22"/>
              </w:rPr>
              <w:t>[..................]</w:t>
            </w:r>
          </w:p>
        </w:tc>
      </w:tr>
      <w:tr w:rsidR="00A938B7" w:rsidRPr="002D291D" w14:paraId="1C637DA1" w14:textId="77777777" w:rsidTr="00A938B7">
        <w:trPr>
          <w:jc w:val="center"/>
        </w:trPr>
        <w:tc>
          <w:tcPr>
            <w:tcW w:w="3267" w:type="dxa"/>
          </w:tcPr>
          <w:p w14:paraId="0CD502F3"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Title:</w:t>
            </w:r>
          </w:p>
        </w:tc>
        <w:tc>
          <w:tcPr>
            <w:tcW w:w="5155" w:type="dxa"/>
          </w:tcPr>
          <w:p w14:paraId="62DEE77C" w14:textId="77777777" w:rsidR="00A938B7" w:rsidRPr="002D291D" w:rsidRDefault="00A938B7" w:rsidP="00A938B7">
            <w:pPr>
              <w:keepNext/>
              <w:spacing w:before="120" w:after="120"/>
              <w:rPr>
                <w:rFonts w:cs="Arial"/>
                <w:iCs/>
                <w:color w:val="0D0D0D" w:themeColor="text1" w:themeTint="F2"/>
                <w:szCs w:val="22"/>
              </w:rPr>
            </w:pPr>
            <w:proofErr w:type="spellStart"/>
            <w:r w:rsidRPr="002D291D">
              <w:rPr>
                <w:rFonts w:cs="Arial"/>
                <w:iCs/>
                <w:color w:val="0D0D0D" w:themeColor="text1" w:themeTint="F2"/>
                <w:szCs w:val="22"/>
              </w:rPr>
              <w:t>Authorised</w:t>
            </w:r>
            <w:proofErr w:type="spellEnd"/>
            <w:r w:rsidRPr="002D291D">
              <w:rPr>
                <w:rFonts w:cs="Arial"/>
                <w:iCs/>
                <w:color w:val="0D0D0D" w:themeColor="text1" w:themeTint="F2"/>
                <w:szCs w:val="22"/>
              </w:rPr>
              <w:t xml:space="preserve"> Signatory</w:t>
            </w:r>
          </w:p>
        </w:tc>
      </w:tr>
      <w:tr w:rsidR="00A938B7" w:rsidRPr="002D291D" w14:paraId="61A1C5C0" w14:textId="77777777" w:rsidTr="00A938B7">
        <w:trPr>
          <w:jc w:val="center"/>
        </w:trPr>
        <w:tc>
          <w:tcPr>
            <w:tcW w:w="3267" w:type="dxa"/>
          </w:tcPr>
          <w:p w14:paraId="2FD74D73"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Date:</w:t>
            </w:r>
          </w:p>
        </w:tc>
        <w:tc>
          <w:tcPr>
            <w:tcW w:w="5155" w:type="dxa"/>
          </w:tcPr>
          <w:p w14:paraId="71C304F3" w14:textId="77777777" w:rsidR="00A938B7" w:rsidRPr="002D291D" w:rsidRDefault="00A938B7" w:rsidP="00A938B7">
            <w:pPr>
              <w:keepNext/>
              <w:spacing w:before="120" w:after="120"/>
              <w:rPr>
                <w:rFonts w:cs="Arial"/>
                <w:iCs/>
                <w:color w:val="0D0D0D" w:themeColor="text1" w:themeTint="F2"/>
                <w:szCs w:val="22"/>
              </w:rPr>
            </w:pPr>
            <w:r w:rsidRPr="002D291D">
              <w:rPr>
                <w:rFonts w:cs="Arial"/>
                <w:b/>
                <w:spacing w:val="-3"/>
                <w:szCs w:val="22"/>
              </w:rPr>
              <w:t>[..................]</w:t>
            </w:r>
          </w:p>
        </w:tc>
      </w:tr>
      <w:tr w:rsidR="00A938B7" w:rsidRPr="002D291D" w14:paraId="793F5107" w14:textId="77777777" w:rsidTr="00A938B7">
        <w:trPr>
          <w:jc w:val="center"/>
        </w:trPr>
        <w:tc>
          <w:tcPr>
            <w:tcW w:w="3267" w:type="dxa"/>
          </w:tcPr>
          <w:p w14:paraId="162C511C" w14:textId="77777777" w:rsidR="00A938B7" w:rsidRPr="002D291D" w:rsidRDefault="00A938B7" w:rsidP="00A938B7">
            <w:pPr>
              <w:keepNext/>
              <w:spacing w:before="120" w:after="120"/>
              <w:jc w:val="right"/>
              <w:rPr>
                <w:rFonts w:cs="Arial"/>
                <w:color w:val="0D0D0D" w:themeColor="text1" w:themeTint="F2"/>
                <w:szCs w:val="22"/>
              </w:rPr>
            </w:pPr>
          </w:p>
          <w:p w14:paraId="3D306A66"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 xml:space="preserve">Executed as a deed by </w:t>
            </w:r>
            <w:r w:rsidRPr="002D291D">
              <w:rPr>
                <w:rFonts w:cs="Arial"/>
                <w:b/>
                <w:iCs/>
                <w:szCs w:val="22"/>
                <w:highlight w:val="yellow"/>
              </w:rPr>
              <w:t xml:space="preserve">[Insert </w:t>
            </w:r>
            <w:r w:rsidRPr="002D291D">
              <w:rPr>
                <w:rFonts w:cs="Arial"/>
                <w:b/>
                <w:i/>
                <w:iCs/>
                <w:szCs w:val="22"/>
                <w:highlight w:val="yellow"/>
              </w:rPr>
              <w:t>Consultant</w:t>
            </w:r>
            <w:r w:rsidRPr="002D291D">
              <w:rPr>
                <w:rFonts w:cs="Arial"/>
                <w:b/>
                <w:iCs/>
                <w:szCs w:val="22"/>
                <w:highlight w:val="yellow"/>
              </w:rPr>
              <w:t xml:space="preserve"> name]</w:t>
            </w:r>
            <w:r w:rsidRPr="002D291D">
              <w:rPr>
                <w:rFonts w:cs="Arial"/>
                <w:szCs w:val="22"/>
              </w:rPr>
              <w:t xml:space="preserve"> </w:t>
            </w:r>
            <w:r w:rsidRPr="002D291D">
              <w:rPr>
                <w:rFonts w:cs="Arial"/>
                <w:color w:val="0D0D0D" w:themeColor="text1" w:themeTint="F2"/>
                <w:szCs w:val="22"/>
              </w:rPr>
              <w:t>acting by:</w:t>
            </w:r>
          </w:p>
        </w:tc>
        <w:tc>
          <w:tcPr>
            <w:tcW w:w="5155" w:type="dxa"/>
          </w:tcPr>
          <w:p w14:paraId="056EB2FC" w14:textId="77777777" w:rsidR="00A938B7" w:rsidRPr="002D291D" w:rsidRDefault="00A938B7" w:rsidP="00A938B7">
            <w:pPr>
              <w:keepNext/>
              <w:spacing w:before="120" w:after="120"/>
              <w:rPr>
                <w:rFonts w:cs="Arial"/>
                <w:i/>
                <w:iCs/>
                <w:color w:val="0D0D0D" w:themeColor="text1" w:themeTint="F2"/>
                <w:szCs w:val="22"/>
              </w:rPr>
            </w:pPr>
          </w:p>
          <w:p w14:paraId="02D51E8E" w14:textId="77777777" w:rsidR="00A938B7" w:rsidRPr="002D291D" w:rsidRDefault="00A938B7" w:rsidP="00A938B7">
            <w:pPr>
              <w:keepNext/>
              <w:spacing w:before="120" w:after="120"/>
              <w:rPr>
                <w:rFonts w:cs="Arial"/>
                <w:i/>
                <w:iCs/>
                <w:color w:val="0D0D0D" w:themeColor="text1" w:themeTint="F2"/>
                <w:szCs w:val="22"/>
              </w:rPr>
            </w:pPr>
          </w:p>
          <w:p w14:paraId="4501D91F" w14:textId="77777777" w:rsidR="00A938B7" w:rsidRPr="002D291D" w:rsidRDefault="00A938B7" w:rsidP="00A938B7">
            <w:pPr>
              <w:keepNext/>
              <w:spacing w:before="120" w:after="120"/>
              <w:rPr>
                <w:rFonts w:cs="Arial"/>
                <w:i/>
                <w:iCs/>
                <w:color w:val="0D0D0D" w:themeColor="text1" w:themeTint="F2"/>
                <w:szCs w:val="22"/>
              </w:rPr>
            </w:pPr>
          </w:p>
          <w:p w14:paraId="72F34231" w14:textId="77777777" w:rsidR="00A938B7" w:rsidRPr="002D291D" w:rsidRDefault="00A938B7" w:rsidP="00A938B7">
            <w:pPr>
              <w:keepNext/>
              <w:spacing w:before="120" w:after="120"/>
              <w:rPr>
                <w:rFonts w:cs="Arial"/>
                <w:b/>
                <w:spacing w:val="-3"/>
                <w:szCs w:val="22"/>
                <w:highlight w:val="yellow"/>
              </w:rPr>
            </w:pPr>
            <w:r w:rsidRPr="002D291D">
              <w:rPr>
                <w:rFonts w:cs="Arial"/>
                <w:i/>
                <w:iCs/>
                <w:color w:val="0D0D0D" w:themeColor="text1" w:themeTint="F2"/>
                <w:szCs w:val="22"/>
              </w:rPr>
              <w:t>…………………………………………………………</w:t>
            </w:r>
          </w:p>
        </w:tc>
      </w:tr>
      <w:tr w:rsidR="00A938B7" w:rsidRPr="002D291D" w14:paraId="24706ADB" w14:textId="77777777" w:rsidTr="00A938B7">
        <w:trPr>
          <w:jc w:val="center"/>
        </w:trPr>
        <w:tc>
          <w:tcPr>
            <w:tcW w:w="3267" w:type="dxa"/>
          </w:tcPr>
          <w:p w14:paraId="0D1463B8"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Name:</w:t>
            </w:r>
          </w:p>
        </w:tc>
        <w:tc>
          <w:tcPr>
            <w:tcW w:w="5155" w:type="dxa"/>
          </w:tcPr>
          <w:p w14:paraId="62424C27" w14:textId="77777777" w:rsidR="00A938B7" w:rsidRPr="002D291D" w:rsidRDefault="00A938B7" w:rsidP="00A938B7">
            <w:pPr>
              <w:keepNext/>
              <w:spacing w:before="120" w:after="120"/>
              <w:rPr>
                <w:rFonts w:cs="Arial"/>
                <w:b/>
                <w:spacing w:val="-3"/>
                <w:szCs w:val="22"/>
                <w:highlight w:val="yellow"/>
              </w:rPr>
            </w:pPr>
            <w:r w:rsidRPr="002D291D">
              <w:rPr>
                <w:rFonts w:cs="Arial"/>
                <w:b/>
                <w:spacing w:val="-3"/>
                <w:szCs w:val="22"/>
                <w:highlight w:val="yellow"/>
              </w:rPr>
              <w:t>[..................]</w:t>
            </w:r>
          </w:p>
        </w:tc>
      </w:tr>
      <w:tr w:rsidR="00A938B7" w:rsidRPr="002D291D" w14:paraId="22BAEFB5" w14:textId="77777777" w:rsidTr="00A938B7">
        <w:trPr>
          <w:jc w:val="center"/>
        </w:trPr>
        <w:tc>
          <w:tcPr>
            <w:tcW w:w="3267" w:type="dxa"/>
          </w:tcPr>
          <w:p w14:paraId="07C0229D"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Title:</w:t>
            </w:r>
          </w:p>
        </w:tc>
        <w:tc>
          <w:tcPr>
            <w:tcW w:w="5155" w:type="dxa"/>
          </w:tcPr>
          <w:p w14:paraId="70FC8659" w14:textId="77777777" w:rsidR="00A938B7" w:rsidRPr="002D291D" w:rsidRDefault="00A938B7" w:rsidP="00A938B7">
            <w:pPr>
              <w:keepNext/>
              <w:spacing w:before="120" w:after="120"/>
              <w:rPr>
                <w:rFonts w:cs="Arial"/>
                <w:b/>
                <w:spacing w:val="-3"/>
                <w:szCs w:val="22"/>
                <w:highlight w:val="yellow"/>
              </w:rPr>
            </w:pPr>
            <w:proofErr w:type="spellStart"/>
            <w:r w:rsidRPr="002D291D">
              <w:rPr>
                <w:rFonts w:cs="Arial"/>
                <w:iCs/>
                <w:color w:val="0D0D0D" w:themeColor="text1" w:themeTint="F2"/>
                <w:szCs w:val="22"/>
              </w:rPr>
              <w:t>Authorised</w:t>
            </w:r>
            <w:proofErr w:type="spellEnd"/>
            <w:r w:rsidRPr="002D291D">
              <w:rPr>
                <w:rFonts w:cs="Arial"/>
                <w:iCs/>
                <w:color w:val="0D0D0D" w:themeColor="text1" w:themeTint="F2"/>
                <w:szCs w:val="22"/>
              </w:rPr>
              <w:t xml:space="preserve"> Signatory</w:t>
            </w:r>
          </w:p>
        </w:tc>
      </w:tr>
      <w:tr w:rsidR="00A938B7" w:rsidRPr="002D291D" w14:paraId="21B1ABCD" w14:textId="77777777" w:rsidTr="00A938B7">
        <w:trPr>
          <w:jc w:val="center"/>
        </w:trPr>
        <w:tc>
          <w:tcPr>
            <w:tcW w:w="3267" w:type="dxa"/>
          </w:tcPr>
          <w:p w14:paraId="788AB177" w14:textId="77777777" w:rsidR="00A938B7" w:rsidRPr="002D291D" w:rsidRDefault="00A938B7" w:rsidP="00A938B7">
            <w:pPr>
              <w:keepNext/>
              <w:spacing w:before="120" w:after="120"/>
              <w:jc w:val="right"/>
              <w:rPr>
                <w:rFonts w:cs="Arial"/>
                <w:color w:val="0D0D0D" w:themeColor="text1" w:themeTint="F2"/>
                <w:szCs w:val="22"/>
              </w:rPr>
            </w:pPr>
            <w:r w:rsidRPr="002D291D">
              <w:rPr>
                <w:rFonts w:cs="Arial"/>
                <w:color w:val="0D0D0D" w:themeColor="text1" w:themeTint="F2"/>
                <w:szCs w:val="22"/>
              </w:rPr>
              <w:t>Date:</w:t>
            </w:r>
          </w:p>
        </w:tc>
        <w:tc>
          <w:tcPr>
            <w:tcW w:w="5155" w:type="dxa"/>
          </w:tcPr>
          <w:p w14:paraId="7BC723B4" w14:textId="77777777" w:rsidR="00A938B7" w:rsidRPr="002D291D" w:rsidRDefault="00A938B7" w:rsidP="00A938B7">
            <w:pPr>
              <w:keepNext/>
              <w:spacing w:before="120" w:after="120"/>
              <w:rPr>
                <w:rFonts w:cs="Arial"/>
                <w:b/>
                <w:spacing w:val="-3"/>
                <w:szCs w:val="22"/>
              </w:rPr>
            </w:pPr>
            <w:r w:rsidRPr="002D291D">
              <w:rPr>
                <w:rFonts w:cs="Arial"/>
                <w:b/>
                <w:spacing w:val="-3"/>
                <w:szCs w:val="22"/>
              </w:rPr>
              <w:t>[..................]</w:t>
            </w:r>
          </w:p>
        </w:tc>
      </w:tr>
    </w:tbl>
    <w:p w14:paraId="7E546252" w14:textId="77777777" w:rsidR="00276B89" w:rsidRDefault="00276B89" w:rsidP="00276B89">
      <w:pPr>
        <w:pStyle w:val="CCSStyle1"/>
        <w:numPr>
          <w:ilvl w:val="0"/>
          <w:numId w:val="0"/>
        </w:numPr>
        <w:ind w:left="1287" w:hanging="360"/>
      </w:pPr>
    </w:p>
    <w:p w14:paraId="064CD6E2" w14:textId="77777777" w:rsidR="00276B89" w:rsidRDefault="00276B89" w:rsidP="00276B89">
      <w:pPr>
        <w:pStyle w:val="CCSStyle1"/>
        <w:numPr>
          <w:ilvl w:val="0"/>
          <w:numId w:val="0"/>
        </w:numPr>
        <w:ind w:left="1287" w:hanging="360"/>
      </w:pPr>
    </w:p>
    <w:p w14:paraId="4CDC4F94" w14:textId="77777777" w:rsidR="00276B89" w:rsidRDefault="00276B89" w:rsidP="00276B89">
      <w:pPr>
        <w:pStyle w:val="CCSStyle1"/>
        <w:numPr>
          <w:ilvl w:val="0"/>
          <w:numId w:val="0"/>
        </w:numPr>
        <w:ind w:left="1287" w:hanging="360"/>
      </w:pPr>
    </w:p>
    <w:p w14:paraId="3AE5B270" w14:textId="5E8581E7" w:rsidR="00261073" w:rsidRDefault="00261073">
      <w:pPr>
        <w:rPr>
          <w:b/>
          <w:caps/>
          <w:color w:val="C00000"/>
          <w:szCs w:val="22"/>
          <w:u w:val="single"/>
          <w:lang w:val="en-GB"/>
        </w:rPr>
      </w:pPr>
      <w:r>
        <w:br w:type="page"/>
      </w:r>
    </w:p>
    <w:p w14:paraId="69F414DC" w14:textId="77777777" w:rsidR="00276B89" w:rsidRPr="00276B89" w:rsidRDefault="00276B89" w:rsidP="00B30E20">
      <w:pPr>
        <w:pStyle w:val="CCSStyle1"/>
        <w:ind w:left="567" w:hanging="567"/>
      </w:pPr>
      <w:bookmarkStart w:id="4" w:name="_Toc450730232"/>
      <w:bookmarkStart w:id="5" w:name="_Toc449430023"/>
      <w:bookmarkStart w:id="6" w:name="_Toc461624651"/>
      <w:r w:rsidRPr="00276B89">
        <w:t>PROFESSIONAL SERVICES CONTRACT ANNEX B - CONDITIONS OF CONTRACT</w:t>
      </w:r>
      <w:bookmarkEnd w:id="4"/>
      <w:bookmarkEnd w:id="5"/>
      <w:bookmarkEnd w:id="6"/>
    </w:p>
    <w:p w14:paraId="53D12259" w14:textId="77777777" w:rsidR="00276B89" w:rsidRDefault="00276B89" w:rsidP="00D77D0C">
      <w:pPr>
        <w:pStyle w:val="GPSL1SCHEDULEHeading"/>
        <w:rPr>
          <w:rFonts w:hint="eastAsia"/>
        </w:rPr>
      </w:pPr>
      <w:bookmarkStart w:id="7" w:name="_Toc449104499"/>
      <w:bookmarkStart w:id="8" w:name="_Toc449430024"/>
      <w:r w:rsidRPr="006142A6">
        <w:t>NEC3 PROFESSIONAL ServiceS Contract (April 2013) Core Clauses</w:t>
      </w:r>
      <w:bookmarkEnd w:id="7"/>
      <w:bookmarkEnd w:id="8"/>
    </w:p>
    <w:p w14:paraId="066DE2FD" w14:textId="7F0503CE" w:rsidR="003D21F4" w:rsidRPr="00D9579C" w:rsidRDefault="003D21F4" w:rsidP="00B30E20">
      <w:pPr>
        <w:rPr>
          <w:rFonts w:cs="Arial"/>
          <w:i/>
          <w:iCs/>
        </w:rPr>
      </w:pPr>
      <w:bookmarkStart w:id="9" w:name="_Toc449104500"/>
      <w:bookmarkStart w:id="10" w:name="_Toc449430025"/>
      <w:r w:rsidRPr="00D9579C">
        <w:rPr>
          <w:rFonts w:cs="Arial"/>
          <w:i/>
          <w:iCs/>
        </w:rPr>
        <w:t>The terms and conditions of contract applied at call-off for the Traffic Management Technology 2 Framework Agreement are the core clauses of the NEC Professional Services (PSC) contract.</w:t>
      </w:r>
    </w:p>
    <w:p w14:paraId="40A9C818" w14:textId="77777777" w:rsidR="003D21F4" w:rsidRPr="00D9579C" w:rsidRDefault="003D21F4" w:rsidP="00B30E20">
      <w:pPr>
        <w:rPr>
          <w:rFonts w:cs="Arial"/>
          <w:i/>
          <w:iCs/>
        </w:rPr>
      </w:pPr>
    </w:p>
    <w:p w14:paraId="48D503D0" w14:textId="77777777" w:rsidR="003D21F4" w:rsidRDefault="003D21F4" w:rsidP="003D21F4">
      <w:pPr>
        <w:rPr>
          <w:lang w:val="en-GB"/>
        </w:rPr>
      </w:pPr>
    </w:p>
    <w:p w14:paraId="2F001369" w14:textId="77777777" w:rsidR="003D21F4" w:rsidRDefault="003D21F4" w:rsidP="003D21F4">
      <w:pPr>
        <w:rPr>
          <w:color w:val="1F497D"/>
        </w:rPr>
      </w:pPr>
    </w:p>
    <w:bookmarkEnd w:id="9"/>
    <w:bookmarkEnd w:id="10"/>
    <w:p w14:paraId="191F95CA" w14:textId="14AB22FE" w:rsidR="00276B89" w:rsidRPr="007E0DAC" w:rsidRDefault="00276B89" w:rsidP="007E0DAC">
      <w:pPr>
        <w:rPr>
          <w:b/>
        </w:rPr>
      </w:pPr>
      <w:r w:rsidRPr="007E0DAC">
        <w:rPr>
          <w:b/>
        </w:rPr>
        <w:t xml:space="preserve"> </w:t>
      </w:r>
    </w:p>
    <w:p w14:paraId="6BC2179C" w14:textId="77777777" w:rsidR="00276B89" w:rsidRDefault="00276B89" w:rsidP="00D77D0C">
      <w:pPr>
        <w:pStyle w:val="CCSStyle1"/>
        <w:numPr>
          <w:ilvl w:val="0"/>
          <w:numId w:val="0"/>
        </w:numPr>
        <w:ind w:left="1287" w:hanging="360"/>
      </w:pPr>
    </w:p>
    <w:p w14:paraId="1010A27A" w14:textId="77777777" w:rsidR="00276B89" w:rsidRDefault="00276B89" w:rsidP="00276B89">
      <w:pPr>
        <w:pStyle w:val="GPSSectionHeading"/>
        <w:numPr>
          <w:ilvl w:val="0"/>
          <w:numId w:val="0"/>
        </w:numPr>
        <w:ind w:left="567" w:hanging="567"/>
      </w:pPr>
    </w:p>
    <w:p w14:paraId="6935DDE3" w14:textId="77777777" w:rsidR="00276B89" w:rsidRDefault="00276B89" w:rsidP="00276B89">
      <w:pPr>
        <w:pStyle w:val="GPSSectionHeading"/>
        <w:numPr>
          <w:ilvl w:val="0"/>
          <w:numId w:val="0"/>
        </w:numPr>
        <w:ind w:left="567" w:hanging="567"/>
      </w:pPr>
    </w:p>
    <w:p w14:paraId="528E36D0" w14:textId="77777777" w:rsidR="00276B89" w:rsidRDefault="00276B89" w:rsidP="00276B89">
      <w:pPr>
        <w:pStyle w:val="GPSSectionHeading"/>
        <w:numPr>
          <w:ilvl w:val="0"/>
          <w:numId w:val="0"/>
        </w:numPr>
        <w:ind w:left="567" w:hanging="567"/>
      </w:pPr>
    </w:p>
    <w:p w14:paraId="34D9B23D" w14:textId="77777777" w:rsidR="00276B89" w:rsidRDefault="00276B89" w:rsidP="00276B89">
      <w:pPr>
        <w:pStyle w:val="GPSSectionHeading"/>
        <w:numPr>
          <w:ilvl w:val="0"/>
          <w:numId w:val="0"/>
        </w:numPr>
        <w:ind w:left="567" w:hanging="567"/>
      </w:pPr>
    </w:p>
    <w:p w14:paraId="1E979E7C" w14:textId="77777777" w:rsidR="00276B89" w:rsidRDefault="00276B89" w:rsidP="00276B89">
      <w:pPr>
        <w:pStyle w:val="GPSSectionHeading"/>
        <w:numPr>
          <w:ilvl w:val="0"/>
          <w:numId w:val="0"/>
        </w:numPr>
        <w:ind w:left="567" w:hanging="567"/>
      </w:pPr>
    </w:p>
    <w:p w14:paraId="39A7CA19" w14:textId="77777777" w:rsidR="00276B89" w:rsidRDefault="00276B89" w:rsidP="00276B89">
      <w:pPr>
        <w:pStyle w:val="GPSSectionHeading"/>
        <w:numPr>
          <w:ilvl w:val="0"/>
          <w:numId w:val="0"/>
        </w:numPr>
        <w:ind w:left="567" w:hanging="567"/>
      </w:pPr>
    </w:p>
    <w:p w14:paraId="7500ECC2" w14:textId="77777777" w:rsidR="00276B89" w:rsidRDefault="00276B89" w:rsidP="00276B89">
      <w:pPr>
        <w:pStyle w:val="GPSSectionHeading"/>
        <w:numPr>
          <w:ilvl w:val="0"/>
          <w:numId w:val="0"/>
        </w:numPr>
        <w:ind w:left="567" w:hanging="567"/>
      </w:pPr>
    </w:p>
    <w:p w14:paraId="3F87B9D9" w14:textId="77777777" w:rsidR="00276B89" w:rsidRDefault="00276B89" w:rsidP="00276B89">
      <w:pPr>
        <w:pStyle w:val="GPSSectionHeading"/>
        <w:numPr>
          <w:ilvl w:val="0"/>
          <w:numId w:val="0"/>
        </w:numPr>
        <w:ind w:left="567" w:hanging="567"/>
      </w:pPr>
    </w:p>
    <w:p w14:paraId="54F19EE9" w14:textId="77777777" w:rsidR="00276B89" w:rsidRDefault="00276B89" w:rsidP="00276B89">
      <w:pPr>
        <w:pStyle w:val="GPSSectionHeading"/>
        <w:numPr>
          <w:ilvl w:val="0"/>
          <w:numId w:val="0"/>
        </w:numPr>
        <w:ind w:left="567" w:hanging="567"/>
      </w:pPr>
    </w:p>
    <w:p w14:paraId="546A2BC2" w14:textId="77777777" w:rsidR="00276B89" w:rsidRDefault="00276B89" w:rsidP="00276B89">
      <w:pPr>
        <w:pStyle w:val="GPSSectionHeading"/>
        <w:numPr>
          <w:ilvl w:val="0"/>
          <w:numId w:val="0"/>
        </w:numPr>
        <w:ind w:left="567" w:hanging="567"/>
      </w:pPr>
    </w:p>
    <w:p w14:paraId="081D8686" w14:textId="77777777" w:rsidR="00276B89" w:rsidRDefault="00276B89" w:rsidP="00276B89">
      <w:pPr>
        <w:pStyle w:val="GPSSectionHeading"/>
        <w:numPr>
          <w:ilvl w:val="0"/>
          <w:numId w:val="0"/>
        </w:numPr>
        <w:ind w:left="567" w:hanging="567"/>
      </w:pPr>
    </w:p>
    <w:p w14:paraId="6FBE7C5F" w14:textId="3A2B5529" w:rsidR="00D9579C" w:rsidRDefault="00D9579C">
      <w:pPr>
        <w:rPr>
          <w:b/>
          <w:caps/>
          <w:color w:val="C00000"/>
          <w:szCs w:val="22"/>
          <w:u w:val="single"/>
          <w:lang w:val="en-GB"/>
        </w:rPr>
      </w:pPr>
      <w:r>
        <w:br w:type="page"/>
      </w:r>
    </w:p>
    <w:p w14:paraId="07AB4DF8" w14:textId="77777777" w:rsidR="00535D3F" w:rsidRDefault="00276B89" w:rsidP="00276B89">
      <w:pPr>
        <w:pStyle w:val="CCSStyle1"/>
      </w:pPr>
      <w:bookmarkStart w:id="11" w:name="_Toc436126687"/>
      <w:bookmarkStart w:id="12" w:name="_Toc450730233"/>
      <w:bookmarkStart w:id="13" w:name="_Toc449430026"/>
      <w:bookmarkStart w:id="14" w:name="_Toc461624652"/>
      <w:r>
        <w:rPr>
          <w:rStyle w:val="GPSSectionHeadingChar"/>
          <w:rFonts w:eastAsia="Calibri"/>
          <w:b/>
          <w:caps/>
        </w:rPr>
        <w:t>PROFESSIONAL SERVICES CONTRACT ANNEX C - CONTRACT DATA PARTS ONE AND TWO</w:t>
      </w:r>
      <w:bookmarkEnd w:id="11"/>
      <w:bookmarkEnd w:id="12"/>
      <w:bookmarkEnd w:id="13"/>
      <w:bookmarkEnd w:id="14"/>
    </w:p>
    <w:p w14:paraId="51DAC7A8" w14:textId="77777777" w:rsidR="009969AE" w:rsidRDefault="009969AE">
      <w:pPr>
        <w:jc w:val="center"/>
        <w:rPr>
          <w:b/>
          <w:bCs/>
          <w:sz w:val="44"/>
        </w:rPr>
      </w:pPr>
      <w:r>
        <w:rPr>
          <w:b/>
          <w:bCs/>
          <w:sz w:val="44"/>
        </w:rPr>
        <w:t xml:space="preserve">Professional Services Contract </w:t>
      </w:r>
    </w:p>
    <w:p w14:paraId="512A6A72" w14:textId="77777777" w:rsidR="00535D3F" w:rsidRDefault="00535D3F">
      <w:pPr>
        <w:jc w:val="center"/>
        <w:rPr>
          <w:b/>
          <w:bCs/>
          <w:sz w:val="44"/>
        </w:rPr>
      </w:pPr>
      <w:r>
        <w:rPr>
          <w:b/>
          <w:bCs/>
          <w:sz w:val="44"/>
        </w:rPr>
        <w:t>Contract Data</w:t>
      </w:r>
    </w:p>
    <w:p w14:paraId="63427F43" w14:textId="77777777" w:rsidR="00535D3F" w:rsidRDefault="00535D3F">
      <w:pPr>
        <w:jc w:val="center"/>
        <w:rPr>
          <w:b/>
          <w:bCs/>
          <w:sz w:val="44"/>
        </w:rPr>
      </w:pPr>
    </w:p>
    <w:tbl>
      <w:tblPr>
        <w:tblW w:w="9356" w:type="dxa"/>
        <w:jc w:val="center"/>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4D7F90">
        <w:trPr>
          <w:cantSplit/>
          <w:jc w:val="center"/>
        </w:trPr>
        <w:tc>
          <w:tcPr>
            <w:tcW w:w="9356" w:type="dxa"/>
            <w:gridSpan w:val="4"/>
            <w:hideMark/>
          </w:tcPr>
          <w:p w14:paraId="0919241B" w14:textId="77777777" w:rsidR="00143E05" w:rsidRPr="00D9579C" w:rsidRDefault="00143E05" w:rsidP="00B67084">
            <w:pPr>
              <w:pStyle w:val="Heading2"/>
              <w:jc w:val="left"/>
              <w:rPr>
                <w:sz w:val="22"/>
                <w:szCs w:val="22"/>
              </w:rPr>
            </w:pPr>
            <w:bookmarkStart w:id="15" w:name="_Toc41895619"/>
            <w:bookmarkStart w:id="16" w:name="_Toc41896208"/>
            <w:bookmarkStart w:id="17" w:name="_Toc41896478"/>
            <w:bookmarkStart w:id="18" w:name="_Toc41896631"/>
            <w:bookmarkStart w:id="19" w:name="_Toc41895620"/>
            <w:bookmarkStart w:id="20" w:name="_Toc41896209"/>
            <w:bookmarkStart w:id="21" w:name="_Toc41896479"/>
            <w:bookmarkStart w:id="22" w:name="_Toc41896632"/>
            <w:bookmarkStart w:id="23" w:name="_Toc41895622"/>
            <w:bookmarkStart w:id="24" w:name="_Toc41896211"/>
            <w:bookmarkStart w:id="25" w:name="_Toc41896481"/>
            <w:bookmarkStart w:id="26" w:name="_Toc41896634"/>
            <w:bookmarkEnd w:id="15"/>
            <w:bookmarkEnd w:id="16"/>
            <w:bookmarkEnd w:id="17"/>
            <w:bookmarkEnd w:id="18"/>
            <w:bookmarkEnd w:id="19"/>
            <w:bookmarkEnd w:id="20"/>
            <w:bookmarkEnd w:id="21"/>
            <w:bookmarkEnd w:id="22"/>
            <w:bookmarkEnd w:id="23"/>
            <w:bookmarkEnd w:id="24"/>
            <w:bookmarkEnd w:id="25"/>
            <w:bookmarkEnd w:id="26"/>
            <w:r w:rsidRPr="00D9579C">
              <w:rPr>
                <w:sz w:val="22"/>
                <w:szCs w:val="22"/>
              </w:rPr>
              <w:t xml:space="preserve">Part one – Data provided by the </w:t>
            </w:r>
            <w:r w:rsidRPr="00D9579C">
              <w:rPr>
                <w:i/>
                <w:iCs w:val="0"/>
                <w:sz w:val="22"/>
                <w:szCs w:val="22"/>
              </w:rPr>
              <w:t>Employer</w:t>
            </w:r>
          </w:p>
        </w:tc>
      </w:tr>
      <w:tr w:rsidR="00143E05" w14:paraId="6AEB69D5" w14:textId="77777777" w:rsidTr="004D7F90">
        <w:trPr>
          <w:jc w:val="center"/>
        </w:trPr>
        <w:tc>
          <w:tcPr>
            <w:tcW w:w="2127" w:type="dxa"/>
            <w:hideMark/>
          </w:tcPr>
          <w:p w14:paraId="7C45CFC9" w14:textId="77777777" w:rsidR="00143E05" w:rsidRDefault="00143E05" w:rsidP="00B67084">
            <w:pPr>
              <w:pStyle w:val="Heading3CD"/>
            </w:pPr>
            <w:r>
              <w:t>1 General</w:t>
            </w:r>
          </w:p>
        </w:tc>
        <w:tc>
          <w:tcPr>
            <w:tcW w:w="7229" w:type="dxa"/>
            <w:gridSpan w:val="3"/>
            <w:hideMark/>
          </w:tcPr>
          <w:p w14:paraId="1D413DC5" w14:textId="1700DAF7" w:rsidR="00143E05" w:rsidRPr="00B94C50" w:rsidRDefault="00143E05" w:rsidP="00C7289C">
            <w:pPr>
              <w:pStyle w:val="BulletCD"/>
              <w:numPr>
                <w:ilvl w:val="0"/>
                <w:numId w:val="125"/>
              </w:numPr>
              <w:tabs>
                <w:tab w:val="clear" w:pos="284"/>
                <w:tab w:val="clear" w:pos="972"/>
              </w:tabs>
              <w:ind w:left="317" w:hanging="317"/>
              <w:jc w:val="both"/>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w:t>
            </w:r>
            <w:r w:rsidRPr="007B6351">
              <w:rPr>
                <w:rFonts w:eastAsia="MS Mincho"/>
              </w:rPr>
              <w:t xml:space="preserve">Option </w:t>
            </w:r>
            <w:r w:rsidR="00A938B7" w:rsidRPr="007B6351">
              <w:rPr>
                <w:rFonts w:eastAsia="MS Mincho"/>
              </w:rPr>
              <w:t>G</w:t>
            </w:r>
            <w:r w:rsidRPr="007B6351">
              <w:rPr>
                <w:rFonts w:eastAsia="MS Mincho"/>
              </w:rPr>
              <w:t xml:space="preserve">, dispute resolution Option </w:t>
            </w:r>
            <w:r w:rsidR="00A938B7" w:rsidRPr="007B6351">
              <w:rPr>
                <w:rFonts w:eastAsia="MS Mincho"/>
              </w:rPr>
              <w:t xml:space="preserve">W1 </w:t>
            </w:r>
            <w:r w:rsidRPr="007B6351">
              <w:rPr>
                <w:rFonts w:eastAsia="MS Mincho"/>
              </w:rPr>
              <w:t xml:space="preserve">and secondary Options </w:t>
            </w:r>
            <w:r w:rsidR="00B94C50" w:rsidRPr="007B6351">
              <w:rPr>
                <w:rFonts w:eastAsia="MS Mincho"/>
              </w:rPr>
              <w:t xml:space="preserve">X1, </w:t>
            </w:r>
            <w:r w:rsidRPr="007B6351">
              <w:rPr>
                <w:rFonts w:eastAsia="MS Mincho"/>
              </w:rPr>
              <w:t>X18, Y(UK)1, Y(UK)3 and Z of the NEC3 Professional Services Contract (April</w:t>
            </w:r>
            <w:r w:rsidRPr="007B6351">
              <w:rPr>
                <w:szCs w:val="22"/>
              </w:rPr>
              <w:t xml:space="preserve"> 2013</w:t>
            </w:r>
            <w:r>
              <w:rPr>
                <w:rFonts w:eastAsia="MS Mincho"/>
              </w:rPr>
              <w:t>).</w:t>
            </w:r>
            <w:r w:rsidR="007C2C6A">
              <w:rPr>
                <w:rFonts w:eastAsia="MS Mincho"/>
              </w:rPr>
              <w:t xml:space="preserve">  </w:t>
            </w:r>
          </w:p>
        </w:tc>
      </w:tr>
      <w:tr w:rsidR="00143E05" w14:paraId="7B7612A4" w14:textId="77777777" w:rsidTr="004D7F90">
        <w:trPr>
          <w:trHeight w:val="890"/>
          <w:jc w:val="center"/>
        </w:trPr>
        <w:tc>
          <w:tcPr>
            <w:tcW w:w="2127" w:type="dxa"/>
          </w:tcPr>
          <w:p w14:paraId="64480437" w14:textId="77777777" w:rsidR="00143E05" w:rsidRDefault="00143E05" w:rsidP="00B67084">
            <w:pPr>
              <w:pStyle w:val="Heading3CD"/>
            </w:pPr>
          </w:p>
        </w:tc>
        <w:tc>
          <w:tcPr>
            <w:tcW w:w="7229" w:type="dxa"/>
            <w:gridSpan w:val="3"/>
            <w:hideMark/>
          </w:tcPr>
          <w:p w14:paraId="39D6AB4A" w14:textId="08D50A28" w:rsidR="00143E05" w:rsidRDefault="00143E05" w:rsidP="007C2C6A">
            <w:pPr>
              <w:pStyle w:val="BulletCD"/>
              <w:numPr>
                <w:ilvl w:val="0"/>
                <w:numId w:val="19"/>
              </w:numPr>
              <w:jc w:val="both"/>
            </w:pPr>
            <w:r w:rsidRPr="002772BC">
              <w:t>The</w:t>
            </w:r>
            <w:r>
              <w:t xml:space="preserve"> </w:t>
            </w:r>
            <w:r w:rsidRPr="00AC6F4D">
              <w:rPr>
                <w:i/>
                <w:iCs/>
              </w:rPr>
              <w:t>Employer</w:t>
            </w:r>
            <w:r>
              <w:t xml:space="preserve"> is </w:t>
            </w:r>
            <w:r w:rsidR="007C2C6A" w:rsidRPr="00B94C50">
              <w:rPr>
                <w:spacing w:val="-3"/>
              </w:rPr>
              <w:t xml:space="preserve">Highways England Company Limited a company incorporated in and in accordance with the laws of England and Wales having as its registered number 09346363 of </w:t>
            </w:r>
            <w:r w:rsidR="007C2C6A" w:rsidRPr="00B94C50">
              <w:t>Bridge House, 1 Walnut Tree Close, Guildford, Surrey GU1 4LZ</w:t>
            </w:r>
          </w:p>
        </w:tc>
      </w:tr>
      <w:tr w:rsidR="00143E05" w14:paraId="1DE22A12" w14:textId="77777777" w:rsidTr="004D7F90">
        <w:trPr>
          <w:jc w:val="center"/>
        </w:trPr>
        <w:tc>
          <w:tcPr>
            <w:tcW w:w="2127" w:type="dxa"/>
          </w:tcPr>
          <w:p w14:paraId="7BB618D5" w14:textId="77777777" w:rsidR="00143E05" w:rsidRDefault="00143E05" w:rsidP="00B67084">
            <w:pPr>
              <w:pStyle w:val="Heading3CD"/>
              <w:rPr>
                <w:bCs/>
                <w:i/>
                <w:iCs/>
                <w:color w:val="FF0000"/>
              </w:rPr>
            </w:pPr>
          </w:p>
        </w:tc>
        <w:tc>
          <w:tcPr>
            <w:tcW w:w="7229" w:type="dxa"/>
            <w:gridSpan w:val="3"/>
            <w:hideMark/>
          </w:tcPr>
          <w:p w14:paraId="13E39BF1" w14:textId="23FBE7A1" w:rsidR="00143E05" w:rsidRDefault="00143E05" w:rsidP="00B94C50">
            <w:pPr>
              <w:pStyle w:val="BulletCD"/>
              <w:numPr>
                <w:ilvl w:val="0"/>
                <w:numId w:val="19"/>
              </w:numPr>
              <w:jc w:val="both"/>
            </w:pPr>
            <w:r w:rsidRPr="001333F0">
              <w:t>The</w:t>
            </w:r>
            <w:r>
              <w:t xml:space="preserve"> </w:t>
            </w:r>
            <w:r w:rsidRPr="00AC6F4D">
              <w:rPr>
                <w:rFonts w:eastAsia="MS Mincho"/>
                <w:i/>
                <w:iCs/>
              </w:rPr>
              <w:t>Adjudicator</w:t>
            </w:r>
            <w:r>
              <w:t xml:space="preserve"> is the person chosen by the Parties from the list of </w:t>
            </w:r>
            <w:r w:rsidRPr="00AC6F4D">
              <w:rPr>
                <w:i/>
                <w:iCs/>
              </w:rPr>
              <w:t>Adjudicator</w:t>
            </w:r>
            <w:r>
              <w:t xml:space="preserve">s published by the </w:t>
            </w:r>
            <w:r w:rsidRPr="00B94C50">
              <w:t>Cha</w:t>
            </w:r>
            <w:r w:rsidR="00B94C50" w:rsidRPr="00B94C50">
              <w:t>rtered Institute of Arbitrators.</w:t>
            </w:r>
          </w:p>
        </w:tc>
      </w:tr>
      <w:tr w:rsidR="00143E05" w14:paraId="08544EE9" w14:textId="77777777" w:rsidTr="004D7F90">
        <w:trPr>
          <w:jc w:val="center"/>
        </w:trPr>
        <w:tc>
          <w:tcPr>
            <w:tcW w:w="2127" w:type="dxa"/>
          </w:tcPr>
          <w:p w14:paraId="0874ACE4" w14:textId="77777777" w:rsidR="00143E05" w:rsidRDefault="00143E05" w:rsidP="00B67084">
            <w:pPr>
              <w:pStyle w:val="Heading3CD"/>
            </w:pPr>
          </w:p>
        </w:tc>
        <w:tc>
          <w:tcPr>
            <w:tcW w:w="7229" w:type="dxa"/>
            <w:gridSpan w:val="3"/>
            <w:hideMark/>
          </w:tcPr>
          <w:p w14:paraId="1D9AF21E" w14:textId="5FF7D294" w:rsidR="007307AE" w:rsidRPr="003969C0" w:rsidRDefault="00143E05" w:rsidP="007307AE">
            <w:pPr>
              <w:pStyle w:val="BulletCD"/>
              <w:numPr>
                <w:ilvl w:val="0"/>
                <w:numId w:val="19"/>
              </w:numPr>
              <w:jc w:val="both"/>
              <w:rPr>
                <w:szCs w:val="22"/>
              </w:rPr>
            </w:pPr>
            <w:r w:rsidRPr="001333F0">
              <w:t>The</w:t>
            </w:r>
            <w:r>
              <w:t xml:space="preserve"> </w:t>
            </w:r>
            <w:r w:rsidRPr="001333F0">
              <w:rPr>
                <w:rFonts w:eastAsia="MS Mincho"/>
                <w:i/>
                <w:iCs/>
              </w:rPr>
              <w:t>services</w:t>
            </w:r>
            <w:r>
              <w:rPr>
                <w:i/>
                <w:iCs/>
              </w:rPr>
              <w:t xml:space="preserve"> </w:t>
            </w:r>
            <w:r w:rsidR="000A633F" w:rsidRPr="005E7906">
              <w:rPr>
                <w:szCs w:val="22"/>
              </w:rPr>
              <w:t>a</w:t>
            </w:r>
            <w:r w:rsidR="000A633F">
              <w:rPr>
                <w:szCs w:val="22"/>
              </w:rPr>
              <w:t xml:space="preserve">re </w:t>
            </w:r>
            <w:r w:rsidR="000A633F" w:rsidRPr="005E7906">
              <w:rPr>
                <w:szCs w:val="22"/>
              </w:rPr>
              <w:t xml:space="preserve">to support the </w:t>
            </w:r>
            <w:r w:rsidR="000A633F" w:rsidRPr="00EA6F51">
              <w:rPr>
                <w:i/>
                <w:szCs w:val="22"/>
              </w:rPr>
              <w:t>Employer</w:t>
            </w:r>
            <w:r w:rsidR="000A633F" w:rsidRPr="005E7906">
              <w:rPr>
                <w:szCs w:val="22"/>
              </w:rPr>
              <w:t xml:space="preserve"> in the delivery of its </w:t>
            </w:r>
            <w:r w:rsidR="000A633F">
              <w:rPr>
                <w:szCs w:val="22"/>
              </w:rPr>
              <w:t>Technology Operations Centre (TOC) progr</w:t>
            </w:r>
            <w:r w:rsidR="000A633F" w:rsidRPr="003969C0">
              <w:rPr>
                <w:szCs w:val="22"/>
              </w:rPr>
              <w:t>amme.</w:t>
            </w:r>
            <w:r w:rsidR="007307AE" w:rsidRPr="003969C0">
              <w:rPr>
                <w:szCs w:val="22"/>
              </w:rPr>
              <w:t xml:space="preserve"> The </w:t>
            </w:r>
            <w:r w:rsidR="007307AE" w:rsidRPr="003969C0">
              <w:rPr>
                <w:i/>
                <w:szCs w:val="22"/>
              </w:rPr>
              <w:t>services</w:t>
            </w:r>
            <w:r w:rsidR="007307AE" w:rsidRPr="003969C0">
              <w:rPr>
                <w:szCs w:val="22"/>
              </w:rPr>
              <w:t xml:space="preserve"> consist of seven task orders: Delivery Options Analysis, Delivery Business Case, Regional Contract Evaluation, Delivery Procurement Strategy, TOC Processes, Contract, Specification and Process Updates, TOC Product Owner/User Support.</w:t>
            </w:r>
          </w:p>
          <w:p w14:paraId="7F194AB7" w14:textId="3841F83B" w:rsidR="00143E05" w:rsidRPr="007307AE" w:rsidRDefault="007307AE" w:rsidP="007307AE">
            <w:pPr>
              <w:pStyle w:val="BulletCD"/>
              <w:numPr>
                <w:ilvl w:val="0"/>
                <w:numId w:val="0"/>
              </w:numPr>
              <w:ind w:left="284"/>
              <w:jc w:val="both"/>
              <w:rPr>
                <w:szCs w:val="22"/>
              </w:rPr>
            </w:pPr>
            <w:r w:rsidRPr="003969C0">
              <w:rPr>
                <w:szCs w:val="22"/>
              </w:rPr>
              <w:t xml:space="preserve">The </w:t>
            </w:r>
            <w:r w:rsidRPr="003969C0">
              <w:rPr>
                <w:i/>
                <w:szCs w:val="22"/>
              </w:rPr>
              <w:t>services</w:t>
            </w:r>
            <w:r w:rsidRPr="003969C0">
              <w:rPr>
                <w:szCs w:val="22"/>
              </w:rPr>
              <w:t xml:space="preserve"> include: the identification and assessment of feasible delivery options for a TOC; creating a final business case for submission; and assistance in planning the contractual and process integration of the preferred option within the </w:t>
            </w:r>
            <w:r w:rsidRPr="003969C0">
              <w:rPr>
                <w:i/>
                <w:szCs w:val="22"/>
              </w:rPr>
              <w:t>Employer’s</w:t>
            </w:r>
            <w:r w:rsidRPr="003969C0">
              <w:rPr>
                <w:szCs w:val="22"/>
              </w:rPr>
              <w:t xml:space="preserve"> operational technology systems and services.</w:t>
            </w:r>
          </w:p>
        </w:tc>
      </w:tr>
      <w:tr w:rsidR="00143E05" w14:paraId="51FA4168" w14:textId="77777777" w:rsidTr="004D7F90">
        <w:trPr>
          <w:jc w:val="center"/>
        </w:trPr>
        <w:tc>
          <w:tcPr>
            <w:tcW w:w="2127" w:type="dxa"/>
          </w:tcPr>
          <w:p w14:paraId="25640103" w14:textId="77777777" w:rsidR="00143E05" w:rsidRDefault="00143E05" w:rsidP="00B67084">
            <w:pPr>
              <w:pStyle w:val="Heading3CD"/>
            </w:pPr>
          </w:p>
        </w:tc>
        <w:tc>
          <w:tcPr>
            <w:tcW w:w="7229" w:type="dxa"/>
            <w:gridSpan w:val="3"/>
            <w:hideMark/>
          </w:tcPr>
          <w:p w14:paraId="088784B1" w14:textId="06778ABD" w:rsidR="00143E05" w:rsidRDefault="00143E05" w:rsidP="00C7289C">
            <w:pPr>
              <w:pStyle w:val="BulletCD"/>
              <w:numPr>
                <w:ilvl w:val="0"/>
                <w:numId w:val="19"/>
              </w:numPr>
              <w:jc w:val="both"/>
            </w:pPr>
            <w:r w:rsidRPr="001333F0">
              <w:t>The</w:t>
            </w:r>
            <w:r>
              <w:t xml:space="preserve"> </w:t>
            </w:r>
            <w:r w:rsidRPr="00905925">
              <w:rPr>
                <w:rFonts w:eastAsia="MS Mincho"/>
              </w:rPr>
              <w:t>Scope</w:t>
            </w:r>
            <w:r w:rsidR="00C7289C">
              <w:t xml:space="preserve"> is the document titled “</w:t>
            </w:r>
            <w:r w:rsidR="00C7289C" w:rsidRPr="00C7289C">
              <w:t>TMTii 20 - Scope.docx</w:t>
            </w:r>
            <w:r w:rsidR="00C7289C">
              <w:t>”</w:t>
            </w:r>
          </w:p>
        </w:tc>
      </w:tr>
      <w:tr w:rsidR="00143E05" w14:paraId="4612D926" w14:textId="77777777" w:rsidTr="004D7F90">
        <w:trPr>
          <w:jc w:val="center"/>
        </w:trPr>
        <w:tc>
          <w:tcPr>
            <w:tcW w:w="2127" w:type="dxa"/>
          </w:tcPr>
          <w:p w14:paraId="08AC1B16" w14:textId="77777777" w:rsidR="00143E05" w:rsidRDefault="00143E05" w:rsidP="00B67084">
            <w:pPr>
              <w:pStyle w:val="Heading3CD"/>
            </w:pPr>
          </w:p>
        </w:tc>
        <w:tc>
          <w:tcPr>
            <w:tcW w:w="7229" w:type="dxa"/>
            <w:gridSpan w:val="3"/>
            <w:hideMark/>
          </w:tcPr>
          <w:p w14:paraId="4D97C879" w14:textId="77777777" w:rsidR="00143E05" w:rsidRDefault="00143E05" w:rsidP="007C2C6A">
            <w:pPr>
              <w:pStyle w:val="BulletCD"/>
              <w:numPr>
                <w:ilvl w:val="0"/>
                <w:numId w:val="19"/>
              </w:numPr>
              <w:jc w:val="both"/>
              <w:rPr>
                <w:rFonts w:eastAsia="MS Mincho"/>
                <w:sz w:val="20"/>
              </w:rPr>
            </w:pPr>
            <w:r>
              <w:rPr>
                <w:rFonts w:eastAsia="MS Mincho"/>
              </w:rPr>
              <w:t xml:space="preserve">The </w:t>
            </w:r>
            <w:r w:rsidRPr="00905925">
              <w:rPr>
                <w:i/>
                <w:iCs/>
              </w:rPr>
              <w:t>language</w:t>
            </w:r>
            <w:r>
              <w:rPr>
                <w:rFonts w:eastAsia="MS Mincho"/>
                <w:i/>
                <w:iCs/>
              </w:rPr>
              <w:t xml:space="preserve"> of this contract</w:t>
            </w:r>
            <w:r>
              <w:rPr>
                <w:rFonts w:eastAsia="MS Mincho"/>
              </w:rPr>
              <w:t xml:space="preserve"> is </w:t>
            </w:r>
            <w:r>
              <w:rPr>
                <w:snapToGrid w:val="0"/>
                <w:spacing w:val="-3"/>
                <w:lang w:val="en-US"/>
              </w:rPr>
              <w:t>English.</w:t>
            </w:r>
          </w:p>
          <w:p w14:paraId="52F2AD9C" w14:textId="5CAA88FC" w:rsidR="00143E05" w:rsidRDefault="00143E05" w:rsidP="007C2C6A">
            <w:pPr>
              <w:pStyle w:val="BulletCD"/>
              <w:numPr>
                <w:ilvl w:val="0"/>
                <w:numId w:val="19"/>
              </w:numPr>
              <w:jc w:val="both"/>
              <w:rPr>
                <w:rFonts w:eastAsia="MS Mincho"/>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t xml:space="preserve">the </w:t>
            </w:r>
            <w:r w:rsidRPr="00B94C50">
              <w:t xml:space="preserve">law of </w:t>
            </w:r>
            <w:r w:rsidRPr="00B94C50">
              <w:rPr>
                <w:snapToGrid w:val="0"/>
                <w:spacing w:val="-3"/>
                <w:lang w:val="en-US"/>
              </w:rPr>
              <w:t>England, subject to the jurisdiction of the Courts of England.</w:t>
            </w:r>
          </w:p>
          <w:p w14:paraId="42FB29D7" w14:textId="27F0D709" w:rsidR="00143E05" w:rsidRDefault="00143E05" w:rsidP="007C2C6A">
            <w:pPr>
              <w:pStyle w:val="BulletCD"/>
              <w:tabs>
                <w:tab w:val="clear" w:pos="360"/>
                <w:tab w:val="clear" w:pos="972"/>
              </w:tabs>
              <w:ind w:hanging="250"/>
              <w:jc w:val="both"/>
              <w:rPr>
                <w:rFonts w:eastAsia="MS Mincho"/>
                <w:i/>
                <w:iCs/>
                <w:color w:val="FF0000"/>
              </w:rPr>
            </w:pPr>
            <w:r>
              <w:rPr>
                <w:rFonts w:eastAsia="MS Mincho"/>
              </w:rPr>
              <w:t xml:space="preserve">The </w:t>
            </w:r>
            <w:r>
              <w:rPr>
                <w:rFonts w:eastAsia="MS Mincho"/>
                <w:i/>
                <w:iCs/>
              </w:rPr>
              <w:t>period for reply</w:t>
            </w:r>
            <w:r>
              <w:rPr>
                <w:rFonts w:eastAsia="MS Mincho"/>
              </w:rPr>
              <w:t xml:space="preserve"> </w:t>
            </w:r>
            <w:r w:rsidRPr="006E1A9E">
              <w:rPr>
                <w:rFonts w:eastAsia="MS Mincho"/>
              </w:rPr>
              <w:t xml:space="preserve">is </w:t>
            </w:r>
            <w:r w:rsidR="00B94C50" w:rsidRPr="006E1A9E">
              <w:rPr>
                <w:rFonts w:eastAsia="MS Mincho"/>
              </w:rPr>
              <w:t>t</w:t>
            </w:r>
            <w:r w:rsidRPr="006E1A9E">
              <w:rPr>
                <w:rFonts w:eastAsia="MS Mincho"/>
              </w:rPr>
              <w:t>wo weeks</w:t>
            </w:r>
          </w:p>
          <w:p w14:paraId="3880F3B9" w14:textId="0D53373E" w:rsidR="00143E05" w:rsidRDefault="00143E05" w:rsidP="007C2C6A">
            <w:pPr>
              <w:pStyle w:val="BulletCD"/>
              <w:numPr>
                <w:ilvl w:val="0"/>
                <w:numId w:val="19"/>
              </w:numPr>
              <w:jc w:val="both"/>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00B94C50" w:rsidRPr="006E1A9E">
              <w:rPr>
                <w:rFonts w:eastAsia="MS Mincho"/>
              </w:rPr>
              <w:t xml:space="preserve">6 </w:t>
            </w:r>
            <w:r w:rsidRPr="006E1A9E">
              <w:rPr>
                <w:rFonts w:eastAsia="MS Mincho"/>
              </w:rPr>
              <w:t xml:space="preserve">years </w:t>
            </w:r>
            <w:r>
              <w:rPr>
                <w:rFonts w:eastAsia="MS Mincho"/>
              </w:rPr>
              <w:t xml:space="preserve">following Completion or earlier </w:t>
            </w:r>
            <w:proofErr w:type="gramStart"/>
            <w:r>
              <w:rPr>
                <w:rFonts w:eastAsia="MS Mincho"/>
              </w:rPr>
              <w:t>termination.</w:t>
            </w:r>
            <w:proofErr w:type="gramEnd"/>
          </w:p>
        </w:tc>
      </w:tr>
      <w:tr w:rsidR="00143E05" w14:paraId="03690E12" w14:textId="77777777" w:rsidTr="004D7F90">
        <w:trPr>
          <w:jc w:val="center"/>
        </w:trPr>
        <w:tc>
          <w:tcPr>
            <w:tcW w:w="2127" w:type="dxa"/>
          </w:tcPr>
          <w:p w14:paraId="5C215195" w14:textId="77777777" w:rsidR="00143E05" w:rsidRDefault="00143E05" w:rsidP="00B67084">
            <w:pPr>
              <w:pStyle w:val="Heading3CD"/>
            </w:pPr>
          </w:p>
        </w:tc>
        <w:tc>
          <w:tcPr>
            <w:tcW w:w="7229" w:type="dxa"/>
            <w:gridSpan w:val="3"/>
          </w:tcPr>
          <w:p w14:paraId="0543A59D" w14:textId="34541386" w:rsidR="00143E05" w:rsidRPr="0051527A" w:rsidRDefault="00143E05" w:rsidP="007C2C6A">
            <w:pPr>
              <w:pStyle w:val="BulletCD"/>
              <w:numPr>
                <w:ilvl w:val="0"/>
                <w:numId w:val="19"/>
              </w:numPr>
              <w:jc w:val="both"/>
              <w:rPr>
                <w:rFonts w:eastAsia="MS Mincho"/>
                <w:sz w:val="20"/>
              </w:rPr>
            </w:pPr>
            <w:r>
              <w:rPr>
                <w:rFonts w:eastAsia="MS Mincho"/>
              </w:rPr>
              <w:t xml:space="preserve">The </w:t>
            </w:r>
            <w:r w:rsidRPr="00AC6F4D">
              <w:rPr>
                <w:rFonts w:eastAsia="MS Mincho"/>
                <w:i/>
                <w:iCs/>
              </w:rPr>
              <w:t>Adjudicator</w:t>
            </w:r>
            <w:r>
              <w:rPr>
                <w:rFonts w:eastAsia="MS Mincho"/>
                <w:i/>
                <w:iCs/>
              </w:rPr>
              <w:t xml:space="preserve"> nominating body</w:t>
            </w:r>
            <w:r>
              <w:rPr>
                <w:rFonts w:eastAsia="MS Mincho"/>
              </w:rPr>
              <w:t xml:space="preserve"> </w:t>
            </w:r>
            <w:r w:rsidRPr="006E1A9E">
              <w:rPr>
                <w:rFonts w:eastAsia="MS Mincho"/>
              </w:rPr>
              <w:t xml:space="preserve">is </w:t>
            </w:r>
            <w:r w:rsidR="00B94C50" w:rsidRPr="006E1A9E">
              <w:t xml:space="preserve">the </w:t>
            </w:r>
            <w:r w:rsidRPr="006E1A9E">
              <w:t>Chartered Institute of Arbitrators</w:t>
            </w:r>
          </w:p>
          <w:p w14:paraId="0F351B68" w14:textId="1556017E" w:rsidR="00143E05" w:rsidRPr="00382437" w:rsidRDefault="00143E05" w:rsidP="007C2C6A">
            <w:pPr>
              <w:pStyle w:val="BulletCD"/>
              <w:numPr>
                <w:ilvl w:val="0"/>
                <w:numId w:val="19"/>
              </w:numPr>
              <w:jc w:val="both"/>
            </w:pPr>
            <w:r w:rsidRPr="00CC0313">
              <w:t>The</w:t>
            </w:r>
            <w:r>
              <w:rPr>
                <w:rFonts w:eastAsia="MS Mincho"/>
              </w:rPr>
              <w:t xml:space="preserve"> </w:t>
            </w:r>
            <w:r w:rsidRPr="00CC0313">
              <w:rPr>
                <w:rFonts w:eastAsia="MS Mincho"/>
                <w:i/>
                <w:iCs/>
              </w:rPr>
              <w:t>tribunal</w:t>
            </w:r>
            <w:r>
              <w:rPr>
                <w:rFonts w:eastAsia="MS Mincho"/>
              </w:rPr>
              <w:t xml:space="preserve"> is </w:t>
            </w:r>
            <w:r w:rsidR="00466BD5" w:rsidRPr="00286C19">
              <w:t>arbitration</w:t>
            </w:r>
          </w:p>
        </w:tc>
      </w:tr>
      <w:tr w:rsidR="00143E05" w14:paraId="05B42046" w14:textId="77777777" w:rsidTr="004D7F90">
        <w:trPr>
          <w:jc w:val="center"/>
        </w:trPr>
        <w:tc>
          <w:tcPr>
            <w:tcW w:w="2127" w:type="dxa"/>
          </w:tcPr>
          <w:p w14:paraId="704D7F3C" w14:textId="77777777" w:rsidR="00143E05" w:rsidRDefault="00143E05" w:rsidP="00B67084">
            <w:pPr>
              <w:pStyle w:val="Heading3CD"/>
            </w:pPr>
          </w:p>
        </w:tc>
        <w:tc>
          <w:tcPr>
            <w:tcW w:w="7229" w:type="dxa"/>
            <w:gridSpan w:val="3"/>
            <w:hideMark/>
          </w:tcPr>
          <w:p w14:paraId="5809A963" w14:textId="21CCBB62" w:rsidR="00143E05" w:rsidRPr="0028710C" w:rsidRDefault="00143E05" w:rsidP="0028710C">
            <w:pPr>
              <w:pStyle w:val="BulletCD"/>
              <w:numPr>
                <w:ilvl w:val="0"/>
                <w:numId w:val="19"/>
              </w:numPr>
              <w:jc w:val="both"/>
              <w:rPr>
                <w:sz w:val="20"/>
              </w:rPr>
            </w:pPr>
            <w:r>
              <w:rPr>
                <w:rFonts w:eastAsia="MS Mincho"/>
              </w:rPr>
              <w:t>The following matters will be included in the Risk Regis</w:t>
            </w:r>
            <w:r w:rsidRPr="007B6351">
              <w:rPr>
                <w:rFonts w:eastAsia="MS Mincho"/>
              </w:rPr>
              <w:t>ter</w:t>
            </w:r>
            <w:r w:rsidR="0028710C" w:rsidRPr="007B6351">
              <w:rPr>
                <w:rFonts w:eastAsia="MS Mincho"/>
              </w:rPr>
              <w:t xml:space="preserve"> - </w:t>
            </w:r>
            <w:r w:rsidR="0028710C" w:rsidRPr="007B6351">
              <w:t>See Annex I</w:t>
            </w:r>
          </w:p>
        </w:tc>
      </w:tr>
      <w:tr w:rsidR="00143E05" w14:paraId="32FD010C" w14:textId="77777777" w:rsidTr="004D7F90">
        <w:trPr>
          <w:jc w:val="center"/>
        </w:trPr>
        <w:tc>
          <w:tcPr>
            <w:tcW w:w="2127" w:type="dxa"/>
            <w:hideMark/>
          </w:tcPr>
          <w:p w14:paraId="6A46C0B8" w14:textId="77777777" w:rsidR="00143E05" w:rsidRDefault="00143E05" w:rsidP="00B67084">
            <w:pPr>
              <w:pStyle w:val="Heading3CD"/>
            </w:pPr>
            <w:r>
              <w:t>2 The Parties' main responsibilities</w:t>
            </w:r>
          </w:p>
        </w:tc>
        <w:tc>
          <w:tcPr>
            <w:tcW w:w="7229" w:type="dxa"/>
            <w:gridSpan w:val="3"/>
            <w:hideMark/>
          </w:tcPr>
          <w:p w14:paraId="375C41E3" w14:textId="77777777" w:rsidR="00143E05" w:rsidRDefault="00143E05" w:rsidP="007C2C6A">
            <w:pPr>
              <w:pStyle w:val="BulletCD"/>
              <w:numPr>
                <w:ilvl w:val="0"/>
                <w:numId w:val="19"/>
              </w:numPr>
              <w:jc w:val="both"/>
              <w:rPr>
                <w:sz w:val="20"/>
              </w:rPr>
            </w:pPr>
            <w:r w:rsidRPr="00315521">
              <w:rPr>
                <w:rFonts w:eastAsia="MS Mincho"/>
              </w:rPr>
              <w:t>The</w:t>
            </w:r>
            <w:r>
              <w:t xml:space="preserve"> </w:t>
            </w:r>
            <w:r w:rsidRPr="00AC6F4D">
              <w:rPr>
                <w:rFonts w:eastAsia="MS Mincho"/>
                <w:i/>
                <w:iCs/>
              </w:rPr>
              <w:t>Employer</w:t>
            </w:r>
            <w:r>
              <w:t xml:space="preserve"> provides access to the following persons, </w:t>
            </w:r>
            <w:r w:rsidRPr="00CC0313">
              <w:t>places</w:t>
            </w:r>
            <w:r>
              <w:t xml:space="preserve"> and things</w:t>
            </w:r>
          </w:p>
          <w:tbl>
            <w:tblPr>
              <w:tblStyle w:val="TableGrid1"/>
              <w:tblW w:w="0" w:type="auto"/>
              <w:tblLayout w:type="fixed"/>
              <w:tblLook w:val="04A0" w:firstRow="1" w:lastRow="0" w:firstColumn="1" w:lastColumn="0" w:noHBand="0" w:noVBand="1"/>
            </w:tblPr>
            <w:tblGrid>
              <w:gridCol w:w="3499"/>
              <w:gridCol w:w="3499"/>
            </w:tblGrid>
            <w:tr w:rsidR="005435D9" w:rsidRPr="002D291D" w14:paraId="01B15E18" w14:textId="77777777" w:rsidTr="00B023A0">
              <w:tc>
                <w:tcPr>
                  <w:tcW w:w="3499" w:type="dxa"/>
                  <w:shd w:val="clear" w:color="auto" w:fill="D9D9D9" w:themeFill="background1" w:themeFillShade="D9"/>
                </w:tcPr>
                <w:p w14:paraId="7F44BCE8" w14:textId="77777777" w:rsidR="005435D9" w:rsidRPr="002D291D" w:rsidRDefault="005435D9" w:rsidP="00B023A0">
                  <w:pPr>
                    <w:pStyle w:val="BulletCD"/>
                    <w:numPr>
                      <w:ilvl w:val="0"/>
                      <w:numId w:val="0"/>
                    </w:numPr>
                    <w:tabs>
                      <w:tab w:val="clear" w:pos="972"/>
                      <w:tab w:val="left" w:pos="595"/>
                    </w:tabs>
                    <w:spacing w:line="240" w:lineRule="auto"/>
                    <w:rPr>
                      <w:szCs w:val="22"/>
                    </w:rPr>
                  </w:pPr>
                  <w:r w:rsidRPr="002D291D">
                    <w:rPr>
                      <w:szCs w:val="22"/>
                    </w:rPr>
                    <w:t>access to</w:t>
                  </w:r>
                </w:p>
              </w:tc>
              <w:tc>
                <w:tcPr>
                  <w:tcW w:w="3499" w:type="dxa"/>
                  <w:shd w:val="clear" w:color="auto" w:fill="D9D9D9" w:themeFill="background1" w:themeFillShade="D9"/>
                </w:tcPr>
                <w:p w14:paraId="0B100C37" w14:textId="77777777" w:rsidR="005435D9" w:rsidRPr="002D291D" w:rsidRDefault="005435D9" w:rsidP="00B023A0">
                  <w:pPr>
                    <w:pStyle w:val="BulletCD"/>
                    <w:numPr>
                      <w:ilvl w:val="0"/>
                      <w:numId w:val="0"/>
                    </w:numPr>
                    <w:tabs>
                      <w:tab w:val="clear" w:pos="972"/>
                      <w:tab w:val="left" w:pos="595"/>
                    </w:tabs>
                    <w:spacing w:line="240" w:lineRule="auto"/>
                    <w:rPr>
                      <w:i/>
                      <w:szCs w:val="22"/>
                    </w:rPr>
                  </w:pPr>
                  <w:r w:rsidRPr="002D291D">
                    <w:rPr>
                      <w:i/>
                      <w:szCs w:val="22"/>
                    </w:rPr>
                    <w:t>access date</w:t>
                  </w:r>
                </w:p>
              </w:tc>
            </w:tr>
            <w:tr w:rsidR="005435D9" w:rsidRPr="002D291D" w14:paraId="12C3CAE5" w14:textId="77777777" w:rsidTr="00B023A0">
              <w:tc>
                <w:tcPr>
                  <w:tcW w:w="3499" w:type="dxa"/>
                </w:tcPr>
                <w:p w14:paraId="0C737678" w14:textId="77777777" w:rsidR="005435D9" w:rsidRPr="002D291D" w:rsidRDefault="005435D9" w:rsidP="00B023A0">
                  <w:pPr>
                    <w:pStyle w:val="BulletCD"/>
                    <w:numPr>
                      <w:ilvl w:val="0"/>
                      <w:numId w:val="0"/>
                    </w:numPr>
                    <w:tabs>
                      <w:tab w:val="clear" w:pos="972"/>
                      <w:tab w:val="left" w:pos="595"/>
                    </w:tabs>
                    <w:spacing w:line="240" w:lineRule="auto"/>
                    <w:rPr>
                      <w:szCs w:val="22"/>
                    </w:rPr>
                  </w:pPr>
                  <w:r w:rsidRPr="002D291D">
                    <w:rPr>
                      <w:szCs w:val="22"/>
                    </w:rPr>
                    <w:t>All existing programme documentation.</w:t>
                  </w:r>
                </w:p>
              </w:tc>
              <w:tc>
                <w:tcPr>
                  <w:tcW w:w="3499" w:type="dxa"/>
                </w:tcPr>
                <w:p w14:paraId="44949277" w14:textId="77777777" w:rsidR="005435D9" w:rsidRPr="002D291D" w:rsidRDefault="005435D9" w:rsidP="00B023A0">
                  <w:pPr>
                    <w:pStyle w:val="BulletCD"/>
                    <w:numPr>
                      <w:ilvl w:val="0"/>
                      <w:numId w:val="0"/>
                    </w:numPr>
                    <w:tabs>
                      <w:tab w:val="clear" w:pos="972"/>
                      <w:tab w:val="left" w:pos="595"/>
                    </w:tabs>
                    <w:spacing w:line="240" w:lineRule="auto"/>
                    <w:rPr>
                      <w:szCs w:val="22"/>
                    </w:rPr>
                  </w:pPr>
                  <w:r w:rsidRPr="002D291D">
                    <w:rPr>
                      <w:szCs w:val="22"/>
                    </w:rPr>
                    <w:t xml:space="preserve">2 weeks from the </w:t>
                  </w:r>
                  <w:r w:rsidRPr="002D291D">
                    <w:rPr>
                      <w:i/>
                      <w:szCs w:val="22"/>
                    </w:rPr>
                    <w:t>starting date</w:t>
                  </w:r>
                  <w:r w:rsidRPr="002D291D">
                    <w:rPr>
                      <w:szCs w:val="22"/>
                    </w:rPr>
                    <w:t>.</w:t>
                  </w:r>
                </w:p>
              </w:tc>
            </w:tr>
          </w:tbl>
          <w:p w14:paraId="257FCD8B" w14:textId="1B5A2FEE" w:rsidR="00143E05" w:rsidRDefault="00143E05" w:rsidP="005435D9">
            <w:pPr>
              <w:pStyle w:val="BulletCD"/>
              <w:numPr>
                <w:ilvl w:val="0"/>
                <w:numId w:val="0"/>
              </w:numPr>
              <w:tabs>
                <w:tab w:val="clear" w:pos="972"/>
                <w:tab w:val="left" w:pos="595"/>
              </w:tabs>
              <w:ind w:left="595"/>
              <w:jc w:val="both"/>
            </w:pPr>
          </w:p>
        </w:tc>
      </w:tr>
      <w:tr w:rsidR="00143E05" w14:paraId="0687205B" w14:textId="77777777" w:rsidTr="004D7F90">
        <w:trPr>
          <w:jc w:val="center"/>
        </w:trPr>
        <w:tc>
          <w:tcPr>
            <w:tcW w:w="2127" w:type="dxa"/>
            <w:hideMark/>
          </w:tcPr>
          <w:p w14:paraId="2F1E0200" w14:textId="77777777" w:rsidR="00143E05" w:rsidRDefault="00143E05" w:rsidP="00B67084">
            <w:pPr>
              <w:pStyle w:val="Heading3CD"/>
            </w:pPr>
            <w:r>
              <w:t>3 Time</w:t>
            </w:r>
          </w:p>
        </w:tc>
        <w:tc>
          <w:tcPr>
            <w:tcW w:w="7229" w:type="dxa"/>
            <w:gridSpan w:val="3"/>
            <w:hideMark/>
          </w:tcPr>
          <w:p w14:paraId="2D3F8F45" w14:textId="2664CEBB" w:rsidR="00143E05" w:rsidRDefault="00143E05" w:rsidP="007C2C6A">
            <w:pPr>
              <w:pStyle w:val="BulletCD"/>
              <w:numPr>
                <w:ilvl w:val="0"/>
                <w:numId w:val="19"/>
              </w:numPr>
              <w:jc w:val="both"/>
              <w:rPr>
                <w:sz w:val="20"/>
              </w:rPr>
            </w:pPr>
            <w:r>
              <w:rPr>
                <w:i/>
                <w:iCs/>
              </w:rPr>
              <w:t>The starting date</w:t>
            </w:r>
            <w:r>
              <w:t xml:space="preserve"> is </w:t>
            </w:r>
            <w:r w:rsidR="003B732C" w:rsidRPr="003B732C">
              <w:t>the ‘Contract Date’</w:t>
            </w:r>
          </w:p>
          <w:p w14:paraId="7A6818AA" w14:textId="3D8EACAE" w:rsidR="00143E05" w:rsidRDefault="00143E05" w:rsidP="007C2C6A">
            <w:pPr>
              <w:pStyle w:val="BulletCD"/>
              <w:numPr>
                <w:ilvl w:val="0"/>
                <w:numId w:val="19"/>
              </w:numPr>
              <w:jc w:val="both"/>
            </w:pPr>
            <w:r>
              <w:t xml:space="preserve">The </w:t>
            </w:r>
            <w:r>
              <w:rPr>
                <w:i/>
                <w:iCs/>
              </w:rPr>
              <w:t>Consultant</w:t>
            </w:r>
            <w:r>
              <w:t xml:space="preserve"> submits revised programmes at intervals no longer than </w:t>
            </w:r>
            <w:r w:rsidR="00B94C50" w:rsidRPr="00B94C50">
              <w:t>one month</w:t>
            </w:r>
            <w:r w:rsidRPr="00B94C50">
              <w:t>.</w:t>
            </w:r>
          </w:p>
        </w:tc>
      </w:tr>
      <w:tr w:rsidR="00143E05" w14:paraId="0DE85ED3" w14:textId="77777777" w:rsidTr="004D7F90">
        <w:trPr>
          <w:jc w:val="center"/>
        </w:trPr>
        <w:tc>
          <w:tcPr>
            <w:tcW w:w="2127" w:type="dxa"/>
            <w:hideMark/>
          </w:tcPr>
          <w:p w14:paraId="08F0FA6F" w14:textId="77777777" w:rsidR="00143E05" w:rsidRDefault="00143E05" w:rsidP="00B67084">
            <w:pPr>
              <w:pStyle w:val="Heading3CD"/>
            </w:pPr>
            <w:r>
              <w:t>4 Quality</w:t>
            </w:r>
          </w:p>
        </w:tc>
        <w:tc>
          <w:tcPr>
            <w:tcW w:w="7229" w:type="dxa"/>
            <w:gridSpan w:val="3"/>
            <w:hideMark/>
          </w:tcPr>
          <w:p w14:paraId="1FC430B8" w14:textId="05B56877" w:rsidR="00143E05" w:rsidRPr="006E1A9E" w:rsidRDefault="00143E05" w:rsidP="007C2C6A">
            <w:pPr>
              <w:pStyle w:val="BulletCD"/>
              <w:numPr>
                <w:ilvl w:val="0"/>
                <w:numId w:val="19"/>
              </w:numPr>
              <w:jc w:val="both"/>
              <w:rPr>
                <w:sz w:val="20"/>
              </w:rPr>
            </w:pPr>
            <w:r w:rsidRPr="006E1A9E">
              <w:t xml:space="preserve">The </w:t>
            </w:r>
            <w:r w:rsidRPr="006E1A9E">
              <w:rPr>
                <w:rFonts w:eastAsia="MS Mincho"/>
              </w:rPr>
              <w:t>quality</w:t>
            </w:r>
            <w:r w:rsidRPr="006E1A9E">
              <w:t xml:space="preserve"> policy statement and quality plan are provided within</w:t>
            </w:r>
            <w:r w:rsidRPr="007B6351">
              <w:rPr>
                <w:color w:val="FF0000"/>
              </w:rPr>
              <w:t xml:space="preserve"> </w:t>
            </w:r>
            <w:r w:rsidR="00B023A0">
              <w:t>o</w:t>
            </w:r>
            <w:r w:rsidR="00C7289C">
              <w:t xml:space="preserve">ne Month </w:t>
            </w:r>
            <w:r w:rsidRPr="006E1A9E">
              <w:t xml:space="preserve">of the Contract Date. </w:t>
            </w:r>
          </w:p>
          <w:p w14:paraId="448DC5C1" w14:textId="2D694AFD" w:rsidR="00143E05" w:rsidRPr="006E1A9E" w:rsidRDefault="00143E05" w:rsidP="00B94C50">
            <w:pPr>
              <w:pStyle w:val="BulletCD"/>
              <w:numPr>
                <w:ilvl w:val="0"/>
                <w:numId w:val="19"/>
              </w:numPr>
              <w:jc w:val="both"/>
            </w:pPr>
            <w:r w:rsidRPr="006E1A9E">
              <w:t xml:space="preserve">The </w:t>
            </w:r>
            <w:r w:rsidRPr="006E1A9E">
              <w:rPr>
                <w:i/>
              </w:rPr>
              <w:t>d</w:t>
            </w:r>
            <w:r w:rsidRPr="006E1A9E">
              <w:rPr>
                <w:rFonts w:eastAsia="MS Mincho"/>
              </w:rPr>
              <w:t>e</w:t>
            </w:r>
            <w:r w:rsidRPr="006E1A9E">
              <w:rPr>
                <w:i/>
              </w:rPr>
              <w:t xml:space="preserve">fects date </w:t>
            </w:r>
            <w:r w:rsidRPr="006E1A9E">
              <w:t xml:space="preserve">is </w:t>
            </w:r>
            <w:r w:rsidR="00B94C50" w:rsidRPr="006E1A9E">
              <w:t>one month</w:t>
            </w:r>
            <w:r w:rsidRPr="006E1A9E">
              <w:t xml:space="preserve"> after Completion of the whole of the </w:t>
            </w:r>
            <w:r w:rsidRPr="006E1A9E">
              <w:rPr>
                <w:i/>
                <w:iCs/>
              </w:rPr>
              <w:t>services.</w:t>
            </w:r>
          </w:p>
        </w:tc>
      </w:tr>
      <w:tr w:rsidR="00143E05" w14:paraId="0842885A" w14:textId="77777777" w:rsidTr="004D7F90">
        <w:trPr>
          <w:jc w:val="center"/>
        </w:trPr>
        <w:tc>
          <w:tcPr>
            <w:tcW w:w="2127" w:type="dxa"/>
            <w:hideMark/>
          </w:tcPr>
          <w:p w14:paraId="268A72BC" w14:textId="77777777" w:rsidR="00143E05" w:rsidRDefault="00143E05" w:rsidP="00B67084">
            <w:pPr>
              <w:pStyle w:val="Heading3CD"/>
              <w:widowControl w:val="0"/>
            </w:pPr>
            <w:r>
              <w:t>5 Payment</w:t>
            </w:r>
          </w:p>
        </w:tc>
        <w:tc>
          <w:tcPr>
            <w:tcW w:w="7229" w:type="dxa"/>
            <w:gridSpan w:val="3"/>
            <w:hideMark/>
          </w:tcPr>
          <w:p w14:paraId="286064F9" w14:textId="076DA519" w:rsidR="00143E05" w:rsidRPr="006E1A9E" w:rsidRDefault="00143E05" w:rsidP="00154648">
            <w:pPr>
              <w:pStyle w:val="BulletCD"/>
              <w:numPr>
                <w:ilvl w:val="0"/>
                <w:numId w:val="19"/>
              </w:numPr>
              <w:jc w:val="both"/>
              <w:rPr>
                <w:sz w:val="20"/>
              </w:rPr>
            </w:pPr>
            <w:r w:rsidRPr="006E1A9E">
              <w:t xml:space="preserve">The </w:t>
            </w:r>
            <w:r w:rsidRPr="006E1A9E">
              <w:rPr>
                <w:rFonts w:eastAsia="MS Mincho"/>
                <w:i/>
                <w:iCs/>
              </w:rPr>
              <w:t>assessment</w:t>
            </w:r>
            <w:r w:rsidRPr="006E1A9E">
              <w:rPr>
                <w:i/>
                <w:iCs/>
              </w:rPr>
              <w:t xml:space="preserve"> interval</w:t>
            </w:r>
            <w:r w:rsidRPr="006E1A9E">
              <w:t xml:space="preserve"> is </w:t>
            </w:r>
            <w:r w:rsidR="00B94C50" w:rsidRPr="006E1A9E">
              <w:t>one month.</w:t>
            </w:r>
          </w:p>
          <w:p w14:paraId="150E73A9" w14:textId="77777777" w:rsidR="00143E05" w:rsidRPr="006E1A9E" w:rsidRDefault="00143E05" w:rsidP="00154648">
            <w:pPr>
              <w:pStyle w:val="BulletCD"/>
              <w:numPr>
                <w:ilvl w:val="0"/>
                <w:numId w:val="19"/>
              </w:numPr>
              <w:jc w:val="both"/>
              <w:rPr>
                <w:sz w:val="20"/>
              </w:rPr>
            </w:pPr>
            <w:r w:rsidRPr="006E1A9E">
              <w:t xml:space="preserve">The </w:t>
            </w:r>
            <w:r w:rsidRPr="006E1A9E">
              <w:rPr>
                <w:i/>
                <w:iCs/>
              </w:rPr>
              <w:t>currency of this contract</w:t>
            </w:r>
            <w:r w:rsidRPr="006E1A9E">
              <w:t xml:space="preserve"> is the pound sterling (£).</w:t>
            </w:r>
          </w:p>
          <w:p w14:paraId="0647F9D0" w14:textId="77777777" w:rsidR="002F5EFE" w:rsidRPr="00AD0A67" w:rsidRDefault="00143E05" w:rsidP="00154648">
            <w:pPr>
              <w:pStyle w:val="BulletCD"/>
              <w:numPr>
                <w:ilvl w:val="0"/>
                <w:numId w:val="19"/>
              </w:numPr>
              <w:jc w:val="both"/>
              <w:rPr>
                <w:sz w:val="20"/>
              </w:rPr>
            </w:pPr>
            <w:r w:rsidRPr="006E1A9E">
              <w:t xml:space="preserve">The </w:t>
            </w:r>
            <w:r w:rsidRPr="006E1A9E">
              <w:rPr>
                <w:i/>
                <w:iCs/>
              </w:rPr>
              <w:t>interest</w:t>
            </w:r>
            <w:r w:rsidRPr="006E1A9E">
              <w:rPr>
                <w:i/>
              </w:rPr>
              <w:t xml:space="preserve"> rate </w:t>
            </w:r>
            <w:r w:rsidRPr="006E1A9E">
              <w:t>is,</w:t>
            </w:r>
            <w:r w:rsidR="00B94C50" w:rsidRPr="006E1A9E">
              <w:t xml:space="preserve"> </w:t>
            </w:r>
            <w:r w:rsidRPr="006E1A9E">
              <w:t>unless the provisions of the Late Payment of Commercial Debts (Interest) Act 1998 otherwise require, 3% per annum above the Bank of England base rate in force from time to time.</w:t>
            </w:r>
          </w:p>
          <w:p w14:paraId="12476127" w14:textId="3D07CAC1" w:rsidR="00AD0A67" w:rsidRPr="00154648" w:rsidRDefault="00AD0A67" w:rsidP="00154648">
            <w:pPr>
              <w:pStyle w:val="BulletCD"/>
              <w:numPr>
                <w:ilvl w:val="0"/>
                <w:numId w:val="19"/>
              </w:numPr>
              <w:jc w:val="both"/>
              <w:rPr>
                <w:sz w:val="20"/>
              </w:rPr>
            </w:pPr>
            <w:r w:rsidRPr="0099303A">
              <w:t xml:space="preserve">The </w:t>
            </w:r>
            <w:r w:rsidRPr="0099303A">
              <w:rPr>
                <w:rFonts w:eastAsia="MS Mincho"/>
                <w:i/>
                <w:iCs/>
              </w:rPr>
              <w:t>staff</w:t>
            </w:r>
            <w:r w:rsidRPr="0099303A">
              <w:rPr>
                <w:i/>
                <w:iCs/>
              </w:rPr>
              <w:t xml:space="preserve"> </w:t>
            </w:r>
            <w:r w:rsidRPr="003969C0">
              <w:rPr>
                <w:i/>
                <w:iCs/>
              </w:rPr>
              <w:t xml:space="preserve">rates </w:t>
            </w:r>
            <w:r w:rsidRPr="003969C0">
              <w:t>are the rates calculated using the method set out in the document entitled “</w:t>
            </w:r>
            <w:r w:rsidR="003F098D" w:rsidRPr="003969C0">
              <w:t>TMTii 20 – Staff Rate Card</w:t>
            </w:r>
            <w:r w:rsidRPr="003969C0">
              <w:t>”</w:t>
            </w:r>
          </w:p>
          <w:p w14:paraId="52BAE315" w14:textId="77777777" w:rsidR="00154648" w:rsidRDefault="00154648" w:rsidP="00154648">
            <w:pPr>
              <w:pStyle w:val="BulletCD"/>
              <w:widowControl w:val="0"/>
              <w:numPr>
                <w:ilvl w:val="0"/>
                <w:numId w:val="19"/>
              </w:numPr>
            </w:pPr>
            <w:r>
              <w:t xml:space="preserve">The </w:t>
            </w:r>
            <w:r>
              <w:rPr>
                <w:i/>
                <w:iCs/>
              </w:rPr>
              <w:t>expenses</w:t>
            </w:r>
            <w:r>
              <w:t xml:space="preserve"> stated by the </w:t>
            </w:r>
            <w:r>
              <w:rPr>
                <w:i/>
                <w:iCs/>
              </w:rPr>
              <w:t>Employer</w:t>
            </w:r>
            <w:r>
              <w:t xml:space="preserve"> are</w:t>
            </w:r>
          </w:p>
          <w:tbl>
            <w:tblPr>
              <w:tblW w:w="7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4"/>
              <w:gridCol w:w="2955"/>
            </w:tblGrid>
            <w:tr w:rsidR="00154648" w14:paraId="46B8EC97" w14:textId="77777777" w:rsidTr="0075015A">
              <w:tc>
                <w:tcPr>
                  <w:tcW w:w="4384" w:type="dxa"/>
                  <w:shd w:val="clear" w:color="auto" w:fill="F3F3F3"/>
                </w:tcPr>
                <w:p w14:paraId="66A67411" w14:textId="77777777" w:rsidR="00154648" w:rsidRDefault="00154648" w:rsidP="00C7289C">
                  <w:pPr>
                    <w:pStyle w:val="NormalCD"/>
                    <w:widowControl w:val="0"/>
                    <w:tabs>
                      <w:tab w:val="clear" w:pos="0"/>
                      <w:tab w:val="clear" w:pos="284"/>
                    </w:tabs>
                    <w:spacing w:before="120" w:after="120" w:line="264" w:lineRule="auto"/>
                    <w:jc w:val="left"/>
                    <w:rPr>
                      <w:rFonts w:cs="Arial"/>
                      <w:b/>
                      <w:bCs/>
                      <w:sz w:val="22"/>
                    </w:rPr>
                  </w:pPr>
                  <w:r>
                    <w:rPr>
                      <w:rFonts w:cs="Arial"/>
                      <w:b/>
                      <w:bCs/>
                      <w:sz w:val="22"/>
                    </w:rPr>
                    <w:t>Item</w:t>
                  </w:r>
                </w:p>
              </w:tc>
              <w:tc>
                <w:tcPr>
                  <w:tcW w:w="2955" w:type="dxa"/>
                  <w:shd w:val="clear" w:color="auto" w:fill="F3F3F3"/>
                </w:tcPr>
                <w:p w14:paraId="1ABFAF68" w14:textId="77777777" w:rsidR="00154648" w:rsidRDefault="00154648" w:rsidP="00C7289C">
                  <w:pPr>
                    <w:pStyle w:val="NormalCD"/>
                    <w:widowControl w:val="0"/>
                    <w:tabs>
                      <w:tab w:val="clear" w:pos="0"/>
                      <w:tab w:val="clear" w:pos="284"/>
                    </w:tabs>
                    <w:spacing w:before="120" w:after="120" w:line="264" w:lineRule="auto"/>
                    <w:jc w:val="left"/>
                    <w:rPr>
                      <w:rFonts w:cs="Arial"/>
                      <w:b/>
                      <w:bCs/>
                      <w:sz w:val="22"/>
                    </w:rPr>
                  </w:pPr>
                  <w:r>
                    <w:rPr>
                      <w:rFonts w:cs="Arial"/>
                      <w:b/>
                      <w:bCs/>
                      <w:sz w:val="22"/>
                    </w:rPr>
                    <w:t>Amount</w:t>
                  </w:r>
                </w:p>
              </w:tc>
            </w:tr>
            <w:tr w:rsidR="00154648" w14:paraId="3C161506" w14:textId="77777777" w:rsidTr="0075015A">
              <w:tc>
                <w:tcPr>
                  <w:tcW w:w="4384" w:type="dxa"/>
                </w:tcPr>
                <w:p w14:paraId="3F594575" w14:textId="77777777" w:rsidR="00154648" w:rsidRDefault="00154648" w:rsidP="00C7289C">
                  <w:pPr>
                    <w:pStyle w:val="NormalCD"/>
                    <w:widowControl w:val="0"/>
                    <w:tabs>
                      <w:tab w:val="clear" w:pos="0"/>
                      <w:tab w:val="clear" w:pos="284"/>
                    </w:tabs>
                    <w:spacing w:before="120" w:after="120" w:line="264" w:lineRule="auto"/>
                    <w:jc w:val="left"/>
                    <w:rPr>
                      <w:rFonts w:cs="Arial"/>
                      <w:sz w:val="22"/>
                    </w:rPr>
                  </w:pPr>
                  <w:r>
                    <w:rPr>
                      <w:rFonts w:cs="Arial"/>
                      <w:sz w:val="22"/>
                    </w:rPr>
                    <w:t xml:space="preserve">Travel and Subsistence </w:t>
                  </w:r>
                </w:p>
                <w:p w14:paraId="5ECA62DB" w14:textId="77777777" w:rsidR="00154648" w:rsidRPr="00A1031C" w:rsidRDefault="00154648" w:rsidP="00C7289C">
                  <w:pPr>
                    <w:pStyle w:val="NormalCD"/>
                    <w:widowControl w:val="0"/>
                    <w:tabs>
                      <w:tab w:val="clear" w:pos="0"/>
                      <w:tab w:val="clear" w:pos="284"/>
                    </w:tabs>
                    <w:spacing w:before="120" w:after="120" w:line="264" w:lineRule="auto"/>
                    <w:jc w:val="left"/>
                    <w:rPr>
                      <w:rFonts w:cs="Arial"/>
                      <w:i/>
                      <w:color w:val="FF0000"/>
                      <w:sz w:val="22"/>
                    </w:rPr>
                  </w:pPr>
                </w:p>
              </w:tc>
              <w:tc>
                <w:tcPr>
                  <w:tcW w:w="2955" w:type="dxa"/>
                </w:tcPr>
                <w:p w14:paraId="153F6518" w14:textId="77777777" w:rsidR="00154648" w:rsidRDefault="00154648" w:rsidP="00C7289C">
                  <w:pPr>
                    <w:pStyle w:val="bodytext10"/>
                    <w:widowControl w:val="0"/>
                    <w:spacing w:before="0" w:line="240" w:lineRule="auto"/>
                    <w:rPr>
                      <w:szCs w:val="24"/>
                      <w:lang w:val="en-US"/>
                    </w:rPr>
                  </w:pPr>
                  <w:r>
                    <w:rPr>
                      <w:rFonts w:cs="Arial"/>
                    </w:rPr>
                    <w:t xml:space="preserve">Payment in accordance with the </w:t>
                  </w:r>
                  <w:r w:rsidRPr="00675EB0">
                    <w:rPr>
                      <w:rFonts w:cs="Arial"/>
                      <w:i/>
                    </w:rPr>
                    <w:t>Employer’s</w:t>
                  </w:r>
                  <w:r>
                    <w:rPr>
                      <w:rFonts w:cs="Arial"/>
                    </w:rPr>
                    <w:t xml:space="preserve">  scale</w:t>
                  </w:r>
                </w:p>
              </w:tc>
            </w:tr>
          </w:tbl>
          <w:p w14:paraId="54A4D637" w14:textId="77777777" w:rsidR="00154648" w:rsidRPr="00427120" w:rsidRDefault="00154648" w:rsidP="006E588B">
            <w:pPr>
              <w:pStyle w:val="BulletCD"/>
              <w:numPr>
                <w:ilvl w:val="0"/>
                <w:numId w:val="0"/>
              </w:numPr>
              <w:jc w:val="both"/>
              <w:rPr>
                <w:sz w:val="20"/>
              </w:rPr>
            </w:pPr>
          </w:p>
          <w:p w14:paraId="6670964A" w14:textId="60473410" w:rsidR="00AD0A67" w:rsidRPr="006E1A9E" w:rsidRDefault="00AD0A67" w:rsidP="00581A37">
            <w:pPr>
              <w:pStyle w:val="BulletCD"/>
              <w:numPr>
                <w:ilvl w:val="0"/>
                <w:numId w:val="0"/>
              </w:numPr>
              <w:ind w:left="284"/>
              <w:jc w:val="both"/>
              <w:rPr>
                <w:sz w:val="20"/>
              </w:rPr>
            </w:pPr>
          </w:p>
        </w:tc>
      </w:tr>
      <w:tr w:rsidR="00143E05" w14:paraId="3C6812A3" w14:textId="77777777" w:rsidTr="004D7F90">
        <w:trPr>
          <w:jc w:val="center"/>
        </w:trPr>
        <w:tc>
          <w:tcPr>
            <w:tcW w:w="2127" w:type="dxa"/>
            <w:hideMark/>
          </w:tcPr>
          <w:p w14:paraId="7B7594A5" w14:textId="77777777" w:rsidR="00143E05" w:rsidRDefault="00143E05" w:rsidP="00B67084">
            <w:pPr>
              <w:pStyle w:val="Heading3CD"/>
            </w:pPr>
            <w:r>
              <w:t>8 Indemnity, insurance and liability</w:t>
            </w:r>
          </w:p>
        </w:tc>
        <w:tc>
          <w:tcPr>
            <w:tcW w:w="7229" w:type="dxa"/>
            <w:gridSpan w:val="3"/>
            <w:tcBorders>
              <w:bottom w:val="single" w:sz="4" w:space="0" w:color="auto"/>
            </w:tcBorders>
            <w:hideMark/>
          </w:tcPr>
          <w:p w14:paraId="68D487BB" w14:textId="77777777" w:rsidR="00143E05" w:rsidRDefault="00143E05" w:rsidP="007C2C6A">
            <w:pPr>
              <w:pStyle w:val="BulletCD"/>
              <w:numPr>
                <w:ilvl w:val="0"/>
                <w:numId w:val="19"/>
              </w:numPr>
              <w:jc w:val="both"/>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B94C50" w14:paraId="0C0377F5" w14:textId="77777777" w:rsidTr="004D7F90">
        <w:trPr>
          <w:cantSplit/>
          <w:jc w:val="center"/>
        </w:trPr>
        <w:tc>
          <w:tcPr>
            <w:tcW w:w="2127" w:type="dxa"/>
            <w:vMerge w:val="restart"/>
            <w:tcBorders>
              <w:right w:val="single" w:sz="4" w:space="0" w:color="auto"/>
            </w:tcBorders>
          </w:tcPr>
          <w:p w14:paraId="2DCE1E2B" w14:textId="77777777" w:rsidR="00B94C50" w:rsidRDefault="00B94C50" w:rsidP="00B94C50">
            <w:pPr>
              <w:pStyle w:val="Heading3CD"/>
              <w:jc w:val="both"/>
              <w:rPr>
                <w:i/>
                <w:color w:val="FF0000"/>
              </w:rPr>
            </w:pPr>
          </w:p>
        </w:tc>
        <w:tc>
          <w:tcPr>
            <w:tcW w:w="2268" w:type="dxa"/>
            <w:tcBorders>
              <w:top w:val="single" w:sz="4" w:space="0" w:color="auto"/>
              <w:left w:val="single" w:sz="4" w:space="0" w:color="auto"/>
              <w:bottom w:val="single" w:sz="4" w:space="0" w:color="auto"/>
              <w:right w:val="single" w:sz="4" w:space="0" w:color="auto"/>
            </w:tcBorders>
          </w:tcPr>
          <w:p w14:paraId="57682D6A" w14:textId="7424705F"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sidRPr="002D291D">
              <w:rPr>
                <w:rFonts w:cs="Arial"/>
                <w:b/>
                <w:bCs/>
                <w:spacing w:val="-2"/>
                <w:szCs w:val="22"/>
              </w:rPr>
              <w:t>event</w:t>
            </w:r>
          </w:p>
        </w:tc>
        <w:tc>
          <w:tcPr>
            <w:tcW w:w="2835" w:type="dxa"/>
            <w:tcBorders>
              <w:top w:val="single" w:sz="4" w:space="0" w:color="auto"/>
              <w:left w:val="single" w:sz="4" w:space="0" w:color="auto"/>
              <w:bottom w:val="single" w:sz="4" w:space="0" w:color="auto"/>
              <w:right w:val="single" w:sz="4" w:space="0" w:color="auto"/>
            </w:tcBorders>
          </w:tcPr>
          <w:p w14:paraId="52A31486" w14:textId="34F7EDFD"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sidRPr="002D291D">
              <w:rPr>
                <w:rFonts w:cs="Arial"/>
                <w:b/>
                <w:bCs/>
                <w:spacing w:val="-2"/>
                <w:szCs w:val="22"/>
              </w:rPr>
              <w:t>Cover</w:t>
            </w:r>
          </w:p>
        </w:tc>
        <w:tc>
          <w:tcPr>
            <w:tcW w:w="2126" w:type="dxa"/>
            <w:tcBorders>
              <w:top w:val="single" w:sz="4" w:space="0" w:color="auto"/>
              <w:left w:val="single" w:sz="4" w:space="0" w:color="auto"/>
              <w:bottom w:val="single" w:sz="4" w:space="0" w:color="auto"/>
              <w:right w:val="single" w:sz="4" w:space="0" w:color="auto"/>
            </w:tcBorders>
          </w:tcPr>
          <w:p w14:paraId="55572A6D" w14:textId="2671D7F5"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b/>
                <w:bCs/>
                <w:spacing w:val="-2"/>
              </w:rPr>
            </w:pPr>
            <w:r w:rsidRPr="002D291D">
              <w:rPr>
                <w:rFonts w:cs="Arial"/>
                <w:b/>
                <w:bCs/>
                <w:spacing w:val="-2"/>
                <w:szCs w:val="22"/>
              </w:rPr>
              <w:t>period</w:t>
            </w:r>
          </w:p>
        </w:tc>
      </w:tr>
      <w:tr w:rsidR="00B94C50" w14:paraId="28BAF68E" w14:textId="77777777" w:rsidTr="004D7F90">
        <w:trPr>
          <w:cantSplit/>
          <w:jc w:val="center"/>
        </w:trPr>
        <w:tc>
          <w:tcPr>
            <w:tcW w:w="2127" w:type="dxa"/>
            <w:vMerge/>
            <w:tcBorders>
              <w:right w:val="single" w:sz="4" w:space="0" w:color="auto"/>
            </w:tcBorders>
            <w:vAlign w:val="center"/>
            <w:hideMark/>
          </w:tcPr>
          <w:p w14:paraId="7C1DBC1B" w14:textId="77777777" w:rsidR="00B94C50" w:rsidRDefault="00B94C50" w:rsidP="00B67084">
            <w:pPr>
              <w:rPr>
                <w:b/>
                <w:i/>
                <w:color w:val="FF0000"/>
                <w:sz w:val="20"/>
              </w:rPr>
            </w:pPr>
          </w:p>
        </w:tc>
        <w:tc>
          <w:tcPr>
            <w:tcW w:w="2268" w:type="dxa"/>
            <w:tcBorders>
              <w:top w:val="single" w:sz="4" w:space="0" w:color="auto"/>
              <w:left w:val="single" w:sz="4" w:space="0" w:color="auto"/>
              <w:bottom w:val="single" w:sz="4" w:space="0" w:color="auto"/>
              <w:right w:val="single" w:sz="4" w:space="0" w:color="auto"/>
            </w:tcBorders>
          </w:tcPr>
          <w:p w14:paraId="1BC64A4D" w14:textId="78768BB2"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sidRPr="002D291D">
              <w:rPr>
                <w:rFonts w:cs="Arial"/>
                <w:spacing w:val="-2"/>
                <w:szCs w:val="22"/>
              </w:rPr>
              <w:t xml:space="preserve">failure of the </w:t>
            </w:r>
            <w:r w:rsidRPr="002D291D">
              <w:rPr>
                <w:rFonts w:cs="Arial"/>
                <w:i/>
                <w:iCs/>
                <w:spacing w:val="-2"/>
                <w:szCs w:val="22"/>
              </w:rPr>
              <w:t>Consultant</w:t>
            </w:r>
            <w:r w:rsidRPr="002D291D">
              <w:rPr>
                <w:rFonts w:cs="Arial"/>
                <w:spacing w:val="-2"/>
                <w:szCs w:val="22"/>
              </w:rPr>
              <w:t xml:space="preserve"> to use the skill and care normally used by professionals providing services similar to the </w:t>
            </w:r>
            <w:r w:rsidRPr="002D291D">
              <w:rPr>
                <w:rFonts w:cs="Arial"/>
                <w:i/>
                <w:spacing w:val="-2"/>
                <w:szCs w:val="22"/>
              </w:rPr>
              <w:t>services</w:t>
            </w:r>
          </w:p>
        </w:tc>
        <w:tc>
          <w:tcPr>
            <w:tcW w:w="2835" w:type="dxa"/>
            <w:tcBorders>
              <w:top w:val="single" w:sz="4" w:space="0" w:color="auto"/>
              <w:left w:val="single" w:sz="4" w:space="0" w:color="auto"/>
              <w:bottom w:val="single" w:sz="4" w:space="0" w:color="auto"/>
              <w:right w:val="single" w:sz="4" w:space="0" w:color="auto"/>
            </w:tcBorders>
          </w:tcPr>
          <w:p w14:paraId="211D346E" w14:textId="4ABE9955" w:rsidR="00B94C50" w:rsidRDefault="00B94C50" w:rsidP="005435D9">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r w:rsidRPr="002D291D">
              <w:rPr>
                <w:rFonts w:cs="Arial"/>
                <w:szCs w:val="22"/>
              </w:rPr>
              <w:t>A limi</w:t>
            </w:r>
            <w:r w:rsidR="005435D9">
              <w:rPr>
                <w:rFonts w:cs="Arial"/>
                <w:szCs w:val="22"/>
              </w:rPr>
              <w:t xml:space="preserve">t of indemnity of not less than </w:t>
            </w:r>
            <w:r w:rsidRPr="002D291D">
              <w:rPr>
                <w:rFonts w:cs="Arial"/>
                <w:szCs w:val="22"/>
              </w:rPr>
              <w:t>£5,000,000 in respect of any one claim without limit to the number of claims in any annual policy period, but £5,000,000 any one claim and in the aggregate per annum for liability arising out of pollution or contamination (to the extent insured by the relevant policy) and £</w:t>
            </w:r>
            <w:r w:rsidR="005435D9">
              <w:rPr>
                <w:rFonts w:cs="Arial"/>
                <w:szCs w:val="22"/>
              </w:rPr>
              <w:t>1</w:t>
            </w:r>
            <w:r w:rsidRPr="002D291D">
              <w:rPr>
                <w:rFonts w:cs="Arial"/>
                <w:szCs w:val="22"/>
              </w:rPr>
              <w:t>,000,000 any one claim and in the aggregate per annum in respect of liability arising out of asbestos (to the extent insured by the relevant policy).</w:t>
            </w:r>
          </w:p>
        </w:tc>
        <w:tc>
          <w:tcPr>
            <w:tcW w:w="2126" w:type="dxa"/>
            <w:tcBorders>
              <w:top w:val="single" w:sz="4" w:space="0" w:color="auto"/>
              <w:left w:val="single" w:sz="4" w:space="0" w:color="auto"/>
              <w:bottom w:val="single" w:sz="4" w:space="0" w:color="auto"/>
              <w:right w:val="single" w:sz="4" w:space="0" w:color="auto"/>
            </w:tcBorders>
          </w:tcPr>
          <w:p w14:paraId="78712C3C" w14:textId="2A087E73"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proofErr w:type="gramStart"/>
            <w:r w:rsidRPr="002D291D">
              <w:rPr>
                <w:rFonts w:cs="Arial"/>
                <w:spacing w:val="-2"/>
                <w:szCs w:val="22"/>
              </w:rPr>
              <w:t>from</w:t>
            </w:r>
            <w:proofErr w:type="gramEnd"/>
            <w:r w:rsidRPr="002D291D">
              <w:rPr>
                <w:rFonts w:cs="Arial"/>
                <w:spacing w:val="-2"/>
                <w:szCs w:val="22"/>
              </w:rPr>
              <w:t xml:space="preserve"> the </w:t>
            </w:r>
            <w:r w:rsidRPr="002D291D">
              <w:rPr>
                <w:rFonts w:cs="Arial"/>
                <w:i/>
                <w:iCs/>
                <w:spacing w:val="-2"/>
                <w:szCs w:val="22"/>
              </w:rPr>
              <w:t>starting date</w:t>
            </w:r>
            <w:r w:rsidRPr="002D291D">
              <w:rPr>
                <w:rFonts w:cs="Arial"/>
                <w:spacing w:val="-2"/>
                <w:szCs w:val="22"/>
              </w:rPr>
              <w:t xml:space="preserve"> until 6 years following completion of the whole of the </w:t>
            </w:r>
            <w:r w:rsidRPr="002D291D">
              <w:rPr>
                <w:rFonts w:cs="Arial"/>
                <w:i/>
                <w:iCs/>
                <w:spacing w:val="-2"/>
                <w:szCs w:val="22"/>
              </w:rPr>
              <w:t>services</w:t>
            </w:r>
            <w:r w:rsidRPr="002D291D">
              <w:rPr>
                <w:rFonts w:cs="Arial"/>
                <w:spacing w:val="-2"/>
                <w:szCs w:val="22"/>
              </w:rPr>
              <w:t xml:space="preserve"> or earlier termination.</w:t>
            </w:r>
          </w:p>
        </w:tc>
      </w:tr>
      <w:tr w:rsidR="00B94C50" w14:paraId="524E38AD" w14:textId="77777777" w:rsidTr="004D7F90">
        <w:trPr>
          <w:cantSplit/>
          <w:trHeight w:val="2172"/>
          <w:jc w:val="center"/>
        </w:trPr>
        <w:tc>
          <w:tcPr>
            <w:tcW w:w="2127" w:type="dxa"/>
            <w:tcBorders>
              <w:right w:val="single" w:sz="4" w:space="0" w:color="auto"/>
            </w:tcBorders>
          </w:tcPr>
          <w:p w14:paraId="279169B3" w14:textId="77777777" w:rsidR="00B94C50" w:rsidRDefault="00B94C50" w:rsidP="00B67084">
            <w:pPr>
              <w:pStyle w:val="Heading3CD"/>
            </w:pPr>
          </w:p>
        </w:tc>
        <w:tc>
          <w:tcPr>
            <w:tcW w:w="2268" w:type="dxa"/>
            <w:tcBorders>
              <w:top w:val="single" w:sz="4" w:space="0" w:color="auto"/>
              <w:left w:val="single" w:sz="4" w:space="0" w:color="auto"/>
              <w:bottom w:val="single" w:sz="4" w:space="0" w:color="auto"/>
              <w:right w:val="single" w:sz="4" w:space="0" w:color="auto"/>
            </w:tcBorders>
          </w:tcPr>
          <w:p w14:paraId="1090AFC7" w14:textId="22E7CFC8"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sidRPr="002D291D">
              <w:rPr>
                <w:rFonts w:cs="Arial"/>
                <w:spacing w:val="-2"/>
                <w:szCs w:val="22"/>
              </w:rPr>
              <w:t xml:space="preserve">death of or bodily injury to a person (not an employee of the </w:t>
            </w:r>
            <w:r w:rsidRPr="002D291D">
              <w:rPr>
                <w:rFonts w:cs="Arial"/>
                <w:i/>
                <w:spacing w:val="-2"/>
                <w:szCs w:val="22"/>
              </w:rPr>
              <w:t>Consultant</w:t>
            </w:r>
            <w:r w:rsidRPr="002D291D">
              <w:rPr>
                <w:rFonts w:cs="Arial"/>
                <w:spacing w:val="-2"/>
                <w:szCs w:val="22"/>
              </w:rPr>
              <w:t xml:space="preserve">) or loss of or damage to property resulting from an action or failure to take action by the </w:t>
            </w:r>
            <w:r w:rsidRPr="002D291D">
              <w:rPr>
                <w:rFonts w:cs="Arial"/>
                <w:i/>
                <w:spacing w:val="-2"/>
                <w:szCs w:val="22"/>
              </w:rPr>
              <w:t>Consultant</w:t>
            </w:r>
          </w:p>
        </w:tc>
        <w:tc>
          <w:tcPr>
            <w:tcW w:w="2835" w:type="dxa"/>
            <w:tcBorders>
              <w:top w:val="single" w:sz="4" w:space="0" w:color="auto"/>
              <w:left w:val="single" w:sz="4" w:space="0" w:color="auto"/>
              <w:bottom w:val="single" w:sz="4" w:space="0" w:color="auto"/>
              <w:right w:val="single" w:sz="4" w:space="0" w:color="auto"/>
            </w:tcBorders>
          </w:tcPr>
          <w:p w14:paraId="321AE281" w14:textId="44B034C9" w:rsidR="00B94C50" w:rsidRPr="002D291D" w:rsidRDefault="00B94C50" w:rsidP="0028710C">
            <w:pPr>
              <w:numPr>
                <w:ilvl w:val="12"/>
                <w:numId w:val="0"/>
              </w:numPr>
              <w:spacing w:before="120" w:after="120"/>
              <w:rPr>
                <w:rFonts w:eastAsia="Calibri" w:cs="Arial"/>
                <w:spacing w:val="-2"/>
                <w:szCs w:val="22"/>
                <w:lang w:val="en-GB"/>
              </w:rPr>
            </w:pPr>
            <w:r w:rsidRPr="002D291D">
              <w:rPr>
                <w:rFonts w:cs="Arial"/>
                <w:szCs w:val="22"/>
              </w:rPr>
              <w:t xml:space="preserve">A limit of indemnity of not less than £5,000,000 in respect of any one occurrence, the number of occurrences being unlimited in any annual policy period, but £5,000,000 any one occurrence and in the aggregate per annum in respect of products and pollution liability (to the extent insured by the relevant policy) </w:t>
            </w:r>
            <w:r w:rsidRPr="002D291D">
              <w:rPr>
                <w:rFonts w:eastAsia="Calibri" w:cs="Arial"/>
                <w:spacing w:val="-2"/>
                <w:szCs w:val="22"/>
                <w:lang w:val="en-GB"/>
              </w:rPr>
              <w:t>£</w:t>
            </w:r>
            <w:r w:rsidR="005435D9">
              <w:rPr>
                <w:rFonts w:eastAsia="Calibri" w:cs="Arial"/>
                <w:spacing w:val="-2"/>
                <w:szCs w:val="22"/>
                <w:lang w:val="en-GB"/>
              </w:rPr>
              <w:t>1</w:t>
            </w:r>
            <w:r w:rsidRPr="002D291D">
              <w:rPr>
                <w:rFonts w:eastAsia="Calibri" w:cs="Arial"/>
                <w:spacing w:val="-2"/>
                <w:szCs w:val="22"/>
                <w:lang w:val="en-GB"/>
              </w:rPr>
              <w:t xml:space="preserve">,000,000 </w:t>
            </w:r>
          </w:p>
          <w:p w14:paraId="19B41E2B" w14:textId="4C704734"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r w:rsidRPr="002D291D">
              <w:rPr>
                <w:rFonts w:eastAsia="Calibri" w:cs="Arial"/>
                <w:spacing w:val="-2"/>
                <w:szCs w:val="22"/>
                <w:lang w:val="en-GB"/>
              </w:rPr>
              <w:t>In respect of use of motor vehicles a limit of indemnity as required by statute.</w:t>
            </w:r>
          </w:p>
        </w:tc>
        <w:tc>
          <w:tcPr>
            <w:tcW w:w="2126" w:type="dxa"/>
            <w:tcBorders>
              <w:top w:val="single" w:sz="4" w:space="0" w:color="auto"/>
              <w:left w:val="single" w:sz="4" w:space="0" w:color="auto"/>
              <w:bottom w:val="single" w:sz="4" w:space="0" w:color="auto"/>
              <w:right w:val="single" w:sz="4" w:space="0" w:color="auto"/>
            </w:tcBorders>
          </w:tcPr>
          <w:p w14:paraId="2DF605EE" w14:textId="0A6875A7"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proofErr w:type="gramStart"/>
            <w:r w:rsidRPr="002D291D">
              <w:rPr>
                <w:rFonts w:cs="Arial"/>
                <w:spacing w:val="-2"/>
                <w:szCs w:val="22"/>
              </w:rPr>
              <w:t>from</w:t>
            </w:r>
            <w:proofErr w:type="gramEnd"/>
            <w:r w:rsidRPr="002D291D">
              <w:rPr>
                <w:rFonts w:cs="Arial"/>
                <w:spacing w:val="-2"/>
                <w:szCs w:val="22"/>
              </w:rPr>
              <w:t xml:space="preserve"> the </w:t>
            </w:r>
            <w:r w:rsidRPr="002D291D">
              <w:rPr>
                <w:rFonts w:cs="Arial"/>
                <w:i/>
                <w:iCs/>
                <w:spacing w:val="-2"/>
                <w:szCs w:val="22"/>
              </w:rPr>
              <w:t>starting date</w:t>
            </w:r>
            <w:r w:rsidRPr="002D291D">
              <w:rPr>
                <w:rFonts w:cs="Arial"/>
                <w:spacing w:val="-2"/>
                <w:szCs w:val="22"/>
              </w:rPr>
              <w:t xml:space="preserve"> until all notified Defects have been corrected or earlier termination.</w:t>
            </w:r>
          </w:p>
        </w:tc>
      </w:tr>
      <w:tr w:rsidR="00B94C50" w14:paraId="1543A308" w14:textId="77777777" w:rsidTr="004D7F90">
        <w:trPr>
          <w:cantSplit/>
          <w:jc w:val="center"/>
        </w:trPr>
        <w:tc>
          <w:tcPr>
            <w:tcW w:w="2127" w:type="dxa"/>
            <w:tcBorders>
              <w:right w:val="single" w:sz="4" w:space="0" w:color="auto"/>
            </w:tcBorders>
          </w:tcPr>
          <w:p w14:paraId="1DE12E0D" w14:textId="77777777" w:rsidR="00B94C50" w:rsidRDefault="00B94C50" w:rsidP="00B67084">
            <w:pPr>
              <w:pStyle w:val="Heading3CD"/>
            </w:pPr>
          </w:p>
        </w:tc>
        <w:tc>
          <w:tcPr>
            <w:tcW w:w="2268" w:type="dxa"/>
            <w:tcBorders>
              <w:top w:val="single" w:sz="4" w:space="0" w:color="auto"/>
              <w:left w:val="single" w:sz="4" w:space="0" w:color="auto"/>
              <w:bottom w:val="single" w:sz="4" w:space="0" w:color="auto"/>
              <w:right w:val="single" w:sz="4" w:space="0" w:color="auto"/>
            </w:tcBorders>
          </w:tcPr>
          <w:p w14:paraId="62B05D19" w14:textId="64764063" w:rsidR="00B94C50" w:rsidRDefault="00B94C50" w:rsidP="007C2C6A">
            <w:pPr>
              <w:numPr>
                <w:ilvl w:val="12"/>
                <w:numId w:val="0"/>
              </w:numPr>
              <w:tabs>
                <w:tab w:val="left" w:pos="0"/>
                <w:tab w:val="left" w:pos="720"/>
                <w:tab w:val="left" w:pos="993"/>
                <w:tab w:val="left" w:pos="1276"/>
                <w:tab w:val="left" w:pos="1560"/>
                <w:tab w:val="left" w:pos="1843"/>
              </w:tabs>
              <w:suppressAutoHyphens/>
              <w:spacing w:before="120" w:after="120" w:line="264" w:lineRule="auto"/>
              <w:jc w:val="both"/>
              <w:rPr>
                <w:rFonts w:cs="Arial"/>
                <w:spacing w:val="-2"/>
              </w:rPr>
            </w:pPr>
            <w:r w:rsidRPr="002D291D">
              <w:rPr>
                <w:rFonts w:cs="Arial"/>
                <w:spacing w:val="-2"/>
                <w:szCs w:val="22"/>
              </w:rPr>
              <w:t xml:space="preserve">death of or bodily injury to employees of the </w:t>
            </w:r>
            <w:r w:rsidRPr="002D291D">
              <w:rPr>
                <w:rFonts w:cs="Arial"/>
                <w:i/>
                <w:spacing w:val="-2"/>
                <w:szCs w:val="22"/>
              </w:rPr>
              <w:t>Consultant</w:t>
            </w:r>
            <w:r w:rsidRPr="002D291D">
              <w:rPr>
                <w:rFonts w:cs="Arial"/>
                <w:spacing w:val="-2"/>
                <w:szCs w:val="22"/>
              </w:rPr>
              <w:t xml:space="preserve"> arising out of and in the course of their employment in connection with this contract</w:t>
            </w:r>
          </w:p>
        </w:tc>
        <w:tc>
          <w:tcPr>
            <w:tcW w:w="2835" w:type="dxa"/>
            <w:tcBorders>
              <w:top w:val="single" w:sz="4" w:space="0" w:color="auto"/>
              <w:left w:val="single" w:sz="4" w:space="0" w:color="auto"/>
              <w:bottom w:val="single" w:sz="4" w:space="0" w:color="auto"/>
              <w:right w:val="single" w:sz="4" w:space="0" w:color="auto"/>
            </w:tcBorders>
          </w:tcPr>
          <w:p w14:paraId="22F060A6" w14:textId="36E5CB54" w:rsidR="00B94C50" w:rsidRDefault="00B94C50" w:rsidP="005435D9">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r w:rsidRPr="002D291D">
              <w:rPr>
                <w:rFonts w:cs="Arial"/>
                <w:i/>
                <w:szCs w:val="22"/>
              </w:rPr>
              <w:t>Employers</w:t>
            </w:r>
            <w:r w:rsidRPr="002D291D">
              <w:rPr>
                <w:rFonts w:cs="Arial"/>
                <w:szCs w:val="22"/>
              </w:rPr>
              <w:t xml:space="preserve"> Liability Insurance with a limit of indemnity of £5,000,000 any one occurrence the number of occurrences being unlimited in any annual policy period or as required by statute whichever is the higher.</w:t>
            </w:r>
          </w:p>
        </w:tc>
        <w:tc>
          <w:tcPr>
            <w:tcW w:w="2126" w:type="dxa"/>
            <w:tcBorders>
              <w:top w:val="single" w:sz="4" w:space="0" w:color="auto"/>
              <w:left w:val="single" w:sz="4" w:space="0" w:color="auto"/>
              <w:bottom w:val="single" w:sz="4" w:space="0" w:color="auto"/>
              <w:right w:val="single" w:sz="4" w:space="0" w:color="auto"/>
            </w:tcBorders>
          </w:tcPr>
          <w:p w14:paraId="7AB88E9A" w14:textId="012F4246" w:rsidR="00B94C50" w:rsidRDefault="00B94C50"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proofErr w:type="gramStart"/>
            <w:r w:rsidRPr="002D291D">
              <w:rPr>
                <w:rFonts w:cs="Arial"/>
                <w:spacing w:val="-2"/>
                <w:szCs w:val="22"/>
              </w:rPr>
              <w:t>from</w:t>
            </w:r>
            <w:proofErr w:type="gramEnd"/>
            <w:r w:rsidRPr="002D291D">
              <w:rPr>
                <w:rFonts w:cs="Arial"/>
                <w:spacing w:val="-2"/>
                <w:szCs w:val="22"/>
              </w:rPr>
              <w:t xml:space="preserve"> the </w:t>
            </w:r>
            <w:r w:rsidRPr="002D291D">
              <w:rPr>
                <w:rFonts w:cs="Arial"/>
                <w:i/>
                <w:iCs/>
                <w:spacing w:val="-2"/>
                <w:szCs w:val="22"/>
              </w:rPr>
              <w:t>starting date</w:t>
            </w:r>
            <w:r w:rsidRPr="002D291D">
              <w:rPr>
                <w:rFonts w:cs="Arial"/>
                <w:spacing w:val="-2"/>
                <w:szCs w:val="22"/>
              </w:rPr>
              <w:t xml:space="preserve"> until all notified Defects have been corrected or earlier termination.</w:t>
            </w:r>
          </w:p>
        </w:tc>
      </w:tr>
      <w:tr w:rsidR="00B94C50" w14:paraId="482DB0D4" w14:textId="77777777" w:rsidTr="004D7F90">
        <w:trPr>
          <w:jc w:val="center"/>
        </w:trPr>
        <w:tc>
          <w:tcPr>
            <w:tcW w:w="2127" w:type="dxa"/>
          </w:tcPr>
          <w:p w14:paraId="5ED231C3" w14:textId="02B746BA" w:rsidR="00B94C50" w:rsidRDefault="00B94C50" w:rsidP="007C2C6A">
            <w:pPr>
              <w:pStyle w:val="Heading3CD"/>
              <w:jc w:val="both"/>
              <w:rPr>
                <w:bCs/>
                <w:i/>
                <w:iCs/>
                <w:color w:val="FF0000"/>
              </w:rPr>
            </w:pPr>
          </w:p>
        </w:tc>
        <w:tc>
          <w:tcPr>
            <w:tcW w:w="7229" w:type="dxa"/>
            <w:gridSpan w:val="3"/>
            <w:tcBorders>
              <w:top w:val="single" w:sz="4" w:space="0" w:color="auto"/>
            </w:tcBorders>
          </w:tcPr>
          <w:p w14:paraId="7FE08898" w14:textId="77777777" w:rsidR="00B94C50" w:rsidRDefault="00B94C50" w:rsidP="007C2C6A">
            <w:pPr>
              <w:pStyle w:val="BulletCD"/>
              <w:numPr>
                <w:ilvl w:val="0"/>
                <w:numId w:val="0"/>
              </w:numPr>
              <w:tabs>
                <w:tab w:val="left" w:pos="1990"/>
                <w:tab w:val="left" w:pos="2773"/>
              </w:tabs>
              <w:spacing w:before="0"/>
              <w:ind w:left="284"/>
              <w:jc w:val="both"/>
              <w:rPr>
                <w:i/>
                <w:iCs/>
                <w:szCs w:val="22"/>
              </w:rPr>
            </w:pPr>
          </w:p>
          <w:p w14:paraId="3AB83749" w14:textId="028D4018" w:rsidR="00B94C50" w:rsidRDefault="00B94C50" w:rsidP="00B94C50">
            <w:pPr>
              <w:pStyle w:val="BulletCD"/>
              <w:numPr>
                <w:ilvl w:val="0"/>
                <w:numId w:val="125"/>
              </w:numPr>
              <w:tabs>
                <w:tab w:val="left" w:pos="1990"/>
                <w:tab w:val="left" w:pos="2773"/>
              </w:tabs>
              <w:spacing w:before="0"/>
              <w:jc w:val="both"/>
            </w:pPr>
            <w:r w:rsidRPr="002D291D">
              <w:rPr>
                <w:i/>
                <w:iCs/>
                <w:szCs w:val="22"/>
              </w:rPr>
              <w:t>The</w:t>
            </w:r>
            <w:r w:rsidRPr="002D291D">
              <w:rPr>
                <w:szCs w:val="22"/>
              </w:rPr>
              <w:t xml:space="preserve"> </w:t>
            </w:r>
            <w:r w:rsidRPr="002D291D">
              <w:rPr>
                <w:i/>
                <w:iCs/>
                <w:szCs w:val="22"/>
              </w:rPr>
              <w:t>Consultant</w:t>
            </w:r>
            <w:r w:rsidRPr="002D291D">
              <w:rPr>
                <w:szCs w:val="22"/>
              </w:rPr>
              <w:t xml:space="preserve">'s total liability to the </w:t>
            </w:r>
            <w:r w:rsidRPr="002D291D">
              <w:rPr>
                <w:i/>
                <w:iCs/>
                <w:szCs w:val="22"/>
              </w:rPr>
              <w:t>Employer</w:t>
            </w:r>
            <w:r w:rsidRPr="002D291D">
              <w:rPr>
                <w:szCs w:val="22"/>
              </w:rPr>
              <w:t xml:space="preserve"> for all matters arising under or in connection with this contract, other than the excluded matters, is limited to £5,000,000.</w:t>
            </w:r>
          </w:p>
        </w:tc>
      </w:tr>
      <w:tr w:rsidR="00B94C50" w14:paraId="55EAF1CE" w14:textId="77777777" w:rsidTr="004D7F90">
        <w:trPr>
          <w:jc w:val="center"/>
        </w:trPr>
        <w:tc>
          <w:tcPr>
            <w:tcW w:w="2127" w:type="dxa"/>
            <w:hideMark/>
          </w:tcPr>
          <w:p w14:paraId="634BB1CC" w14:textId="32EBAF13" w:rsidR="00B94C50" w:rsidRDefault="00B94C50" w:rsidP="00B94C50">
            <w:pPr>
              <w:pStyle w:val="Heading3CD"/>
              <w:rPr>
                <w:color w:val="000000"/>
              </w:rPr>
            </w:pPr>
          </w:p>
        </w:tc>
        <w:tc>
          <w:tcPr>
            <w:tcW w:w="7229" w:type="dxa"/>
            <w:gridSpan w:val="3"/>
          </w:tcPr>
          <w:p w14:paraId="69F0CCBA" w14:textId="77777777" w:rsidR="00B94C50" w:rsidRDefault="00B94C50" w:rsidP="00B94C50">
            <w:pPr>
              <w:pStyle w:val="BulletCD"/>
              <w:numPr>
                <w:ilvl w:val="0"/>
                <w:numId w:val="0"/>
              </w:numPr>
              <w:ind w:left="284" w:hanging="284"/>
              <w:jc w:val="both"/>
            </w:pPr>
          </w:p>
        </w:tc>
      </w:tr>
      <w:tr w:rsidR="00B94C50" w14:paraId="14D4C8D7" w14:textId="77777777" w:rsidTr="004D7F90">
        <w:trPr>
          <w:jc w:val="center"/>
        </w:trPr>
        <w:tc>
          <w:tcPr>
            <w:tcW w:w="2127" w:type="dxa"/>
          </w:tcPr>
          <w:p w14:paraId="314B5DCE" w14:textId="16A84166" w:rsidR="00B94C50" w:rsidRPr="00B94C50" w:rsidRDefault="00B94C50" w:rsidP="00B94C50">
            <w:pPr>
              <w:pStyle w:val="BulletCD"/>
              <w:numPr>
                <w:ilvl w:val="0"/>
                <w:numId w:val="0"/>
              </w:numPr>
              <w:tabs>
                <w:tab w:val="clear" w:pos="284"/>
              </w:tabs>
              <w:jc w:val="right"/>
              <w:rPr>
                <w:b/>
                <w:i/>
                <w:color w:val="FF0000"/>
                <w:spacing w:val="-2"/>
              </w:rPr>
            </w:pPr>
            <w:r w:rsidRPr="00B94C50">
              <w:rPr>
                <w:b/>
                <w:color w:val="000000"/>
              </w:rPr>
              <w:t>Optional Statements</w:t>
            </w:r>
          </w:p>
          <w:p w14:paraId="335A65E1" w14:textId="77777777" w:rsidR="00B94C50" w:rsidRPr="004B4C32" w:rsidRDefault="00B94C50" w:rsidP="00B67084">
            <w:pPr>
              <w:pStyle w:val="Heading3CD"/>
              <w:jc w:val="left"/>
              <w:rPr>
                <w:bCs/>
                <w:iCs/>
              </w:rPr>
            </w:pPr>
          </w:p>
        </w:tc>
        <w:tc>
          <w:tcPr>
            <w:tcW w:w="7229" w:type="dxa"/>
            <w:gridSpan w:val="3"/>
          </w:tcPr>
          <w:p w14:paraId="2E032B80" w14:textId="77777777" w:rsidR="00B94C50" w:rsidRPr="00D27DD1" w:rsidRDefault="00B94C50" w:rsidP="000D1A01">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services</w:t>
            </w:r>
          </w:p>
          <w:p w14:paraId="423FB0C1" w14:textId="2866738E" w:rsidR="00B94C50" w:rsidRPr="00B94C50" w:rsidRDefault="00B94C50" w:rsidP="00B94C50">
            <w:pPr>
              <w:pStyle w:val="ListParagraph"/>
              <w:numPr>
                <w:ilvl w:val="0"/>
                <w:numId w:val="19"/>
              </w:numPr>
              <w:rPr>
                <w:rFonts w:eastAsia="Times New Roman"/>
                <w:bCs/>
                <w:szCs w:val="20"/>
              </w:rPr>
            </w:pPr>
            <w:r w:rsidRPr="00B94C50">
              <w:rPr>
                <w:rFonts w:eastAsia="Times New Roman"/>
                <w:bCs/>
                <w:szCs w:val="20"/>
              </w:rPr>
              <w:t xml:space="preserve">The completion date for the whole of the services is </w:t>
            </w:r>
            <w:r>
              <w:rPr>
                <w:rFonts w:eastAsia="Times New Roman"/>
                <w:bCs/>
                <w:szCs w:val="20"/>
              </w:rPr>
              <w:t>2 years after the starting date</w:t>
            </w:r>
          </w:p>
          <w:p w14:paraId="206CAA0A" w14:textId="77777777" w:rsidR="00B94C50" w:rsidRPr="00D27DD1" w:rsidRDefault="00B94C50" w:rsidP="000D1A01">
            <w:pPr>
              <w:pStyle w:val="BulletCD"/>
              <w:numPr>
                <w:ilvl w:val="0"/>
                <w:numId w:val="0"/>
              </w:numPr>
              <w:tabs>
                <w:tab w:val="clear" w:pos="284"/>
              </w:tabs>
              <w:rPr>
                <w:b/>
                <w:spacing w:val="-2"/>
              </w:rPr>
            </w:pPr>
            <w:r w:rsidRPr="00D27DD1">
              <w:rPr>
                <w:b/>
                <w:spacing w:val="-2"/>
              </w:rPr>
              <w:t>If no programme is identified in part two of the Contract Data</w:t>
            </w:r>
          </w:p>
          <w:p w14:paraId="03C417E1" w14:textId="7B401026" w:rsidR="00B94C50" w:rsidRDefault="00B94C50" w:rsidP="003C2898">
            <w:pPr>
              <w:pStyle w:val="BulletCD"/>
              <w:numPr>
                <w:ilvl w:val="0"/>
                <w:numId w:val="19"/>
              </w:numPr>
            </w:pPr>
            <w:r>
              <w:t xml:space="preserve">The </w:t>
            </w:r>
            <w:r>
              <w:rPr>
                <w:i/>
              </w:rPr>
              <w:t xml:space="preserve">Consultant </w:t>
            </w:r>
            <w:r>
              <w:t xml:space="preserve">is to submit a first programme for acceptance within </w:t>
            </w:r>
            <w:r w:rsidR="003C2898" w:rsidRPr="006E1A9E">
              <w:t>o</w:t>
            </w:r>
            <w:r w:rsidRPr="006E1A9E">
              <w:t xml:space="preserve">ne month of </w:t>
            </w:r>
            <w:r>
              <w:t>the Contract Date.</w:t>
            </w:r>
          </w:p>
        </w:tc>
      </w:tr>
      <w:tr w:rsidR="00B94C50" w14:paraId="3569FD18" w14:textId="77777777" w:rsidTr="004D7F90">
        <w:trPr>
          <w:cantSplit/>
          <w:jc w:val="center"/>
        </w:trPr>
        <w:tc>
          <w:tcPr>
            <w:tcW w:w="2127" w:type="dxa"/>
          </w:tcPr>
          <w:p w14:paraId="112D26D9" w14:textId="77777777" w:rsidR="00B94C50" w:rsidRDefault="00B94C50" w:rsidP="00B67084">
            <w:pPr>
              <w:pStyle w:val="Heading3CD"/>
            </w:pPr>
          </w:p>
        </w:tc>
        <w:tc>
          <w:tcPr>
            <w:tcW w:w="7229" w:type="dxa"/>
            <w:gridSpan w:val="3"/>
          </w:tcPr>
          <w:p w14:paraId="0C37FA3F" w14:textId="77777777" w:rsidR="00B94C50" w:rsidRPr="00B94C50" w:rsidRDefault="00B94C50" w:rsidP="00A607C4">
            <w:pPr>
              <w:pStyle w:val="BulletCD"/>
              <w:numPr>
                <w:ilvl w:val="0"/>
                <w:numId w:val="0"/>
              </w:numPr>
              <w:rPr>
                <w:b/>
              </w:rPr>
            </w:pPr>
            <w:r>
              <w:rPr>
                <w:b/>
              </w:rPr>
              <w:t xml:space="preserve">If the </w:t>
            </w:r>
            <w:r w:rsidRPr="00530132">
              <w:rPr>
                <w:b/>
                <w:i/>
              </w:rPr>
              <w:t>tribunal</w:t>
            </w:r>
            <w:r>
              <w:rPr>
                <w:b/>
              </w:rPr>
              <w:t xml:space="preserve"> is </w:t>
            </w:r>
            <w:r w:rsidRPr="00B94C50">
              <w:rPr>
                <w:b/>
              </w:rPr>
              <w:t>arbitration</w:t>
            </w:r>
          </w:p>
          <w:p w14:paraId="5A880B31" w14:textId="05D2747C" w:rsidR="00B94C50" w:rsidRPr="00B94C50" w:rsidRDefault="00B94C50" w:rsidP="009B0713">
            <w:pPr>
              <w:pStyle w:val="BulletCD"/>
              <w:numPr>
                <w:ilvl w:val="0"/>
                <w:numId w:val="21"/>
              </w:numPr>
            </w:pPr>
            <w:r w:rsidRPr="00B94C50">
              <w:t xml:space="preserve">The </w:t>
            </w:r>
            <w:r w:rsidRPr="00B94C50">
              <w:rPr>
                <w:i/>
              </w:rPr>
              <w:t>arbitration procedure</w:t>
            </w:r>
            <w:r w:rsidRPr="00B94C50">
              <w:t xml:space="preserve"> is the Chartered Institution of Arbitrators’ Arbitration Rules (2000)</w:t>
            </w:r>
          </w:p>
          <w:p w14:paraId="30223B81" w14:textId="1F83FF5D" w:rsidR="00B94C50" w:rsidRPr="00B94C50" w:rsidRDefault="00B94C50" w:rsidP="009B0713">
            <w:pPr>
              <w:pStyle w:val="BulletCD"/>
              <w:numPr>
                <w:ilvl w:val="0"/>
                <w:numId w:val="21"/>
              </w:numPr>
            </w:pPr>
            <w:r w:rsidRPr="00B94C50">
              <w:t>The place where arbitration is to be held is London</w:t>
            </w:r>
          </w:p>
          <w:p w14:paraId="2C51A280" w14:textId="77777777" w:rsidR="00B94C50" w:rsidRPr="00B94C50" w:rsidRDefault="00B94C50" w:rsidP="009B0713">
            <w:pPr>
              <w:pStyle w:val="BulletCD"/>
              <w:numPr>
                <w:ilvl w:val="0"/>
                <w:numId w:val="21"/>
              </w:numPr>
            </w:pPr>
            <w:r w:rsidRPr="00B94C50">
              <w:t xml:space="preserve">The person or organisation who will choose an arbitrator </w:t>
            </w:r>
          </w:p>
          <w:p w14:paraId="52D3CBC9" w14:textId="77777777" w:rsidR="00B94C50" w:rsidRPr="00B94C50" w:rsidRDefault="00B94C50" w:rsidP="009B0713">
            <w:pPr>
              <w:pStyle w:val="BulletCD"/>
              <w:numPr>
                <w:ilvl w:val="0"/>
                <w:numId w:val="22"/>
              </w:numPr>
            </w:pPr>
            <w:r w:rsidRPr="00B94C50">
              <w:t>if the Parties cannot agree a choice or</w:t>
            </w:r>
          </w:p>
          <w:p w14:paraId="223DBC35" w14:textId="1AC6C30F" w:rsidR="00B94C50" w:rsidRPr="00530132" w:rsidRDefault="00B94C50" w:rsidP="00B94C50">
            <w:pPr>
              <w:pStyle w:val="BulletCD"/>
              <w:numPr>
                <w:ilvl w:val="0"/>
                <w:numId w:val="22"/>
              </w:numPr>
            </w:pPr>
            <w:r w:rsidRPr="00B94C50">
              <w:t>if the</w:t>
            </w:r>
            <w:r w:rsidRPr="00B94C50">
              <w:rPr>
                <w:i/>
              </w:rPr>
              <w:t xml:space="preserve"> arbitration procedure</w:t>
            </w:r>
            <w:r w:rsidRPr="00B94C50">
              <w:t xml:space="preserve"> does not state who selects an arbitrator is Chartered Institute of Arbitrators</w:t>
            </w:r>
          </w:p>
        </w:tc>
      </w:tr>
      <w:tr w:rsidR="00B94C50" w14:paraId="03701E7B" w14:textId="77777777" w:rsidTr="004D7F90">
        <w:trPr>
          <w:cantSplit/>
          <w:jc w:val="center"/>
        </w:trPr>
        <w:tc>
          <w:tcPr>
            <w:tcW w:w="2127" w:type="dxa"/>
          </w:tcPr>
          <w:p w14:paraId="4DBBB26D" w14:textId="77777777" w:rsidR="00B94C50" w:rsidRDefault="00B94C50" w:rsidP="00B67084">
            <w:pPr>
              <w:pStyle w:val="Heading3CD"/>
            </w:pPr>
          </w:p>
        </w:tc>
        <w:tc>
          <w:tcPr>
            <w:tcW w:w="7229" w:type="dxa"/>
            <w:gridSpan w:val="3"/>
          </w:tcPr>
          <w:p w14:paraId="34B8E6A0" w14:textId="77777777" w:rsidR="00B94C50" w:rsidRPr="006E2243" w:rsidRDefault="00B94C50" w:rsidP="00A607C4">
            <w:pPr>
              <w:pStyle w:val="BulletCD"/>
              <w:numPr>
                <w:ilvl w:val="0"/>
                <w:numId w:val="0"/>
              </w:numPr>
              <w:ind w:left="284" w:hanging="284"/>
              <w:rPr>
                <w:b/>
              </w:rPr>
            </w:pPr>
            <w:r w:rsidRPr="006E2243">
              <w:rPr>
                <w:b/>
              </w:rPr>
              <w:t xml:space="preserve">If Option </w:t>
            </w:r>
            <w:r>
              <w:rPr>
                <w:b/>
              </w:rPr>
              <w:t>C, E or G</w:t>
            </w:r>
            <w:r w:rsidRPr="006E2243">
              <w:rPr>
                <w:b/>
              </w:rPr>
              <w:t xml:space="preserve"> is used:</w:t>
            </w:r>
          </w:p>
          <w:p w14:paraId="34745899" w14:textId="16A8BC5A" w:rsidR="00B94C50" w:rsidRPr="0033580C" w:rsidRDefault="00B94C50" w:rsidP="009B0713">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no longer than </w:t>
            </w:r>
            <w:r w:rsidR="003C2898" w:rsidRPr="006E1A9E">
              <w:t>one month</w:t>
            </w:r>
          </w:p>
          <w:p w14:paraId="6E77C291" w14:textId="77777777" w:rsidR="00B94C50" w:rsidRPr="006E2243" w:rsidRDefault="00B94C50" w:rsidP="009B0713">
            <w:pPr>
              <w:pStyle w:val="BulletCD"/>
              <w:numPr>
                <w:ilvl w:val="0"/>
                <w:numId w:val="19"/>
              </w:numPr>
              <w:rPr>
                <w:sz w:val="20"/>
              </w:rPr>
            </w:pPr>
            <w:r w:rsidRPr="008D026F">
              <w:t>The</w:t>
            </w:r>
            <w:r>
              <w:rPr>
                <w:spacing w:val="-2"/>
              </w:rPr>
              <w:t xml:space="preserve"> </w:t>
            </w:r>
            <w:r>
              <w:rPr>
                <w:i/>
                <w:spacing w:val="-2"/>
              </w:rPr>
              <w:t>exchange rates</w:t>
            </w:r>
            <w:r>
              <w:rPr>
                <w:spacing w:val="-2"/>
              </w:rPr>
              <w:t xml:space="preserve"> are </w:t>
            </w:r>
            <w:r>
              <w:t xml:space="preserve">those published in the Financial Times on the </w:t>
            </w:r>
            <w:r w:rsidRPr="008D026F">
              <w:rPr>
                <w:i/>
                <w:iCs/>
              </w:rPr>
              <w:t>assessment date</w:t>
            </w:r>
            <w:r>
              <w:t xml:space="preserve"> when payment in another currency is included in the Price for </w:t>
            </w:r>
            <w:r>
              <w:rPr>
                <w:lang w:val="en-US"/>
              </w:rPr>
              <w:t xml:space="preserve">Services Provided </w:t>
            </w:r>
            <w:r>
              <w:t>to Date.</w:t>
            </w:r>
          </w:p>
        </w:tc>
      </w:tr>
      <w:tr w:rsidR="00B94C50" w14:paraId="6EED57CD" w14:textId="77777777" w:rsidTr="004D7F90">
        <w:trPr>
          <w:cantSplit/>
          <w:jc w:val="center"/>
        </w:trPr>
        <w:tc>
          <w:tcPr>
            <w:tcW w:w="2127" w:type="dxa"/>
          </w:tcPr>
          <w:p w14:paraId="0C49D315" w14:textId="77777777" w:rsidR="00B94C50" w:rsidRDefault="00B94C50" w:rsidP="00B67084">
            <w:pPr>
              <w:pStyle w:val="Heading3CD"/>
              <w:rPr>
                <w:sz w:val="20"/>
              </w:rPr>
            </w:pPr>
            <w:r>
              <w:t>Option X1</w:t>
            </w:r>
          </w:p>
          <w:p w14:paraId="5CF486EB" w14:textId="77777777" w:rsidR="00B94C50" w:rsidRDefault="00B94C50" w:rsidP="003C2898">
            <w:pPr>
              <w:pStyle w:val="Heading3CD"/>
              <w:rPr>
                <w:bCs/>
                <w:color w:val="FF0000"/>
              </w:rPr>
            </w:pPr>
          </w:p>
        </w:tc>
        <w:tc>
          <w:tcPr>
            <w:tcW w:w="7229" w:type="dxa"/>
            <w:gridSpan w:val="3"/>
            <w:hideMark/>
          </w:tcPr>
          <w:p w14:paraId="2BE8DF0E" w14:textId="77777777" w:rsidR="00B94C50" w:rsidRPr="0061775C" w:rsidRDefault="00B94C50" w:rsidP="008A111F">
            <w:pPr>
              <w:pStyle w:val="BulletCD"/>
              <w:numPr>
                <w:ilvl w:val="0"/>
                <w:numId w:val="0"/>
              </w:numPr>
              <w:rPr>
                <w:b/>
              </w:rPr>
            </w:pPr>
            <w:r w:rsidRPr="0061775C">
              <w:rPr>
                <w:b/>
              </w:rPr>
              <w:t>If Option X1 is used</w:t>
            </w:r>
          </w:p>
          <w:p w14:paraId="1FC1F554" w14:textId="68B8E48E" w:rsidR="00B94C50" w:rsidRPr="005A0E68" w:rsidRDefault="00B94C50" w:rsidP="003C2898">
            <w:pPr>
              <w:pStyle w:val="BulletCD"/>
              <w:numPr>
                <w:ilvl w:val="0"/>
                <w:numId w:val="19"/>
              </w:numPr>
            </w:pPr>
            <w:r w:rsidRPr="008D026F">
              <w:t>The</w:t>
            </w:r>
            <w:r>
              <w:t xml:space="preserve"> </w:t>
            </w:r>
            <w:r>
              <w:rPr>
                <w:i/>
              </w:rPr>
              <w:t>index</w:t>
            </w:r>
            <w:r>
              <w:t xml:space="preserve"> </w:t>
            </w:r>
            <w:r w:rsidRPr="006E1A9E">
              <w:t xml:space="preserve">is </w:t>
            </w:r>
            <w:r w:rsidR="003C2898" w:rsidRPr="006E1A9E">
              <w:t>the Consumer Prices Index (CPIY)</w:t>
            </w:r>
            <w:r w:rsidRPr="006E1A9E">
              <w:rPr>
                <w:szCs w:val="22"/>
              </w:rPr>
              <w:t xml:space="preserve"> </w:t>
            </w:r>
          </w:p>
        </w:tc>
      </w:tr>
      <w:tr w:rsidR="00B94C50" w14:paraId="26C84685" w14:textId="77777777" w:rsidTr="004D7F90">
        <w:trPr>
          <w:cantSplit/>
          <w:jc w:val="center"/>
        </w:trPr>
        <w:tc>
          <w:tcPr>
            <w:tcW w:w="2127" w:type="dxa"/>
            <w:hideMark/>
          </w:tcPr>
          <w:p w14:paraId="4641B79D" w14:textId="77777777" w:rsidR="00B94C50" w:rsidRDefault="00B94C50" w:rsidP="00B67084">
            <w:pPr>
              <w:pStyle w:val="Heading3CD"/>
              <w:rPr>
                <w:sz w:val="20"/>
              </w:rPr>
            </w:pPr>
            <w:r>
              <w:t>Option X18</w:t>
            </w:r>
          </w:p>
          <w:p w14:paraId="622DD55B" w14:textId="5F328DE3" w:rsidR="00B94C50" w:rsidRDefault="00B94C50" w:rsidP="003C2898">
            <w:pPr>
              <w:jc w:val="right"/>
              <w:rPr>
                <w:rFonts w:cs="Arial"/>
                <w:i/>
                <w:iCs/>
              </w:rPr>
            </w:pPr>
          </w:p>
        </w:tc>
        <w:tc>
          <w:tcPr>
            <w:tcW w:w="7229" w:type="dxa"/>
            <w:gridSpan w:val="3"/>
            <w:hideMark/>
          </w:tcPr>
          <w:p w14:paraId="135EDD4D" w14:textId="77777777" w:rsidR="00B94C50" w:rsidRPr="00B23049" w:rsidRDefault="00B94C50"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0101AF67" w14:textId="77777777" w:rsidR="003C2898" w:rsidRPr="002D291D" w:rsidRDefault="003C2898" w:rsidP="003C2898">
            <w:pPr>
              <w:pStyle w:val="BulletCD"/>
              <w:numPr>
                <w:ilvl w:val="0"/>
                <w:numId w:val="19"/>
              </w:numPr>
              <w:spacing w:line="240" w:lineRule="auto"/>
              <w:rPr>
                <w:szCs w:val="22"/>
              </w:rPr>
            </w:pPr>
            <w:r w:rsidRPr="002D291D">
              <w:rPr>
                <w:rFonts w:eastAsia="MS Mincho"/>
                <w:szCs w:val="22"/>
              </w:rPr>
              <w:t xml:space="preserve">The </w:t>
            </w:r>
            <w:r w:rsidRPr="002D291D">
              <w:rPr>
                <w:rFonts w:eastAsia="MS Mincho"/>
                <w:i/>
                <w:szCs w:val="22"/>
              </w:rPr>
              <w:t xml:space="preserve">Consultant’s </w:t>
            </w:r>
            <w:r w:rsidRPr="002D291D">
              <w:rPr>
                <w:rFonts w:eastAsia="MS Mincho"/>
                <w:szCs w:val="22"/>
              </w:rPr>
              <w:t xml:space="preserve">liability to the </w:t>
            </w:r>
            <w:r w:rsidRPr="002D291D">
              <w:rPr>
                <w:rFonts w:eastAsia="MS Mincho"/>
                <w:i/>
                <w:szCs w:val="22"/>
              </w:rPr>
              <w:t xml:space="preserve">Employer </w:t>
            </w:r>
            <w:r w:rsidRPr="002D291D">
              <w:rPr>
                <w:rFonts w:eastAsia="MS Mincho"/>
                <w:szCs w:val="22"/>
              </w:rPr>
              <w:t xml:space="preserve">for indirect or consequential loss is limited to </w:t>
            </w:r>
            <w:r w:rsidRPr="002D291D">
              <w:rPr>
                <w:szCs w:val="22"/>
              </w:rPr>
              <w:t>£5,000,000.</w:t>
            </w:r>
          </w:p>
          <w:p w14:paraId="38B2BEA9" w14:textId="77777777" w:rsidR="003C2898" w:rsidRPr="002D291D" w:rsidRDefault="003C2898" w:rsidP="003C2898">
            <w:pPr>
              <w:pStyle w:val="BulletCD"/>
              <w:numPr>
                <w:ilvl w:val="0"/>
                <w:numId w:val="19"/>
              </w:numPr>
              <w:spacing w:line="240" w:lineRule="auto"/>
              <w:rPr>
                <w:szCs w:val="22"/>
              </w:rPr>
            </w:pPr>
            <w:r w:rsidRPr="002D291D">
              <w:rPr>
                <w:szCs w:val="22"/>
              </w:rPr>
              <w:t xml:space="preserve">The </w:t>
            </w:r>
            <w:r w:rsidRPr="002D291D">
              <w:rPr>
                <w:i/>
                <w:szCs w:val="22"/>
              </w:rPr>
              <w:t xml:space="preserve">Consultant’s </w:t>
            </w:r>
            <w:r w:rsidRPr="002D291D">
              <w:rPr>
                <w:szCs w:val="22"/>
              </w:rPr>
              <w:t xml:space="preserve">liability to the </w:t>
            </w:r>
            <w:r w:rsidRPr="002D291D">
              <w:rPr>
                <w:i/>
                <w:szCs w:val="22"/>
              </w:rPr>
              <w:t xml:space="preserve">Employer </w:t>
            </w:r>
            <w:r w:rsidRPr="002D291D">
              <w:rPr>
                <w:szCs w:val="22"/>
              </w:rPr>
              <w:t xml:space="preserve">for Defects that are not found until after the </w:t>
            </w:r>
            <w:r w:rsidRPr="002D291D">
              <w:rPr>
                <w:i/>
                <w:szCs w:val="22"/>
              </w:rPr>
              <w:t>defects date</w:t>
            </w:r>
            <w:r w:rsidRPr="002D291D">
              <w:rPr>
                <w:szCs w:val="22"/>
              </w:rPr>
              <w:t xml:space="preserve"> is limited to £5,000,000.</w:t>
            </w:r>
          </w:p>
          <w:p w14:paraId="6692BF78" w14:textId="3C4934BC" w:rsidR="00B94C50" w:rsidRPr="00D05684" w:rsidRDefault="003C2898" w:rsidP="003C2898">
            <w:pPr>
              <w:pStyle w:val="BulletCD"/>
              <w:numPr>
                <w:ilvl w:val="0"/>
                <w:numId w:val="19"/>
              </w:numPr>
              <w:rPr>
                <w:sz w:val="20"/>
              </w:rPr>
            </w:pPr>
            <w:r w:rsidRPr="002D291D">
              <w:rPr>
                <w:szCs w:val="22"/>
              </w:rPr>
              <w:t xml:space="preserve">The </w:t>
            </w:r>
            <w:r w:rsidRPr="002D291D">
              <w:rPr>
                <w:i/>
                <w:szCs w:val="22"/>
              </w:rPr>
              <w:t xml:space="preserve">end of liability </w:t>
            </w:r>
            <w:r w:rsidRPr="002D291D">
              <w:rPr>
                <w:szCs w:val="22"/>
              </w:rPr>
              <w:t xml:space="preserve">date is 6 years after Completion of the whole of the </w:t>
            </w:r>
            <w:r w:rsidRPr="002D291D">
              <w:rPr>
                <w:i/>
                <w:szCs w:val="22"/>
              </w:rPr>
              <w:t>services</w:t>
            </w:r>
            <w:r w:rsidRPr="002D291D">
              <w:rPr>
                <w:szCs w:val="22"/>
              </w:rPr>
              <w:t>.</w:t>
            </w:r>
          </w:p>
        </w:tc>
      </w:tr>
      <w:tr w:rsidR="00B94C50" w14:paraId="1F27483B" w14:textId="77777777" w:rsidTr="004D7F90">
        <w:trPr>
          <w:cantSplit/>
          <w:jc w:val="center"/>
        </w:trPr>
        <w:tc>
          <w:tcPr>
            <w:tcW w:w="2127" w:type="dxa"/>
          </w:tcPr>
          <w:p w14:paraId="766AE492" w14:textId="77777777" w:rsidR="00B94C50" w:rsidRDefault="00B94C50" w:rsidP="00B67084">
            <w:pPr>
              <w:pStyle w:val="Heading3CD"/>
            </w:pPr>
            <w:r>
              <w:t>Option Y(UK)1</w:t>
            </w:r>
          </w:p>
          <w:p w14:paraId="7DCFAEDE" w14:textId="5F78DF58" w:rsidR="00B94C50" w:rsidRPr="006F5305" w:rsidRDefault="00B94C50" w:rsidP="006506E2">
            <w:pPr>
              <w:pStyle w:val="Heading3CD"/>
              <w:rPr>
                <w:rFonts w:eastAsia="MS Mincho"/>
                <w:b w:val="0"/>
              </w:rPr>
            </w:pPr>
          </w:p>
        </w:tc>
        <w:tc>
          <w:tcPr>
            <w:tcW w:w="7229" w:type="dxa"/>
            <w:gridSpan w:val="3"/>
          </w:tcPr>
          <w:p w14:paraId="23748857" w14:textId="77777777" w:rsidR="00B94C50" w:rsidRDefault="00B94C50" w:rsidP="001B5426">
            <w:pPr>
              <w:pStyle w:val="BulletCD"/>
              <w:numPr>
                <w:ilvl w:val="0"/>
                <w:numId w:val="0"/>
              </w:numPr>
              <w:ind w:left="284" w:hanging="284"/>
              <w:rPr>
                <w:b/>
              </w:rPr>
            </w:pPr>
            <w:r w:rsidRPr="00B23049">
              <w:rPr>
                <w:b/>
              </w:rPr>
              <w:t>If Option Y(UK)1 is used and the Employer is to pay any charges made and is paid any interest paid by the project bank</w:t>
            </w:r>
          </w:p>
          <w:p w14:paraId="489F37AA" w14:textId="77777777" w:rsidR="00B94C50" w:rsidRPr="00B23049" w:rsidRDefault="00B94C50" w:rsidP="009B0713">
            <w:pPr>
              <w:pStyle w:val="BulletCD"/>
              <w:numPr>
                <w:ilvl w:val="0"/>
                <w:numId w:val="19"/>
              </w:numPr>
              <w:tabs>
                <w:tab w:val="clear" w:pos="360"/>
              </w:tabs>
            </w:pPr>
            <w:r w:rsidRPr="00B23049">
              <w:t xml:space="preserve">The </w:t>
            </w:r>
            <w:r w:rsidRPr="00B23049">
              <w:rPr>
                <w:i/>
              </w:rPr>
              <w:t>Employer</w:t>
            </w:r>
            <w:r w:rsidRPr="00B23049">
              <w:t xml:space="preserve"> is to pay and charges made and is paid any interest paid by the </w:t>
            </w:r>
            <w:r w:rsidRPr="00B23049">
              <w:rPr>
                <w:i/>
              </w:rPr>
              <w:t>project bank</w:t>
            </w:r>
          </w:p>
        </w:tc>
      </w:tr>
      <w:tr w:rsidR="00B94C50" w14:paraId="11093414" w14:textId="77777777" w:rsidTr="004D7F90">
        <w:trPr>
          <w:cantSplit/>
          <w:jc w:val="center"/>
        </w:trPr>
        <w:tc>
          <w:tcPr>
            <w:tcW w:w="2127" w:type="dxa"/>
          </w:tcPr>
          <w:p w14:paraId="410AC03F" w14:textId="77777777" w:rsidR="00B94C50" w:rsidRPr="007B6351" w:rsidRDefault="00B94C50" w:rsidP="00B67084">
            <w:pPr>
              <w:pStyle w:val="Heading3CD"/>
              <w:rPr>
                <w:b w:val="0"/>
                <w:sz w:val="20"/>
              </w:rPr>
            </w:pPr>
            <w:r w:rsidRPr="007B6351">
              <w:rPr>
                <w:b w:val="0"/>
              </w:rPr>
              <w:t>Option Y(UK)3</w:t>
            </w:r>
          </w:p>
          <w:p w14:paraId="547E0F4C" w14:textId="6111543D" w:rsidR="00B94C50" w:rsidRPr="007B6351" w:rsidRDefault="00B94C50" w:rsidP="00B67084">
            <w:pPr>
              <w:pStyle w:val="Heading3CD"/>
              <w:rPr>
                <w:b w:val="0"/>
                <w:i/>
              </w:rPr>
            </w:pPr>
          </w:p>
        </w:tc>
        <w:tc>
          <w:tcPr>
            <w:tcW w:w="7229" w:type="dxa"/>
            <w:gridSpan w:val="3"/>
          </w:tcPr>
          <w:p w14:paraId="031DAB5B" w14:textId="77777777" w:rsidR="00B94C50" w:rsidRPr="007B6351" w:rsidRDefault="00B94C50" w:rsidP="00B67084">
            <w:pPr>
              <w:pStyle w:val="BulletCD"/>
              <w:tabs>
                <w:tab w:val="clear" w:pos="360"/>
              </w:tabs>
            </w:pPr>
            <w:r w:rsidRPr="007B6351">
              <w:t>If Option Y(UK)3 is used</w:t>
            </w:r>
          </w:p>
          <w:tbl>
            <w:tblPr>
              <w:tblW w:w="6971" w:type="dxa"/>
              <w:tblLayout w:type="fixed"/>
              <w:tblLook w:val="04A0" w:firstRow="1" w:lastRow="0" w:firstColumn="1" w:lastColumn="0" w:noHBand="0" w:noVBand="1"/>
            </w:tblPr>
            <w:tblGrid>
              <w:gridCol w:w="3564"/>
              <w:gridCol w:w="3407"/>
            </w:tblGrid>
            <w:tr w:rsidR="00B94C50" w:rsidRPr="007B6351" w14:paraId="0A1F4F11" w14:textId="77777777" w:rsidTr="006E1A9E">
              <w:trPr>
                <w:trHeight w:val="264"/>
              </w:trPr>
              <w:tc>
                <w:tcPr>
                  <w:tcW w:w="3564" w:type="dxa"/>
                  <w:hideMark/>
                </w:tcPr>
                <w:p w14:paraId="2443863F" w14:textId="181E788D" w:rsidR="00B94C50" w:rsidRPr="007B6351" w:rsidRDefault="00B94C50" w:rsidP="003C2898">
                  <w:pPr>
                    <w:pStyle w:val="BodyTextIndent"/>
                    <w:ind w:left="0"/>
                    <w:jc w:val="center"/>
                    <w:rPr>
                      <w:b/>
                    </w:rPr>
                  </w:pPr>
                  <w:r w:rsidRPr="007B6351">
                    <w:rPr>
                      <w:b/>
                    </w:rPr>
                    <w:t>term</w:t>
                  </w:r>
                </w:p>
              </w:tc>
              <w:tc>
                <w:tcPr>
                  <w:tcW w:w="3407" w:type="dxa"/>
                  <w:hideMark/>
                </w:tcPr>
                <w:p w14:paraId="4D81DD9B" w14:textId="77777777" w:rsidR="00B94C50" w:rsidRPr="007B6351" w:rsidRDefault="00B94C50" w:rsidP="00B67084">
                  <w:pPr>
                    <w:pStyle w:val="BodyTextIndent"/>
                    <w:ind w:left="0"/>
                    <w:jc w:val="center"/>
                    <w:rPr>
                      <w:b/>
                    </w:rPr>
                  </w:pPr>
                  <w:r w:rsidRPr="007B6351">
                    <w:rPr>
                      <w:b/>
                    </w:rPr>
                    <w:t xml:space="preserve">          person or </w:t>
                  </w:r>
                  <w:proofErr w:type="spellStart"/>
                  <w:r w:rsidRPr="007B6351">
                    <w:rPr>
                      <w:b/>
                    </w:rPr>
                    <w:t>organisation</w:t>
                  </w:r>
                  <w:proofErr w:type="spellEnd"/>
                </w:p>
              </w:tc>
            </w:tr>
            <w:tr w:rsidR="00B94C50" w:rsidRPr="007B6351" w14:paraId="7DCE60A9" w14:textId="77777777" w:rsidTr="006E1A9E">
              <w:trPr>
                <w:trHeight w:val="461"/>
              </w:trPr>
              <w:tc>
                <w:tcPr>
                  <w:tcW w:w="3564" w:type="dxa"/>
                  <w:hideMark/>
                </w:tcPr>
                <w:p w14:paraId="31DDFA44" w14:textId="579F1F72" w:rsidR="006E1A9E" w:rsidRPr="007B6351" w:rsidRDefault="005435D9" w:rsidP="005435D9">
                  <w:pPr>
                    <w:pStyle w:val="BodyTextIndent"/>
                    <w:ind w:left="0"/>
                    <w:jc w:val="center"/>
                  </w:pPr>
                  <w:r w:rsidRPr="007B6351">
                    <w:t>Z13</w:t>
                  </w:r>
                </w:p>
              </w:tc>
              <w:tc>
                <w:tcPr>
                  <w:tcW w:w="3407" w:type="dxa"/>
                  <w:hideMark/>
                </w:tcPr>
                <w:p w14:paraId="6C0E5B38" w14:textId="5E483B83" w:rsidR="00B94C50" w:rsidRPr="007B6351" w:rsidRDefault="00B94C50" w:rsidP="007B6351">
                  <w:pPr>
                    <w:pStyle w:val="BodyTextIndent"/>
                    <w:ind w:left="0"/>
                    <w:jc w:val="center"/>
                  </w:pPr>
                  <w:r w:rsidRPr="007B6351">
                    <w:t xml:space="preserve">A </w:t>
                  </w:r>
                  <w:proofErr w:type="spellStart"/>
                  <w:r w:rsidRPr="007B6351">
                    <w:t>Subconsultant</w:t>
                  </w:r>
                  <w:proofErr w:type="spellEnd"/>
                </w:p>
              </w:tc>
            </w:tr>
          </w:tbl>
          <w:p w14:paraId="6C62454B" w14:textId="4E9173CF" w:rsidR="00B94C50" w:rsidRPr="007B6351" w:rsidRDefault="006E1A9E" w:rsidP="00B67084">
            <w:pPr>
              <w:pStyle w:val="BodyTextIndent"/>
              <w:ind w:left="0" w:firstLine="0"/>
            </w:pPr>
            <w:r w:rsidRPr="007B6351">
              <w:t>If Options Y(UK)1 and Y(UK)3 are being used</w:t>
            </w:r>
          </w:p>
        </w:tc>
      </w:tr>
      <w:tr w:rsidR="00B94C50" w14:paraId="73E61FA6" w14:textId="77777777" w:rsidTr="004D7F90">
        <w:trPr>
          <w:cantSplit/>
          <w:jc w:val="center"/>
        </w:trPr>
        <w:tc>
          <w:tcPr>
            <w:tcW w:w="2127" w:type="dxa"/>
          </w:tcPr>
          <w:p w14:paraId="291F910C" w14:textId="77777777" w:rsidR="00B94C50" w:rsidRDefault="00B94C50" w:rsidP="00B67084">
            <w:pPr>
              <w:pStyle w:val="Heading3CD"/>
              <w:rPr>
                <w:szCs w:val="22"/>
              </w:rPr>
            </w:pPr>
          </w:p>
        </w:tc>
        <w:tc>
          <w:tcPr>
            <w:tcW w:w="7229" w:type="dxa"/>
            <w:gridSpan w:val="3"/>
          </w:tcPr>
          <w:p w14:paraId="3B0C5286" w14:textId="6E159F69" w:rsidR="00B94C50" w:rsidRDefault="00B94C50" w:rsidP="006E1A9E">
            <w:pPr>
              <w:pStyle w:val="BulletCD"/>
              <w:numPr>
                <w:ilvl w:val="0"/>
                <w:numId w:val="0"/>
              </w:numPr>
              <w:ind w:left="284" w:hanging="284"/>
              <w:rPr>
                <w:b/>
              </w:rPr>
            </w:pPr>
          </w:p>
          <w:tbl>
            <w:tblPr>
              <w:tblW w:w="6928" w:type="dxa"/>
              <w:tblLayout w:type="fixed"/>
              <w:tblLook w:val="04A0" w:firstRow="1" w:lastRow="0" w:firstColumn="1" w:lastColumn="0" w:noHBand="0" w:noVBand="1"/>
            </w:tblPr>
            <w:tblGrid>
              <w:gridCol w:w="3542"/>
              <w:gridCol w:w="3386"/>
            </w:tblGrid>
            <w:tr w:rsidR="00B94C50" w14:paraId="77C4E1C5" w14:textId="77777777" w:rsidTr="007B6351">
              <w:trPr>
                <w:trHeight w:val="221"/>
              </w:trPr>
              <w:tc>
                <w:tcPr>
                  <w:tcW w:w="3542" w:type="dxa"/>
                  <w:hideMark/>
                </w:tcPr>
                <w:p w14:paraId="62C6BE5C" w14:textId="4E063859" w:rsidR="00B94C50" w:rsidRDefault="00B94C50" w:rsidP="005435D9">
                  <w:pPr>
                    <w:pStyle w:val="BodyTextIndent"/>
                    <w:ind w:left="0"/>
                    <w:jc w:val="center"/>
                    <w:rPr>
                      <w:b/>
                    </w:rPr>
                  </w:pPr>
                  <w:r>
                    <w:rPr>
                      <w:b/>
                    </w:rPr>
                    <w:t>term</w:t>
                  </w:r>
                </w:p>
              </w:tc>
              <w:tc>
                <w:tcPr>
                  <w:tcW w:w="3386" w:type="dxa"/>
                  <w:hideMark/>
                </w:tcPr>
                <w:p w14:paraId="7D81CDE6" w14:textId="7C48B06A" w:rsidR="00B94C50" w:rsidRDefault="00B94C50" w:rsidP="005435D9">
                  <w:pPr>
                    <w:pStyle w:val="BodyTextIndent"/>
                    <w:tabs>
                      <w:tab w:val="clear" w:pos="972"/>
                    </w:tabs>
                    <w:ind w:left="0"/>
                    <w:jc w:val="center"/>
                    <w:rPr>
                      <w:b/>
                    </w:rPr>
                  </w:pPr>
                  <w:r>
                    <w:rPr>
                      <w:b/>
                    </w:rPr>
                    <w:t>person or     organization</w:t>
                  </w:r>
                </w:p>
              </w:tc>
            </w:tr>
            <w:tr w:rsidR="00B94C50" w14:paraId="3F6232F7" w14:textId="77777777" w:rsidTr="007B6351">
              <w:trPr>
                <w:trHeight w:val="643"/>
              </w:trPr>
              <w:tc>
                <w:tcPr>
                  <w:tcW w:w="3542" w:type="dxa"/>
                  <w:hideMark/>
                </w:tcPr>
                <w:p w14:paraId="08F2F503" w14:textId="301B597E" w:rsidR="00B94C50" w:rsidRPr="00623619" w:rsidRDefault="00B94C50" w:rsidP="007B6351">
                  <w:pPr>
                    <w:pStyle w:val="BodyTextIndent"/>
                    <w:ind w:left="0"/>
                    <w:jc w:val="center"/>
                    <w:rPr>
                      <w:color w:val="FF0000"/>
                    </w:rPr>
                  </w:pPr>
                  <w:r>
                    <w:t xml:space="preserve">                      The provisions of Option Y(UK)1</w:t>
                  </w:r>
                  <w:r w:rsidR="007B6351">
                    <w:rPr>
                      <w:color w:val="FF0000"/>
                    </w:rPr>
                    <w:t xml:space="preserve"> </w:t>
                  </w:r>
                </w:p>
              </w:tc>
              <w:tc>
                <w:tcPr>
                  <w:tcW w:w="3386" w:type="dxa"/>
                  <w:hideMark/>
                </w:tcPr>
                <w:p w14:paraId="12256361" w14:textId="6603853D" w:rsidR="00B94C50" w:rsidRDefault="00B94C50" w:rsidP="007B6351">
                  <w:pPr>
                    <w:pStyle w:val="BodyTextIndent"/>
                    <w:ind w:left="0"/>
                  </w:pPr>
                  <w:r>
                    <w:t xml:space="preserve">                      Named Suppliers</w:t>
                  </w:r>
                  <w:r>
                    <w:rPr>
                      <w:color w:val="FF0000"/>
                    </w:rPr>
                    <w:t xml:space="preserve"> </w:t>
                  </w:r>
                </w:p>
              </w:tc>
            </w:tr>
          </w:tbl>
          <w:p w14:paraId="354A0672" w14:textId="77777777" w:rsidR="00B94C50" w:rsidRDefault="00B94C50" w:rsidP="00B67084">
            <w:pPr>
              <w:pStyle w:val="BodyTextIndent"/>
              <w:ind w:left="0" w:firstLine="0"/>
              <w:rPr>
                <w:b/>
              </w:rPr>
            </w:pPr>
          </w:p>
        </w:tc>
      </w:tr>
      <w:tr w:rsidR="00B94C50" w14:paraId="663F175A" w14:textId="77777777" w:rsidTr="004D7F90">
        <w:trPr>
          <w:cantSplit/>
          <w:jc w:val="center"/>
        </w:trPr>
        <w:tc>
          <w:tcPr>
            <w:tcW w:w="2127" w:type="dxa"/>
            <w:hideMark/>
          </w:tcPr>
          <w:p w14:paraId="5E591425" w14:textId="77777777" w:rsidR="00B94C50" w:rsidRDefault="00B94C50" w:rsidP="003C2898">
            <w:pPr>
              <w:pStyle w:val="Heading3CD"/>
              <w:ind w:left="720"/>
            </w:pPr>
            <w:r>
              <w:rPr>
                <w:szCs w:val="22"/>
              </w:rPr>
              <w:t>Option Z</w:t>
            </w:r>
          </w:p>
        </w:tc>
        <w:tc>
          <w:tcPr>
            <w:tcW w:w="7229" w:type="dxa"/>
            <w:gridSpan w:val="3"/>
            <w:hideMark/>
          </w:tcPr>
          <w:p w14:paraId="1A66BE90" w14:textId="2AAD7230" w:rsidR="00B94C50" w:rsidRPr="00944AC9" w:rsidRDefault="00B94C50" w:rsidP="009B0713">
            <w:pPr>
              <w:pStyle w:val="BulletCD"/>
              <w:numPr>
                <w:ilvl w:val="0"/>
                <w:numId w:val="19"/>
              </w:numPr>
              <w:rPr>
                <w:b/>
              </w:rPr>
            </w:pPr>
            <w:r w:rsidRPr="00E768EF">
              <w:t xml:space="preserve">The </w:t>
            </w:r>
            <w:r w:rsidRPr="00C559C0">
              <w:rPr>
                <w:i/>
                <w:iCs/>
              </w:rPr>
              <w:t>additional conditions of contract</w:t>
            </w:r>
            <w:r w:rsidRPr="00E768EF">
              <w:t xml:space="preserve"> are clauses Z1 to Z</w:t>
            </w:r>
            <w:r>
              <w:t xml:space="preserve">52 set </w:t>
            </w:r>
          </w:p>
          <w:p w14:paraId="45180DC3" w14:textId="77777777" w:rsidR="003C2898" w:rsidRDefault="003C2898" w:rsidP="003C2898">
            <w:pPr>
              <w:pStyle w:val="BulletCD"/>
              <w:numPr>
                <w:ilvl w:val="0"/>
                <w:numId w:val="0"/>
              </w:numPr>
              <w:spacing w:line="240" w:lineRule="auto"/>
              <w:rPr>
                <w:b/>
              </w:rPr>
            </w:pPr>
          </w:p>
          <w:p w14:paraId="27C6DD2D" w14:textId="77777777" w:rsidR="003C2898" w:rsidRPr="002D291D" w:rsidRDefault="003C2898" w:rsidP="003C2898">
            <w:pPr>
              <w:pStyle w:val="BulletCD"/>
              <w:numPr>
                <w:ilvl w:val="0"/>
                <w:numId w:val="0"/>
              </w:numPr>
              <w:spacing w:line="240" w:lineRule="auto"/>
              <w:rPr>
                <w:b/>
                <w:szCs w:val="22"/>
              </w:rPr>
            </w:pPr>
            <w:r w:rsidRPr="002D291D">
              <w:rPr>
                <w:b/>
                <w:szCs w:val="22"/>
              </w:rPr>
              <w:t>If Clause Z27 and Z34 are used</w:t>
            </w:r>
          </w:p>
          <w:p w14:paraId="72A95C19" w14:textId="131FC6BD" w:rsidR="00B94C50" w:rsidRPr="00B85755" w:rsidRDefault="003C2898" w:rsidP="003C2898">
            <w:pPr>
              <w:pStyle w:val="BulletCD"/>
              <w:numPr>
                <w:ilvl w:val="0"/>
                <w:numId w:val="0"/>
              </w:numPr>
              <w:ind w:left="284" w:hanging="284"/>
              <w:rPr>
                <w:b/>
              </w:rPr>
            </w:pPr>
            <w:proofErr w:type="gramStart"/>
            <w:r w:rsidRPr="002D291D">
              <w:rPr>
                <w:szCs w:val="22"/>
              </w:rPr>
              <w:t>the</w:t>
            </w:r>
            <w:proofErr w:type="gramEnd"/>
            <w:r w:rsidRPr="002D291D">
              <w:rPr>
                <w:szCs w:val="22"/>
              </w:rPr>
              <w:t xml:space="preserve"> </w:t>
            </w:r>
            <w:r w:rsidRPr="002D291D">
              <w:rPr>
                <w:i/>
                <w:szCs w:val="22"/>
              </w:rPr>
              <w:t xml:space="preserve">failure level </w:t>
            </w:r>
            <w:r w:rsidRPr="002D291D">
              <w:rPr>
                <w:szCs w:val="22"/>
              </w:rPr>
              <w:t>is 6.</w:t>
            </w:r>
          </w:p>
        </w:tc>
      </w:tr>
    </w:tbl>
    <w:p w14:paraId="1D6FC3AB" w14:textId="77777777" w:rsidR="00143E05" w:rsidRDefault="00143E05" w:rsidP="00143E05">
      <w:pPr>
        <w:jc w:val="center"/>
        <w:rPr>
          <w:rFonts w:cs="Arial"/>
          <w:b/>
          <w:bCs/>
          <w:sz w:val="44"/>
        </w:rPr>
        <w:sectPr w:rsidR="00143E05" w:rsidSect="00B67084">
          <w:headerReference w:type="default" r:id="rId9"/>
          <w:endnotePr>
            <w:numFmt w:val="decimal"/>
          </w:endnotePr>
          <w:pgSz w:w="11906" w:h="16838" w:code="9"/>
          <w:pgMar w:top="1440" w:right="1797"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77777777" w:rsidR="00143E05" w:rsidRDefault="00143E05" w:rsidP="00B67084">
            <w:pPr>
              <w:pStyle w:val="Heading3CD"/>
              <w:rPr>
                <w:lang w:val="en-US"/>
              </w:rPr>
            </w:pPr>
            <w:r>
              <w:t>1 General – statements given in all contracts</w:t>
            </w:r>
          </w:p>
        </w:tc>
        <w:tc>
          <w:tcPr>
            <w:tcW w:w="7371"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77777777" w:rsidR="00143E05" w:rsidRDefault="00143E05" w:rsidP="00B67084">
            <w:pPr>
              <w:pStyle w:val="BodyTextIndent"/>
              <w:tabs>
                <w:tab w:val="left" w:pos="1944"/>
              </w:tabs>
            </w:pPr>
            <w:r>
              <w:t>Name</w:t>
            </w:r>
            <w:r>
              <w:tab/>
              <w:t>………………………………….</w:t>
            </w:r>
          </w:p>
          <w:p w14:paraId="66347C08" w14:textId="77777777" w:rsidR="00143E05" w:rsidRDefault="00143E05" w:rsidP="00B67084">
            <w:pPr>
              <w:pStyle w:val="BodyTextIndent"/>
              <w:tabs>
                <w:tab w:val="left" w:pos="1944"/>
              </w:tabs>
            </w:pPr>
            <w:r>
              <w:t>Address</w:t>
            </w:r>
            <w:r>
              <w:tab/>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30349AD1" w:rsidR="00143E05" w:rsidRDefault="00143E05" w:rsidP="00B67084">
            <w:pPr>
              <w:pStyle w:val="BulletCD"/>
            </w:pPr>
            <w:r>
              <w:t xml:space="preserve">The </w:t>
            </w:r>
            <w:r>
              <w:rPr>
                <w:i/>
                <w:iCs/>
              </w:rPr>
              <w:t>key people</w:t>
            </w:r>
            <w:r>
              <w:t xml:space="preserve"> </w:t>
            </w:r>
            <w:r w:rsidR="00581A37">
              <w:t xml:space="preserve">are the people listed in the </w:t>
            </w:r>
            <w:r w:rsidR="00581A37" w:rsidRPr="00581A37">
              <w:rPr>
                <w:iCs/>
              </w:rPr>
              <w:t>key person schedule</w:t>
            </w:r>
          </w:p>
          <w:p w14:paraId="07286D0F" w14:textId="77777777" w:rsidR="003C2898" w:rsidRPr="007B6351" w:rsidRDefault="003C2898" w:rsidP="003C2898">
            <w:pPr>
              <w:pStyle w:val="BulletCD"/>
            </w:pPr>
            <w:r w:rsidRPr="007B6351">
              <w:t xml:space="preserve">The </w:t>
            </w:r>
            <w:r w:rsidRPr="00581A37">
              <w:rPr>
                <w:i/>
              </w:rPr>
              <w:t>staff rates</w:t>
            </w:r>
            <w:r w:rsidRPr="007B6351">
              <w:t xml:space="preserve"> are contained within Annex F.</w:t>
            </w:r>
          </w:p>
          <w:p w14:paraId="1127E1B8" w14:textId="77777777" w:rsidR="003C2898" w:rsidRPr="006E588B" w:rsidRDefault="003C2898" w:rsidP="003C2898">
            <w:pPr>
              <w:pStyle w:val="BulletCD"/>
              <w:rPr>
                <w:color w:val="FF0000"/>
              </w:rPr>
            </w:pPr>
            <w:r w:rsidRPr="007B6351">
              <w:t>The following matters will be included in the Risk Register – see Annex I.</w:t>
            </w:r>
          </w:p>
          <w:p w14:paraId="7C6FAB48" w14:textId="7827228B" w:rsidR="006E588B" w:rsidRPr="003C2898" w:rsidRDefault="006E588B" w:rsidP="003C2898">
            <w:pPr>
              <w:pStyle w:val="BulletCD"/>
              <w:rPr>
                <w:color w:val="FF0000"/>
              </w:rPr>
            </w:pPr>
            <w:r>
              <w:t>The Quality Statement is …………………………………………..</w:t>
            </w:r>
          </w:p>
        </w:tc>
      </w:tr>
      <w:tr w:rsidR="00143E05" w14:paraId="43C00551" w14:textId="77777777" w:rsidTr="00491D73">
        <w:tc>
          <w:tcPr>
            <w:tcW w:w="2376" w:type="dxa"/>
          </w:tcPr>
          <w:p w14:paraId="4834EA79" w14:textId="77777777" w:rsidR="00077D44" w:rsidRDefault="00077D44" w:rsidP="00077D44">
            <w:pPr>
              <w:pStyle w:val="Heading3CD"/>
              <w:rPr>
                <w:szCs w:val="24"/>
                <w:lang w:val="en-US"/>
              </w:rPr>
            </w:pPr>
            <w:r>
              <w:t>Optional statements</w:t>
            </w:r>
          </w:p>
          <w:p w14:paraId="7179FE1A" w14:textId="7765EC8E" w:rsidR="00143E05" w:rsidRDefault="00077D44" w:rsidP="00077D44">
            <w:pPr>
              <w:pStyle w:val="Heading3CD"/>
              <w:rPr>
                <w:lang w:val="en-US"/>
              </w:rPr>
            </w:pPr>
            <w:r>
              <w:rPr>
                <w:b w:val="0"/>
                <w:bCs/>
                <w:i/>
                <w:iCs/>
                <w:color w:val="FF0000"/>
              </w:rPr>
              <w:t xml:space="preserve"> </w:t>
            </w:r>
          </w:p>
        </w:tc>
        <w:tc>
          <w:tcPr>
            <w:tcW w:w="7371" w:type="dxa"/>
            <w:hideMark/>
          </w:tcPr>
          <w:p w14:paraId="70161BAF" w14:textId="77777777" w:rsidR="00143E05" w:rsidRDefault="00143E05" w:rsidP="00740C09">
            <w:pPr>
              <w:pStyle w:val="BulletCD"/>
              <w:numPr>
                <w:ilvl w:val="0"/>
                <w:numId w:val="0"/>
              </w:numPr>
              <w:ind w:left="284" w:hanging="284"/>
              <w:rPr>
                <w:b/>
              </w:rPr>
            </w:pPr>
            <w:r w:rsidRPr="007F3BE2">
              <w:rPr>
                <w:b/>
              </w:rPr>
              <w:t xml:space="preserve">If Option </w:t>
            </w:r>
            <w:r>
              <w:rPr>
                <w:b/>
              </w:rPr>
              <w:t>G</w:t>
            </w:r>
            <w:r w:rsidRPr="007F3BE2">
              <w:rPr>
                <w:b/>
              </w:rPr>
              <w:t xml:space="preserve"> is used</w:t>
            </w:r>
          </w:p>
          <w:p w14:paraId="1B310CAD" w14:textId="24686EAC" w:rsidR="00143E05" w:rsidRPr="00740C09" w:rsidRDefault="00143E05" w:rsidP="008D21E2">
            <w:pPr>
              <w:pStyle w:val="BulletCD"/>
              <w:rPr>
                <w:szCs w:val="24"/>
                <w:lang w:val="en-US"/>
              </w:rPr>
            </w:pPr>
            <w:r>
              <w:t xml:space="preserve">The </w:t>
            </w:r>
            <w:r>
              <w:rPr>
                <w:i/>
              </w:rPr>
              <w:t>task schedule</w:t>
            </w:r>
            <w:r>
              <w:rPr>
                <w:iCs/>
              </w:rPr>
              <w:t xml:space="preserve"> is </w:t>
            </w:r>
            <w:r w:rsidR="00077D44">
              <w:t xml:space="preserve">in </w:t>
            </w:r>
            <w:r w:rsidR="00077D44" w:rsidRPr="00801DEE">
              <w:t>Annex</w:t>
            </w:r>
            <w:r w:rsidR="008D21E2" w:rsidRPr="00801DEE">
              <w:t xml:space="preserve"> J</w:t>
            </w:r>
          </w:p>
        </w:tc>
      </w:tr>
      <w:tr w:rsidR="00143E05" w14:paraId="16BEDE9F" w14:textId="77777777" w:rsidTr="00491D73">
        <w:tc>
          <w:tcPr>
            <w:tcW w:w="2376" w:type="dxa"/>
            <w:hideMark/>
          </w:tcPr>
          <w:p w14:paraId="3898BE4E" w14:textId="54122603" w:rsidR="00143E05" w:rsidRDefault="00143E05" w:rsidP="00077D44">
            <w:pPr>
              <w:pStyle w:val="Heading3CD"/>
              <w:rPr>
                <w:bCs/>
                <w:i/>
                <w:iCs/>
                <w:color w:val="FF0000"/>
                <w:lang w:val="en-US"/>
              </w:rPr>
            </w:pPr>
          </w:p>
        </w:tc>
        <w:tc>
          <w:tcPr>
            <w:tcW w:w="7371" w:type="dxa"/>
            <w:hideMark/>
          </w:tcPr>
          <w:p w14:paraId="56C993EC" w14:textId="1848F939" w:rsidR="00143E05" w:rsidRDefault="00143E05" w:rsidP="00740C09">
            <w:pPr>
              <w:pStyle w:val="BulletCD"/>
              <w:numPr>
                <w:ilvl w:val="0"/>
                <w:numId w:val="0"/>
              </w:numPr>
              <w:ind w:left="284" w:hanging="284"/>
              <w:rPr>
                <w:rFonts w:ascii="AdvMAB01" w:hAnsi="AdvMAB01"/>
              </w:rPr>
            </w:pPr>
            <w:r w:rsidRPr="007F3BE2">
              <w:rPr>
                <w:b/>
              </w:rPr>
              <w:t xml:space="preserve">If Option </w:t>
            </w:r>
            <w:r w:rsidR="005435D9">
              <w:rPr>
                <w:b/>
              </w:rPr>
              <w:t>Y(UK)</w:t>
            </w:r>
            <w:r>
              <w:rPr>
                <w:b/>
              </w:rPr>
              <w:t>1</w:t>
            </w:r>
            <w:r w:rsidRPr="007F3BE2">
              <w:rPr>
                <w:b/>
              </w:rPr>
              <w:t xml:space="preserve"> is used</w:t>
            </w:r>
          </w:p>
          <w:p w14:paraId="0E3C998E" w14:textId="77777777" w:rsidR="00143E05" w:rsidRDefault="00143E05" w:rsidP="00B67084">
            <w:pPr>
              <w:pStyle w:val="BulletCD"/>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t>………………………………….</w:t>
            </w:r>
          </w:p>
          <w:p w14:paraId="45DBA7BD" w14:textId="77777777" w:rsidR="00143E05" w:rsidRDefault="00143E05" w:rsidP="00B67084">
            <w:pPr>
              <w:pStyle w:val="BulletCD"/>
              <w:rPr>
                <w:lang w:val="en-US"/>
              </w:r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t>………………………………….</w:t>
            </w:r>
          </w:p>
        </w:tc>
      </w:tr>
      <w:tr w:rsidR="00491D73" w14:paraId="6A1519B6" w14:textId="77777777" w:rsidTr="00491D73">
        <w:tc>
          <w:tcPr>
            <w:tcW w:w="2376" w:type="dxa"/>
          </w:tcPr>
          <w:p w14:paraId="4620969E" w14:textId="46884EBB" w:rsidR="00491D73" w:rsidRPr="00491D73" w:rsidRDefault="00491D73" w:rsidP="00B67084">
            <w:pPr>
              <w:pStyle w:val="Heading3CD"/>
              <w:rPr>
                <w:bCs/>
                <w:iCs/>
                <w:color w:val="FF0000"/>
              </w:rPr>
            </w:pPr>
            <w:r w:rsidRPr="00491D73">
              <w:rPr>
                <w:bCs/>
                <w:iCs/>
                <w:color w:val="0D0D0D" w:themeColor="text1" w:themeTint="F2"/>
              </w:rPr>
              <w:t>Contract Data related to Z clauses:</w:t>
            </w:r>
          </w:p>
        </w:tc>
        <w:tc>
          <w:tcPr>
            <w:tcW w:w="7371" w:type="dxa"/>
          </w:tcPr>
          <w:p w14:paraId="46A8354A" w14:textId="77777777" w:rsidR="00491D73" w:rsidRPr="00AF3219" w:rsidRDefault="00491D73" w:rsidP="00491D73">
            <w:pPr>
              <w:pStyle w:val="BulletCD"/>
              <w:numPr>
                <w:ilvl w:val="0"/>
                <w:numId w:val="0"/>
              </w:numPr>
              <w:rPr>
                <w:b/>
              </w:rPr>
            </w:pPr>
            <w:r>
              <w:rPr>
                <w:b/>
              </w:rPr>
              <w:t>If clause Z49 applies</w:t>
            </w:r>
          </w:p>
          <w:p w14:paraId="64A1C79B" w14:textId="77777777" w:rsidR="00491D73" w:rsidRDefault="00491D73" w:rsidP="00491D73">
            <w:pPr>
              <w:pStyle w:val="BulletCD"/>
              <w:numPr>
                <w:ilvl w:val="0"/>
                <w:numId w:val="0"/>
              </w:numPr>
              <w:tabs>
                <w:tab w:val="clear" w:pos="284"/>
                <w:tab w:val="clear" w:pos="972"/>
              </w:tabs>
            </w:pPr>
            <w:r>
              <w:t xml:space="preserve">The </w:t>
            </w:r>
            <w:r>
              <w:rPr>
                <w:i/>
              </w:rPr>
              <w:t>credit ratings</w:t>
            </w:r>
            <w:r>
              <w:t xml:space="preserve"> at the Contract Date and the rating agencies issuing them are</w:t>
            </w:r>
          </w:p>
          <w:p w14:paraId="0C6A6036" w14:textId="77777777" w:rsidR="00491D73" w:rsidRDefault="00491D73" w:rsidP="00491D73">
            <w:pPr>
              <w:pStyle w:val="BulletCD"/>
              <w:numPr>
                <w:ilvl w:val="0"/>
                <w:numId w:val="0"/>
              </w:numPr>
              <w:tabs>
                <w:tab w:val="clear" w:pos="284"/>
                <w:tab w:val="clear" w:pos="972"/>
              </w:tabs>
            </w:pPr>
          </w:p>
          <w:p w14:paraId="6FF78B75" w14:textId="77777777" w:rsidR="00491D73" w:rsidRDefault="00491D73" w:rsidP="00491D73">
            <w:pPr>
              <w:pStyle w:val="BulletCD"/>
              <w:numPr>
                <w:ilvl w:val="0"/>
                <w:numId w:val="0"/>
              </w:numPr>
              <w:tabs>
                <w:tab w:val="clear" w:pos="284"/>
                <w:tab w:val="clear" w:pos="972"/>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91"/>
              <w:gridCol w:w="2191"/>
            </w:tblGrid>
            <w:tr w:rsidR="00491D73" w14:paraId="30516096" w14:textId="77777777" w:rsidTr="00B30E20">
              <w:tc>
                <w:tcPr>
                  <w:tcW w:w="2191" w:type="dxa"/>
                  <w:shd w:val="clear" w:color="auto" w:fill="auto"/>
                </w:tcPr>
                <w:p w14:paraId="138C509D" w14:textId="77777777" w:rsidR="00491D73" w:rsidRDefault="00491D73" w:rsidP="00B30E20">
                  <w:pPr>
                    <w:pStyle w:val="BulletCD"/>
                    <w:numPr>
                      <w:ilvl w:val="0"/>
                      <w:numId w:val="0"/>
                    </w:numPr>
                  </w:pPr>
                  <w:r>
                    <w:t>party</w:t>
                  </w:r>
                </w:p>
              </w:tc>
              <w:tc>
                <w:tcPr>
                  <w:tcW w:w="2191" w:type="dxa"/>
                  <w:shd w:val="clear" w:color="auto" w:fill="auto"/>
                </w:tcPr>
                <w:p w14:paraId="08FD608B" w14:textId="77777777" w:rsidR="00491D73" w:rsidRDefault="00491D73" w:rsidP="00B30E20">
                  <w:pPr>
                    <w:pStyle w:val="BulletCD"/>
                    <w:numPr>
                      <w:ilvl w:val="0"/>
                      <w:numId w:val="0"/>
                    </w:numPr>
                  </w:pPr>
                  <w:r>
                    <w:t>rating agency</w:t>
                  </w:r>
                </w:p>
              </w:tc>
              <w:tc>
                <w:tcPr>
                  <w:tcW w:w="2191" w:type="dxa"/>
                  <w:shd w:val="clear" w:color="auto" w:fill="auto"/>
                </w:tcPr>
                <w:p w14:paraId="7B6D6F3D" w14:textId="77777777" w:rsidR="00491D73" w:rsidRPr="003C2EEA" w:rsidRDefault="00491D73" w:rsidP="00B30E20">
                  <w:pPr>
                    <w:pStyle w:val="BulletCD"/>
                    <w:numPr>
                      <w:ilvl w:val="0"/>
                      <w:numId w:val="0"/>
                    </w:numPr>
                    <w:rPr>
                      <w:i/>
                    </w:rPr>
                  </w:pPr>
                  <w:r w:rsidRPr="003C2EEA">
                    <w:rPr>
                      <w:i/>
                    </w:rPr>
                    <w:t>credit rating</w:t>
                  </w:r>
                </w:p>
              </w:tc>
            </w:tr>
            <w:tr w:rsidR="00491D73" w14:paraId="5049BCA7" w14:textId="77777777" w:rsidTr="00B30E20">
              <w:trPr>
                <w:trHeight w:val="589"/>
              </w:trPr>
              <w:tc>
                <w:tcPr>
                  <w:tcW w:w="2191" w:type="dxa"/>
                  <w:shd w:val="clear" w:color="auto" w:fill="auto"/>
                </w:tcPr>
                <w:p w14:paraId="3CF323D9" w14:textId="77777777" w:rsidR="00491D73" w:rsidRPr="003C2EEA" w:rsidRDefault="00491D73" w:rsidP="00B30E20">
                  <w:pPr>
                    <w:pStyle w:val="BulletCD"/>
                    <w:numPr>
                      <w:ilvl w:val="0"/>
                      <w:numId w:val="0"/>
                    </w:numPr>
                    <w:rPr>
                      <w:i/>
                    </w:rPr>
                  </w:pPr>
                  <w:r w:rsidRPr="003C2EEA">
                    <w:rPr>
                      <w:i/>
                    </w:rPr>
                    <w:t>[Consultant]</w:t>
                  </w:r>
                </w:p>
              </w:tc>
              <w:tc>
                <w:tcPr>
                  <w:tcW w:w="2191" w:type="dxa"/>
                  <w:shd w:val="clear" w:color="auto" w:fill="auto"/>
                </w:tcPr>
                <w:p w14:paraId="56B30F00" w14:textId="77777777" w:rsidR="00491D73" w:rsidRDefault="00491D73" w:rsidP="00B30E20">
                  <w:pPr>
                    <w:pStyle w:val="BulletCD"/>
                    <w:numPr>
                      <w:ilvl w:val="0"/>
                      <w:numId w:val="0"/>
                    </w:numPr>
                  </w:pPr>
                </w:p>
              </w:tc>
              <w:tc>
                <w:tcPr>
                  <w:tcW w:w="2191" w:type="dxa"/>
                  <w:shd w:val="clear" w:color="auto" w:fill="auto"/>
                </w:tcPr>
                <w:p w14:paraId="2E5364AB" w14:textId="77777777" w:rsidR="00491D73" w:rsidRDefault="00491D73" w:rsidP="00B30E20">
                  <w:pPr>
                    <w:pStyle w:val="BulletCD"/>
                    <w:numPr>
                      <w:ilvl w:val="0"/>
                      <w:numId w:val="0"/>
                    </w:numPr>
                  </w:pPr>
                </w:p>
              </w:tc>
            </w:tr>
            <w:tr w:rsidR="00491D73" w:rsidRPr="003C2EEA" w14:paraId="2D11184C" w14:textId="77777777" w:rsidTr="00B30E20">
              <w:tc>
                <w:tcPr>
                  <w:tcW w:w="2191" w:type="dxa"/>
                  <w:shd w:val="clear" w:color="auto" w:fill="auto"/>
                </w:tcPr>
                <w:p w14:paraId="37D725EA" w14:textId="77777777" w:rsidR="00491D73" w:rsidRDefault="00491D73" w:rsidP="00B30E20">
                  <w:pPr>
                    <w:pStyle w:val="BulletCD"/>
                    <w:numPr>
                      <w:ilvl w:val="0"/>
                      <w:numId w:val="0"/>
                    </w:numPr>
                  </w:pPr>
                  <w:r>
                    <w:t>[Consortium Member]</w:t>
                  </w:r>
                </w:p>
              </w:tc>
              <w:tc>
                <w:tcPr>
                  <w:tcW w:w="2191" w:type="dxa"/>
                  <w:shd w:val="clear" w:color="auto" w:fill="auto"/>
                </w:tcPr>
                <w:p w14:paraId="53D65447" w14:textId="77777777" w:rsidR="00491D73" w:rsidRDefault="00491D73" w:rsidP="00B30E20">
                  <w:pPr>
                    <w:pStyle w:val="BulletCD"/>
                    <w:numPr>
                      <w:ilvl w:val="0"/>
                      <w:numId w:val="0"/>
                    </w:numPr>
                  </w:pPr>
                </w:p>
              </w:tc>
              <w:tc>
                <w:tcPr>
                  <w:tcW w:w="2191" w:type="dxa"/>
                  <w:shd w:val="clear" w:color="auto" w:fill="auto"/>
                </w:tcPr>
                <w:p w14:paraId="606C1290" w14:textId="77777777" w:rsidR="00491D73" w:rsidRDefault="00491D73" w:rsidP="00B30E20">
                  <w:pPr>
                    <w:pStyle w:val="BulletCD"/>
                    <w:numPr>
                      <w:ilvl w:val="0"/>
                      <w:numId w:val="0"/>
                    </w:numPr>
                  </w:pPr>
                </w:p>
              </w:tc>
            </w:tr>
            <w:tr w:rsidR="00491D73" w14:paraId="1AEF80EA" w14:textId="77777777" w:rsidTr="00B30E20">
              <w:tc>
                <w:tcPr>
                  <w:tcW w:w="2191" w:type="dxa"/>
                  <w:shd w:val="clear" w:color="auto" w:fill="auto"/>
                </w:tcPr>
                <w:p w14:paraId="03DDEA5D" w14:textId="77777777" w:rsidR="00491D73" w:rsidRDefault="00491D73" w:rsidP="00B30E20">
                  <w:pPr>
                    <w:pStyle w:val="BulletCD"/>
                    <w:numPr>
                      <w:ilvl w:val="0"/>
                      <w:numId w:val="0"/>
                    </w:numPr>
                  </w:pPr>
                  <w:r>
                    <w:t>[Guarantor]</w:t>
                  </w:r>
                </w:p>
              </w:tc>
              <w:tc>
                <w:tcPr>
                  <w:tcW w:w="2191" w:type="dxa"/>
                  <w:shd w:val="clear" w:color="auto" w:fill="auto"/>
                </w:tcPr>
                <w:p w14:paraId="7374A196" w14:textId="77777777" w:rsidR="00491D73" w:rsidRDefault="00491D73" w:rsidP="00B30E20">
                  <w:pPr>
                    <w:pStyle w:val="BulletCD"/>
                    <w:numPr>
                      <w:ilvl w:val="0"/>
                      <w:numId w:val="0"/>
                    </w:numPr>
                  </w:pPr>
                </w:p>
              </w:tc>
              <w:tc>
                <w:tcPr>
                  <w:tcW w:w="2191" w:type="dxa"/>
                  <w:shd w:val="clear" w:color="auto" w:fill="auto"/>
                </w:tcPr>
                <w:p w14:paraId="5C67F359" w14:textId="77777777" w:rsidR="00491D73" w:rsidRDefault="00491D73" w:rsidP="00B30E20">
                  <w:pPr>
                    <w:pStyle w:val="BulletCD"/>
                    <w:numPr>
                      <w:ilvl w:val="0"/>
                      <w:numId w:val="0"/>
                    </w:numPr>
                  </w:pPr>
                </w:p>
              </w:tc>
            </w:tr>
          </w:tbl>
          <w:p w14:paraId="713153D7" w14:textId="77777777" w:rsidR="00491D73" w:rsidRDefault="00491D73" w:rsidP="00491D73">
            <w:pPr>
              <w:pStyle w:val="BulletCD"/>
              <w:numPr>
                <w:ilvl w:val="0"/>
                <w:numId w:val="0"/>
              </w:numPr>
              <w:ind w:left="284" w:hanging="284"/>
            </w:pPr>
          </w:p>
          <w:p w14:paraId="6B3EFA4C" w14:textId="77777777" w:rsidR="00491D73" w:rsidRPr="007F3BE2" w:rsidRDefault="00491D73" w:rsidP="00740C09">
            <w:pPr>
              <w:pStyle w:val="BulletCD"/>
              <w:numPr>
                <w:ilvl w:val="0"/>
                <w:numId w:val="0"/>
              </w:numPr>
              <w:ind w:left="284" w:hanging="284"/>
              <w:rPr>
                <w:b/>
              </w:rPr>
            </w:pPr>
          </w:p>
        </w:tc>
      </w:tr>
    </w:tbl>
    <w:p w14:paraId="067CDEB2" w14:textId="77777777" w:rsidR="00276B89" w:rsidRDefault="00276B89" w:rsidP="00E66FBC">
      <w:pPr>
        <w:pStyle w:val="Title"/>
        <w:rPr>
          <w:rFonts w:cs="Times New Roman"/>
          <w:szCs w:val="24"/>
        </w:rPr>
      </w:pPr>
    </w:p>
    <w:p w14:paraId="7F781678" w14:textId="77777777" w:rsidR="00276B89" w:rsidRDefault="00276B89" w:rsidP="00143E05">
      <w:pPr>
        <w:pStyle w:val="Title"/>
        <w:jc w:val="center"/>
        <w:rPr>
          <w:rFonts w:cs="Times New Roman"/>
          <w:szCs w:val="24"/>
        </w:rPr>
      </w:pPr>
    </w:p>
    <w:p w14:paraId="3D03088F" w14:textId="77777777" w:rsidR="00276B89" w:rsidRDefault="00276B89" w:rsidP="00143E05">
      <w:pPr>
        <w:pStyle w:val="Title"/>
        <w:jc w:val="center"/>
        <w:rPr>
          <w:rFonts w:cs="Times New Roman"/>
          <w:szCs w:val="24"/>
        </w:rPr>
      </w:pPr>
    </w:p>
    <w:p w14:paraId="386C1F4E" w14:textId="77777777" w:rsidR="00276B89" w:rsidRDefault="00276B89" w:rsidP="00143E05">
      <w:pPr>
        <w:pStyle w:val="Title"/>
        <w:jc w:val="center"/>
        <w:rPr>
          <w:rFonts w:cs="Times New Roman"/>
          <w:szCs w:val="24"/>
        </w:rPr>
      </w:pPr>
    </w:p>
    <w:p w14:paraId="53E8836F" w14:textId="67A8EFD4" w:rsidR="00D9579C" w:rsidRDefault="00D9579C">
      <w:pPr>
        <w:rPr>
          <w:b/>
          <w:bCs/>
          <w:kern w:val="28"/>
        </w:rPr>
      </w:pPr>
      <w:r>
        <w:br w:type="page"/>
      </w:r>
    </w:p>
    <w:p w14:paraId="1A070BAC" w14:textId="77777777" w:rsidR="00276B89" w:rsidRDefault="00276B89" w:rsidP="00276B89">
      <w:pPr>
        <w:pStyle w:val="CCSStyle1"/>
      </w:pPr>
      <w:bookmarkStart w:id="27" w:name="_Toc436126688"/>
      <w:bookmarkStart w:id="28" w:name="_Toc450730234"/>
      <w:bookmarkStart w:id="29" w:name="_Toc449430027"/>
      <w:bookmarkStart w:id="30" w:name="_Toc461624653"/>
      <w:r>
        <w:t>PROFESSIONAL SERVICES CONTRACT ANNEX D – OPTIONAL Z CLAUSES</w:t>
      </w:r>
      <w:bookmarkEnd w:id="27"/>
      <w:bookmarkEnd w:id="28"/>
      <w:bookmarkEnd w:id="29"/>
      <w:bookmarkEnd w:id="30"/>
    </w:p>
    <w:p w14:paraId="13964D78" w14:textId="4C930210" w:rsidR="00D9579C" w:rsidRPr="00696FAD" w:rsidRDefault="00D9579C" w:rsidP="00696FAD">
      <w:pPr>
        <w:widowControl w:val="0"/>
        <w:jc w:val="center"/>
        <w:rPr>
          <w:rFonts w:cs="Arial"/>
          <w:b/>
          <w:bCs/>
          <w:snapToGrid w:val="0"/>
          <w:sz w:val="36"/>
          <w:szCs w:val="36"/>
          <w:lang w:val="en-GB"/>
        </w:rPr>
      </w:pPr>
      <w:r>
        <w:rPr>
          <w:rFonts w:cs="Arial"/>
          <w:b/>
          <w:bCs/>
          <w:snapToGrid w:val="0"/>
          <w:sz w:val="36"/>
          <w:szCs w:val="36"/>
          <w:lang w:val="en-GB"/>
        </w:rPr>
        <w:t>Professional Services</w:t>
      </w:r>
      <w:r w:rsidRPr="00696FAD">
        <w:rPr>
          <w:rFonts w:cs="Arial"/>
          <w:b/>
          <w:bCs/>
          <w:snapToGrid w:val="0"/>
          <w:sz w:val="36"/>
          <w:szCs w:val="36"/>
          <w:lang w:val="en-GB"/>
        </w:rPr>
        <w:t xml:space="preserve"> Contract</w:t>
      </w:r>
    </w:p>
    <w:p w14:paraId="3AACD5E4" w14:textId="77777777" w:rsidR="00D9579C" w:rsidRDefault="00D9579C" w:rsidP="00D9579C">
      <w:pPr>
        <w:pStyle w:val="CCSStyle1"/>
        <w:numPr>
          <w:ilvl w:val="0"/>
          <w:numId w:val="0"/>
        </w:numPr>
        <w:ind w:left="720"/>
      </w:pPr>
    </w:p>
    <w:tbl>
      <w:tblPr>
        <w:tblW w:w="9815" w:type="dxa"/>
        <w:jc w:val="center"/>
        <w:tblInd w:w="-34" w:type="dxa"/>
        <w:tblLayout w:type="fixed"/>
        <w:tblLook w:val="04A0" w:firstRow="1" w:lastRow="0" w:firstColumn="1" w:lastColumn="0" w:noHBand="0" w:noVBand="1"/>
      </w:tblPr>
      <w:tblGrid>
        <w:gridCol w:w="34"/>
        <w:gridCol w:w="1614"/>
        <w:gridCol w:w="726"/>
        <w:gridCol w:w="6982"/>
        <w:gridCol w:w="459"/>
      </w:tblGrid>
      <w:tr w:rsidR="00276B89" w:rsidRPr="00276B89" w14:paraId="579C4099" w14:textId="77777777" w:rsidTr="00AD0A67">
        <w:trPr>
          <w:gridAfter w:val="1"/>
          <w:wAfter w:w="459" w:type="dxa"/>
          <w:jc w:val="center"/>
        </w:trPr>
        <w:tc>
          <w:tcPr>
            <w:tcW w:w="1648" w:type="dxa"/>
            <w:gridSpan w:val="2"/>
            <w:hideMark/>
          </w:tcPr>
          <w:p w14:paraId="095D3DCA" w14:textId="06CA97E6" w:rsidR="00276B89" w:rsidRPr="00276B89" w:rsidRDefault="00276B89" w:rsidP="00D9579C">
            <w:pPr>
              <w:keepNext/>
              <w:spacing w:after="120" w:line="22" w:lineRule="atLeast"/>
              <w:jc w:val="right"/>
              <w:rPr>
                <w:rFonts w:cs="Arial"/>
                <w:b/>
                <w:bCs/>
                <w:szCs w:val="22"/>
              </w:rPr>
            </w:pPr>
            <w:r w:rsidRPr="00276B89">
              <w:rPr>
                <w:rFonts w:cs="Arial"/>
                <w:b/>
                <w:bCs/>
                <w:szCs w:val="22"/>
              </w:rPr>
              <w:t>Clause Z1</w:t>
            </w:r>
          </w:p>
        </w:tc>
        <w:tc>
          <w:tcPr>
            <w:tcW w:w="7708" w:type="dxa"/>
            <w:gridSpan w:val="2"/>
            <w:hideMark/>
          </w:tcPr>
          <w:p w14:paraId="59181725" w14:textId="77777777" w:rsidR="00276B89" w:rsidRPr="00276B89" w:rsidRDefault="00276B89" w:rsidP="00D9579C">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0C3CB917" w14:textId="77777777" w:rsidR="00276B89" w:rsidRPr="00276B89" w:rsidRDefault="00276B89" w:rsidP="00696FAD">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1095683F" w14:textId="77777777" w:rsidR="00276B89" w:rsidRPr="00276B89" w:rsidRDefault="00276B89" w:rsidP="00696FAD">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document include any revision made to it in accordance with this contract;</w:t>
            </w:r>
          </w:p>
          <w:p w14:paraId="4ECCF7E7" w14:textId="77777777" w:rsidR="00276B89" w:rsidRPr="00276B89" w:rsidRDefault="00276B89" w:rsidP="00696FAD">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276B89" w:rsidRDefault="00276B89" w:rsidP="00696FAD">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7FF97E0D" w14:textId="77777777" w:rsidR="00276B89" w:rsidRPr="00276B89" w:rsidRDefault="00276B89" w:rsidP="00696FAD">
            <w:pPr>
              <w:keepNext/>
              <w:widowControl w:val="0"/>
              <w:numPr>
                <w:ilvl w:val="0"/>
                <w:numId w:val="40"/>
              </w:numPr>
              <w:tabs>
                <w:tab w:val="left" w:pos="742"/>
              </w:tabs>
              <w:spacing w:after="120" w:line="22" w:lineRule="atLeast"/>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165C0A5" w14:textId="77777777" w:rsidR="00276B89" w:rsidRPr="00276B89" w:rsidRDefault="00276B89" w:rsidP="00696FAD">
            <w:pPr>
              <w:keepNext/>
              <w:widowControl w:val="0"/>
              <w:numPr>
                <w:ilvl w:val="0"/>
                <w:numId w:val="40"/>
              </w:numPr>
              <w:tabs>
                <w:tab w:val="left" w:pos="742"/>
              </w:tabs>
              <w:spacing w:after="120" w:line="22" w:lineRule="atLeast"/>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words “includes” or “including” are construed without limitation. </w:t>
            </w:r>
          </w:p>
        </w:tc>
      </w:tr>
      <w:tr w:rsidR="00276B89" w:rsidRPr="00276B89" w14:paraId="23F0D880" w14:textId="77777777" w:rsidTr="00AD0A67">
        <w:trPr>
          <w:gridAfter w:val="1"/>
          <w:wAfter w:w="459" w:type="dxa"/>
          <w:jc w:val="center"/>
        </w:trPr>
        <w:tc>
          <w:tcPr>
            <w:tcW w:w="1648" w:type="dxa"/>
            <w:gridSpan w:val="2"/>
          </w:tcPr>
          <w:p w14:paraId="20671270" w14:textId="77777777" w:rsidR="00276B89" w:rsidRPr="00276B89" w:rsidRDefault="00276B89" w:rsidP="00276B89">
            <w:pPr>
              <w:keepNext/>
              <w:spacing w:before="120" w:after="120" w:line="22" w:lineRule="atLeast"/>
              <w:jc w:val="right"/>
              <w:rPr>
                <w:rFonts w:cs="Arial"/>
                <w:spacing w:val="-3"/>
                <w:szCs w:val="22"/>
                <w:lang w:val="en-GB"/>
              </w:rPr>
            </w:pPr>
            <w:r w:rsidRPr="00276B89">
              <w:rPr>
                <w:rFonts w:cs="Arial"/>
                <w:spacing w:val="-3"/>
                <w:szCs w:val="22"/>
                <w:lang w:val="en-GB"/>
              </w:rPr>
              <w:br w:type="page"/>
            </w:r>
            <w:r w:rsidRPr="00276B89">
              <w:rPr>
                <w:rFonts w:cs="Arial"/>
                <w:b/>
                <w:bCs/>
                <w:szCs w:val="22"/>
              </w:rPr>
              <w:t>Clause Z2</w:t>
            </w:r>
          </w:p>
        </w:tc>
        <w:tc>
          <w:tcPr>
            <w:tcW w:w="7708" w:type="dxa"/>
            <w:gridSpan w:val="2"/>
          </w:tcPr>
          <w:p w14:paraId="2D3B18E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Corrupt practices</w:t>
            </w:r>
          </w:p>
          <w:p w14:paraId="4F36EA9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Z2.1 The </w:t>
            </w:r>
            <w:r w:rsidRPr="00276B89">
              <w:rPr>
                <w:i/>
                <w:iCs/>
                <w:snapToGrid w:val="0"/>
                <w:szCs w:val="22"/>
                <w:lang w:val="en-GB"/>
              </w:rPr>
              <w:t>Consultant</w:t>
            </w:r>
            <w:r w:rsidRPr="00276B89">
              <w:rPr>
                <w:snapToGrid w:val="0"/>
                <w:szCs w:val="22"/>
                <w:lang w:val="en-GB"/>
              </w:rPr>
              <w:t xml:space="preserve"> does not:</w:t>
            </w:r>
          </w:p>
          <w:p w14:paraId="08D2CE85" w14:textId="77777777" w:rsidR="00276B89" w:rsidRPr="00276B89" w:rsidRDefault="00276B89" w:rsidP="00AD0A67">
            <w:pPr>
              <w:keepNext/>
              <w:widowControl w:val="0"/>
              <w:numPr>
                <w:ilvl w:val="0"/>
                <w:numId w:val="35"/>
              </w:numPr>
              <w:spacing w:after="120" w:line="22" w:lineRule="atLeast"/>
              <w:ind w:hanging="402"/>
              <w:jc w:val="both"/>
              <w:rPr>
                <w:snapToGrid w:val="0"/>
                <w:szCs w:val="22"/>
                <w:lang w:val="en-GB"/>
              </w:rPr>
            </w:pPr>
            <w:r w:rsidRPr="00276B89">
              <w:rPr>
                <w:snapToGrid w:val="0"/>
                <w:szCs w:val="22"/>
                <w:lang w:val="en-GB"/>
              </w:rPr>
              <w:t xml:space="preserve">offer or give to any person in the service of the </w:t>
            </w:r>
            <w:r w:rsidRPr="00276B89">
              <w:rPr>
                <w:i/>
                <w:iCs/>
                <w:snapToGrid w:val="0"/>
                <w:szCs w:val="22"/>
                <w:lang w:val="en-GB"/>
              </w:rPr>
              <w:t>Employer</w:t>
            </w:r>
            <w:r w:rsidRPr="00276B89">
              <w:rPr>
                <w:snapToGrid w:val="0"/>
                <w:szCs w:val="22"/>
                <w:lang w:val="en-GB"/>
              </w:rPr>
              <w:t xml:space="preserve"> any gift or consideration of any kind as an inducement or reward in relation to the obtaining or execution of this contract or any other contract with the </w:t>
            </w:r>
            <w:r w:rsidRPr="00276B89">
              <w:rPr>
                <w:i/>
                <w:iCs/>
                <w:snapToGrid w:val="0"/>
                <w:szCs w:val="22"/>
                <w:lang w:val="en-GB"/>
              </w:rPr>
              <w:t>Employer</w:t>
            </w:r>
            <w:r w:rsidRPr="00276B89">
              <w:rPr>
                <w:snapToGrid w:val="0"/>
                <w:szCs w:val="22"/>
                <w:lang w:val="en-GB"/>
              </w:rPr>
              <w:t xml:space="preserve"> or for showing favour or disfavour to any person in relation to this contract or any other contract with the </w:t>
            </w:r>
            <w:r w:rsidRPr="00276B89">
              <w:rPr>
                <w:i/>
                <w:iCs/>
                <w:snapToGrid w:val="0"/>
                <w:szCs w:val="22"/>
                <w:lang w:val="en-GB"/>
              </w:rPr>
              <w:t>Employer</w:t>
            </w:r>
            <w:r w:rsidRPr="00276B89">
              <w:rPr>
                <w:iCs/>
                <w:snapToGrid w:val="0"/>
                <w:szCs w:val="22"/>
                <w:lang w:val="en-GB"/>
              </w:rPr>
              <w:t>;</w:t>
            </w:r>
            <w:r w:rsidRPr="00276B89">
              <w:rPr>
                <w:snapToGrid w:val="0"/>
                <w:szCs w:val="22"/>
                <w:lang w:val="en-GB"/>
              </w:rPr>
              <w:t xml:space="preserve"> or</w:t>
            </w:r>
          </w:p>
          <w:p w14:paraId="1A497D1D" w14:textId="77777777" w:rsidR="00276B89" w:rsidRPr="00276B89" w:rsidRDefault="00276B89" w:rsidP="00AD0A67">
            <w:pPr>
              <w:keepNext/>
              <w:widowControl w:val="0"/>
              <w:numPr>
                <w:ilvl w:val="0"/>
                <w:numId w:val="35"/>
              </w:numPr>
              <w:spacing w:after="120" w:line="22" w:lineRule="atLeast"/>
              <w:ind w:hanging="402"/>
              <w:jc w:val="both"/>
              <w:rPr>
                <w:snapToGrid w:val="0"/>
                <w:szCs w:val="22"/>
                <w:lang w:val="en-GB"/>
              </w:rPr>
            </w:pPr>
            <w:r w:rsidRPr="00276B89">
              <w:rPr>
                <w:snapToGrid w:val="0"/>
                <w:szCs w:val="22"/>
                <w:lang w:val="en-GB"/>
              </w:rPr>
              <w:t xml:space="preserve">enter into this contract or any other contract with the </w:t>
            </w:r>
            <w:r w:rsidRPr="00276B89">
              <w:rPr>
                <w:i/>
                <w:iCs/>
                <w:snapToGrid w:val="0"/>
                <w:szCs w:val="22"/>
                <w:lang w:val="en-GB"/>
              </w:rPr>
              <w:t>Employer</w:t>
            </w:r>
            <w:r w:rsidRPr="00276B89">
              <w:rPr>
                <w:snapToGrid w:val="0"/>
                <w:szCs w:val="22"/>
                <w:lang w:val="en-GB"/>
              </w:rPr>
              <w:t xml:space="preserve"> if, in connection with this contract or any such other contract, commission has been paid or an agreement for the payment of commission has been made by him or on his behalf or to his knowledge.</w:t>
            </w:r>
          </w:p>
          <w:p w14:paraId="10518F3D" w14:textId="5FACDB6C" w:rsidR="00276B89" w:rsidRPr="00276B89" w:rsidRDefault="00276B89" w:rsidP="00AD0A67">
            <w:pPr>
              <w:keepNext/>
              <w:widowControl w:val="0"/>
              <w:spacing w:before="120" w:after="120" w:line="22" w:lineRule="atLeast"/>
              <w:ind w:left="742" w:hanging="708"/>
              <w:jc w:val="both"/>
              <w:rPr>
                <w:b/>
                <w:bCs/>
                <w:snapToGrid w:val="0"/>
                <w:szCs w:val="22"/>
                <w:lang w:val="en-GB"/>
              </w:rPr>
            </w:pPr>
            <w:r w:rsidRPr="00276B89">
              <w:rPr>
                <w:snapToGrid w:val="0"/>
                <w:szCs w:val="22"/>
                <w:lang w:val="en-GB"/>
              </w:rPr>
              <w:t xml:space="preserve">Z2.2 </w:t>
            </w:r>
            <w:r w:rsidR="001B6388">
              <w:rPr>
                <w:snapToGrid w:val="0"/>
                <w:szCs w:val="22"/>
                <w:lang w:val="en-GB"/>
              </w:rPr>
              <w:t xml:space="preserve">  </w:t>
            </w:r>
            <w:r w:rsidRPr="00276B89">
              <w:rPr>
                <w:snapToGrid w:val="0"/>
                <w:szCs w:val="22"/>
                <w:lang w:val="en-GB"/>
              </w:rPr>
              <w:t xml:space="preserve">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 </w:t>
            </w:r>
          </w:p>
        </w:tc>
      </w:tr>
      <w:tr w:rsidR="00276B89" w:rsidRPr="00276B89" w14:paraId="42E8DCB8" w14:textId="77777777" w:rsidTr="00AD0A67">
        <w:trPr>
          <w:gridAfter w:val="1"/>
          <w:wAfter w:w="459" w:type="dxa"/>
          <w:jc w:val="center"/>
        </w:trPr>
        <w:tc>
          <w:tcPr>
            <w:tcW w:w="1648" w:type="dxa"/>
            <w:gridSpan w:val="2"/>
            <w:hideMark/>
          </w:tcPr>
          <w:p w14:paraId="69AE68F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Z3</w:t>
            </w:r>
          </w:p>
        </w:tc>
        <w:tc>
          <w:tcPr>
            <w:tcW w:w="7708" w:type="dxa"/>
            <w:gridSpan w:val="2"/>
            <w:hideMark/>
          </w:tcPr>
          <w:p w14:paraId="62FD83A0" w14:textId="77777777" w:rsidR="00276B89" w:rsidRPr="00276B89" w:rsidRDefault="00276B89" w:rsidP="00276B89">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p>
          <w:p w14:paraId="460D108D" w14:textId="77777777" w:rsidR="00276B89" w:rsidRPr="00276B89" w:rsidRDefault="00276B89" w:rsidP="00276B89">
            <w:pPr>
              <w:widowControl w:val="0"/>
              <w:spacing w:before="120" w:line="22" w:lineRule="atLeast"/>
              <w:rPr>
                <w:i/>
                <w:iCs/>
                <w:snapToGrid w:val="0"/>
                <w:color w:val="FF0000"/>
                <w:szCs w:val="22"/>
                <w:lang w:val="en-GB"/>
              </w:rPr>
            </w:pPr>
          </w:p>
          <w:p w14:paraId="7E40CD9B" w14:textId="40B84931" w:rsidR="00276B89" w:rsidRPr="00276B89" w:rsidRDefault="00276B89" w:rsidP="00AD0A67">
            <w:pPr>
              <w:keepNext/>
              <w:widowControl w:val="0"/>
              <w:spacing w:after="120" w:line="22" w:lineRule="atLeast"/>
              <w:ind w:left="459" w:hanging="459"/>
              <w:jc w:val="both"/>
              <w:rPr>
                <w:bCs/>
                <w:iCs/>
                <w:snapToGrid w:val="0"/>
                <w:color w:val="FF0000"/>
                <w:szCs w:val="22"/>
                <w:lang w:val="en-GB"/>
              </w:rPr>
            </w:pPr>
            <w:r w:rsidRPr="00276B89">
              <w:rPr>
                <w:bCs/>
                <w:iCs/>
                <w:snapToGrid w:val="0"/>
                <w:szCs w:val="22"/>
                <w:lang w:val="en-GB"/>
              </w:rPr>
              <w:t xml:space="preserve">Z3.1 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sidRPr="00276B89">
              <w:rPr>
                <w:bCs/>
                <w:iCs/>
                <w:snapToGrid w:val="0"/>
                <w:color w:val="FF0000"/>
                <w:szCs w:val="22"/>
                <w:lang w:val="en-GB"/>
              </w:rPr>
              <w:t xml:space="preserve"> </w:t>
            </w:r>
          </w:p>
          <w:p w14:paraId="58DD83DD" w14:textId="77777777" w:rsidR="00276B89" w:rsidRDefault="00276B89" w:rsidP="00276B89">
            <w:pPr>
              <w:keepNext/>
              <w:widowControl w:val="0"/>
              <w:spacing w:after="120" w:line="22" w:lineRule="atLeast"/>
              <w:jc w:val="both"/>
              <w:rPr>
                <w:i/>
                <w:snapToGrid w:val="0"/>
                <w:szCs w:val="22"/>
                <w:lang w:val="en-GB"/>
              </w:rPr>
            </w:pPr>
          </w:p>
          <w:p w14:paraId="171CB217" w14:textId="73376FA3" w:rsidR="00CE01B3" w:rsidRPr="00276B89" w:rsidRDefault="00CE01B3" w:rsidP="00276B89">
            <w:pPr>
              <w:keepNext/>
              <w:widowControl w:val="0"/>
              <w:spacing w:after="120" w:line="22" w:lineRule="atLeast"/>
              <w:jc w:val="both"/>
              <w:rPr>
                <w:i/>
                <w:snapToGrid w:val="0"/>
                <w:szCs w:val="22"/>
                <w:lang w:val="en-GB"/>
              </w:rPr>
            </w:pPr>
          </w:p>
        </w:tc>
      </w:tr>
      <w:tr w:rsidR="00276B89" w:rsidRPr="00276B89" w14:paraId="5A97E67C" w14:textId="77777777" w:rsidTr="00AD0A67">
        <w:trPr>
          <w:gridAfter w:val="1"/>
          <w:wAfter w:w="459" w:type="dxa"/>
          <w:jc w:val="center"/>
        </w:trPr>
        <w:tc>
          <w:tcPr>
            <w:tcW w:w="1648" w:type="dxa"/>
            <w:gridSpan w:val="2"/>
            <w:hideMark/>
          </w:tcPr>
          <w:p w14:paraId="7A6859CE" w14:textId="77777777" w:rsidR="00276B89" w:rsidRPr="00276B89" w:rsidRDefault="00276B89" w:rsidP="00276B89">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104A214F" w14:textId="38F17672" w:rsidR="00276B89" w:rsidRPr="00276B89" w:rsidRDefault="00276B89" w:rsidP="00081958">
            <w:pPr>
              <w:widowControl w:val="0"/>
              <w:spacing w:before="120" w:after="120" w:line="22" w:lineRule="atLeast"/>
              <w:jc w:val="right"/>
              <w:rPr>
                <w:rFonts w:cs="Arial"/>
                <w:bCs/>
                <w:i/>
                <w:snapToGrid w:val="0"/>
                <w:color w:val="FF0000"/>
                <w:szCs w:val="22"/>
              </w:rPr>
            </w:pPr>
          </w:p>
        </w:tc>
        <w:tc>
          <w:tcPr>
            <w:tcW w:w="7708" w:type="dxa"/>
            <w:gridSpan w:val="2"/>
            <w:hideMark/>
          </w:tcPr>
          <w:p w14:paraId="06EC95B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Assignment </w:t>
            </w:r>
          </w:p>
          <w:p w14:paraId="3D3841E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Z4.1 The </w:t>
            </w:r>
            <w:r w:rsidRPr="00276B89">
              <w:rPr>
                <w:i/>
                <w:iCs/>
                <w:snapToGrid w:val="0"/>
                <w:szCs w:val="22"/>
                <w:lang w:val="en-GB"/>
              </w:rPr>
              <w:t>Consultant</w:t>
            </w:r>
            <w:r w:rsidRPr="00276B89">
              <w:rPr>
                <w:snapToGrid w:val="0"/>
                <w:szCs w:val="22"/>
                <w:lang w:val="en-GB"/>
              </w:rPr>
              <w:t xml:space="preserve"> does not assign, transfer or charge the benefit of this contract or any part of it or any benefit or interest under it without the prior agreement of the </w:t>
            </w:r>
            <w:r w:rsidRPr="00276B89">
              <w:rPr>
                <w:i/>
                <w:iCs/>
                <w:snapToGrid w:val="0"/>
                <w:szCs w:val="22"/>
                <w:lang w:val="en-GB"/>
              </w:rPr>
              <w:t>Employer</w:t>
            </w:r>
            <w:r w:rsidRPr="00276B89">
              <w:rPr>
                <w:snapToGrid w:val="0"/>
                <w:szCs w:val="22"/>
                <w:lang w:val="en-GB"/>
              </w:rPr>
              <w:t>.</w:t>
            </w:r>
          </w:p>
          <w:p w14:paraId="324626FF"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Z4.2 The </w:t>
            </w:r>
            <w:r w:rsidRPr="00276B89">
              <w:rPr>
                <w:i/>
                <w:snapToGrid w:val="0"/>
                <w:szCs w:val="22"/>
                <w:lang w:val="en-GB"/>
              </w:rPr>
              <w:t>Employer</w:t>
            </w:r>
            <w:r w:rsidRPr="00276B89">
              <w:rPr>
                <w:snapToGrid w:val="0"/>
                <w:szCs w:val="22"/>
                <w:lang w:val="en-GB"/>
              </w:rPr>
              <w:t xml:space="preserve">’s ability to assign this contract or any part of it or any benefit or interest under it is unrestricted. </w:t>
            </w:r>
            <w:r w:rsidRPr="00276B89">
              <w:rPr>
                <w:i/>
                <w:snapToGrid w:val="0"/>
                <w:szCs w:val="22"/>
                <w:lang w:val="en-GB"/>
              </w:rPr>
              <w:t xml:space="preserve"> </w:t>
            </w:r>
          </w:p>
          <w:p w14:paraId="4852CED1" w14:textId="77777777" w:rsidR="00276B89" w:rsidRPr="00276B89" w:rsidRDefault="00276B89" w:rsidP="00276B89">
            <w:pPr>
              <w:keepNext/>
              <w:widowControl w:val="0"/>
              <w:spacing w:after="120" w:line="22" w:lineRule="atLeast"/>
              <w:jc w:val="both"/>
              <w:rPr>
                <w:i/>
                <w:iCs/>
                <w:snapToGrid w:val="0"/>
                <w:szCs w:val="22"/>
                <w:lang w:val="en-GB"/>
              </w:rPr>
            </w:pPr>
            <w:r w:rsidRPr="00276B89">
              <w:rPr>
                <w:snapToGrid w:val="0"/>
                <w:szCs w:val="22"/>
                <w:lang w:val="en-GB"/>
              </w:rPr>
              <w:t xml:space="preserve">Z4.3 If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executes a novation agreement transferring the benefit and burden of this contract to</w:t>
            </w:r>
          </w:p>
          <w:p w14:paraId="2BD4FB06" w14:textId="02A695DC"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 xml:space="preserve">a </w:t>
            </w:r>
            <w:r w:rsidR="00342A5D">
              <w:rPr>
                <w:snapToGrid w:val="0"/>
                <w:szCs w:val="22"/>
                <w:lang w:val="en-GB"/>
              </w:rPr>
              <w:t>consultant</w:t>
            </w:r>
            <w:r w:rsidR="00081958">
              <w:rPr>
                <w:snapToGrid w:val="0"/>
                <w:szCs w:val="22"/>
                <w:lang w:val="en-GB"/>
              </w:rPr>
              <w:t xml:space="preserve"> </w:t>
            </w:r>
            <w:r w:rsidRPr="00276B89">
              <w:rPr>
                <w:snapToGrid w:val="0"/>
                <w:szCs w:val="22"/>
                <w:lang w:val="en-GB"/>
              </w:rPr>
              <w:t xml:space="preserve">engaged by the </w:t>
            </w:r>
            <w:r w:rsidRPr="00276B89">
              <w:rPr>
                <w:i/>
                <w:iCs/>
                <w:snapToGrid w:val="0"/>
                <w:szCs w:val="22"/>
                <w:lang w:val="en-GB"/>
              </w:rPr>
              <w:t>Employer</w:t>
            </w:r>
            <w:r w:rsidRPr="00276B89">
              <w:rPr>
                <w:snapToGrid w:val="0"/>
                <w:szCs w:val="22"/>
                <w:lang w:val="en-GB"/>
              </w:rPr>
              <w:t xml:space="preserve"> for the design and construction of works to which the </w:t>
            </w:r>
            <w:r w:rsidRPr="00276B89">
              <w:rPr>
                <w:i/>
                <w:iCs/>
                <w:snapToGrid w:val="0"/>
                <w:szCs w:val="22"/>
                <w:lang w:val="en-GB"/>
              </w:rPr>
              <w:t>services</w:t>
            </w:r>
            <w:r w:rsidRPr="00276B89">
              <w:rPr>
                <w:snapToGrid w:val="0"/>
                <w:szCs w:val="22"/>
                <w:lang w:val="en-GB"/>
              </w:rPr>
              <w:t xml:space="preserve"> relate,</w:t>
            </w:r>
          </w:p>
          <w:p w14:paraId="24AED984" w14:textId="77777777"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another Department or Office of Her Majesty's Government,</w:t>
            </w:r>
          </w:p>
          <w:p w14:paraId="62DB699A" w14:textId="77777777" w:rsidR="00276B89" w:rsidRPr="00276B89" w:rsidRDefault="00276B89" w:rsidP="009B0713">
            <w:pPr>
              <w:keepNext/>
              <w:widowControl w:val="0"/>
              <w:numPr>
                <w:ilvl w:val="0"/>
                <w:numId w:val="35"/>
              </w:numPr>
              <w:spacing w:after="120" w:line="22" w:lineRule="atLeast"/>
              <w:jc w:val="both"/>
              <w:rPr>
                <w:snapToGrid w:val="0"/>
                <w:szCs w:val="22"/>
                <w:lang w:val="en-GB"/>
              </w:rPr>
            </w:pPr>
            <w:r w:rsidRPr="00276B89">
              <w:rPr>
                <w:snapToGrid w:val="0"/>
                <w:szCs w:val="22"/>
                <w:lang w:val="en-GB"/>
              </w:rPr>
              <w:t>a local authority</w:t>
            </w:r>
          </w:p>
          <w:p w14:paraId="166F322F" w14:textId="77777777" w:rsidR="00276B89" w:rsidRPr="00276B89" w:rsidRDefault="00276B89" w:rsidP="009B0713">
            <w:pPr>
              <w:widowControl w:val="0"/>
              <w:numPr>
                <w:ilvl w:val="0"/>
                <w:numId w:val="35"/>
              </w:numPr>
              <w:tabs>
                <w:tab w:val="left" w:pos="284"/>
              </w:tabs>
              <w:spacing w:before="120" w:after="120" w:line="22" w:lineRule="atLeast"/>
              <w:jc w:val="both"/>
              <w:rPr>
                <w:snapToGrid w:val="0"/>
                <w:szCs w:val="22"/>
              </w:rPr>
            </w:pPr>
            <w:r w:rsidRPr="00276B89">
              <w:rPr>
                <w:rFonts w:cs="Arial"/>
                <w:snapToGrid w:val="0"/>
                <w:spacing w:val="-2"/>
                <w:szCs w:val="22"/>
                <w:lang w:val="en-GB"/>
              </w:rPr>
              <w:t xml:space="preserve">an organisation established to take over the </w:t>
            </w:r>
            <w:r w:rsidRPr="00276B89">
              <w:rPr>
                <w:rFonts w:cs="Arial"/>
                <w:i/>
                <w:snapToGrid w:val="0"/>
                <w:spacing w:val="-2"/>
                <w:szCs w:val="22"/>
                <w:lang w:val="en-GB"/>
              </w:rPr>
              <w:t>Employer</w:t>
            </w:r>
            <w:r w:rsidRPr="00276B89">
              <w:rPr>
                <w:rFonts w:cs="Arial"/>
                <w:snapToGrid w:val="0"/>
                <w:spacing w:val="-2"/>
                <w:szCs w:val="22"/>
                <w:lang w:val="en-GB"/>
              </w:rPr>
              <w:t xml:space="preserve">’s functions or part of them or </w:t>
            </w:r>
          </w:p>
          <w:p w14:paraId="42E4E481" w14:textId="77777777" w:rsidR="00276B89" w:rsidRPr="00276B89" w:rsidRDefault="00276B89" w:rsidP="009B0713">
            <w:pPr>
              <w:keepNext/>
              <w:widowControl w:val="0"/>
              <w:numPr>
                <w:ilvl w:val="0"/>
                <w:numId w:val="35"/>
              </w:numPr>
              <w:spacing w:after="120" w:line="22" w:lineRule="atLeast"/>
              <w:jc w:val="both"/>
              <w:rPr>
                <w:iCs/>
                <w:snapToGrid w:val="0"/>
                <w:szCs w:val="22"/>
                <w:lang w:val="en-GB"/>
              </w:rPr>
            </w:pPr>
            <w:r w:rsidRPr="00276B89">
              <w:rPr>
                <w:snapToGrid w:val="0"/>
                <w:szCs w:val="22"/>
                <w:lang w:val="en-GB"/>
              </w:rPr>
              <w:t>any other body (including private sector body) exercising similar functions</w:t>
            </w:r>
          </w:p>
          <w:p w14:paraId="621F01E0" w14:textId="77777777" w:rsidR="00276B89" w:rsidRPr="00276B89" w:rsidRDefault="00276B89" w:rsidP="00276B89">
            <w:pPr>
              <w:keepNext/>
              <w:widowControl w:val="0"/>
              <w:spacing w:after="120" w:line="22" w:lineRule="atLeast"/>
              <w:jc w:val="both"/>
              <w:rPr>
                <w:iCs/>
                <w:snapToGrid w:val="0"/>
                <w:szCs w:val="22"/>
                <w:lang w:val="en-GB"/>
              </w:rPr>
            </w:pPr>
            <w:r w:rsidRPr="00276B89">
              <w:rPr>
                <w:iCs/>
                <w:snapToGrid w:val="0"/>
                <w:szCs w:val="22"/>
              </w:rPr>
              <w:t xml:space="preserve">The novation agreement is in the form set out in the Scope or such other form as the </w:t>
            </w:r>
            <w:r w:rsidRPr="00276B89">
              <w:rPr>
                <w:i/>
                <w:iCs/>
                <w:snapToGrid w:val="0"/>
                <w:szCs w:val="22"/>
              </w:rPr>
              <w:t>Employer</w:t>
            </w:r>
            <w:r w:rsidRPr="00276B89">
              <w:rPr>
                <w:iCs/>
                <w:snapToGrid w:val="0"/>
                <w:szCs w:val="22"/>
              </w:rPr>
              <w:t xml:space="preserve"> may reasonably require.  </w:t>
            </w:r>
          </w:p>
        </w:tc>
      </w:tr>
      <w:tr w:rsidR="00276B89" w:rsidRPr="00276B89" w14:paraId="6D1595DD" w14:textId="77777777" w:rsidTr="00AD0A67">
        <w:trPr>
          <w:gridAfter w:val="1"/>
          <w:wAfter w:w="459" w:type="dxa"/>
          <w:jc w:val="center"/>
        </w:trPr>
        <w:tc>
          <w:tcPr>
            <w:tcW w:w="1648" w:type="dxa"/>
            <w:gridSpan w:val="2"/>
            <w:hideMark/>
          </w:tcPr>
          <w:p w14:paraId="1072036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Z5</w:t>
            </w:r>
          </w:p>
        </w:tc>
        <w:tc>
          <w:tcPr>
            <w:tcW w:w="7708" w:type="dxa"/>
            <w:gridSpan w:val="2"/>
            <w:hideMark/>
          </w:tcPr>
          <w:p w14:paraId="00F976E4"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7D52AE9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Z5.1 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Z5.2 In Providing the Services, the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sidRPr="00276B89">
              <w:rPr>
                <w:snapToGrid w:val="0"/>
                <w:szCs w:val="22"/>
                <w:lang w:val="en-GB"/>
              </w:rPr>
              <w:t xml:space="preserve"> to satisfy his duty under the Discrimination Acts to eliminate unlawful discrimination and to promote equality of opportunity between persons of different racial groups and between disabled people and other people.</w:t>
            </w:r>
          </w:p>
          <w:p w14:paraId="00AC55BE"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Z5.3 Where any employee or </w:t>
            </w:r>
            <w:proofErr w:type="spellStart"/>
            <w:r w:rsidRPr="00276B89">
              <w:rPr>
                <w:snapToGrid w:val="0"/>
                <w:szCs w:val="22"/>
                <w:lang w:val="en-GB"/>
              </w:rPr>
              <w:t>Subconsultant</w:t>
            </w:r>
            <w:proofErr w:type="spellEnd"/>
            <w:r w:rsidRPr="00276B89">
              <w:rPr>
                <w:snapToGrid w:val="0"/>
                <w:szCs w:val="22"/>
                <w:lang w:val="en-GB"/>
              </w:rPr>
              <w:t xml:space="preserve"> employed by the </w:t>
            </w:r>
            <w:r w:rsidRPr="00276B89">
              <w:rPr>
                <w:i/>
                <w:iCs/>
                <w:snapToGrid w:val="0"/>
                <w:szCs w:val="22"/>
                <w:lang w:val="en-GB"/>
              </w:rPr>
              <w:t>Consultant</w:t>
            </w:r>
            <w:r w:rsidRPr="00276B89">
              <w:rPr>
                <w:snapToGrid w:val="0"/>
                <w:szCs w:val="22"/>
                <w:lang w:val="en-GB"/>
              </w:rPr>
              <w:t xml:space="preserve"> is required to carry out any activity alongside the </w:t>
            </w:r>
            <w:r w:rsidRPr="00276B89">
              <w:rPr>
                <w:i/>
                <w:iCs/>
                <w:snapToGrid w:val="0"/>
                <w:szCs w:val="22"/>
                <w:lang w:val="en-GB"/>
              </w:rPr>
              <w:t>Employer</w:t>
            </w:r>
            <w:r w:rsidRPr="00276B89">
              <w:rPr>
                <w:snapToGrid w:val="0"/>
                <w:szCs w:val="22"/>
                <w:lang w:val="en-GB"/>
              </w:rPr>
              <w:t xml:space="preserve">’s employees in any </w:t>
            </w:r>
            <w:proofErr w:type="gramStart"/>
            <w:r w:rsidRPr="00276B89">
              <w:rPr>
                <w:snapToGrid w:val="0"/>
                <w:szCs w:val="22"/>
                <w:lang w:val="en-GB"/>
              </w:rPr>
              <w:t>premises,</w:t>
            </w:r>
            <w:proofErr w:type="gramEnd"/>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ensures that each such employee or </w:t>
            </w:r>
            <w:proofErr w:type="spellStart"/>
            <w:r w:rsidRPr="00276B89">
              <w:rPr>
                <w:snapToGrid w:val="0"/>
                <w:szCs w:val="22"/>
                <w:lang w:val="en-GB"/>
              </w:rPr>
              <w:t>Subconsultant</w:t>
            </w:r>
            <w:proofErr w:type="spellEnd"/>
            <w:r w:rsidRPr="00276B89">
              <w:rPr>
                <w:snapToGrid w:val="0"/>
                <w:szCs w:val="22"/>
                <w:lang w:val="en-GB"/>
              </w:rPr>
              <w:t xml:space="preserve">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6E620FF8"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Z5.4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430B94E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provides any information requested by the investigating body, court or </w:t>
            </w:r>
            <w:r w:rsidRPr="00276B89">
              <w:rPr>
                <w:i/>
                <w:snapToGrid w:val="0"/>
                <w:szCs w:val="22"/>
                <w:lang w:val="en-GB"/>
              </w:rPr>
              <w:t>tribunal</w:t>
            </w:r>
            <w:r w:rsidRPr="00276B89">
              <w:rPr>
                <w:snapToGrid w:val="0"/>
                <w:szCs w:val="22"/>
                <w:lang w:val="en-GB"/>
              </w:rPr>
              <w:t xml:space="preserve"> in the timescale allotted,</w:t>
            </w:r>
          </w:p>
          <w:p w14:paraId="2E5C586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27B761BF"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promptly allows access to any relevant documents and information and</w:t>
            </w:r>
          </w:p>
          <w:p w14:paraId="412DB46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cooperates</w:t>
            </w:r>
            <w:proofErr w:type="gramEnd"/>
            <w:r w:rsidRPr="00276B89">
              <w:rPr>
                <w:snapToGrid w:val="0"/>
                <w:szCs w:val="22"/>
                <w:lang w:val="en-GB"/>
              </w:rPr>
              <w:t xml:space="preserve"> fully and promptly with the investigatory body, court or tribunal.</w:t>
            </w:r>
          </w:p>
          <w:p w14:paraId="116FA3D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Z5.5 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02ED850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obligations substantially similar to those set out above.</w:t>
            </w:r>
          </w:p>
        </w:tc>
      </w:tr>
      <w:tr w:rsidR="00276B89" w:rsidRPr="00276B89" w14:paraId="77CA5BE4" w14:textId="77777777" w:rsidTr="00AD0A67">
        <w:trPr>
          <w:gridAfter w:val="1"/>
          <w:wAfter w:w="459" w:type="dxa"/>
          <w:jc w:val="center"/>
        </w:trPr>
        <w:tc>
          <w:tcPr>
            <w:tcW w:w="1648" w:type="dxa"/>
            <w:gridSpan w:val="2"/>
            <w:hideMark/>
          </w:tcPr>
          <w:p w14:paraId="70233931"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Z6</w:t>
            </w:r>
          </w:p>
        </w:tc>
        <w:tc>
          <w:tcPr>
            <w:tcW w:w="7708" w:type="dxa"/>
            <w:gridSpan w:val="2"/>
            <w:hideMark/>
          </w:tcPr>
          <w:p w14:paraId="125611F4" w14:textId="77777777" w:rsidR="00276B89" w:rsidRPr="00276B89" w:rsidRDefault="00276B89" w:rsidP="00276B89">
            <w:pPr>
              <w:keepNext/>
              <w:widowControl w:val="0"/>
              <w:spacing w:before="120" w:after="120" w:line="22" w:lineRule="atLeast"/>
              <w:jc w:val="both"/>
              <w:rPr>
                <w:b/>
                <w:bCs/>
                <w:snapToGrid w:val="0"/>
                <w:szCs w:val="22"/>
                <w:lang w:val="en-GB"/>
              </w:rPr>
            </w:pPr>
            <w:bookmarkStart w:id="31" w:name="_Toc57173989"/>
            <w:bookmarkStart w:id="32" w:name="_Toc57174448"/>
            <w:bookmarkStart w:id="33" w:name="_Toc57435902"/>
            <w:bookmarkStart w:id="34" w:name="_Toc57435940"/>
            <w:bookmarkStart w:id="35" w:name="_Toc65388983"/>
            <w:r w:rsidRPr="00276B89">
              <w:rPr>
                <w:b/>
                <w:bCs/>
                <w:snapToGrid w:val="0"/>
                <w:szCs w:val="22"/>
                <w:lang w:val="en-GB"/>
              </w:rPr>
              <w:t>Conflict of interest</w:t>
            </w:r>
            <w:bookmarkEnd w:id="31"/>
            <w:bookmarkEnd w:id="32"/>
            <w:bookmarkEnd w:id="33"/>
            <w:bookmarkEnd w:id="34"/>
            <w:bookmarkEnd w:id="35"/>
          </w:p>
          <w:p w14:paraId="0AFB6894"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Z6.1 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69E7AC50"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Z6.2 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tc>
      </w:tr>
      <w:tr w:rsidR="00276B89" w:rsidRPr="00276B89" w14:paraId="21CAC8AD" w14:textId="77777777" w:rsidTr="00AD0A67">
        <w:trPr>
          <w:gridAfter w:val="1"/>
          <w:wAfter w:w="459" w:type="dxa"/>
          <w:jc w:val="center"/>
        </w:trPr>
        <w:tc>
          <w:tcPr>
            <w:tcW w:w="1648" w:type="dxa"/>
            <w:gridSpan w:val="2"/>
            <w:hideMark/>
          </w:tcPr>
          <w:p w14:paraId="29342A13"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708" w:type="dxa"/>
            <w:gridSpan w:val="2"/>
            <w:hideMark/>
          </w:tcPr>
          <w:p w14:paraId="513ED246" w14:textId="77777777" w:rsidR="00276B89" w:rsidRPr="00276B89" w:rsidRDefault="00276B89" w:rsidP="00CE01B3">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7215AA2F" w14:textId="77777777" w:rsidR="00276B89" w:rsidRPr="00276B89" w:rsidRDefault="00276B89" w:rsidP="00CE01B3">
            <w:pPr>
              <w:widowControl w:val="0"/>
              <w:tabs>
                <w:tab w:val="left" w:pos="720"/>
              </w:tabs>
              <w:ind w:left="720" w:hanging="720"/>
              <w:jc w:val="both"/>
              <w:rPr>
                <w:iCs/>
                <w:snapToGrid w:val="0"/>
                <w:szCs w:val="22"/>
                <w:lang w:val="en-GB"/>
              </w:rPr>
            </w:pPr>
            <w:r w:rsidRPr="00276B89">
              <w:rPr>
                <w:iCs/>
                <w:snapToGrid w:val="0"/>
                <w:szCs w:val="22"/>
                <w:lang w:val="en-GB"/>
              </w:rPr>
              <w:t>Z7.1</w:t>
            </w:r>
            <w:r w:rsidRPr="00276B89">
              <w:rPr>
                <w:iCs/>
                <w:snapToGrid w:val="0"/>
                <w:szCs w:val="22"/>
                <w:lang w:val="en-GB"/>
              </w:rPr>
              <w:tab/>
              <w:t>In clauses Z7, Z49 [Financial Distress] and Z50 [Change of Control – new guarantee] and Z51 [Parent Company Guarantee]</w:t>
            </w:r>
          </w:p>
          <w:p w14:paraId="442EB659"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4F16561D" w14:textId="77777777" w:rsidR="00276B89" w:rsidRPr="00276B89" w:rsidRDefault="00276B89" w:rsidP="00CE01B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26F271F3" w14:textId="77777777" w:rsidR="00276B89" w:rsidRPr="00276B89" w:rsidRDefault="00276B89" w:rsidP="00CE01B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t>Consultant</w:t>
            </w:r>
            <w:r w:rsidRPr="00276B89">
              <w:rPr>
                <w:iCs/>
                <w:snapToGrid w:val="0"/>
                <w:szCs w:val="22"/>
                <w:lang w:val="en-GB"/>
              </w:rPr>
              <w:t>,</w:t>
            </w:r>
          </w:p>
          <w:p w14:paraId="3E0A41D5"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2A8C57F4"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651701BB"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3EAA57D2" w14:textId="77777777" w:rsidR="00276B89" w:rsidRPr="00276B89" w:rsidRDefault="00276B89" w:rsidP="00CE01B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7F7FAEB" w14:textId="77777777" w:rsidR="00276B89" w:rsidRPr="00276B89" w:rsidRDefault="00276B89" w:rsidP="00CE01B3">
            <w:pPr>
              <w:widowControl w:val="0"/>
              <w:numPr>
                <w:ilvl w:val="0"/>
                <w:numId w:val="60"/>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6F61C4DD"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means the minimum credit rating  for the Consultant, a Consortium Member or a proposed guarantor, such credit rating being set out at Annex 2 to Schedule 16 of the Framework Agreement,</w:t>
            </w:r>
          </w:p>
          <w:p w14:paraId="14CA34AB"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pursuant to which this contract has been entered into</w:t>
            </w:r>
          </w:p>
          <w:p w14:paraId="2C534AA1"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Guarantor</w:t>
            </w:r>
            <w:r w:rsidRPr="00276B89">
              <w:rPr>
                <w:iCs/>
                <w:snapToGrid w:val="0"/>
                <w:szCs w:val="22"/>
                <w:lang w:val="en-GB"/>
              </w:rPr>
              <w:t xml:space="preserve"> is a person who has given a Parent Company Guarantee to the </w:t>
            </w:r>
            <w:r w:rsidRPr="00276B89">
              <w:rPr>
                <w:i/>
                <w:iCs/>
                <w:snapToGrid w:val="0"/>
                <w:szCs w:val="22"/>
                <w:lang w:val="en-GB"/>
              </w:rPr>
              <w:t>Employer</w:t>
            </w:r>
            <w:r w:rsidRPr="00276B89">
              <w:rPr>
                <w:iCs/>
                <w:snapToGrid w:val="0"/>
                <w:szCs w:val="22"/>
                <w:lang w:val="en-GB"/>
              </w:rPr>
              <w:t xml:space="preserve"> and</w:t>
            </w:r>
          </w:p>
          <w:p w14:paraId="1262D969" w14:textId="77777777" w:rsidR="00276B89" w:rsidRPr="00276B89" w:rsidRDefault="00276B89" w:rsidP="00CE01B3">
            <w:pPr>
              <w:widowControl w:val="0"/>
              <w:numPr>
                <w:ilvl w:val="0"/>
                <w:numId w:val="59"/>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Parent Company Guarantee</w:t>
            </w:r>
            <w:r w:rsidRPr="00276B89">
              <w:rPr>
                <w:iCs/>
                <w:snapToGrid w:val="0"/>
                <w:szCs w:val="22"/>
                <w:lang w:val="en-GB"/>
              </w:rPr>
              <w:t xml:space="preserve"> is a guarantee of the </w:t>
            </w:r>
            <w:r w:rsidRPr="00276B89">
              <w:rPr>
                <w:i/>
                <w:iCs/>
                <w:snapToGrid w:val="0"/>
                <w:szCs w:val="22"/>
                <w:lang w:val="en-GB"/>
              </w:rPr>
              <w:t>Consultant</w:t>
            </w:r>
            <w:r w:rsidRPr="00276B89">
              <w:rPr>
                <w:iCs/>
                <w:snapToGrid w:val="0"/>
                <w:szCs w:val="22"/>
                <w:lang w:val="en-GB"/>
              </w:rPr>
              <w:t>’s performance in the form set out in the Scope.</w:t>
            </w:r>
          </w:p>
          <w:p w14:paraId="753B393A"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Z7.2 </w:t>
            </w:r>
            <w:r w:rsidRPr="00276B89">
              <w:rPr>
                <w:iCs/>
                <w:snapToGrid w:val="0"/>
                <w:szCs w:val="22"/>
                <w:lang w:val="en-GB"/>
              </w:rPr>
              <w:tab/>
              <w:t xml:space="preserve">A Change of Control does not happen without the prior agreement of the </w:t>
            </w:r>
            <w:r w:rsidRPr="00276B89">
              <w:rPr>
                <w:i/>
                <w:iCs/>
                <w:snapToGrid w:val="0"/>
                <w:szCs w:val="22"/>
                <w:lang w:val="en-GB"/>
              </w:rPr>
              <w:t>Employer</w:t>
            </w:r>
            <w:r w:rsidRPr="00276B89">
              <w:rPr>
                <w:iCs/>
                <w:snapToGrid w:val="0"/>
                <w:szCs w:val="22"/>
                <w:lang w:val="en-GB"/>
              </w:rPr>
              <w:t xml:space="preserve">, and if a Change of Control occurs without the </w:t>
            </w:r>
            <w:r w:rsidRPr="00276B89">
              <w:rPr>
                <w:i/>
                <w:iCs/>
                <w:snapToGrid w:val="0"/>
                <w:szCs w:val="22"/>
                <w:lang w:val="en-GB"/>
              </w:rPr>
              <w:t xml:space="preserve">Employer’s </w:t>
            </w:r>
            <w:r w:rsidRPr="00276B89">
              <w:rPr>
                <w:iCs/>
                <w:snapToGrid w:val="0"/>
                <w:szCs w:val="22"/>
                <w:lang w:val="en-GB"/>
              </w:rPr>
              <w:t xml:space="preserve">prior consent, then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C0F6D16" w14:textId="77777777" w:rsidR="00276B89" w:rsidRPr="00276B89" w:rsidRDefault="00276B89" w:rsidP="00CE01B3">
            <w:pPr>
              <w:widowControl w:val="0"/>
              <w:ind w:left="720" w:hanging="720"/>
              <w:jc w:val="both"/>
              <w:rPr>
                <w:iCs/>
                <w:snapToGrid w:val="0"/>
                <w:szCs w:val="22"/>
                <w:lang w:val="en-GB"/>
              </w:rPr>
            </w:pPr>
          </w:p>
          <w:p w14:paraId="76D8F17B"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7BB4EBB3" w14:textId="77777777" w:rsidR="00276B89" w:rsidRPr="00276B89" w:rsidRDefault="00276B89" w:rsidP="00CE01B3">
            <w:pPr>
              <w:widowControl w:val="0"/>
              <w:ind w:left="720" w:hanging="720"/>
              <w:jc w:val="both"/>
              <w:rPr>
                <w:iCs/>
                <w:snapToGrid w:val="0"/>
                <w:szCs w:val="22"/>
                <w:lang w:val="en-GB"/>
              </w:rPr>
            </w:pPr>
          </w:p>
          <w:p w14:paraId="66C32125" w14:textId="77777777" w:rsidR="00276B89" w:rsidRPr="00276B89" w:rsidRDefault="00276B89" w:rsidP="00CE01B3">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DB70AA" w14:textId="77777777" w:rsidR="00276B89" w:rsidRPr="00276B89" w:rsidRDefault="00276B89" w:rsidP="00CE01B3">
            <w:pPr>
              <w:widowControl w:val="0"/>
              <w:ind w:left="742" w:hanging="742"/>
              <w:jc w:val="both"/>
              <w:rPr>
                <w:iCs/>
                <w:snapToGrid w:val="0"/>
                <w:szCs w:val="22"/>
                <w:lang w:val="en-GB"/>
              </w:rPr>
            </w:pPr>
          </w:p>
          <w:p w14:paraId="0B7E1D00"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002B4A6B" w14:textId="77777777" w:rsidR="00276B89" w:rsidRPr="00276B89" w:rsidRDefault="00276B89" w:rsidP="00CE01B3">
            <w:pPr>
              <w:widowControl w:val="0"/>
              <w:numPr>
                <w:ilvl w:val="0"/>
                <w:numId w:val="58"/>
              </w:numPr>
              <w:spacing w:before="120" w:after="120" w:line="264" w:lineRule="auto"/>
              <w:ind w:left="1077"/>
              <w:jc w:val="both"/>
              <w:rPr>
                <w:rFonts w:cs="Arial"/>
                <w:szCs w:val="22"/>
                <w:lang w:val="en-GB"/>
              </w:rPr>
            </w:pPr>
            <w:proofErr w:type="gramStart"/>
            <w:r w:rsidRPr="00276B89">
              <w:rPr>
                <w:rFonts w:cs="Arial"/>
                <w:szCs w:val="22"/>
                <w:lang w:val="en-GB"/>
              </w:rPr>
              <w:t>the</w:t>
            </w:r>
            <w:proofErr w:type="gramEnd"/>
            <w:r w:rsidRPr="00276B89">
              <w:rPr>
                <w:rFonts w:cs="Arial"/>
                <w:szCs w:val="22"/>
                <w:lang w:val="en-GB"/>
              </w:rPr>
              <w:t xml:space="preserv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17D28DF1" w14:textId="77777777" w:rsidR="00276B89" w:rsidRPr="00276B89" w:rsidRDefault="00276B89" w:rsidP="00CE01B3">
            <w:pPr>
              <w:widowControl w:val="0"/>
              <w:numPr>
                <w:ilvl w:val="0"/>
                <w:numId w:val="58"/>
              </w:numPr>
              <w:spacing w:before="120" w:after="120" w:line="264" w:lineRule="auto"/>
              <w:ind w:left="1077"/>
              <w:jc w:val="both"/>
              <w:rPr>
                <w:rFonts w:cs="Arial"/>
                <w:szCs w:val="22"/>
                <w:lang w:val="en-GB"/>
              </w:rPr>
            </w:pPr>
            <w:proofErr w:type="gramStart"/>
            <w:r w:rsidRPr="00276B89">
              <w:rPr>
                <w:rFonts w:cs="Arial"/>
                <w:szCs w:val="22"/>
                <w:lang w:val="en-GB"/>
              </w:rPr>
              <w:t>the</w:t>
            </w:r>
            <w:proofErr w:type="gramEnd"/>
            <w:r w:rsidRPr="00276B89">
              <w:rPr>
                <w:rFonts w:cs="Arial"/>
                <w:szCs w:val="22"/>
                <w:lang w:val="en-GB"/>
              </w:rPr>
              <w:t xml:space="preserve"> composition of the</w:t>
            </w:r>
            <w:r w:rsidRPr="00276B89">
              <w:rPr>
                <w:szCs w:val="22"/>
                <w:lang w:val="en-GB"/>
              </w:rPr>
              <w:t xml:space="preserve"> </w:t>
            </w:r>
            <w:r w:rsidRPr="00276B89">
              <w:rPr>
                <w:i/>
                <w:szCs w:val="22"/>
                <w:lang w:val="en-GB"/>
              </w:rPr>
              <w:t>Consultant</w:t>
            </w:r>
            <w:r w:rsidRPr="00276B89">
              <w:rPr>
                <w:rFonts w:cs="Arial"/>
                <w:szCs w:val="22"/>
                <w:lang w:val="en-GB"/>
              </w:rPr>
              <w:t>.  A change is material if it</w:t>
            </w:r>
          </w:p>
          <w:p w14:paraId="039C0A55" w14:textId="77777777" w:rsidR="00276B89" w:rsidRPr="00276B89" w:rsidRDefault="00276B89" w:rsidP="00CE01B3">
            <w:pPr>
              <w:widowControl w:val="0"/>
              <w:numPr>
                <w:ilvl w:val="0"/>
                <w:numId w:val="58"/>
              </w:numPr>
              <w:tabs>
                <w:tab w:val="num" w:pos="1734"/>
              </w:tabs>
              <w:spacing w:before="120" w:after="120" w:line="264" w:lineRule="auto"/>
              <w:ind w:left="1434"/>
              <w:jc w:val="both"/>
              <w:rPr>
                <w:rFonts w:cs="Arial"/>
                <w:szCs w:val="22"/>
                <w:lang w:val="en-GB"/>
              </w:rPr>
            </w:pPr>
            <w:r w:rsidRPr="00276B89">
              <w:rPr>
                <w:rFonts w:cs="Arial"/>
                <w:szCs w:val="22"/>
                <w:lang w:val="en-GB"/>
              </w:rPr>
              <w:t xml:space="preserve">directly or indirectly affects the performance of this contract by the </w:t>
            </w:r>
            <w:r w:rsidRPr="00276B89">
              <w:rPr>
                <w:rFonts w:cs="Arial"/>
                <w:i/>
                <w:szCs w:val="22"/>
                <w:lang w:val="en-GB"/>
              </w:rPr>
              <w:t>Consultant</w:t>
            </w:r>
            <w:r w:rsidRPr="00276B89">
              <w:rPr>
                <w:rFonts w:cs="Arial"/>
                <w:szCs w:val="22"/>
                <w:lang w:val="en-GB"/>
              </w:rPr>
              <w:t xml:space="preserve"> or</w:t>
            </w:r>
          </w:p>
          <w:p w14:paraId="14450E11" w14:textId="77777777" w:rsidR="00276B89" w:rsidRPr="00276B89" w:rsidRDefault="00276B89" w:rsidP="00CE01B3">
            <w:pPr>
              <w:widowControl w:val="0"/>
              <w:numPr>
                <w:ilvl w:val="0"/>
                <w:numId w:val="58"/>
              </w:numPr>
              <w:tabs>
                <w:tab w:val="num" w:pos="1734"/>
              </w:tabs>
              <w:spacing w:before="120" w:after="120" w:line="264" w:lineRule="auto"/>
              <w:ind w:left="1434"/>
              <w:jc w:val="both"/>
              <w:rPr>
                <w:rFonts w:cs="Arial"/>
                <w:szCs w:val="22"/>
                <w:lang w:val="en-GB"/>
              </w:rPr>
            </w:pPr>
            <w:proofErr w:type="gramStart"/>
            <w:r w:rsidRPr="00276B89">
              <w:rPr>
                <w:rFonts w:cs="Arial"/>
                <w:szCs w:val="22"/>
                <w:lang w:val="en-GB"/>
              </w:rPr>
              <w:t>is</w:t>
            </w:r>
            <w:proofErr w:type="gramEnd"/>
            <w:r w:rsidRPr="00276B89">
              <w:rPr>
                <w:rFonts w:cs="Arial"/>
                <w:szCs w:val="22"/>
                <w:lang w:val="en-GB"/>
              </w:rPr>
              <w:t xml:space="preserve"> considered substantial in accordance with Regulation 72(8) of the Public Contract Regulations 2015.</w:t>
            </w:r>
          </w:p>
          <w:p w14:paraId="38396E23"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0E42F716" w14:textId="77777777" w:rsidR="00276B89" w:rsidRPr="00276B89" w:rsidRDefault="00276B89" w:rsidP="00CE01B3">
            <w:pPr>
              <w:widowControl w:val="0"/>
              <w:jc w:val="both"/>
              <w:rPr>
                <w:iCs/>
                <w:snapToGrid w:val="0"/>
                <w:szCs w:val="22"/>
                <w:lang w:val="en-GB"/>
              </w:rPr>
            </w:pPr>
          </w:p>
          <w:p w14:paraId="3A0DBFCA" w14:textId="19D814A1"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3C837616" w14:textId="77777777" w:rsidR="00276B89" w:rsidRPr="00276B89" w:rsidRDefault="00276B89" w:rsidP="00CE01B3">
            <w:pPr>
              <w:widowControl w:val="0"/>
              <w:ind w:left="720" w:hanging="720"/>
              <w:jc w:val="both"/>
              <w:rPr>
                <w:iCs/>
                <w:snapToGrid w:val="0"/>
                <w:szCs w:val="22"/>
                <w:lang w:val="en-GB"/>
              </w:rPr>
            </w:pPr>
          </w:p>
          <w:p w14:paraId="1A55EB55" w14:textId="77777777" w:rsidR="00276B89" w:rsidRPr="00276B89" w:rsidRDefault="00276B89" w:rsidP="00CE01B3">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6D31DE56" w14:textId="77777777" w:rsidR="00276B89" w:rsidRPr="00276B89" w:rsidRDefault="00276B89" w:rsidP="00CE01B3">
            <w:pPr>
              <w:widowControl w:val="0"/>
              <w:numPr>
                <w:ilvl w:val="0"/>
                <w:numId w:val="61"/>
              </w:numPr>
              <w:spacing w:before="120" w:after="120" w:line="264" w:lineRule="auto"/>
              <w:jc w:val="both"/>
              <w:rPr>
                <w:rFonts w:eastAsia="Tahoma" w:cs="Arial"/>
                <w:szCs w:val="22"/>
                <w:lang w:val="en-GB"/>
              </w:rPr>
            </w:pPr>
            <w:r w:rsidRPr="00276B89">
              <w:rPr>
                <w:rFonts w:eastAsia="Tahoma" w:cs="Arial"/>
                <w:szCs w:val="22"/>
                <w:lang w:val="en-GB"/>
              </w:rPr>
              <w:t>material change in the ownership of shares in, or</w:t>
            </w:r>
          </w:p>
          <w:p w14:paraId="2D2B8DDE" w14:textId="77777777" w:rsidR="00276B89" w:rsidRPr="00276B89" w:rsidRDefault="00276B89" w:rsidP="00CE01B3">
            <w:pPr>
              <w:widowControl w:val="0"/>
              <w:numPr>
                <w:ilvl w:val="0"/>
                <w:numId w:val="61"/>
              </w:numPr>
              <w:spacing w:before="120" w:after="120" w:line="264" w:lineRule="auto"/>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7AEE449A" w14:textId="77777777" w:rsidR="00276B89" w:rsidRPr="00276B89" w:rsidRDefault="00276B89" w:rsidP="00CE01B3">
            <w:pPr>
              <w:keepNext/>
              <w:widowControl w:val="0"/>
              <w:spacing w:before="120" w:after="120" w:line="22" w:lineRule="atLeast"/>
              <w:jc w:val="both"/>
              <w:rPr>
                <w:snapToGrid w:val="0"/>
                <w:szCs w:val="22"/>
                <w:lang w:val="en-GB"/>
              </w:rPr>
            </w:pPr>
            <w:proofErr w:type="gramStart"/>
            <w:r w:rsidRPr="00276B89">
              <w:rPr>
                <w:rFonts w:cs="Arial"/>
                <w:snapToGrid w:val="0"/>
                <w:szCs w:val="22"/>
              </w:rPr>
              <w:t>a</w:t>
            </w:r>
            <w:proofErr w:type="gramEnd"/>
            <w:r w:rsidRPr="00276B89">
              <w:rPr>
                <w:rFonts w:cs="Arial"/>
                <w:snapToGrid w:val="0"/>
                <w:szCs w:val="22"/>
              </w:rPr>
              <w:t xml:space="preserve">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276B89" w:rsidRPr="00276B89" w14:paraId="25817F0D" w14:textId="77777777" w:rsidTr="00AD0A67">
        <w:trPr>
          <w:gridAfter w:val="1"/>
          <w:wAfter w:w="459" w:type="dxa"/>
          <w:jc w:val="center"/>
        </w:trPr>
        <w:tc>
          <w:tcPr>
            <w:tcW w:w="1648" w:type="dxa"/>
            <w:gridSpan w:val="2"/>
            <w:hideMark/>
          </w:tcPr>
          <w:p w14:paraId="7B814AB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Z8</w:t>
            </w:r>
          </w:p>
        </w:tc>
        <w:tc>
          <w:tcPr>
            <w:tcW w:w="7708" w:type="dxa"/>
            <w:gridSpan w:val="2"/>
            <w:hideMark/>
          </w:tcPr>
          <w:p w14:paraId="2A1C65B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1E75D9B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Z8.1 The </w:t>
            </w:r>
            <w:r w:rsidRPr="00276B89">
              <w:rPr>
                <w:i/>
                <w:iCs/>
                <w:snapToGrid w:val="0"/>
                <w:szCs w:val="22"/>
                <w:lang w:val="en-GB"/>
              </w:rPr>
              <w:t>Adjudicator</w:t>
            </w:r>
            <w:r w:rsidRPr="00276B89">
              <w:rPr>
                <w:snapToGrid w:val="0"/>
                <w:szCs w:val="22"/>
                <w:lang w:val="en-GB"/>
              </w:rPr>
              <w:t xml:space="preserve">’s appointment under the NEC3 Adjudicator’s Contract (April 2013) includes the following additional conditions of contract </w:t>
            </w:r>
          </w:p>
          <w:p w14:paraId="2A2D4374"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Contract 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tc>
      </w:tr>
      <w:tr w:rsidR="00276B89" w:rsidRPr="00276B89" w14:paraId="5EC9ADD6" w14:textId="77777777" w:rsidTr="00AD0A67">
        <w:trPr>
          <w:gridAfter w:val="1"/>
          <w:wAfter w:w="459" w:type="dxa"/>
          <w:jc w:val="center"/>
        </w:trPr>
        <w:tc>
          <w:tcPr>
            <w:tcW w:w="1648" w:type="dxa"/>
            <w:gridSpan w:val="2"/>
            <w:hideMark/>
          </w:tcPr>
          <w:p w14:paraId="73F3DB41"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t>Clause Z9</w:t>
            </w:r>
          </w:p>
          <w:p w14:paraId="6D2F3C07" w14:textId="3E94AEE8" w:rsidR="00276B89" w:rsidRPr="007B66E3" w:rsidRDefault="00276B89" w:rsidP="00276B89">
            <w:pPr>
              <w:spacing w:before="120" w:after="120" w:line="22" w:lineRule="atLeast"/>
              <w:jc w:val="right"/>
              <w:rPr>
                <w:rFonts w:cs="Arial"/>
                <w:b/>
                <w:szCs w:val="22"/>
              </w:rPr>
            </w:pPr>
          </w:p>
        </w:tc>
        <w:tc>
          <w:tcPr>
            <w:tcW w:w="7708" w:type="dxa"/>
            <w:gridSpan w:val="2"/>
            <w:hideMark/>
          </w:tcPr>
          <w:p w14:paraId="481EDCA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Project Bank Account </w:t>
            </w:r>
          </w:p>
          <w:p w14:paraId="63036268" w14:textId="77777777" w:rsidR="00276B89" w:rsidRPr="00276B89" w:rsidRDefault="00276B89" w:rsidP="00276B89">
            <w:pPr>
              <w:widowControl w:val="0"/>
              <w:tabs>
                <w:tab w:val="left" w:pos="-720"/>
                <w:tab w:val="left" w:pos="2131"/>
                <w:tab w:val="left" w:pos="3283"/>
                <w:tab w:val="left" w:pos="4003"/>
                <w:tab w:val="left" w:pos="4723"/>
              </w:tabs>
              <w:suppressAutoHyphens/>
              <w:spacing w:line="22" w:lineRule="atLeast"/>
              <w:outlineLvl w:val="1"/>
              <w:rPr>
                <w:rFonts w:cs="Arial"/>
                <w:snapToGrid w:val="0"/>
                <w:szCs w:val="22"/>
                <w:lang w:val="en-GB"/>
              </w:rPr>
            </w:pPr>
            <w:r w:rsidRPr="00276B89">
              <w:rPr>
                <w:rFonts w:cs="Arial"/>
                <w:snapToGrid w:val="0"/>
                <w:szCs w:val="22"/>
                <w:lang w:val="en-GB"/>
              </w:rPr>
              <w:t xml:space="preserve">Z9.1 Option </w:t>
            </w:r>
            <w:proofErr w:type="gramStart"/>
            <w:r w:rsidRPr="00276B89">
              <w:rPr>
                <w:rFonts w:cs="Arial"/>
                <w:snapToGrid w:val="0"/>
                <w:szCs w:val="22"/>
                <w:lang w:val="en-GB"/>
              </w:rPr>
              <w:t>Y(</w:t>
            </w:r>
            <w:proofErr w:type="gramEnd"/>
            <w:r w:rsidRPr="00276B89">
              <w:rPr>
                <w:rFonts w:cs="Arial"/>
                <w:snapToGrid w:val="0"/>
                <w:szCs w:val="22"/>
                <w:lang w:val="en-GB"/>
              </w:rPr>
              <w:t xml:space="preserve">UK)1 from the NEC3 Professional Services Contract (April 2013) applies to this contract.   </w:t>
            </w:r>
          </w:p>
          <w:p w14:paraId="13E32007" w14:textId="77777777" w:rsidR="00276B89" w:rsidRPr="00276B89" w:rsidRDefault="00276B89" w:rsidP="00276B89">
            <w:pPr>
              <w:widowControl w:val="0"/>
              <w:rPr>
                <w:snapToGrid w:val="0"/>
                <w:szCs w:val="20"/>
                <w:lang w:val="en-GB"/>
              </w:rPr>
            </w:pPr>
          </w:p>
          <w:p w14:paraId="0B5063C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Z9.2 Clause Y1.6 is amended by inserting the following after the second sentence:</w:t>
            </w:r>
          </w:p>
          <w:p w14:paraId="26102B06"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may propose that a Supplier is added to the Named Suppliers.  The </w:t>
            </w:r>
            <w:r w:rsidRPr="00276B89">
              <w:rPr>
                <w:i/>
                <w:iCs/>
                <w:snapToGrid w:val="0"/>
                <w:szCs w:val="22"/>
                <w:lang w:val="en-GB"/>
              </w:rPr>
              <w:t>Consultant</w:t>
            </w:r>
            <w:r w:rsidRPr="00276B89">
              <w:rPr>
                <w:snapToGrid w:val="0"/>
                <w:szCs w:val="22"/>
                <w:lang w:val="en-GB"/>
              </w:rPr>
              <w:t xml:space="preserve"> accepts the proposal if the addition of the Supplier to the Named Suppliers is practicable.”</w:t>
            </w:r>
          </w:p>
          <w:p w14:paraId="554F505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Z9.3 The </w:t>
            </w:r>
            <w:r w:rsidRPr="00276B89">
              <w:rPr>
                <w:i/>
                <w:iCs/>
                <w:snapToGrid w:val="0"/>
                <w:szCs w:val="22"/>
                <w:lang w:val="en-GB"/>
              </w:rPr>
              <w:t>Employer</w:t>
            </w:r>
            <w:r w:rsidRPr="00276B89">
              <w:rPr>
                <w:snapToGrid w:val="0"/>
                <w:szCs w:val="22"/>
                <w:lang w:val="en-GB"/>
              </w:rPr>
              <w:t xml:space="preserve"> may notify the </w:t>
            </w:r>
            <w:r w:rsidRPr="00276B89">
              <w:rPr>
                <w:i/>
                <w:iCs/>
                <w:snapToGrid w:val="0"/>
                <w:szCs w:val="22"/>
                <w:lang w:val="en-GB"/>
              </w:rPr>
              <w:t>Consultant</w:t>
            </w:r>
            <w:r w:rsidRPr="00276B89">
              <w:rPr>
                <w:snapToGrid w:val="0"/>
                <w:szCs w:val="22"/>
                <w:lang w:val="en-GB"/>
              </w:rPr>
              <w:t xml:space="preserve"> that payments under this contract will no longer be made using the Project Bank Account.  This notice is a compensation event.  Within one week of the </w:t>
            </w:r>
            <w:r w:rsidRPr="00276B89">
              <w:rPr>
                <w:i/>
                <w:iCs/>
                <w:snapToGrid w:val="0"/>
                <w:szCs w:val="22"/>
                <w:lang w:val="en-GB"/>
              </w:rPr>
              <w:t>Employer</w:t>
            </w:r>
            <w:r w:rsidRPr="00276B89">
              <w:rPr>
                <w:snapToGrid w:val="0"/>
                <w:szCs w:val="22"/>
                <w:lang w:val="en-GB"/>
              </w:rPr>
              <w:t xml:space="preserve">’s notice, the </w:t>
            </w:r>
            <w:r w:rsidRPr="00276B89">
              <w:rPr>
                <w:i/>
                <w:iCs/>
                <w:snapToGrid w:val="0"/>
                <w:szCs w:val="22"/>
                <w:lang w:val="en-GB"/>
              </w:rPr>
              <w:t>Consultant</w:t>
            </w:r>
            <w:r w:rsidRPr="00276B89">
              <w:rPr>
                <w:snapToGrid w:val="0"/>
                <w:szCs w:val="22"/>
                <w:lang w:val="en-GB"/>
              </w:rPr>
              <w:t xml:space="preserve"> notifies the Named Suppliers that the Project Bank Account is no longer to be used and proposes an alternative method to ensure that the Named Suppliers receive payments in accordance with their contracts.</w:t>
            </w:r>
          </w:p>
        </w:tc>
      </w:tr>
      <w:tr w:rsidR="00276B89" w:rsidRPr="00276B89" w14:paraId="6ED4B02C" w14:textId="77777777" w:rsidTr="00AD0A67">
        <w:trPr>
          <w:gridAfter w:val="1"/>
          <w:wAfter w:w="459" w:type="dxa"/>
          <w:jc w:val="center"/>
        </w:trPr>
        <w:tc>
          <w:tcPr>
            <w:tcW w:w="1648" w:type="dxa"/>
            <w:gridSpan w:val="2"/>
          </w:tcPr>
          <w:p w14:paraId="7A1EC63A"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t>Clause Z10</w:t>
            </w:r>
          </w:p>
        </w:tc>
        <w:tc>
          <w:tcPr>
            <w:tcW w:w="7708" w:type="dxa"/>
            <w:gridSpan w:val="2"/>
          </w:tcPr>
          <w:p w14:paraId="09A796F6" w14:textId="77777777" w:rsidR="00276B89" w:rsidRPr="00FF27A2" w:rsidRDefault="00276B89" w:rsidP="00276B89">
            <w:pPr>
              <w:keepNext/>
              <w:widowControl w:val="0"/>
              <w:spacing w:before="120" w:after="120" w:line="22" w:lineRule="atLeast"/>
              <w:jc w:val="both"/>
              <w:rPr>
                <w:b/>
                <w:bCs/>
                <w:snapToGrid w:val="0"/>
                <w:szCs w:val="22"/>
                <w:lang w:val="en-GB"/>
              </w:rPr>
            </w:pPr>
            <w:r w:rsidRPr="00FF27A2">
              <w:rPr>
                <w:b/>
                <w:bCs/>
                <w:snapToGrid w:val="0"/>
                <w:szCs w:val="22"/>
                <w:lang w:val="en-GB"/>
              </w:rPr>
              <w:t>Prevention of fraud and bribery</w:t>
            </w:r>
          </w:p>
          <w:p w14:paraId="187CE110" w14:textId="78B74490" w:rsidR="00B05120" w:rsidRPr="00FF27A2" w:rsidRDefault="00B05120" w:rsidP="00D77D0C">
            <w:pPr>
              <w:keepNext/>
              <w:spacing w:before="120" w:after="120" w:line="22" w:lineRule="atLeast"/>
              <w:ind w:left="34"/>
            </w:pPr>
            <w:r w:rsidRPr="00FF27A2">
              <w:t xml:space="preserve">Z10.1 The </w:t>
            </w:r>
            <w:r w:rsidR="00DD6514" w:rsidRPr="00FF27A2">
              <w:rPr>
                <w:i/>
              </w:rPr>
              <w:t>Consultant</w:t>
            </w:r>
            <w:r w:rsidRPr="00FF27A2">
              <w:rPr>
                <w:i/>
              </w:rPr>
              <w:t xml:space="preserve"> </w:t>
            </w:r>
            <w:r w:rsidRPr="00FF27A2">
              <w:t>represents and warrants that neither it, nor to the best of its knowledge any of its employees, have at any time prior to the Contract Date:</w:t>
            </w:r>
          </w:p>
          <w:p w14:paraId="09D2DA6A" w14:textId="77777777" w:rsidR="00B05120" w:rsidRPr="00FF27A2" w:rsidRDefault="00B05120" w:rsidP="00B05120">
            <w:pPr>
              <w:keepNext/>
              <w:widowControl w:val="0"/>
              <w:numPr>
                <w:ilvl w:val="0"/>
                <w:numId w:val="41"/>
              </w:numPr>
              <w:spacing w:before="120" w:after="120" w:line="22" w:lineRule="atLeast"/>
              <w:ind w:left="776" w:hanging="776"/>
              <w:jc w:val="both"/>
            </w:pPr>
            <w:r w:rsidRPr="00FF27A2">
              <w:t>committed a Prohibited Act or been formally notified that it is subject to an investigation or prosecution which relates to an alleged Prohibited Act; and/or</w:t>
            </w:r>
          </w:p>
          <w:p w14:paraId="7911BF70" w14:textId="77777777" w:rsidR="00B05120" w:rsidRPr="00FF27A2" w:rsidRDefault="00B05120" w:rsidP="00B05120">
            <w:pPr>
              <w:keepNext/>
              <w:widowControl w:val="0"/>
              <w:numPr>
                <w:ilvl w:val="0"/>
                <w:numId w:val="41"/>
              </w:numPr>
              <w:spacing w:before="120" w:after="120" w:line="22" w:lineRule="atLeast"/>
              <w:ind w:left="776" w:hanging="709"/>
              <w:jc w:val="both"/>
            </w:pPr>
            <w:proofErr w:type="gramStart"/>
            <w:r w:rsidRPr="00FF27A2">
              <w:t>been</w:t>
            </w:r>
            <w:proofErr w:type="gramEnd"/>
            <w:r w:rsidRPr="00FF27A2">
              <w:t xml:space="preserve"> listed by any government department or agency as being debarred, suspended, proposed for suspension or debarment, or otherwise ineligible for participation in government procurement </w:t>
            </w:r>
            <w:proofErr w:type="spellStart"/>
            <w:r w:rsidRPr="00FF27A2">
              <w:t>programmes</w:t>
            </w:r>
            <w:proofErr w:type="spellEnd"/>
            <w:r w:rsidRPr="00FF27A2">
              <w:t xml:space="preserve"> or contracts on the grounds of a Prohibited Act.</w:t>
            </w:r>
          </w:p>
          <w:p w14:paraId="38EA2EF6" w14:textId="77777777" w:rsidR="00B05120" w:rsidRPr="00FF27A2" w:rsidRDefault="00B05120" w:rsidP="00D77D0C">
            <w:pPr>
              <w:keepNext/>
              <w:spacing w:before="120" w:after="120" w:line="22" w:lineRule="atLeast"/>
            </w:pPr>
            <w:r w:rsidRPr="00FF27A2">
              <w:t>Z10.2 In this clause Z10, Prohibited Act means</w:t>
            </w:r>
            <w:r w:rsidRPr="00FF27A2">
              <w:rPr>
                <w:i/>
                <w:color w:val="FF0000"/>
              </w:rPr>
              <w:t xml:space="preserve"> </w:t>
            </w:r>
            <w:r w:rsidRPr="00FF27A2">
              <w:rPr>
                <w:color w:val="000000"/>
              </w:rPr>
              <w:t>any of the following:</w:t>
            </w:r>
          </w:p>
          <w:p w14:paraId="0B187633" w14:textId="77777777" w:rsidR="00B05120" w:rsidRPr="00FF27A2" w:rsidRDefault="00B05120" w:rsidP="00B05120">
            <w:pPr>
              <w:pStyle w:val="GPSDefinitionL2"/>
              <w:rPr>
                <w:rFonts w:ascii="Arial" w:hAnsi="Arial"/>
              </w:rPr>
            </w:pPr>
            <w:r w:rsidRPr="00FF27A2">
              <w:rPr>
                <w:rFonts w:ascii="Arial" w:hAnsi="Arial"/>
              </w:rPr>
              <w:t xml:space="preserve">to directly or indirectly offer, promise or give any person working for or engaged by the </w:t>
            </w:r>
            <w:r w:rsidRPr="00FF27A2">
              <w:rPr>
                <w:rFonts w:ascii="Arial" w:hAnsi="Arial"/>
                <w:i/>
              </w:rPr>
              <w:t>Employer</w:t>
            </w:r>
            <w:r w:rsidRPr="00FF27A2">
              <w:rPr>
                <w:rFonts w:ascii="Arial" w:hAnsi="Arial"/>
              </w:rPr>
              <w:t xml:space="preserve"> a financial or other advantage to:</w:t>
            </w:r>
          </w:p>
          <w:p w14:paraId="447B4C68" w14:textId="77777777" w:rsidR="00B05120" w:rsidRPr="00FF27A2" w:rsidRDefault="00B05120" w:rsidP="00B05120">
            <w:pPr>
              <w:pStyle w:val="GPSDefinitionL3"/>
              <w:rPr>
                <w:rFonts w:ascii="Arial" w:hAnsi="Arial"/>
              </w:rPr>
            </w:pPr>
            <w:r w:rsidRPr="00FF27A2">
              <w:rPr>
                <w:rFonts w:ascii="Arial" w:hAnsi="Arial"/>
              </w:rPr>
              <w:t>induce that person to perform improperly a relevant function or activity; or</w:t>
            </w:r>
          </w:p>
          <w:p w14:paraId="492F0F5E" w14:textId="77777777" w:rsidR="00B05120" w:rsidRPr="00FF27A2" w:rsidRDefault="00B05120" w:rsidP="00B05120">
            <w:pPr>
              <w:pStyle w:val="GPSDefinitionL3"/>
              <w:rPr>
                <w:rFonts w:ascii="Arial" w:hAnsi="Arial"/>
              </w:rPr>
            </w:pPr>
            <w:r w:rsidRPr="00FF27A2">
              <w:rPr>
                <w:rFonts w:ascii="Arial" w:hAnsi="Arial"/>
              </w:rPr>
              <w:t xml:space="preserve">reward that person for improper performance of a relevant function or activity; </w:t>
            </w:r>
          </w:p>
          <w:p w14:paraId="2D6D5DF8" w14:textId="77777777" w:rsidR="00B05120" w:rsidRPr="00FF27A2" w:rsidRDefault="00B05120" w:rsidP="00B05120">
            <w:pPr>
              <w:pStyle w:val="GPSDefinitionL2"/>
              <w:rPr>
                <w:rFonts w:ascii="Arial" w:hAnsi="Arial"/>
              </w:rPr>
            </w:pPr>
            <w:r w:rsidRPr="00FF27A2">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57BABE3F" w14:textId="77777777" w:rsidR="00B05120" w:rsidRPr="00FF27A2" w:rsidRDefault="00B05120" w:rsidP="00B05120">
            <w:pPr>
              <w:pStyle w:val="GPSDefinitionL2"/>
              <w:rPr>
                <w:rFonts w:ascii="Arial" w:hAnsi="Arial"/>
              </w:rPr>
            </w:pPr>
            <w:r w:rsidRPr="00FF27A2">
              <w:t xml:space="preserve"> </w:t>
            </w:r>
            <w:r w:rsidRPr="00FF27A2">
              <w:rPr>
                <w:rFonts w:ascii="Arial" w:hAnsi="Arial"/>
              </w:rPr>
              <w:t>committing any offence:</w:t>
            </w:r>
          </w:p>
          <w:p w14:paraId="322157D8" w14:textId="77777777" w:rsidR="00B05120" w:rsidRPr="00FF27A2" w:rsidRDefault="00B05120" w:rsidP="00B05120">
            <w:pPr>
              <w:pStyle w:val="GPSDefinitionL3"/>
              <w:rPr>
                <w:rFonts w:ascii="Arial" w:hAnsi="Arial"/>
              </w:rPr>
            </w:pPr>
            <w:r w:rsidRPr="00FF27A2">
              <w:rPr>
                <w:rFonts w:ascii="Arial" w:hAnsi="Arial"/>
              </w:rPr>
              <w:t>under the Bribery Act 2010 (or any legislation repealed or revoked by such Act); or</w:t>
            </w:r>
          </w:p>
          <w:p w14:paraId="4433D4F5" w14:textId="77777777" w:rsidR="00B05120" w:rsidRPr="00FF27A2" w:rsidRDefault="00B05120" w:rsidP="00B05120">
            <w:pPr>
              <w:pStyle w:val="GPSDefinitionL3"/>
              <w:rPr>
                <w:rFonts w:ascii="Arial" w:hAnsi="Arial"/>
              </w:rPr>
            </w:pPr>
            <w:r w:rsidRPr="00FF27A2">
              <w:rPr>
                <w:rFonts w:ascii="Arial" w:hAnsi="Arial"/>
              </w:rPr>
              <w:t>under legislation creating offences concerning fraud; or</w:t>
            </w:r>
          </w:p>
          <w:p w14:paraId="137D8C87" w14:textId="77777777" w:rsidR="00B05120" w:rsidRPr="00FF27A2" w:rsidRDefault="00B05120" w:rsidP="00B05120">
            <w:pPr>
              <w:pStyle w:val="GPSDefinitionL3"/>
              <w:rPr>
                <w:rFonts w:ascii="Arial" w:hAnsi="Arial"/>
              </w:rPr>
            </w:pPr>
            <w:r w:rsidRPr="00FF27A2">
              <w:rPr>
                <w:rFonts w:ascii="Arial" w:hAnsi="Arial"/>
              </w:rPr>
              <w:t>at common law concerning fraud; or</w:t>
            </w:r>
          </w:p>
          <w:p w14:paraId="5284E27F" w14:textId="29CE309D" w:rsidR="00B05120" w:rsidRPr="00FF27A2" w:rsidRDefault="00B05120" w:rsidP="00B05120">
            <w:pPr>
              <w:numPr>
                <w:ilvl w:val="2"/>
                <w:numId w:val="0"/>
              </w:numPr>
              <w:tabs>
                <w:tab w:val="left" w:pos="175"/>
              </w:tabs>
              <w:spacing w:after="120"/>
              <w:ind w:left="1080" w:hanging="360"/>
            </w:pPr>
            <w:proofErr w:type="gramStart"/>
            <w:r w:rsidRPr="00FF27A2">
              <w:t>committing</w:t>
            </w:r>
            <w:proofErr w:type="gramEnd"/>
            <w:r w:rsidRPr="00FF27A2">
              <w:t xml:space="preserve"> (or attempting or conspiring to commit) fraud.</w:t>
            </w:r>
          </w:p>
          <w:p w14:paraId="4EF1F89A" w14:textId="77777777" w:rsidR="00B05120" w:rsidRPr="00FF27A2" w:rsidRDefault="00B05120" w:rsidP="00B05120">
            <w:pPr>
              <w:numPr>
                <w:ilvl w:val="2"/>
                <w:numId w:val="0"/>
              </w:numPr>
              <w:tabs>
                <w:tab w:val="left" w:pos="175"/>
              </w:tabs>
              <w:spacing w:after="120"/>
              <w:ind w:left="1080" w:hanging="360"/>
            </w:pPr>
          </w:p>
          <w:p w14:paraId="5C777BC9" w14:textId="206BDB47" w:rsidR="00276B89" w:rsidRPr="00FF27A2" w:rsidRDefault="00276B89" w:rsidP="00696FAD"/>
        </w:tc>
      </w:tr>
      <w:tr w:rsidR="00276B89" w:rsidRPr="00276B89" w14:paraId="263C6746" w14:textId="77777777" w:rsidTr="00AD0A67">
        <w:trPr>
          <w:gridAfter w:val="1"/>
          <w:wAfter w:w="459" w:type="dxa"/>
          <w:jc w:val="center"/>
        </w:trPr>
        <w:tc>
          <w:tcPr>
            <w:tcW w:w="1648" w:type="dxa"/>
            <w:gridSpan w:val="2"/>
            <w:hideMark/>
          </w:tcPr>
          <w:p w14:paraId="7077863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Z11</w:t>
            </w:r>
          </w:p>
          <w:p w14:paraId="3465AE8C" w14:textId="2A2DB30C" w:rsidR="00276B89" w:rsidRPr="00276B89" w:rsidRDefault="00276B89" w:rsidP="00077D44">
            <w:pPr>
              <w:spacing w:before="120" w:after="120" w:line="22" w:lineRule="atLeast"/>
              <w:jc w:val="right"/>
              <w:rPr>
                <w:rFonts w:cs="Arial"/>
                <w:b/>
                <w:spacing w:val="-3"/>
                <w:szCs w:val="22"/>
                <w:lang w:val="en-GB"/>
              </w:rPr>
            </w:pPr>
          </w:p>
        </w:tc>
        <w:tc>
          <w:tcPr>
            <w:tcW w:w="7708" w:type="dxa"/>
            <w:gridSpan w:val="2"/>
            <w:hideMark/>
          </w:tcPr>
          <w:p w14:paraId="3BE6095A"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0301890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Z11.1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Anti Bribery Code of Conduct and </w:t>
            </w:r>
            <w:proofErr w:type="spellStart"/>
            <w:r w:rsidRPr="00276B89">
              <w:rPr>
                <w:snapToGrid w:val="0"/>
                <w:szCs w:val="22"/>
                <w:lang w:val="en-GB"/>
              </w:rPr>
              <w:t>Anti Fraud</w:t>
            </w:r>
            <w:proofErr w:type="spellEnd"/>
            <w:r w:rsidRPr="00276B89">
              <w:rPr>
                <w:snapToGrid w:val="0"/>
                <w:szCs w:val="22"/>
                <w:lang w:val="en-GB"/>
              </w:rPr>
              <w:t xml:space="preserve"> Code of Conduct, collectively ‘the Codes’.  The </w:t>
            </w:r>
            <w:r w:rsidRPr="00276B89">
              <w:rPr>
                <w:i/>
                <w:iCs/>
                <w:snapToGrid w:val="0"/>
                <w:szCs w:val="22"/>
                <w:lang w:val="en-GB"/>
              </w:rPr>
              <w:t>Consultant</w:t>
            </w:r>
            <w:r w:rsidRPr="00276B89">
              <w:rPr>
                <w:snapToGrid w:val="0"/>
                <w:szCs w:val="22"/>
                <w:lang w:val="en-GB"/>
              </w:rPr>
              <w:t xml:space="preserve"> complies with the Codes until Completion and with </w:t>
            </w:r>
          </w:p>
          <w:p w14:paraId="6CF2A86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paragraph 4 of the </w:t>
            </w:r>
            <w:r w:rsidRPr="00276B89">
              <w:rPr>
                <w:i/>
                <w:iCs/>
                <w:snapToGrid w:val="0"/>
                <w:szCs w:val="22"/>
                <w:lang w:val="en-GB"/>
              </w:rPr>
              <w:t>Employer</w:t>
            </w:r>
            <w:r w:rsidRPr="00276B89">
              <w:rPr>
                <w:snapToGrid w:val="0"/>
                <w:szCs w:val="22"/>
                <w:lang w:val="en-GB"/>
              </w:rPr>
              <w:t>’s Anti Bribery Code of Conduct and</w:t>
            </w:r>
          </w:p>
          <w:p w14:paraId="3432A57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paragraph 3 of the </w:t>
            </w:r>
            <w:r w:rsidRPr="00276B89">
              <w:rPr>
                <w:i/>
                <w:iCs/>
                <w:snapToGrid w:val="0"/>
                <w:szCs w:val="22"/>
                <w:lang w:val="en-GB"/>
              </w:rPr>
              <w:t>Employer</w:t>
            </w:r>
            <w:r w:rsidRPr="00276B89">
              <w:rPr>
                <w:snapToGrid w:val="0"/>
                <w:szCs w:val="22"/>
                <w:lang w:val="en-GB"/>
              </w:rPr>
              <w:t xml:space="preserve">’s </w:t>
            </w:r>
            <w:proofErr w:type="spellStart"/>
            <w:r w:rsidRPr="00276B89">
              <w:rPr>
                <w:snapToGrid w:val="0"/>
                <w:szCs w:val="22"/>
                <w:lang w:val="en-GB"/>
              </w:rPr>
              <w:t>Anti Fraud</w:t>
            </w:r>
            <w:proofErr w:type="spellEnd"/>
            <w:r w:rsidRPr="00276B89">
              <w:rPr>
                <w:snapToGrid w:val="0"/>
                <w:szCs w:val="22"/>
                <w:lang w:val="en-GB"/>
              </w:rPr>
              <w:t xml:space="preserve"> Code of Conduct</w:t>
            </w:r>
          </w:p>
          <w:p w14:paraId="16020246" w14:textId="5A0D3E68" w:rsidR="00276B89" w:rsidRPr="00276B89" w:rsidRDefault="00276B89" w:rsidP="00276B89">
            <w:pPr>
              <w:keepNext/>
              <w:widowControl w:val="0"/>
              <w:tabs>
                <w:tab w:val="left" w:pos="742"/>
              </w:tabs>
              <w:spacing w:after="120" w:line="22" w:lineRule="atLeast"/>
              <w:jc w:val="both"/>
              <w:rPr>
                <w:snapToGrid w:val="0"/>
                <w:szCs w:val="22"/>
                <w:lang w:val="en-GB"/>
              </w:rPr>
            </w:pPr>
            <w:proofErr w:type="gramStart"/>
            <w:r w:rsidRPr="00276B89">
              <w:rPr>
                <w:snapToGrid w:val="0"/>
                <w:szCs w:val="22"/>
                <w:lang w:val="en-GB"/>
              </w:rPr>
              <w:t>for</w:t>
            </w:r>
            <w:proofErr w:type="gramEnd"/>
            <w:r w:rsidRPr="00276B89">
              <w:rPr>
                <w:snapToGrid w:val="0"/>
                <w:szCs w:val="22"/>
                <w:lang w:val="en-GB"/>
              </w:rPr>
              <w:t xml:space="preserve"> a </w:t>
            </w:r>
            <w:r w:rsidRPr="00077D44">
              <w:rPr>
                <w:snapToGrid w:val="0"/>
                <w:szCs w:val="22"/>
                <w:lang w:val="en-GB"/>
              </w:rPr>
              <w:t xml:space="preserve">period of </w:t>
            </w:r>
            <w:r w:rsidR="00077D44" w:rsidRPr="00077D44">
              <w:rPr>
                <w:snapToGrid w:val="0"/>
                <w:szCs w:val="22"/>
                <w:lang w:val="en-GB"/>
              </w:rPr>
              <w:t xml:space="preserve">6 </w:t>
            </w:r>
            <w:r w:rsidRPr="00077D44">
              <w:rPr>
                <w:snapToGrid w:val="0"/>
                <w:szCs w:val="22"/>
                <w:lang w:val="en-GB"/>
              </w:rPr>
              <w:t xml:space="preserve">years </w:t>
            </w:r>
            <w:r w:rsidRPr="00276B89">
              <w:rPr>
                <w:snapToGrid w:val="0"/>
                <w:szCs w:val="22"/>
                <w:lang w:val="en-GB"/>
              </w:rPr>
              <w:t>after Completion.</w:t>
            </w:r>
          </w:p>
          <w:p w14:paraId="661DF49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Z11.2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276B89" w:rsidRPr="00276B89" w14:paraId="752AC37D" w14:textId="77777777" w:rsidTr="00AD0A67">
        <w:trPr>
          <w:gridAfter w:val="1"/>
          <w:wAfter w:w="459" w:type="dxa"/>
          <w:jc w:val="center"/>
        </w:trPr>
        <w:tc>
          <w:tcPr>
            <w:tcW w:w="1648" w:type="dxa"/>
            <w:gridSpan w:val="2"/>
            <w:hideMark/>
          </w:tcPr>
          <w:p w14:paraId="7652A0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Z12</w:t>
            </w:r>
          </w:p>
          <w:p w14:paraId="5AF47C49" w14:textId="6906D4DE" w:rsidR="00276B89" w:rsidRPr="00276B89" w:rsidRDefault="00276B89" w:rsidP="00276B89">
            <w:pPr>
              <w:spacing w:before="120" w:after="120" w:line="22" w:lineRule="atLeast"/>
              <w:jc w:val="right"/>
              <w:rPr>
                <w:rFonts w:cs="Arial"/>
                <w:b/>
                <w:spacing w:val="-3"/>
                <w:szCs w:val="22"/>
                <w:lang w:val="en-GB"/>
              </w:rPr>
            </w:pPr>
          </w:p>
        </w:tc>
        <w:tc>
          <w:tcPr>
            <w:tcW w:w="7708" w:type="dxa"/>
            <w:gridSpan w:val="2"/>
            <w:hideMark/>
          </w:tcPr>
          <w:p w14:paraId="7050F4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Payment for subcontracted services</w:t>
            </w:r>
          </w:p>
          <w:p w14:paraId="6CCB6496"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Z12.1 In assessing the amount due at an assessment date, the Time Charge for </w:t>
            </w:r>
            <w:r w:rsidRPr="00276B89">
              <w:rPr>
                <w:i/>
                <w:iCs/>
                <w:snapToGrid w:val="0"/>
                <w:szCs w:val="22"/>
                <w:lang w:val="en-GB"/>
              </w:rPr>
              <w:t>services</w:t>
            </w:r>
            <w:r w:rsidRPr="00276B89">
              <w:rPr>
                <w:snapToGrid w:val="0"/>
                <w:szCs w:val="22"/>
                <w:lang w:val="en-GB"/>
              </w:rPr>
              <w:t xml:space="preserve"> provided by a </w:t>
            </w:r>
            <w:proofErr w:type="spellStart"/>
            <w:r w:rsidRPr="00276B89">
              <w:rPr>
                <w:snapToGrid w:val="0"/>
                <w:szCs w:val="22"/>
                <w:lang w:val="en-GB"/>
              </w:rPr>
              <w:t>Subconsultant</w:t>
            </w:r>
            <w:proofErr w:type="spellEnd"/>
            <w:r w:rsidRPr="00276B89">
              <w:rPr>
                <w:snapToGrid w:val="0"/>
                <w:szCs w:val="22"/>
                <w:lang w:val="en-GB"/>
              </w:rPr>
              <w:t xml:space="preserve"> (other than a Named Supplier) is retained from the </w:t>
            </w:r>
            <w:r w:rsidRPr="00276B89">
              <w:rPr>
                <w:i/>
                <w:iCs/>
                <w:snapToGrid w:val="0"/>
                <w:szCs w:val="22"/>
                <w:lang w:val="en-GB"/>
              </w:rPr>
              <w:t>Consultant</w:t>
            </w:r>
            <w:r w:rsidRPr="00276B89">
              <w:rPr>
                <w:snapToGrid w:val="0"/>
                <w:szCs w:val="22"/>
                <w:lang w:val="en-GB"/>
              </w:rPr>
              <w:t xml:space="preserve"> unless, at the assessment date, the </w:t>
            </w:r>
            <w:r w:rsidRPr="00276B89">
              <w:rPr>
                <w:i/>
                <w:iCs/>
                <w:snapToGrid w:val="0"/>
                <w:szCs w:val="22"/>
                <w:lang w:val="en-GB"/>
              </w:rPr>
              <w:t>Consultant</w:t>
            </w:r>
            <w:r w:rsidRPr="00276B89">
              <w:rPr>
                <w:snapToGrid w:val="0"/>
                <w:szCs w:val="22"/>
                <w:lang w:val="en-GB"/>
              </w:rPr>
              <w:t xml:space="preserve"> has paid the </w:t>
            </w:r>
            <w:proofErr w:type="spellStart"/>
            <w:r w:rsidRPr="00276B89">
              <w:rPr>
                <w:snapToGrid w:val="0"/>
                <w:szCs w:val="22"/>
                <w:lang w:val="en-GB"/>
              </w:rPr>
              <w:t>Subconsultant</w:t>
            </w:r>
            <w:proofErr w:type="spellEnd"/>
            <w:r w:rsidRPr="00276B89">
              <w:rPr>
                <w:snapToGrid w:val="0"/>
                <w:szCs w:val="22"/>
                <w:lang w:val="en-GB"/>
              </w:rPr>
              <w:t xml:space="preserve"> for the </w:t>
            </w:r>
            <w:r w:rsidRPr="00276B89">
              <w:rPr>
                <w:i/>
                <w:iCs/>
                <w:snapToGrid w:val="0"/>
                <w:szCs w:val="22"/>
                <w:lang w:val="en-GB"/>
              </w:rPr>
              <w:t>services</w:t>
            </w:r>
            <w:r w:rsidRPr="00276B89">
              <w:rPr>
                <w:snapToGrid w:val="0"/>
                <w:szCs w:val="22"/>
                <w:lang w:val="en-GB"/>
              </w:rPr>
              <w:t>.</w:t>
            </w:r>
          </w:p>
          <w:p w14:paraId="51DEB6B7"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Z12.2 An amount retained is included in the amount due at the assessment date after the </w:t>
            </w:r>
            <w:r w:rsidRPr="00276B89">
              <w:rPr>
                <w:i/>
                <w:iCs/>
                <w:snapToGrid w:val="0"/>
                <w:szCs w:val="22"/>
                <w:lang w:val="en-GB"/>
              </w:rPr>
              <w:t>Consultant</w:t>
            </w:r>
            <w:r w:rsidRPr="00276B89">
              <w:rPr>
                <w:snapToGrid w:val="0"/>
                <w:szCs w:val="22"/>
                <w:lang w:val="en-GB"/>
              </w:rPr>
              <w:t xml:space="preserve"> has paid the </w:t>
            </w:r>
            <w:proofErr w:type="spellStart"/>
            <w:r w:rsidRPr="00276B89">
              <w:rPr>
                <w:snapToGrid w:val="0"/>
                <w:szCs w:val="22"/>
                <w:lang w:val="en-GB"/>
              </w:rPr>
              <w:t>Subconsultant</w:t>
            </w:r>
            <w:proofErr w:type="spellEnd"/>
            <w:r w:rsidRPr="00276B89">
              <w:rPr>
                <w:snapToGrid w:val="0"/>
                <w:szCs w:val="22"/>
                <w:lang w:val="en-GB"/>
              </w:rPr>
              <w:t xml:space="preserve"> for the </w:t>
            </w:r>
            <w:r w:rsidRPr="00276B89">
              <w:rPr>
                <w:i/>
                <w:iCs/>
                <w:snapToGrid w:val="0"/>
                <w:szCs w:val="22"/>
                <w:lang w:val="en-GB"/>
              </w:rPr>
              <w:t>services</w:t>
            </w:r>
            <w:r w:rsidRPr="00276B89">
              <w:rPr>
                <w:snapToGrid w:val="0"/>
                <w:szCs w:val="22"/>
                <w:lang w:val="en-GB"/>
              </w:rPr>
              <w:t>.</w:t>
            </w:r>
          </w:p>
          <w:p w14:paraId="68147DCB"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Z12.3 When submitting an invoice, the </w:t>
            </w:r>
            <w:r w:rsidRPr="00276B89">
              <w:rPr>
                <w:i/>
                <w:iCs/>
                <w:snapToGrid w:val="0"/>
                <w:szCs w:val="22"/>
                <w:lang w:val="en-GB"/>
              </w:rPr>
              <w:t>Consultant</w:t>
            </w:r>
            <w:r w:rsidRPr="00276B89">
              <w:rPr>
                <w:snapToGrid w:val="0"/>
                <w:szCs w:val="22"/>
                <w:lang w:val="en-GB"/>
              </w:rPr>
              <w:t xml:space="preserve"> demonstrates that payment has been made for the Time Charge included in the invoice in respect of </w:t>
            </w:r>
            <w:r w:rsidRPr="00276B89">
              <w:rPr>
                <w:i/>
                <w:iCs/>
                <w:snapToGrid w:val="0"/>
                <w:szCs w:val="22"/>
                <w:lang w:val="en-GB"/>
              </w:rPr>
              <w:t>services</w:t>
            </w:r>
            <w:r w:rsidRPr="00276B89">
              <w:rPr>
                <w:snapToGrid w:val="0"/>
                <w:szCs w:val="22"/>
                <w:lang w:val="en-GB"/>
              </w:rPr>
              <w:t xml:space="preserve"> provided by a </w:t>
            </w:r>
            <w:proofErr w:type="spellStart"/>
            <w:r w:rsidRPr="00276B89">
              <w:rPr>
                <w:snapToGrid w:val="0"/>
                <w:szCs w:val="22"/>
                <w:lang w:val="en-GB"/>
              </w:rPr>
              <w:t>Subconsultant</w:t>
            </w:r>
            <w:proofErr w:type="spellEnd"/>
            <w:r w:rsidRPr="00276B89">
              <w:rPr>
                <w:snapToGrid w:val="0"/>
                <w:szCs w:val="22"/>
                <w:lang w:val="en-GB"/>
              </w:rPr>
              <w:t>.</w:t>
            </w:r>
          </w:p>
        </w:tc>
      </w:tr>
      <w:tr w:rsidR="00276B89" w:rsidRPr="00276B89" w14:paraId="6BA671C7" w14:textId="77777777" w:rsidTr="00AD0A67">
        <w:trPr>
          <w:gridAfter w:val="1"/>
          <w:wAfter w:w="459" w:type="dxa"/>
          <w:jc w:val="center"/>
        </w:trPr>
        <w:tc>
          <w:tcPr>
            <w:tcW w:w="1648" w:type="dxa"/>
            <w:gridSpan w:val="2"/>
            <w:hideMark/>
          </w:tcPr>
          <w:p w14:paraId="049A7E1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Z13</w:t>
            </w:r>
          </w:p>
        </w:tc>
        <w:tc>
          <w:tcPr>
            <w:tcW w:w="7708" w:type="dxa"/>
            <w:gridSpan w:val="2"/>
            <w:hideMark/>
          </w:tcPr>
          <w:p w14:paraId="35E3C63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Fair payment</w:t>
            </w:r>
          </w:p>
          <w:p w14:paraId="7E381CF8" w14:textId="77777777" w:rsidR="00276B89" w:rsidRPr="00276B89" w:rsidRDefault="00276B89" w:rsidP="00276B89">
            <w:pPr>
              <w:keepNext/>
              <w:widowControl w:val="0"/>
              <w:spacing w:after="120"/>
              <w:jc w:val="both"/>
              <w:rPr>
                <w:snapToGrid w:val="0"/>
                <w:szCs w:val="22"/>
                <w:lang w:val="en-GB"/>
              </w:rPr>
            </w:pPr>
            <w:r w:rsidRPr="00276B89">
              <w:rPr>
                <w:snapToGrid w:val="0"/>
                <w:szCs w:val="22"/>
                <w:lang w:val="en-GB"/>
              </w:rPr>
              <w:t xml:space="preserve">Z13.1 The </w:t>
            </w:r>
            <w:r w:rsidRPr="00276B89">
              <w:rPr>
                <w:i/>
                <w:iCs/>
                <w:snapToGrid w:val="0"/>
                <w:szCs w:val="22"/>
                <w:lang w:val="en-GB"/>
              </w:rPr>
              <w:t>Consultant</w:t>
            </w:r>
            <w:r w:rsidRPr="00276B89">
              <w:rPr>
                <w:snapToGrid w:val="0"/>
                <w:szCs w:val="22"/>
                <w:lang w:val="en-GB"/>
              </w:rPr>
              <w:t xml:space="preserve"> assesses the amount due to a </w:t>
            </w:r>
            <w:proofErr w:type="spellStart"/>
            <w:r w:rsidRPr="00276B89">
              <w:rPr>
                <w:snapToGrid w:val="0"/>
                <w:szCs w:val="22"/>
                <w:lang w:val="en-GB"/>
              </w:rPr>
              <w:t>Subconsultant</w:t>
            </w:r>
            <w:proofErr w:type="spellEnd"/>
            <w:r w:rsidRPr="00276B89">
              <w:rPr>
                <w:snapToGrid w:val="0"/>
                <w:szCs w:val="22"/>
                <w:lang w:val="en-GB"/>
              </w:rPr>
              <w:t xml:space="preserve"> without taking into account the amount assessed under this contract.</w:t>
            </w:r>
          </w:p>
          <w:p w14:paraId="49BC5300" w14:textId="77777777" w:rsidR="00276B89" w:rsidRPr="00276B89" w:rsidRDefault="00276B89" w:rsidP="00276B89">
            <w:pPr>
              <w:keepNext/>
              <w:widowControl w:val="0"/>
              <w:spacing w:after="120"/>
              <w:jc w:val="both"/>
              <w:rPr>
                <w:snapToGrid w:val="0"/>
                <w:szCs w:val="22"/>
                <w:lang w:val="en-GB"/>
              </w:rPr>
            </w:pPr>
            <w:r w:rsidRPr="00276B89">
              <w:rPr>
                <w:snapToGrid w:val="0"/>
                <w:szCs w:val="22"/>
                <w:lang w:val="en-GB"/>
              </w:rPr>
              <w:t xml:space="preserve">Z13.2 The </w:t>
            </w:r>
            <w:r w:rsidRPr="00276B89">
              <w:rPr>
                <w:i/>
                <w:iCs/>
                <w:snapToGrid w:val="0"/>
                <w:szCs w:val="22"/>
                <w:lang w:val="en-GB"/>
              </w:rPr>
              <w:t>Consultant</w:t>
            </w:r>
            <w:r w:rsidRPr="00276B89">
              <w:rPr>
                <w:snapToGrid w:val="0"/>
                <w:szCs w:val="22"/>
                <w:lang w:val="en-GB"/>
              </w:rPr>
              <w:t xml:space="preserve"> includes in the contract with each </w:t>
            </w:r>
            <w:proofErr w:type="spellStart"/>
            <w:r w:rsidRPr="00276B89">
              <w:rPr>
                <w:snapToGrid w:val="0"/>
                <w:szCs w:val="22"/>
                <w:lang w:val="en-GB"/>
              </w:rPr>
              <w:t>Subconsultant</w:t>
            </w:r>
            <w:proofErr w:type="spellEnd"/>
          </w:p>
          <w:p w14:paraId="58C8F90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period for payment of the amount due to the </w:t>
            </w:r>
            <w:proofErr w:type="spellStart"/>
            <w:r w:rsidRPr="00276B89">
              <w:rPr>
                <w:snapToGrid w:val="0"/>
                <w:szCs w:val="22"/>
                <w:lang w:val="en-GB"/>
              </w:rPr>
              <w:t>Subconsultant</w:t>
            </w:r>
            <w:proofErr w:type="spellEnd"/>
            <w:r w:rsidRPr="00276B89">
              <w:rPr>
                <w:snapToGrid w:val="0"/>
                <w:szCs w:val="22"/>
                <w:lang w:val="en-GB"/>
              </w:rPr>
              <w:t xml:space="preserve"> not greater than 19 days after the date on which payment becomes due under this contract.  The amount due includes, but is not limited to, payment for work which the </w:t>
            </w:r>
            <w:proofErr w:type="spellStart"/>
            <w:r w:rsidRPr="00276B89">
              <w:rPr>
                <w:snapToGrid w:val="0"/>
                <w:szCs w:val="22"/>
                <w:lang w:val="en-GB"/>
              </w:rPr>
              <w:t>Subconsultant</w:t>
            </w:r>
            <w:proofErr w:type="spellEnd"/>
            <w:r w:rsidRPr="00276B89">
              <w:rPr>
                <w:snapToGrid w:val="0"/>
                <w:szCs w:val="22"/>
                <w:lang w:val="en-GB"/>
              </w:rPr>
              <w:t xml:space="preserve"> has completed from the previous assessment date up to the current assessment date in this contract,</w:t>
            </w:r>
          </w:p>
          <w:p w14:paraId="3107173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provision requiring the </w:t>
            </w:r>
            <w:proofErr w:type="spellStart"/>
            <w:r w:rsidRPr="00276B89">
              <w:rPr>
                <w:snapToGrid w:val="0"/>
                <w:szCs w:val="22"/>
                <w:lang w:val="en-GB"/>
              </w:rPr>
              <w:t>Subconsultant</w:t>
            </w:r>
            <w:proofErr w:type="spellEnd"/>
            <w:r w:rsidRPr="00276B89">
              <w:rPr>
                <w:snapToGrid w:val="0"/>
                <w:szCs w:val="22"/>
                <w:lang w:val="en-GB"/>
              </w:rPr>
              <w:t xml:space="preserve"> to include in each </w:t>
            </w:r>
            <w:proofErr w:type="spellStart"/>
            <w:r w:rsidRPr="00276B89">
              <w:rPr>
                <w:snapToGrid w:val="0"/>
                <w:szCs w:val="22"/>
                <w:lang w:val="en-GB"/>
              </w:rPr>
              <w:t>subsubcontract</w:t>
            </w:r>
            <w:proofErr w:type="spellEnd"/>
            <w:r w:rsidRPr="00276B89">
              <w:rPr>
                <w:snapToGrid w:val="0"/>
                <w:szCs w:val="22"/>
                <w:lang w:val="en-GB"/>
              </w:rPr>
              <w:t xml:space="preserve"> the same requirement, except that the period for payment is to be not greater than 23 days after the date on which payment becomes due under this contract and</w:t>
            </w:r>
          </w:p>
          <w:p w14:paraId="7812EC0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a</w:t>
            </w:r>
            <w:proofErr w:type="gramEnd"/>
            <w:r w:rsidRPr="00276B89">
              <w:rPr>
                <w:snapToGrid w:val="0"/>
                <w:szCs w:val="22"/>
                <w:lang w:val="en-GB"/>
              </w:rPr>
              <w:t xml:space="preserve"> provision requiring the </w:t>
            </w:r>
            <w:proofErr w:type="spellStart"/>
            <w:r w:rsidRPr="00276B89">
              <w:rPr>
                <w:snapToGrid w:val="0"/>
                <w:szCs w:val="22"/>
                <w:lang w:val="en-GB"/>
              </w:rPr>
              <w:t>Subconsultant</w:t>
            </w:r>
            <w:proofErr w:type="spellEnd"/>
            <w:r w:rsidRPr="00276B89">
              <w:rPr>
                <w:snapToGrid w:val="0"/>
                <w:szCs w:val="22"/>
                <w:lang w:val="en-GB"/>
              </w:rPr>
              <w:t xml:space="preserve"> to assess the amount due to a </w:t>
            </w:r>
            <w:proofErr w:type="spellStart"/>
            <w:r w:rsidRPr="00276B89">
              <w:rPr>
                <w:snapToGrid w:val="0"/>
                <w:szCs w:val="22"/>
                <w:lang w:val="en-GB"/>
              </w:rPr>
              <w:t>subsubconsultant</w:t>
            </w:r>
            <w:proofErr w:type="spellEnd"/>
            <w:r w:rsidRPr="00276B89">
              <w:rPr>
                <w:snapToGrid w:val="0"/>
                <w:szCs w:val="22"/>
                <w:lang w:val="en-GB"/>
              </w:rPr>
              <w:t xml:space="preserve"> without taking into account the amount paid by the </w:t>
            </w:r>
            <w:r w:rsidRPr="00276B89">
              <w:rPr>
                <w:i/>
                <w:iCs/>
                <w:snapToGrid w:val="0"/>
                <w:szCs w:val="22"/>
                <w:lang w:val="en-GB"/>
              </w:rPr>
              <w:t>Consultant</w:t>
            </w:r>
            <w:r w:rsidRPr="00276B89">
              <w:rPr>
                <w:snapToGrid w:val="0"/>
                <w:szCs w:val="22"/>
                <w:lang w:val="en-GB"/>
              </w:rPr>
              <w:t>.</w:t>
            </w:r>
          </w:p>
          <w:p w14:paraId="08F6A2B7"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Z13.3 The </w:t>
            </w:r>
            <w:r w:rsidRPr="00276B89">
              <w:rPr>
                <w:i/>
                <w:iCs/>
                <w:snapToGrid w:val="0"/>
                <w:szCs w:val="22"/>
                <w:lang w:val="en-GB"/>
              </w:rPr>
              <w:t>Consultant</w:t>
            </w:r>
            <w:r w:rsidRPr="00276B89">
              <w:rPr>
                <w:snapToGrid w:val="0"/>
                <w:szCs w:val="22"/>
                <w:lang w:val="en-GB"/>
              </w:rPr>
              <w:t xml:space="preserve"> notifies non-compliance with the timescales for payment through the Efficiency and Reform Group Supplier Feedback Service.  The </w:t>
            </w:r>
            <w:r w:rsidRPr="00276B89">
              <w:rPr>
                <w:i/>
                <w:iCs/>
                <w:snapToGrid w:val="0"/>
                <w:szCs w:val="22"/>
                <w:lang w:val="en-GB"/>
              </w:rPr>
              <w:t>Consultant</w:t>
            </w:r>
            <w:r w:rsidRPr="00276B89">
              <w:rPr>
                <w:snapToGrid w:val="0"/>
                <w:szCs w:val="22"/>
                <w:lang w:val="en-GB"/>
              </w:rPr>
              <w:t xml:space="preserve"> includes this provision in each subcontract, and requires </w:t>
            </w:r>
            <w:proofErr w:type="spellStart"/>
            <w:r w:rsidRPr="00276B89">
              <w:rPr>
                <w:snapToGrid w:val="0"/>
                <w:szCs w:val="22"/>
                <w:lang w:val="en-GB"/>
              </w:rPr>
              <w:t>Subconsultants</w:t>
            </w:r>
            <w:proofErr w:type="spellEnd"/>
            <w:r w:rsidRPr="00276B89">
              <w:rPr>
                <w:snapToGrid w:val="0"/>
                <w:szCs w:val="22"/>
                <w:lang w:val="en-GB"/>
              </w:rPr>
              <w:t xml:space="preserve"> to include the same provision in each </w:t>
            </w:r>
            <w:proofErr w:type="spellStart"/>
            <w:r w:rsidRPr="00276B89">
              <w:rPr>
                <w:snapToGrid w:val="0"/>
                <w:szCs w:val="22"/>
                <w:lang w:val="en-GB"/>
              </w:rPr>
              <w:t>subsubcontract</w:t>
            </w:r>
            <w:proofErr w:type="spellEnd"/>
            <w:r w:rsidRPr="00276B89">
              <w:rPr>
                <w:snapToGrid w:val="0"/>
                <w:szCs w:val="22"/>
                <w:lang w:val="en-GB"/>
              </w:rPr>
              <w:t xml:space="preserve">. </w:t>
            </w:r>
          </w:p>
          <w:p w14:paraId="78CD00D9"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rFonts w:cs="Arial"/>
                <w:iCs/>
                <w:snapToGrid w:val="0"/>
                <w:szCs w:val="22"/>
                <w:lang w:val="en-GB"/>
              </w:rPr>
              <w:t xml:space="preserve">Z13.4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276B89" w:rsidRPr="00276B89" w14:paraId="6CC65724" w14:textId="77777777" w:rsidTr="00AD0A67">
        <w:trPr>
          <w:gridAfter w:val="1"/>
          <w:wAfter w:w="459" w:type="dxa"/>
          <w:jc w:val="center"/>
        </w:trPr>
        <w:tc>
          <w:tcPr>
            <w:tcW w:w="1648" w:type="dxa"/>
            <w:gridSpan w:val="2"/>
            <w:hideMark/>
          </w:tcPr>
          <w:p w14:paraId="6B67BD53"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Z14</w:t>
            </w:r>
          </w:p>
        </w:tc>
        <w:tc>
          <w:tcPr>
            <w:tcW w:w="7708" w:type="dxa"/>
            <w:gridSpan w:val="2"/>
            <w:hideMark/>
          </w:tcPr>
          <w:p w14:paraId="05D717DC"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27BB0C65"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Z14.1 A new clause 70.3 is deleted and replaced by the following:</w:t>
            </w:r>
          </w:p>
          <w:p w14:paraId="4DD73E61"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keeps (and ensures that his employees and </w:t>
            </w:r>
            <w:proofErr w:type="spellStart"/>
            <w:r w:rsidRPr="00276B89">
              <w:rPr>
                <w:snapToGrid w:val="0"/>
                <w:szCs w:val="22"/>
                <w:lang w:val="en-GB"/>
              </w:rPr>
              <w:t>Subconsultants</w:t>
            </w:r>
            <w:proofErr w:type="spellEnd"/>
            <w:r w:rsidRPr="00276B89">
              <w:rPr>
                <w:snapToGrid w:val="0"/>
                <w:szCs w:val="22"/>
                <w:lang w:val="en-GB"/>
              </w:rPr>
              <w:t xml:space="preserve"> keep) confidential and does not: </w:t>
            </w:r>
          </w:p>
          <w:p w14:paraId="5580F83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disclose to any person the terms of this contract nor</w:t>
            </w:r>
          </w:p>
          <w:p w14:paraId="4FBF1BD0"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use (except for the purposes of this contract) or disclose to any person any confidential or proprietary information (including Personal Data) provided to or acquired by the </w:t>
            </w:r>
            <w:r w:rsidRPr="00276B89">
              <w:rPr>
                <w:i/>
                <w:iCs/>
                <w:snapToGrid w:val="0"/>
                <w:szCs w:val="22"/>
                <w:lang w:val="en-GB"/>
              </w:rPr>
              <w:t>Consultant</w:t>
            </w:r>
            <w:r w:rsidRPr="00276B89">
              <w:rPr>
                <w:snapToGrid w:val="0"/>
                <w:szCs w:val="22"/>
                <w:lang w:val="en-GB"/>
              </w:rPr>
              <w:t xml:space="preserve"> in the course of Providing the Services</w:t>
            </w:r>
          </w:p>
          <w:p w14:paraId="719ADF7D"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except that the </w:t>
            </w:r>
            <w:r w:rsidRPr="00276B89">
              <w:rPr>
                <w:i/>
                <w:iCs/>
                <w:snapToGrid w:val="0"/>
                <w:szCs w:val="22"/>
                <w:lang w:val="en-GB"/>
              </w:rPr>
              <w:t>Consultant</w:t>
            </w:r>
            <w:r w:rsidRPr="00276B89">
              <w:rPr>
                <w:snapToGrid w:val="0"/>
                <w:szCs w:val="22"/>
                <w:lang w:val="en-GB"/>
              </w:rPr>
              <w:t xml:space="preserve"> may disclose information</w:t>
            </w:r>
          </w:p>
          <w:p w14:paraId="5D7CB1F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to his legal or other professional advisers,</w:t>
            </w:r>
          </w:p>
          <w:p w14:paraId="13C394B7"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to his employees and </w:t>
            </w:r>
            <w:proofErr w:type="spellStart"/>
            <w:r w:rsidRPr="00276B89">
              <w:rPr>
                <w:snapToGrid w:val="0"/>
                <w:szCs w:val="22"/>
                <w:lang w:val="en-GB"/>
              </w:rPr>
              <w:t>Subconsultants</w:t>
            </w:r>
            <w:proofErr w:type="spellEnd"/>
            <w:r w:rsidRPr="00276B89">
              <w:rPr>
                <w:snapToGrid w:val="0"/>
                <w:szCs w:val="22"/>
                <w:lang w:val="en-GB"/>
              </w:rPr>
              <w:t xml:space="preserve"> as needed to enable the </w:t>
            </w:r>
            <w:r w:rsidRPr="00276B89">
              <w:rPr>
                <w:i/>
                <w:iCs/>
                <w:snapToGrid w:val="0"/>
                <w:szCs w:val="22"/>
                <w:lang w:val="en-GB"/>
              </w:rPr>
              <w:t>Consultant</w:t>
            </w:r>
            <w:r w:rsidRPr="00276B89">
              <w:rPr>
                <w:snapToGrid w:val="0"/>
                <w:szCs w:val="22"/>
                <w:lang w:val="en-GB"/>
              </w:rPr>
              <w:t xml:space="preserve"> to Provide the Services,</w:t>
            </w:r>
          </w:p>
          <w:p w14:paraId="512CF75D"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where required to do so by law or by any professional or regulatory obligation or by order of any court or governmental agency, provided that prior to disclosure the </w:t>
            </w:r>
            <w:r w:rsidRPr="00276B89">
              <w:rPr>
                <w:i/>
                <w:iCs/>
                <w:snapToGrid w:val="0"/>
                <w:szCs w:val="22"/>
                <w:lang w:val="en-GB"/>
              </w:rPr>
              <w:t>Consultant</w:t>
            </w:r>
            <w:r w:rsidRPr="00276B89">
              <w:rPr>
                <w:snapToGrid w:val="0"/>
                <w:szCs w:val="22"/>
                <w:lang w:val="en-GB"/>
              </w:rPr>
              <w:t xml:space="preserve"> consults the </w:t>
            </w:r>
            <w:r w:rsidRPr="00276B89">
              <w:rPr>
                <w:i/>
                <w:iCs/>
                <w:snapToGrid w:val="0"/>
                <w:szCs w:val="22"/>
                <w:lang w:val="en-GB"/>
              </w:rPr>
              <w:t>Employer</w:t>
            </w:r>
            <w:r w:rsidRPr="00276B89">
              <w:rPr>
                <w:snapToGrid w:val="0"/>
                <w:szCs w:val="22"/>
                <w:lang w:val="en-GB"/>
              </w:rPr>
              <w:t xml:space="preserve"> and takes full account of the </w:t>
            </w:r>
            <w:r w:rsidRPr="00276B89">
              <w:rPr>
                <w:i/>
                <w:iCs/>
                <w:snapToGrid w:val="0"/>
                <w:szCs w:val="22"/>
                <w:lang w:val="en-GB"/>
              </w:rPr>
              <w:t>Employer</w:t>
            </w:r>
            <w:r w:rsidRPr="00276B89">
              <w:rPr>
                <w:snapToGrid w:val="0"/>
                <w:szCs w:val="22"/>
                <w:lang w:val="en-GB"/>
              </w:rPr>
              <w:t>’s views about whether (and if so to what extent) the information should be disclosed,</w:t>
            </w:r>
          </w:p>
          <w:p w14:paraId="451A7E2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which it receives from a third party who lawfully acquired it and who is under no obligation restricting its disclosure,</w:t>
            </w:r>
          </w:p>
          <w:p w14:paraId="24678AE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which is in the public domain at the time of disclosure other than due to the fault of the </w:t>
            </w:r>
            <w:r w:rsidRPr="00276B89">
              <w:rPr>
                <w:i/>
                <w:iCs/>
                <w:snapToGrid w:val="0"/>
                <w:szCs w:val="22"/>
                <w:lang w:val="en-GB"/>
              </w:rPr>
              <w:t>Consultant</w:t>
            </w:r>
            <w:r w:rsidRPr="00276B89">
              <w:rPr>
                <w:snapToGrid w:val="0"/>
                <w:szCs w:val="22"/>
                <w:lang w:val="en-GB"/>
              </w:rPr>
              <w:t xml:space="preserve"> or</w:t>
            </w:r>
          </w:p>
          <w:p w14:paraId="33493BE7" w14:textId="77777777" w:rsidR="00276B89" w:rsidRPr="00276B89" w:rsidRDefault="00276B89" w:rsidP="009B0713">
            <w:pPr>
              <w:keepNext/>
              <w:widowControl w:val="0"/>
              <w:numPr>
                <w:ilvl w:val="0"/>
                <w:numId w:val="35"/>
              </w:numPr>
              <w:spacing w:after="120" w:line="22" w:lineRule="atLeast"/>
              <w:ind w:hanging="687"/>
              <w:jc w:val="both"/>
              <w:rPr>
                <w:i/>
                <w:iCs/>
                <w:snapToGrid w:val="0"/>
                <w:szCs w:val="22"/>
                <w:lang w:val="en-GB"/>
              </w:rPr>
            </w:pPr>
            <w:proofErr w:type="gramStart"/>
            <w:r w:rsidRPr="00276B89">
              <w:rPr>
                <w:snapToGrid w:val="0"/>
                <w:szCs w:val="22"/>
                <w:lang w:val="en-GB"/>
              </w:rPr>
              <w:t>with</w:t>
            </w:r>
            <w:proofErr w:type="gramEnd"/>
            <w:r w:rsidRPr="00276B89">
              <w:rPr>
                <w:snapToGrid w:val="0"/>
                <w:szCs w:val="22"/>
                <w:lang w:val="en-GB"/>
              </w:rPr>
              <w:t xml:space="preserve"> the consent of the </w:t>
            </w:r>
            <w:r w:rsidRPr="00276B89">
              <w:rPr>
                <w:i/>
                <w:iCs/>
                <w:snapToGrid w:val="0"/>
                <w:szCs w:val="22"/>
                <w:lang w:val="en-GB"/>
              </w:rPr>
              <w:t>Employer</w:t>
            </w:r>
            <w:r w:rsidRPr="00276B89">
              <w:rPr>
                <w:snapToGrid w:val="0"/>
                <w:szCs w:val="22"/>
                <w:lang w:val="en-GB"/>
              </w:rPr>
              <w:t>.</w:t>
            </w:r>
          </w:p>
          <w:p w14:paraId="1B8BE14A"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Z14.2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are directly involved in Providing the Services and who need to know the information, and shall ensure that such personnel are aware of and shall comply with these obligations as to confidentiality. </w:t>
            </w:r>
          </w:p>
          <w:p w14:paraId="604E9B96"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Z14.3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276B89">
              <w:rPr>
                <w:i/>
                <w:snapToGrid w:val="0"/>
                <w:szCs w:val="22"/>
                <w:lang w:val="en-GB"/>
              </w:rPr>
              <w:t>Consultant</w:t>
            </w:r>
            <w:r w:rsidRPr="00276B89">
              <w:rPr>
                <w:snapToGrid w:val="0"/>
                <w:szCs w:val="22"/>
                <w:lang w:val="en-GB"/>
              </w:rPr>
              <w:t>’s</w:t>
            </w:r>
            <w:r w:rsidRPr="00276B89">
              <w:rPr>
                <w:i/>
                <w:snapToGrid w:val="0"/>
                <w:szCs w:val="22"/>
                <w:lang w:val="en-GB"/>
              </w:rPr>
              <w:t xml:space="preserve"> </w:t>
            </w:r>
            <w:r w:rsidRPr="00276B89">
              <w:rPr>
                <w:snapToGrid w:val="0"/>
                <w:szCs w:val="22"/>
                <w:lang w:val="en-GB"/>
              </w:rPr>
              <w:t xml:space="preserve">personnel causes or contributes (or could cause or contribute) to the </w:t>
            </w:r>
            <w:r w:rsidRPr="00276B89">
              <w:rPr>
                <w:i/>
                <w:snapToGrid w:val="0"/>
                <w:szCs w:val="22"/>
                <w:lang w:val="en-GB"/>
              </w:rPr>
              <w:t xml:space="preserve">Consultant </w:t>
            </w:r>
            <w:r w:rsidRPr="00276B89">
              <w:rPr>
                <w:snapToGrid w:val="0"/>
                <w:szCs w:val="22"/>
                <w:lang w:val="en-GB"/>
              </w:rPr>
              <w:t xml:space="preserve">breaching its obligations as to confidentiality under or in connection with this contract, the </w:t>
            </w:r>
            <w:r w:rsidRPr="00276B89">
              <w:rPr>
                <w:i/>
                <w:snapToGrid w:val="0"/>
                <w:szCs w:val="22"/>
                <w:lang w:val="en-GB"/>
              </w:rPr>
              <w:t xml:space="preserve">Consultant </w:t>
            </w:r>
            <w:r w:rsidRPr="00276B89">
              <w:rPr>
                <w:snapToGrid w:val="0"/>
                <w:szCs w:val="22"/>
                <w:lang w:val="en-GB"/>
              </w:rPr>
              <w:t xml:space="preserve">shall take such action as may be appropriate in the circumstances, including the use of disciplinary procedures in serious cases.  To the fullest extent permitted by its own obligations of confidentiality to any of the </w:t>
            </w:r>
            <w:r w:rsidRPr="00276B89">
              <w:rPr>
                <w:i/>
                <w:snapToGrid w:val="0"/>
                <w:szCs w:val="22"/>
                <w:lang w:val="en-GB"/>
              </w:rPr>
              <w:t xml:space="preserve">Consultant’s </w:t>
            </w:r>
            <w:r w:rsidRPr="00276B89">
              <w:rPr>
                <w:snapToGrid w:val="0"/>
                <w:szCs w:val="22"/>
                <w:lang w:val="en-GB"/>
              </w:rPr>
              <w:t xml:space="preserve">personnel, the </w:t>
            </w:r>
            <w:r w:rsidRPr="00276B89">
              <w:rPr>
                <w:i/>
                <w:snapToGrid w:val="0"/>
                <w:szCs w:val="22"/>
                <w:lang w:val="en-GB"/>
              </w:rPr>
              <w:t xml:space="preserve">Consultant </w:t>
            </w:r>
            <w:r w:rsidRPr="00276B89">
              <w:rPr>
                <w:snapToGrid w:val="0"/>
                <w:szCs w:val="22"/>
                <w:lang w:val="en-GB"/>
              </w:rPr>
              <w:t xml:space="preserve">shall provide such evidence to the </w:t>
            </w:r>
            <w:r w:rsidRPr="00276B89">
              <w:rPr>
                <w:i/>
                <w:snapToGrid w:val="0"/>
                <w:szCs w:val="22"/>
                <w:lang w:val="en-GB"/>
              </w:rPr>
              <w:t xml:space="preserve">Employer </w:t>
            </w:r>
            <w:r w:rsidRPr="00276B89">
              <w:rPr>
                <w:snapToGrid w:val="0"/>
                <w:szCs w:val="22"/>
                <w:lang w:val="en-GB"/>
              </w:rPr>
              <w:t xml:space="preserve">as the </w:t>
            </w:r>
            <w:r w:rsidRPr="00276B89">
              <w:rPr>
                <w:i/>
                <w:snapToGrid w:val="0"/>
                <w:szCs w:val="22"/>
                <w:lang w:val="en-GB"/>
              </w:rPr>
              <w:t xml:space="preserve">Employer </w:t>
            </w:r>
            <w:r w:rsidRPr="00276B89">
              <w:rPr>
                <w:snapToGrid w:val="0"/>
                <w:szCs w:val="22"/>
                <w:lang w:val="en-GB"/>
              </w:rPr>
              <w:t xml:space="preserve">may reasonably require (though not so as to risk compromising or prejudicing the case) to demonstrate that the </w:t>
            </w:r>
            <w:r w:rsidRPr="00276B89">
              <w:rPr>
                <w:i/>
                <w:snapToGrid w:val="0"/>
                <w:szCs w:val="22"/>
                <w:lang w:val="en-GB"/>
              </w:rPr>
              <w:t xml:space="preserve">Consultant </w:t>
            </w:r>
            <w:r w:rsidRPr="00276B89">
              <w:rPr>
                <w:snapToGrid w:val="0"/>
                <w:szCs w:val="22"/>
                <w:lang w:val="en-GB"/>
              </w:rPr>
              <w:t xml:space="preserve">is taking appropriate steps to comply with this clause, including copies of any written communications to and/or from the </w:t>
            </w:r>
            <w:r w:rsidRPr="00276B89">
              <w:rPr>
                <w:i/>
                <w:snapToGrid w:val="0"/>
                <w:szCs w:val="22"/>
                <w:lang w:val="en-GB"/>
              </w:rPr>
              <w:t>Consultant’</w:t>
            </w:r>
            <w:r w:rsidRPr="00276B89">
              <w:rPr>
                <w:snapToGrid w:val="0"/>
                <w:szCs w:val="22"/>
                <w:lang w:val="en-GB"/>
              </w:rPr>
              <w:t xml:space="preserve">s personnel, and any minutes of meetings and any other records which provide an audit trail of any discussions or exchanges with the </w:t>
            </w:r>
            <w:r w:rsidRPr="00276B89">
              <w:rPr>
                <w:i/>
                <w:snapToGrid w:val="0"/>
                <w:szCs w:val="22"/>
                <w:lang w:val="en-GB"/>
              </w:rPr>
              <w:t>Consultant</w:t>
            </w:r>
            <w:r w:rsidRPr="00276B89">
              <w:rPr>
                <w:snapToGrid w:val="0"/>
                <w:szCs w:val="22"/>
                <w:lang w:val="en-GB"/>
              </w:rPr>
              <w:t xml:space="preserve">’s personnel in connection with obligations as to confidentiality. </w:t>
            </w:r>
          </w:p>
          <w:p w14:paraId="42B3C32D" w14:textId="10D7AE1A"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Z14.4 At the written request of the </w:t>
            </w:r>
            <w:r w:rsidRPr="00276B89">
              <w:rPr>
                <w:i/>
                <w:snapToGrid w:val="0"/>
                <w:szCs w:val="22"/>
                <w:lang w:val="en-GB"/>
              </w:rPr>
              <w:t xml:space="preserve">Employer,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shall </w:t>
            </w:r>
            <w:r w:rsidR="009218DB">
              <w:rPr>
                <w:snapToGrid w:val="0"/>
                <w:szCs w:val="22"/>
                <w:lang w:val="en-GB"/>
              </w:rPr>
              <w:t>ensure</w:t>
            </w:r>
            <w:r w:rsidRPr="00276B89">
              <w:rPr>
                <w:snapToGrid w:val="0"/>
                <w:szCs w:val="22"/>
                <w:lang w:val="en-GB"/>
              </w:rPr>
              <w:t xml:space="preserve"> that those members of the </w:t>
            </w:r>
            <w:r w:rsidRPr="00276B89">
              <w:rPr>
                <w:i/>
                <w:snapToGrid w:val="0"/>
                <w:szCs w:val="22"/>
                <w:lang w:val="en-GB"/>
              </w:rPr>
              <w:t>Consultant</w:t>
            </w:r>
            <w:r w:rsidRPr="00276B89">
              <w:rPr>
                <w:snapToGrid w:val="0"/>
                <w:szCs w:val="22"/>
                <w:lang w:val="en-GB"/>
              </w:rPr>
              <w:t xml:space="preserve">’s personnel identified in the </w:t>
            </w:r>
            <w:r w:rsidRPr="00276B89">
              <w:rPr>
                <w:i/>
                <w:snapToGrid w:val="0"/>
                <w:szCs w:val="22"/>
                <w:lang w:val="en-GB"/>
              </w:rPr>
              <w:t>Employer</w:t>
            </w:r>
            <w:r w:rsidRPr="00276B89">
              <w:rPr>
                <w:snapToGrid w:val="0"/>
                <w:szCs w:val="22"/>
                <w:lang w:val="en-GB"/>
              </w:rPr>
              <w:t xml:space="preserve">’s notice signs a confidentiality undertaking prior to commencing any work in accordance with this contract. </w:t>
            </w:r>
          </w:p>
          <w:p w14:paraId="05536E97" w14:textId="77777777" w:rsidR="00276B89" w:rsidRPr="00276B89" w:rsidRDefault="00276B89" w:rsidP="00276B89">
            <w:pPr>
              <w:keepNext/>
              <w:widowControl w:val="0"/>
              <w:spacing w:after="120" w:line="22" w:lineRule="atLeast"/>
              <w:jc w:val="both"/>
              <w:rPr>
                <w:iCs/>
                <w:snapToGrid w:val="0"/>
                <w:szCs w:val="22"/>
                <w:lang w:val="en-GB"/>
              </w:rPr>
            </w:pPr>
            <w:r w:rsidRPr="00276B89">
              <w:rPr>
                <w:snapToGrid w:val="0"/>
                <w:szCs w:val="22"/>
                <w:lang w:val="en-GB"/>
              </w:rPr>
              <w:t xml:space="preserve">Z14.5 Where the </w:t>
            </w:r>
            <w:r w:rsidRPr="00276B89">
              <w:rPr>
                <w:i/>
                <w:snapToGrid w:val="0"/>
                <w:szCs w:val="22"/>
                <w:lang w:val="en-GB"/>
              </w:rPr>
              <w:t xml:space="preserve">Employer </w:t>
            </w:r>
            <w:r w:rsidRPr="00276B89">
              <w:rPr>
                <w:snapToGrid w:val="0"/>
                <w:szCs w:val="22"/>
                <w:lang w:val="en-GB"/>
              </w:rPr>
              <w:t xml:space="preserve">supplies the </w:t>
            </w:r>
            <w:r w:rsidRPr="00276B89">
              <w:rPr>
                <w:i/>
                <w:snapToGrid w:val="0"/>
                <w:szCs w:val="22"/>
                <w:lang w:val="en-GB"/>
              </w:rPr>
              <w:t xml:space="preserve">Consultant </w:t>
            </w:r>
            <w:r w:rsidRPr="00276B89">
              <w:rPr>
                <w:snapToGrid w:val="0"/>
                <w:szCs w:val="22"/>
                <w:lang w:val="en-GB"/>
              </w:rPr>
              <w:t xml:space="preserve">with press cuttings provided to the </w:t>
            </w:r>
            <w:r w:rsidRPr="00276B89">
              <w:rPr>
                <w:i/>
                <w:snapToGrid w:val="0"/>
                <w:szCs w:val="22"/>
                <w:lang w:val="en-GB"/>
              </w:rPr>
              <w:t xml:space="preserve">Employer </w:t>
            </w:r>
            <w:r w:rsidRPr="00276B89">
              <w:rPr>
                <w:snapToGrid w:val="0"/>
                <w:szCs w:val="22"/>
                <w:lang w:val="en-GB"/>
              </w:rPr>
              <w:t xml:space="preserve">under the terms of the </w:t>
            </w:r>
            <w:r w:rsidRPr="00276B89">
              <w:rPr>
                <w:i/>
                <w:snapToGrid w:val="0"/>
                <w:szCs w:val="22"/>
                <w:lang w:val="en-GB"/>
              </w:rPr>
              <w:t>Employer</w:t>
            </w:r>
            <w:r w:rsidRPr="00276B89">
              <w:rPr>
                <w:snapToGrid w:val="0"/>
                <w:szCs w:val="22"/>
                <w:lang w:val="en-GB"/>
              </w:rPr>
              <w:t xml:space="preserve">’s licence with the Newspaper Licensing Agency (“NLA”), the </w:t>
            </w:r>
            <w:r w:rsidRPr="00276B89">
              <w:rPr>
                <w:i/>
                <w:snapToGrid w:val="0"/>
                <w:szCs w:val="22"/>
                <w:lang w:val="en-GB"/>
              </w:rPr>
              <w:t xml:space="preserve">Consultant </w:t>
            </w:r>
            <w:r w:rsidRPr="00276B89">
              <w:rPr>
                <w:snapToGrid w:val="0"/>
                <w:szCs w:val="22"/>
                <w:lang w:val="en-GB"/>
              </w:rPr>
              <w:t xml:space="preserve">does not reproduce the cuttings or forward them to any third party unless the </w:t>
            </w:r>
            <w:r w:rsidRPr="00276B89">
              <w:rPr>
                <w:i/>
                <w:snapToGrid w:val="0"/>
                <w:szCs w:val="22"/>
                <w:lang w:val="en-GB"/>
              </w:rPr>
              <w:t xml:space="preserve">Consultant </w:t>
            </w:r>
            <w:r w:rsidRPr="00276B89">
              <w:rPr>
                <w:snapToGrid w:val="0"/>
                <w:szCs w:val="22"/>
                <w:lang w:val="en-GB"/>
              </w:rPr>
              <w:t xml:space="preserve">has first entered into an agreement with NLA authorising it to do so.  </w:t>
            </w:r>
          </w:p>
        </w:tc>
      </w:tr>
      <w:tr w:rsidR="00276B89" w:rsidRPr="00276B89" w14:paraId="65B34F65" w14:textId="77777777" w:rsidTr="00AD0A67">
        <w:trPr>
          <w:gridAfter w:val="1"/>
          <w:wAfter w:w="459" w:type="dxa"/>
          <w:jc w:val="center"/>
        </w:trPr>
        <w:tc>
          <w:tcPr>
            <w:tcW w:w="1648" w:type="dxa"/>
            <w:gridSpan w:val="2"/>
          </w:tcPr>
          <w:p w14:paraId="1009FA7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t>Clause Z15</w:t>
            </w:r>
          </w:p>
        </w:tc>
        <w:tc>
          <w:tcPr>
            <w:tcW w:w="7708" w:type="dxa"/>
            <w:gridSpan w:val="2"/>
          </w:tcPr>
          <w:p w14:paraId="2A8905E1" w14:textId="189C1A7B" w:rsidR="00276B89" w:rsidRPr="00276B89" w:rsidRDefault="00D12E3F" w:rsidP="00276B89">
            <w:pPr>
              <w:keepNext/>
              <w:widowControl w:val="0"/>
              <w:spacing w:before="120" w:after="120" w:line="22" w:lineRule="atLeast"/>
              <w:jc w:val="both"/>
              <w:rPr>
                <w:bCs/>
                <w:snapToGrid w:val="0"/>
                <w:szCs w:val="22"/>
                <w:lang w:val="en-GB"/>
              </w:rPr>
            </w:pPr>
            <w:r>
              <w:rPr>
                <w:b/>
                <w:bCs/>
                <w:snapToGrid w:val="0"/>
                <w:szCs w:val="22"/>
                <w:lang w:val="en-GB"/>
              </w:rPr>
              <w:t>Not Used</w:t>
            </w:r>
          </w:p>
        </w:tc>
      </w:tr>
      <w:tr w:rsidR="00276B89" w:rsidRPr="00276B89" w14:paraId="7B66034E" w14:textId="77777777" w:rsidTr="00AD0A67">
        <w:trPr>
          <w:gridAfter w:val="1"/>
          <w:wAfter w:w="459" w:type="dxa"/>
          <w:jc w:val="center"/>
        </w:trPr>
        <w:tc>
          <w:tcPr>
            <w:tcW w:w="1648" w:type="dxa"/>
            <w:gridSpan w:val="2"/>
            <w:hideMark/>
          </w:tcPr>
          <w:p w14:paraId="2AF9BA8C"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Z16</w:t>
            </w:r>
          </w:p>
        </w:tc>
        <w:tc>
          <w:tcPr>
            <w:tcW w:w="7708" w:type="dxa"/>
            <w:gridSpan w:val="2"/>
            <w:hideMark/>
          </w:tcPr>
          <w:p w14:paraId="49765311" w14:textId="77777777" w:rsidR="00276B89" w:rsidRPr="00276B89" w:rsidRDefault="00276B89" w:rsidP="00276B89">
            <w:pPr>
              <w:keepNext/>
              <w:widowControl w:val="0"/>
              <w:spacing w:before="120" w:after="120" w:line="22" w:lineRule="atLeast"/>
              <w:jc w:val="both"/>
              <w:rPr>
                <w:b/>
                <w:bCs/>
                <w:snapToGrid w:val="0"/>
                <w:szCs w:val="22"/>
                <w:lang w:val="en-GB"/>
              </w:rPr>
            </w:pPr>
            <w:bookmarkStart w:id="36" w:name="_Toc50457849"/>
            <w:bookmarkStart w:id="37" w:name="_Toc50796948"/>
            <w:bookmarkStart w:id="38" w:name="_Toc50797760"/>
            <w:bookmarkStart w:id="39" w:name="_Toc57173991"/>
            <w:bookmarkStart w:id="40" w:name="_Toc57174450"/>
            <w:bookmarkStart w:id="41" w:name="_Toc57435904"/>
            <w:bookmarkStart w:id="42" w:name="_Toc57435942"/>
            <w:bookmarkStart w:id="43" w:name="_Toc65388985"/>
            <w:r w:rsidRPr="00276B89">
              <w:rPr>
                <w:b/>
                <w:bCs/>
                <w:snapToGrid w:val="0"/>
                <w:szCs w:val="22"/>
                <w:lang w:val="en-GB"/>
              </w:rPr>
              <w:t>Official Secrets Act</w:t>
            </w:r>
            <w:bookmarkEnd w:id="36"/>
            <w:bookmarkEnd w:id="37"/>
            <w:bookmarkEnd w:id="38"/>
            <w:bookmarkEnd w:id="39"/>
            <w:bookmarkEnd w:id="40"/>
            <w:bookmarkEnd w:id="41"/>
            <w:bookmarkEnd w:id="42"/>
            <w:bookmarkEnd w:id="43"/>
          </w:p>
          <w:p w14:paraId="5B5D9495"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Z16.1 The Official Secrets Act 1989 applies to this contract from the </w:t>
            </w:r>
            <w:r w:rsidRPr="00276B89">
              <w:rPr>
                <w:i/>
                <w:iCs/>
                <w:snapToGrid w:val="0"/>
                <w:szCs w:val="22"/>
                <w:lang w:val="en-GB"/>
              </w:rPr>
              <w:t xml:space="preserve">starting date </w:t>
            </w:r>
            <w:r w:rsidRPr="00276B89">
              <w:rPr>
                <w:snapToGrid w:val="0"/>
                <w:szCs w:val="22"/>
                <w:lang w:val="en-GB"/>
              </w:rPr>
              <w:t xml:space="preserve">until the </w:t>
            </w:r>
            <w:r w:rsidRPr="00276B89">
              <w:rPr>
                <w:i/>
                <w:iCs/>
                <w:snapToGrid w:val="0"/>
                <w:szCs w:val="22"/>
                <w:lang w:val="en-GB"/>
              </w:rPr>
              <w:t xml:space="preserve">defects date </w:t>
            </w:r>
            <w:r w:rsidRPr="00276B89">
              <w:rPr>
                <w:snapToGrid w:val="0"/>
                <w:szCs w:val="22"/>
                <w:lang w:val="en-GB"/>
              </w:rPr>
              <w:t xml:space="preserve">or earlier termination.  </w:t>
            </w:r>
          </w:p>
          <w:p w14:paraId="3019F710"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Z16.2 The </w:t>
            </w:r>
            <w:r w:rsidRPr="00276B89">
              <w:rPr>
                <w:i/>
                <w:iCs/>
                <w:snapToGrid w:val="0"/>
                <w:szCs w:val="22"/>
                <w:lang w:val="en-GB"/>
              </w:rPr>
              <w:t>Consultant</w:t>
            </w:r>
            <w:r w:rsidRPr="00276B89">
              <w:rPr>
                <w:snapToGrid w:val="0"/>
                <w:szCs w:val="22"/>
                <w:lang w:val="en-GB"/>
              </w:rPr>
              <w:t xml:space="preserve"> notifies his employees and </w:t>
            </w:r>
            <w:proofErr w:type="spellStart"/>
            <w:r w:rsidRPr="00276B89">
              <w:rPr>
                <w:snapToGrid w:val="0"/>
                <w:szCs w:val="22"/>
                <w:lang w:val="en-GB"/>
              </w:rPr>
              <w:t>Subconsultants</w:t>
            </w:r>
            <w:proofErr w:type="spellEnd"/>
            <w:r w:rsidRPr="00276B89">
              <w:rPr>
                <w:snapToGrid w:val="0"/>
                <w:szCs w:val="22"/>
                <w:lang w:val="en-GB"/>
              </w:rPr>
              <w:t xml:space="preserve"> of their duties under the Official Secrets Act 1989.</w:t>
            </w:r>
          </w:p>
          <w:p w14:paraId="6F27FFF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Z16.3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p w14:paraId="6C93C128" w14:textId="14368DA5" w:rsidR="00276B89" w:rsidRPr="00276B89" w:rsidRDefault="00276B89" w:rsidP="00077D44">
            <w:pPr>
              <w:keepNext/>
              <w:widowControl w:val="0"/>
              <w:tabs>
                <w:tab w:val="left" w:pos="742"/>
              </w:tabs>
              <w:spacing w:after="120" w:line="22" w:lineRule="atLeast"/>
              <w:jc w:val="both"/>
              <w:rPr>
                <w:snapToGrid w:val="0"/>
                <w:color w:val="000000"/>
                <w:szCs w:val="22"/>
                <w:lang w:val="en-GB"/>
              </w:rPr>
            </w:pPr>
            <w:r w:rsidRPr="00276B89">
              <w:rPr>
                <w:snapToGrid w:val="0"/>
                <w:color w:val="000000"/>
                <w:szCs w:val="22"/>
                <w:lang w:val="en-GB"/>
              </w:rPr>
              <w:t xml:space="preserve">[Z16.4 The </w:t>
            </w:r>
            <w:r w:rsidRPr="00276B89">
              <w:rPr>
                <w:i/>
                <w:snapToGrid w:val="0"/>
                <w:color w:val="000000"/>
                <w:szCs w:val="22"/>
                <w:lang w:val="en-GB"/>
              </w:rPr>
              <w:t>Consultant</w:t>
            </w:r>
            <w:r w:rsidRPr="00276B89">
              <w:rPr>
                <w:snapToGrid w:val="0"/>
                <w:color w:val="000000"/>
                <w:szCs w:val="22"/>
                <w:lang w:val="en-GB"/>
              </w:rPr>
              <w:t xml:space="preserve"> complies with the staff vetting and training requ</w:t>
            </w:r>
            <w:r w:rsidR="00077D44">
              <w:rPr>
                <w:snapToGrid w:val="0"/>
                <w:color w:val="000000"/>
                <w:szCs w:val="22"/>
                <w:lang w:val="en-GB"/>
              </w:rPr>
              <w:t xml:space="preserve">irements stated in the Scope.] </w:t>
            </w:r>
            <w:r w:rsidRPr="00276B89">
              <w:rPr>
                <w:rFonts w:cs="Arial"/>
                <w:b/>
                <w:bCs/>
                <w:i/>
                <w:iCs/>
                <w:snapToGrid w:val="0"/>
                <w:color w:val="FF0000"/>
                <w:szCs w:val="22"/>
              </w:rPr>
              <w:t xml:space="preserve"> </w:t>
            </w:r>
          </w:p>
        </w:tc>
      </w:tr>
      <w:tr w:rsidR="00276B89" w:rsidRPr="00276B89" w14:paraId="32CED2EC" w14:textId="77777777" w:rsidTr="00AD0A67">
        <w:trPr>
          <w:gridAfter w:val="1"/>
          <w:wAfter w:w="459" w:type="dxa"/>
          <w:jc w:val="center"/>
        </w:trPr>
        <w:tc>
          <w:tcPr>
            <w:tcW w:w="1648" w:type="dxa"/>
            <w:gridSpan w:val="2"/>
            <w:hideMark/>
          </w:tcPr>
          <w:p w14:paraId="1399B735"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t>Clause Z17</w:t>
            </w:r>
          </w:p>
          <w:p w14:paraId="0B162714" w14:textId="003E45E3" w:rsidR="00276B89" w:rsidRPr="00276B89" w:rsidRDefault="00276B89" w:rsidP="00CE01B3">
            <w:pPr>
              <w:widowControl w:val="0"/>
              <w:spacing w:before="120" w:after="120" w:line="22" w:lineRule="atLeast"/>
              <w:jc w:val="right"/>
              <w:rPr>
                <w:rFonts w:cs="Arial"/>
                <w:bCs/>
                <w:i/>
                <w:snapToGrid w:val="0"/>
                <w:color w:val="FF0000"/>
                <w:szCs w:val="22"/>
              </w:rPr>
            </w:pPr>
          </w:p>
        </w:tc>
        <w:tc>
          <w:tcPr>
            <w:tcW w:w="7708" w:type="dxa"/>
            <w:gridSpan w:val="2"/>
            <w:hideMark/>
          </w:tcPr>
          <w:p w14:paraId="6BE5CDEE" w14:textId="77777777" w:rsidR="00276B89" w:rsidRPr="00276B89" w:rsidRDefault="00276B89" w:rsidP="00CE01B3">
            <w:pPr>
              <w:keepNext/>
              <w:widowControl w:val="0"/>
              <w:spacing w:before="120" w:after="120" w:line="22" w:lineRule="atLeast"/>
              <w:jc w:val="both"/>
              <w:rPr>
                <w:b/>
                <w:bCs/>
                <w:snapToGrid w:val="0"/>
                <w:szCs w:val="22"/>
                <w:lang w:val="en-GB"/>
              </w:rPr>
            </w:pPr>
            <w:bookmarkStart w:id="44" w:name="_Toc50457861"/>
            <w:bookmarkStart w:id="45" w:name="_Toc50796960"/>
            <w:bookmarkStart w:id="46" w:name="_Toc50797772"/>
            <w:bookmarkStart w:id="47" w:name="_Toc57174048"/>
            <w:bookmarkStart w:id="48" w:name="_Toc57174507"/>
            <w:bookmarkStart w:id="49" w:name="_Toc57435909"/>
            <w:bookmarkStart w:id="50" w:name="_Toc57435947"/>
            <w:bookmarkStart w:id="51" w:name="_Toc65388990"/>
            <w:r w:rsidRPr="00276B89">
              <w:rPr>
                <w:b/>
                <w:bCs/>
                <w:snapToGrid w:val="0"/>
                <w:szCs w:val="22"/>
                <w:lang w:val="en-GB"/>
              </w:rPr>
              <w:t>Data protection</w:t>
            </w:r>
            <w:bookmarkEnd w:id="44"/>
            <w:bookmarkEnd w:id="45"/>
            <w:bookmarkEnd w:id="46"/>
            <w:bookmarkEnd w:id="47"/>
            <w:bookmarkEnd w:id="48"/>
            <w:bookmarkEnd w:id="49"/>
            <w:bookmarkEnd w:id="50"/>
            <w:bookmarkEnd w:id="51"/>
          </w:p>
          <w:p w14:paraId="6A1A0EFB"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Z17.1 </w:t>
            </w:r>
          </w:p>
          <w:p w14:paraId="04BDA634"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(1) The Data Protection Acts are the Data Protection Act 1998 (as amended) and any other laws or regulations relating to privacy or personal data.</w:t>
            </w:r>
          </w:p>
          <w:p w14:paraId="7A9DC565"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(2) Personal Data is information collected by the </w:t>
            </w:r>
            <w:r w:rsidRPr="00276B89">
              <w:rPr>
                <w:i/>
                <w:iCs/>
                <w:snapToGrid w:val="0"/>
                <w:szCs w:val="22"/>
                <w:lang w:val="en-GB"/>
              </w:rPr>
              <w:t>Consultant</w:t>
            </w:r>
            <w:r w:rsidRPr="00276B89">
              <w:rPr>
                <w:snapToGrid w:val="0"/>
                <w:szCs w:val="22"/>
                <w:lang w:val="en-GB"/>
              </w:rPr>
              <w:t xml:space="preserve"> on behalf of the </w:t>
            </w:r>
            <w:r w:rsidRPr="00276B89">
              <w:rPr>
                <w:i/>
                <w:iCs/>
                <w:snapToGrid w:val="0"/>
                <w:szCs w:val="22"/>
                <w:lang w:val="en-GB"/>
              </w:rPr>
              <w:t>Employer</w:t>
            </w:r>
            <w:r w:rsidRPr="00276B89">
              <w:rPr>
                <w:snapToGrid w:val="0"/>
                <w:szCs w:val="22"/>
                <w:lang w:val="en-GB"/>
              </w:rPr>
              <w:t xml:space="preserve"> in relation to this contract, which relates to living individuals who can be identified</w:t>
            </w:r>
          </w:p>
          <w:p w14:paraId="11AAAFDA"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from that information or</w:t>
            </w:r>
          </w:p>
          <w:p w14:paraId="5C28F0EC"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from</w:t>
            </w:r>
            <w:proofErr w:type="gramEnd"/>
            <w:r w:rsidRPr="00276B89">
              <w:rPr>
                <w:snapToGrid w:val="0"/>
                <w:szCs w:val="22"/>
                <w:lang w:val="en-GB"/>
              </w:rPr>
              <w:t xml:space="preserve"> that information combined with other details in (or likely to come into) the possession of the </w:t>
            </w:r>
            <w:r w:rsidRPr="00276B89">
              <w:rPr>
                <w:i/>
                <w:iCs/>
                <w:snapToGrid w:val="0"/>
                <w:szCs w:val="22"/>
                <w:lang w:val="en-GB"/>
              </w:rPr>
              <w:t>Employer</w:t>
            </w:r>
            <w:r w:rsidRPr="00276B89">
              <w:rPr>
                <w:snapToGrid w:val="0"/>
                <w:szCs w:val="22"/>
                <w:lang w:val="en-GB"/>
              </w:rPr>
              <w:t>.</w:t>
            </w:r>
          </w:p>
          <w:p w14:paraId="29AF6673" w14:textId="77777777" w:rsidR="00276B89" w:rsidRPr="00276B89" w:rsidRDefault="00276B89" w:rsidP="00CE01B3">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Z17.2 For the purposes of this contract and the Data Protection Acts </w:t>
            </w:r>
          </w:p>
          <w:p w14:paraId="48FA2604"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3F9131EF"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is the Data Processor.</w:t>
            </w:r>
          </w:p>
          <w:p w14:paraId="4035666E"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5BA7642C"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3FBAE080"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adequate</w:t>
            </w:r>
            <w:proofErr w:type="gramEnd"/>
            <w:r w:rsidRPr="00276B89">
              <w:rPr>
                <w:snapToGrid w:val="0"/>
                <w:szCs w:val="22"/>
                <w:lang w:val="en-GB"/>
              </w:rPr>
              <w:t xml:space="preserve"> security programmes and procedures to ensure that unauthorised persons do not have access to the Personal Data or to any equipment used to process the Personal Data.</w:t>
            </w:r>
          </w:p>
          <w:p w14:paraId="54DEE79E" w14:textId="77777777" w:rsidR="00276B89" w:rsidRPr="00276B89" w:rsidRDefault="00276B89" w:rsidP="00CE01B3">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066878FC"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 request from any person whose Personal Data it holds to access his Personal Data or</w:t>
            </w:r>
          </w:p>
          <w:p w14:paraId="70F61431"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a</w:t>
            </w:r>
            <w:proofErr w:type="gramEnd"/>
            <w:r w:rsidRPr="00276B89">
              <w:rPr>
                <w:snapToGrid w:val="0"/>
                <w:szCs w:val="22"/>
                <w:lang w:val="en-GB"/>
              </w:rPr>
              <w:t xml:space="preserve">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2B7181EE" w14:textId="77777777" w:rsidR="00276B89" w:rsidRPr="00276B89" w:rsidRDefault="00276B89" w:rsidP="00CE01B3">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Z17.6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3C92511E"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providing full details of the complaint or request,</w:t>
            </w:r>
          </w:p>
          <w:p w14:paraId="543EB494"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04A272F4" w14:textId="77777777" w:rsidR="00276B89" w:rsidRPr="00276B89" w:rsidRDefault="00276B89" w:rsidP="00CE01B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promptly</w:t>
            </w:r>
            <w:proofErr w:type="gramEnd"/>
            <w:r w:rsidRPr="00276B89">
              <w:rPr>
                <w:snapToGrid w:val="0"/>
                <w:szCs w:val="22"/>
                <w:lang w:val="en-GB"/>
              </w:rPr>
              <w:t xml:space="preserve">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67209E4E"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696601DB" w14:textId="77777777" w:rsidR="00276B89" w:rsidRPr="00276B89" w:rsidRDefault="00276B89" w:rsidP="00CE01B3">
            <w:pPr>
              <w:keepNext/>
              <w:widowControl w:val="0"/>
              <w:spacing w:after="120" w:line="22" w:lineRule="atLeast"/>
              <w:jc w:val="both"/>
              <w:rPr>
                <w:snapToGrid w:val="0"/>
                <w:szCs w:val="22"/>
                <w:lang w:val="en-GB"/>
              </w:rPr>
            </w:pPr>
            <w:r w:rsidRPr="00276B89">
              <w:rPr>
                <w:snapToGrid w:val="0"/>
                <w:szCs w:val="22"/>
                <w:lang w:val="en-GB"/>
              </w:rPr>
              <w:t xml:space="preserve">Z17.8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09622181" w14:textId="77777777" w:rsidR="00276B89" w:rsidRPr="00276B89" w:rsidRDefault="00276B89" w:rsidP="00CE01B3">
            <w:pPr>
              <w:keepNext/>
              <w:widowControl w:val="0"/>
              <w:spacing w:after="120" w:line="22" w:lineRule="atLeast"/>
              <w:ind w:left="884" w:hanging="884"/>
              <w:jc w:val="both"/>
              <w:rPr>
                <w:snapToGrid w:val="0"/>
                <w:szCs w:val="22"/>
                <w:lang w:val="en-GB"/>
              </w:rPr>
            </w:pPr>
            <w:r w:rsidRPr="00276B89">
              <w:rPr>
                <w:snapToGrid w:val="0"/>
                <w:szCs w:val="22"/>
                <w:lang w:val="en-GB"/>
              </w:rPr>
              <w:t>Z17</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14ABF768" w14:textId="77777777" w:rsidR="00276B89" w:rsidRPr="00276B89" w:rsidRDefault="00276B89" w:rsidP="00CE01B3">
            <w:pPr>
              <w:keepNext/>
              <w:widowControl w:val="0"/>
              <w:spacing w:after="120" w:line="22" w:lineRule="atLeast"/>
              <w:ind w:left="884" w:hanging="884"/>
              <w:jc w:val="both"/>
              <w:rPr>
                <w:rFonts w:cs="Arial"/>
                <w:snapToGrid w:val="0"/>
                <w:color w:val="376092"/>
                <w:sz w:val="24"/>
                <w:lang w:val="en-GB"/>
              </w:rPr>
            </w:pPr>
            <w:r w:rsidRPr="00276B89">
              <w:rPr>
                <w:snapToGrid w:val="0"/>
                <w:szCs w:val="22"/>
                <w:lang w:val="en-GB"/>
              </w:rPr>
              <w:t xml:space="preserve">Z17.10  </w:t>
            </w:r>
            <w:r w:rsidRPr="00276B89">
              <w:rPr>
                <w:rFonts w:cs="Arial"/>
                <w:snapToGrid w:val="0"/>
                <w:color w:val="000000"/>
                <w:szCs w:val="22"/>
                <w:lang w:val="en-GB"/>
              </w:rPr>
              <w:t xml:space="preserve">If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w:t>
            </w:r>
            <w:r w:rsidRPr="002C3615">
              <w:rPr>
                <w:rFonts w:cs="Arial"/>
                <w:i/>
                <w:snapToGrid w:val="0"/>
                <w:color w:val="000000"/>
                <w:szCs w:val="22"/>
                <w:lang w:val="en-GB"/>
              </w:rPr>
              <w:t>Consultant</w:t>
            </w:r>
            <w:r w:rsidRPr="00276B89">
              <w:rPr>
                <w:rFonts w:cs="Arial"/>
                <w:snapToGrid w:val="0"/>
                <w:color w:val="000000"/>
                <w:szCs w:val="22"/>
                <w:lang w:val="en-GB"/>
              </w:rPr>
              <w:t xml:space="preserve"> 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243F0455" w14:textId="77777777" w:rsidR="00276B89" w:rsidRPr="00276B89" w:rsidRDefault="00276B89" w:rsidP="00CE01B3">
            <w:pPr>
              <w:keepNext/>
              <w:widowControl w:val="0"/>
              <w:spacing w:after="120" w:line="22" w:lineRule="atLeast"/>
              <w:ind w:left="884" w:hanging="884"/>
              <w:jc w:val="both"/>
              <w:rPr>
                <w:snapToGrid w:val="0"/>
                <w:szCs w:val="22"/>
                <w:lang w:val="en-GB"/>
              </w:rPr>
            </w:pPr>
            <w:r w:rsidRPr="00276B89">
              <w:rPr>
                <w:snapToGrid w:val="0"/>
                <w:szCs w:val="22"/>
                <w:lang w:val="en-GB"/>
              </w:rPr>
              <w:tab/>
            </w:r>
            <w:r w:rsidRPr="00276B89">
              <w:rPr>
                <w:snapToGrid w:val="0"/>
                <w:szCs w:val="20"/>
                <w:lang w:val="en-GB"/>
              </w:rPr>
              <w:t xml:space="preserve">Z17.10.1 the Personal Data which will be processed </w:t>
            </w:r>
            <w:r w:rsidRPr="00276B89">
              <w:rPr>
                <w:snapToGrid w:val="0"/>
                <w:szCs w:val="22"/>
                <w:lang w:val="en-GB"/>
              </w:rPr>
              <w:t>outside the EEA;</w:t>
            </w:r>
          </w:p>
          <w:p w14:paraId="20960985" w14:textId="77777777" w:rsidR="00276B89" w:rsidRPr="00276B89" w:rsidRDefault="00276B89" w:rsidP="00CE01B3">
            <w:pPr>
              <w:keepNext/>
              <w:widowControl w:val="0"/>
              <w:spacing w:after="120" w:line="22" w:lineRule="atLeast"/>
              <w:ind w:left="884" w:hanging="884"/>
              <w:jc w:val="both"/>
              <w:rPr>
                <w:snapToGrid w:val="0"/>
                <w:szCs w:val="20"/>
                <w:lang w:val="en-GB"/>
              </w:rPr>
            </w:pPr>
            <w:r w:rsidRPr="00276B89">
              <w:rPr>
                <w:snapToGrid w:val="0"/>
                <w:szCs w:val="22"/>
                <w:lang w:val="en-GB"/>
              </w:rPr>
              <w:tab/>
            </w:r>
            <w:r w:rsidRPr="00276B89">
              <w:rPr>
                <w:snapToGrid w:val="0"/>
                <w:szCs w:val="20"/>
                <w:lang w:val="en-GB"/>
              </w:rPr>
              <w:t xml:space="preserve">Z17.10.2 the countries where the Personal Data will be processed; </w:t>
            </w:r>
          </w:p>
          <w:p w14:paraId="36F80896" w14:textId="77777777" w:rsidR="00276B89" w:rsidRPr="00276B89" w:rsidRDefault="00276B89" w:rsidP="00CE01B3">
            <w:pPr>
              <w:keepNext/>
              <w:widowControl w:val="0"/>
              <w:spacing w:after="120" w:line="22" w:lineRule="atLeast"/>
              <w:ind w:left="884" w:hanging="884"/>
              <w:jc w:val="both"/>
              <w:rPr>
                <w:snapToGrid w:val="0"/>
                <w:szCs w:val="22"/>
                <w:lang w:val="en-GB"/>
              </w:rPr>
            </w:pPr>
            <w:r w:rsidRPr="00276B89">
              <w:rPr>
                <w:snapToGrid w:val="0"/>
                <w:szCs w:val="20"/>
                <w:lang w:val="en-GB"/>
              </w:rPr>
              <w:tab/>
              <w:t xml:space="preserve">Z17.10.3 any </w:t>
            </w:r>
            <w:proofErr w:type="spellStart"/>
            <w:r w:rsidRPr="00276B89">
              <w:rPr>
                <w:snapToGrid w:val="0"/>
                <w:szCs w:val="20"/>
                <w:lang w:val="en-GB"/>
              </w:rPr>
              <w:t>Subconsultants</w:t>
            </w:r>
            <w:proofErr w:type="spellEnd"/>
            <w:r w:rsidRPr="00276B89">
              <w:rPr>
                <w:snapToGrid w:val="0"/>
                <w:szCs w:val="20"/>
                <w:lang w:val="en-GB"/>
              </w:rPr>
              <w:t xml:space="preserve"> or other third parties who will be processing and/or receiving Personal Data </w:t>
            </w:r>
            <w:r w:rsidRPr="00276B89">
              <w:rPr>
                <w:snapToGrid w:val="0"/>
                <w:szCs w:val="22"/>
                <w:lang w:val="en-GB"/>
              </w:rPr>
              <w:t>outside the EEA; and</w:t>
            </w:r>
            <w:r w:rsidRPr="00276B89">
              <w:rPr>
                <w:snapToGrid w:val="0"/>
                <w:szCs w:val="22"/>
                <w:lang w:val="en-GB"/>
              </w:rPr>
              <w:tab/>
            </w:r>
          </w:p>
          <w:p w14:paraId="646E3117" w14:textId="77777777" w:rsidR="00276B89" w:rsidRPr="00276B89" w:rsidRDefault="00276B89" w:rsidP="00CE01B3">
            <w:pPr>
              <w:keepNext/>
              <w:widowControl w:val="0"/>
              <w:spacing w:after="120" w:line="22" w:lineRule="atLeast"/>
              <w:ind w:left="884" w:hanging="884"/>
              <w:jc w:val="both"/>
              <w:rPr>
                <w:snapToGrid w:val="0"/>
                <w:color w:val="000000"/>
                <w:szCs w:val="22"/>
                <w:lang w:val="en-GB"/>
              </w:rPr>
            </w:pPr>
            <w:r w:rsidRPr="00276B89">
              <w:rPr>
                <w:snapToGrid w:val="0"/>
                <w:szCs w:val="22"/>
                <w:lang w:val="en-GB"/>
              </w:rPr>
              <w:tab/>
            </w:r>
            <w:r w:rsidRPr="00276B89">
              <w:rPr>
                <w:snapToGrid w:val="0"/>
                <w:szCs w:val="20"/>
                <w:lang w:val="en-GB"/>
              </w:rPr>
              <w:t xml:space="preserve">Z17.10.4 </w:t>
            </w:r>
            <w:r w:rsidRPr="00276B89">
              <w:rPr>
                <w:rFonts w:cs="Arial"/>
                <w:snapToGrid w:val="0"/>
                <w:color w:val="000000"/>
                <w:szCs w:val="22"/>
                <w:lang w:val="en-GB"/>
              </w:rPr>
              <w:t xml:space="preserve">proposals to ensure the </w:t>
            </w:r>
            <w:r w:rsidRPr="00276B89">
              <w:rPr>
                <w:rFonts w:cs="Arial"/>
                <w:i/>
                <w:snapToGrid w:val="0"/>
                <w:color w:val="000000"/>
                <w:szCs w:val="22"/>
                <w:lang w:val="en-GB"/>
              </w:rPr>
              <w:t>Consultant</w:t>
            </w:r>
            <w:r w:rsidRPr="00276B89">
              <w:rPr>
                <w:rFonts w:cs="Arial"/>
                <w:snapToGrid w:val="0"/>
                <w:color w:val="000000"/>
                <w:szCs w:val="22"/>
                <w:lang w:val="en-GB"/>
              </w:rPr>
              <w:t xml:space="preserve"> will provide adequate levels of protection and safeguards of the Personal Data that will be processed outside the EEA to ensure compliance with the Data Protection Acts. </w:t>
            </w:r>
          </w:p>
          <w:p w14:paraId="725E2DF2" w14:textId="77777777" w:rsidR="00276B89" w:rsidRPr="00276B89" w:rsidRDefault="00276B89" w:rsidP="00CE01B3">
            <w:pPr>
              <w:keepNext/>
              <w:widowControl w:val="0"/>
              <w:spacing w:after="120" w:line="22" w:lineRule="atLeast"/>
              <w:ind w:left="884" w:hanging="884"/>
              <w:jc w:val="both"/>
              <w:rPr>
                <w:snapToGrid w:val="0"/>
                <w:color w:val="000000"/>
                <w:szCs w:val="22"/>
                <w:lang w:val="en-GB"/>
              </w:rPr>
            </w:pPr>
            <w:r w:rsidRPr="00276B89">
              <w:rPr>
                <w:snapToGrid w:val="0"/>
                <w:color w:val="000000"/>
                <w:szCs w:val="20"/>
                <w:lang w:val="en-GB"/>
              </w:rPr>
              <w:t>Z17.</w:t>
            </w:r>
            <w:r w:rsidRPr="00276B89">
              <w:rPr>
                <w:color w:val="000000"/>
                <w:szCs w:val="22"/>
                <w:lang w:val="en-GB"/>
              </w:rPr>
              <w:t>11</w:t>
            </w:r>
            <w:r w:rsidRPr="00276B89">
              <w:rPr>
                <w:snapToGrid w:val="0"/>
                <w:color w:val="000000"/>
                <w:szCs w:val="20"/>
                <w:lang w:val="en-GB"/>
              </w:rPr>
              <w:t xml:space="preserve">   </w:t>
            </w:r>
            <w:r w:rsidRPr="00276B89">
              <w:rPr>
                <w:rFonts w:cs="Arial"/>
                <w:snapToGrid w:val="0"/>
                <w:color w:val="000000"/>
                <w:szCs w:val="22"/>
                <w:lang w:val="en-GB"/>
              </w:rPr>
              <w:t xml:space="preserve">Where the </w:t>
            </w:r>
            <w:r w:rsidRPr="007A61B6">
              <w:rPr>
                <w:rFonts w:cs="Arial"/>
                <w:i/>
                <w:snapToGrid w:val="0"/>
                <w:color w:val="000000"/>
                <w:szCs w:val="22"/>
                <w:lang w:val="en-GB"/>
              </w:rPr>
              <w:t>Employer</w:t>
            </w:r>
            <w:r w:rsidRPr="00276B89">
              <w:rPr>
                <w:rFonts w:cs="Arial"/>
                <w:snapToGrid w:val="0"/>
                <w:color w:val="000000"/>
                <w:szCs w:val="22"/>
                <w:lang w:val="en-GB"/>
              </w:rPr>
              <w:t xml:space="preserve">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w:t>
            </w:r>
            <w:r w:rsidRPr="007A61B6">
              <w:rPr>
                <w:rFonts w:cs="Arial"/>
                <w:i/>
                <w:snapToGrid w:val="0"/>
                <w:color w:val="000000"/>
                <w:szCs w:val="22"/>
                <w:lang w:val="en-GB"/>
              </w:rPr>
              <w:t>Employer</w:t>
            </w:r>
            <w:r w:rsidRPr="00276B89">
              <w:rPr>
                <w:rFonts w:cs="Arial"/>
                <w:snapToGrid w:val="0"/>
                <w:color w:val="000000"/>
                <w:szCs w:val="22"/>
                <w:lang w:val="en-GB"/>
              </w:rPr>
              <w:t xml:space="preserve"> and provides an adequate level of protection to any Personal Data in accordance with the Data Protection Acts </w:t>
            </w:r>
          </w:p>
          <w:p w14:paraId="2215A104" w14:textId="77777777" w:rsidR="00276B89" w:rsidRPr="00276B89" w:rsidRDefault="00276B89" w:rsidP="00CE01B3">
            <w:pPr>
              <w:keepNext/>
              <w:widowControl w:val="0"/>
              <w:tabs>
                <w:tab w:val="left" w:pos="742"/>
              </w:tabs>
              <w:spacing w:after="120" w:line="22" w:lineRule="atLeast"/>
              <w:ind w:left="927"/>
              <w:jc w:val="both"/>
              <w:rPr>
                <w:snapToGrid w:val="0"/>
                <w:szCs w:val="22"/>
                <w:lang w:val="en-GB"/>
              </w:rPr>
            </w:pPr>
          </w:p>
        </w:tc>
      </w:tr>
      <w:tr w:rsidR="00276B89" w:rsidRPr="00276B89" w14:paraId="3856B758" w14:textId="77777777" w:rsidTr="00AD0A67">
        <w:trPr>
          <w:gridAfter w:val="1"/>
          <w:wAfter w:w="459" w:type="dxa"/>
          <w:jc w:val="center"/>
        </w:trPr>
        <w:tc>
          <w:tcPr>
            <w:tcW w:w="1648" w:type="dxa"/>
            <w:gridSpan w:val="2"/>
          </w:tcPr>
          <w:p w14:paraId="437E719D"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Z18</w:t>
            </w:r>
          </w:p>
          <w:p w14:paraId="64D9719E" w14:textId="77777777" w:rsidR="00276B89" w:rsidRPr="00276B89" w:rsidRDefault="00276B89" w:rsidP="00276B89">
            <w:pPr>
              <w:widowControl w:val="0"/>
              <w:spacing w:before="120" w:after="120" w:line="22" w:lineRule="atLeast"/>
              <w:jc w:val="right"/>
              <w:rPr>
                <w:rFonts w:cs="Arial"/>
                <w:snapToGrid w:val="0"/>
                <w:color w:val="FF0000"/>
                <w:szCs w:val="22"/>
              </w:rPr>
            </w:pPr>
          </w:p>
        </w:tc>
        <w:tc>
          <w:tcPr>
            <w:tcW w:w="7708" w:type="dxa"/>
            <w:gridSpan w:val="2"/>
            <w:hideMark/>
          </w:tcPr>
          <w:p w14:paraId="04E8B59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Disclosure of information</w:t>
            </w:r>
          </w:p>
          <w:p w14:paraId="6E8AE048"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Z18.1 A Disclosure Request is a request for information relating to this contract received by the </w:t>
            </w:r>
            <w:r w:rsidRPr="00276B89">
              <w:rPr>
                <w:i/>
                <w:iCs/>
                <w:snapToGrid w:val="0"/>
                <w:szCs w:val="22"/>
                <w:lang w:val="en-GB"/>
              </w:rPr>
              <w:t xml:space="preserve">Employer </w:t>
            </w:r>
            <w:r w:rsidRPr="00276B89">
              <w:rPr>
                <w:snapToGrid w:val="0"/>
                <w:szCs w:val="22"/>
                <w:lang w:val="en-GB"/>
              </w:rPr>
              <w:t xml:space="preserve">pursuant to the Freedom of Information Act 2000, the Environmental Information Regulations 2004 or otherwise. </w:t>
            </w:r>
          </w:p>
          <w:p w14:paraId="60CB0B1D" w14:textId="398AC04A"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Z18.2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 receive Disclosure Requests and that the </w:t>
            </w:r>
            <w:r w:rsidRPr="00276B89">
              <w:rPr>
                <w:i/>
                <w:iCs/>
                <w:snapToGrid w:val="0"/>
                <w:szCs w:val="22"/>
                <w:lang w:val="en-GB"/>
              </w:rPr>
              <w:t>Employer</w:t>
            </w:r>
            <w:r w:rsidRPr="00276B89">
              <w:rPr>
                <w:snapToGrid w:val="0"/>
                <w:szCs w:val="22"/>
                <w:lang w:val="en-GB"/>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276B89">
              <w:rPr>
                <w:i/>
                <w:iCs/>
                <w:snapToGrid w:val="0"/>
                <w:szCs w:val="22"/>
                <w:lang w:val="en-GB"/>
              </w:rPr>
              <w:t>Employer</w:t>
            </w:r>
            <w:r w:rsidRPr="00276B89">
              <w:rPr>
                <w:snapToGrid w:val="0"/>
                <w:szCs w:val="22"/>
                <w:lang w:val="en-GB"/>
              </w:rPr>
              <w:t xml:space="preserve"> consults with the </w:t>
            </w:r>
            <w:r w:rsidRPr="00276B89">
              <w:rPr>
                <w:i/>
                <w:iCs/>
                <w:snapToGrid w:val="0"/>
                <w:szCs w:val="22"/>
                <w:lang w:val="en-GB"/>
              </w:rPr>
              <w:t>Consultant</w:t>
            </w:r>
            <w:r w:rsidRPr="00276B89">
              <w:rPr>
                <w:snapToGrid w:val="0"/>
                <w:szCs w:val="22"/>
                <w:lang w:val="en-GB"/>
              </w:rPr>
              <w:t xml:space="preserve"> before doing so in accordance with the </w:t>
            </w:r>
            <w:r w:rsidRPr="00077D44">
              <w:rPr>
                <w:snapToGrid w:val="0"/>
                <w:szCs w:val="22"/>
                <w:lang w:val="en-GB"/>
              </w:rPr>
              <w:t xml:space="preserve">relevant </w:t>
            </w:r>
            <w:r w:rsidR="00077D44" w:rsidRPr="00077D44">
              <w:rPr>
                <w:snapToGrid w:val="0"/>
                <w:szCs w:val="22"/>
                <w:lang w:val="en-GB"/>
              </w:rPr>
              <w:t>Code of Practice</w:t>
            </w:r>
            <w:r w:rsidRPr="00077D44">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uses his best endeavours to respond to any such consultation promptly and within any deadline set by the </w:t>
            </w:r>
            <w:r w:rsidRPr="00276B89">
              <w:rPr>
                <w:i/>
                <w:iCs/>
                <w:snapToGrid w:val="0"/>
                <w:szCs w:val="22"/>
                <w:lang w:val="en-GB"/>
              </w:rPr>
              <w:t>Employer</w:t>
            </w:r>
            <w:r w:rsidRPr="00276B89">
              <w:rPr>
                <w:snapToGrid w:val="0"/>
                <w:szCs w:val="22"/>
                <w:lang w:val="en-GB"/>
              </w:rPr>
              <w:t xml:space="preserve"> and acknowledges that it is for the </w:t>
            </w:r>
            <w:r w:rsidRPr="00276B89">
              <w:rPr>
                <w:i/>
                <w:iCs/>
                <w:snapToGrid w:val="0"/>
                <w:szCs w:val="22"/>
                <w:lang w:val="en-GB"/>
              </w:rPr>
              <w:t>Employer</w:t>
            </w:r>
            <w:r w:rsidRPr="00276B89">
              <w:rPr>
                <w:snapToGrid w:val="0"/>
                <w:szCs w:val="22"/>
                <w:lang w:val="en-GB"/>
              </w:rPr>
              <w:t xml:space="preserve"> to determine whether or not such information should be disclosed.</w:t>
            </w:r>
          </w:p>
          <w:p w14:paraId="6876332C"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Z18.3 When requested to do so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promptly provides information in his possession relating to this contract and assists and co-operates with the </w:t>
            </w:r>
            <w:r w:rsidRPr="00276B89">
              <w:rPr>
                <w:i/>
                <w:iCs/>
                <w:snapToGrid w:val="0"/>
                <w:szCs w:val="22"/>
                <w:lang w:val="en-GB"/>
              </w:rPr>
              <w:t xml:space="preserve">Employer </w:t>
            </w:r>
            <w:r w:rsidRPr="00276B89">
              <w:rPr>
                <w:snapToGrid w:val="0"/>
                <w:szCs w:val="22"/>
                <w:lang w:val="en-GB"/>
              </w:rPr>
              <w:t xml:space="preserve">to enable the </w:t>
            </w:r>
            <w:r w:rsidRPr="00276B89">
              <w:rPr>
                <w:i/>
                <w:iCs/>
                <w:snapToGrid w:val="0"/>
                <w:szCs w:val="22"/>
                <w:lang w:val="en-GB"/>
              </w:rPr>
              <w:t xml:space="preserve">Employer </w:t>
            </w:r>
            <w:r w:rsidRPr="00276B89">
              <w:rPr>
                <w:snapToGrid w:val="0"/>
                <w:szCs w:val="22"/>
                <w:lang w:val="en-GB"/>
              </w:rPr>
              <w:t>to respond to a Disclosure Request within the time limit set out in the relevant legislation.</w:t>
            </w:r>
          </w:p>
          <w:p w14:paraId="1995FE7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Z18.4 The </w:t>
            </w:r>
            <w:r w:rsidRPr="00276B89">
              <w:rPr>
                <w:i/>
                <w:iCs/>
                <w:snapToGrid w:val="0"/>
                <w:szCs w:val="22"/>
                <w:lang w:val="en-GB"/>
              </w:rPr>
              <w:t xml:space="preserve">Consultant </w:t>
            </w:r>
            <w:r w:rsidRPr="00276B89">
              <w:rPr>
                <w:snapToGrid w:val="0"/>
                <w:szCs w:val="22"/>
                <w:lang w:val="en-GB"/>
              </w:rPr>
              <w:t xml:space="preserve">promptly passes any Disclosure Request which it receives to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does not respond directly to a Disclosure Request unless instructed to do so by the </w:t>
            </w:r>
            <w:r w:rsidRPr="00276B89">
              <w:rPr>
                <w:i/>
                <w:iCs/>
                <w:snapToGrid w:val="0"/>
                <w:szCs w:val="22"/>
                <w:lang w:val="en-GB"/>
              </w:rPr>
              <w:t>Employer</w:t>
            </w:r>
            <w:r w:rsidRPr="00276B89">
              <w:rPr>
                <w:snapToGrid w:val="0"/>
                <w:szCs w:val="22"/>
                <w:lang w:val="en-GB"/>
              </w:rPr>
              <w:t>.</w:t>
            </w:r>
          </w:p>
          <w:p w14:paraId="2A4F1EA0" w14:textId="0CCFD242" w:rsidR="00276B89" w:rsidRPr="00276B89" w:rsidRDefault="00276B89" w:rsidP="00D12E3F">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Z18.5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276B89">
              <w:rPr>
                <w:i/>
                <w:iCs/>
                <w:snapToGrid w:val="0"/>
                <w:szCs w:val="22"/>
                <w:lang w:val="en-GB"/>
              </w:rPr>
              <w:t xml:space="preserve">Employer </w:t>
            </w:r>
            <w:r w:rsidRPr="00276B89">
              <w:rPr>
                <w:snapToGrid w:val="0"/>
                <w:szCs w:val="22"/>
                <w:lang w:val="en-GB"/>
              </w:rPr>
              <w:t xml:space="preserve">consults with the </w:t>
            </w:r>
            <w:r w:rsidRPr="00276B89">
              <w:rPr>
                <w:i/>
                <w:iCs/>
                <w:snapToGrid w:val="0"/>
                <w:szCs w:val="22"/>
                <w:lang w:val="en-GB"/>
              </w:rPr>
              <w:t xml:space="preserve">Consultant </w:t>
            </w:r>
            <w:r w:rsidRPr="00276B89">
              <w:rPr>
                <w:snapToGrid w:val="0"/>
                <w:szCs w:val="22"/>
                <w:lang w:val="en-GB"/>
              </w:rPr>
              <w:t xml:space="preserve">before deciding whether information is exempt, but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has the final decision.  The </w:t>
            </w:r>
            <w:r w:rsidRPr="00276B89">
              <w:rPr>
                <w:i/>
                <w:iCs/>
                <w:snapToGrid w:val="0"/>
                <w:szCs w:val="22"/>
                <w:lang w:val="en-GB"/>
              </w:rPr>
              <w:t xml:space="preserve">Consultant </w:t>
            </w:r>
            <w:r w:rsidRPr="00276B89">
              <w:rPr>
                <w:snapToGrid w:val="0"/>
                <w:szCs w:val="22"/>
                <w:lang w:val="en-GB"/>
              </w:rPr>
              <w:t xml:space="preserve">co-operates with and assists the </w:t>
            </w:r>
            <w:r w:rsidRPr="00276B89">
              <w:rPr>
                <w:i/>
                <w:iCs/>
                <w:snapToGrid w:val="0"/>
                <w:szCs w:val="22"/>
                <w:lang w:val="en-GB"/>
              </w:rPr>
              <w:t xml:space="preserve">Employer </w:t>
            </w:r>
            <w:r w:rsidRPr="00276B89">
              <w:rPr>
                <w:snapToGrid w:val="0"/>
                <w:szCs w:val="22"/>
                <w:lang w:val="en-GB"/>
              </w:rPr>
              <w:t xml:space="preserve">to publish this contract in accordance with the </w:t>
            </w:r>
            <w:r w:rsidRPr="00276B89">
              <w:rPr>
                <w:i/>
                <w:iCs/>
                <w:snapToGrid w:val="0"/>
                <w:szCs w:val="22"/>
                <w:lang w:val="en-GB"/>
              </w:rPr>
              <w:t>Employer</w:t>
            </w:r>
            <w:r w:rsidRPr="00276B89">
              <w:rPr>
                <w:snapToGrid w:val="0"/>
                <w:szCs w:val="22"/>
                <w:lang w:val="en-GB"/>
              </w:rPr>
              <w:t>’s obligation.</w:t>
            </w:r>
          </w:p>
        </w:tc>
      </w:tr>
      <w:tr w:rsidR="00276B89" w:rsidRPr="00276B89" w14:paraId="43BCA58B" w14:textId="77777777" w:rsidTr="00AD0A67">
        <w:trPr>
          <w:gridAfter w:val="1"/>
          <w:wAfter w:w="459" w:type="dxa"/>
          <w:jc w:val="center"/>
        </w:trPr>
        <w:tc>
          <w:tcPr>
            <w:tcW w:w="1648" w:type="dxa"/>
            <w:gridSpan w:val="2"/>
            <w:hideMark/>
          </w:tcPr>
          <w:p w14:paraId="71C46EED" w14:textId="77777777" w:rsidR="00276B89" w:rsidRPr="00276B89" w:rsidRDefault="00276B89" w:rsidP="00276B89">
            <w:pPr>
              <w:widowControl w:val="0"/>
              <w:spacing w:before="120" w:line="22" w:lineRule="atLeast"/>
              <w:jc w:val="right"/>
              <w:rPr>
                <w:b/>
                <w:snapToGrid w:val="0"/>
                <w:szCs w:val="22"/>
                <w:lang w:val="en-GB"/>
              </w:rPr>
            </w:pPr>
            <w:r w:rsidRPr="00276B89">
              <w:rPr>
                <w:b/>
                <w:snapToGrid w:val="0"/>
                <w:szCs w:val="22"/>
                <w:lang w:val="en-GB"/>
              </w:rPr>
              <w:t>Clause Z19</w:t>
            </w:r>
          </w:p>
          <w:p w14:paraId="17E070A3" w14:textId="77777777" w:rsidR="00276B89" w:rsidRPr="00276B89" w:rsidRDefault="00276B89" w:rsidP="00276B89">
            <w:pPr>
              <w:widowControl w:val="0"/>
              <w:spacing w:before="120" w:line="22" w:lineRule="atLeast"/>
              <w:jc w:val="right"/>
              <w:rPr>
                <w:rFonts w:cs="Arial"/>
                <w:b/>
                <w:bCs/>
                <w:i/>
                <w:iCs/>
                <w:snapToGrid w:val="0"/>
                <w:color w:val="FF0000"/>
                <w:szCs w:val="22"/>
              </w:rPr>
            </w:pPr>
          </w:p>
        </w:tc>
        <w:tc>
          <w:tcPr>
            <w:tcW w:w="7708" w:type="dxa"/>
            <w:gridSpan w:val="2"/>
            <w:hideMark/>
          </w:tcPr>
          <w:p w14:paraId="184DDE7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7E5CD02C" w14:textId="0AB896BE" w:rsidR="00276B89" w:rsidRPr="00276B89" w:rsidRDefault="00276B89" w:rsidP="00276B89">
            <w:pPr>
              <w:widowControl w:val="0"/>
              <w:spacing w:before="120" w:line="22" w:lineRule="atLeast"/>
              <w:rPr>
                <w:b/>
                <w:bCs/>
                <w:i/>
                <w:snapToGrid w:val="0"/>
                <w:color w:val="FF0000"/>
                <w:szCs w:val="22"/>
                <w:lang w:val="en-GB"/>
              </w:rPr>
            </w:pPr>
            <w:r w:rsidRPr="00276B89">
              <w:rPr>
                <w:snapToGrid w:val="0"/>
                <w:szCs w:val="22"/>
                <w:lang w:val="en-GB"/>
              </w:rPr>
              <w:t xml:space="preserve">Z19.1 </w:t>
            </w:r>
            <w:r w:rsidRPr="00276B89">
              <w:rPr>
                <w:bCs/>
                <w:snapToGrid w:val="0"/>
                <w:szCs w:val="22"/>
                <w:lang w:val="en-GB"/>
              </w:rPr>
              <w:t xml:space="preserve">The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w:t>
            </w:r>
            <w:proofErr w:type="spellStart"/>
            <w:r w:rsidRPr="00276B89">
              <w:rPr>
                <w:bCs/>
                <w:snapToGrid w:val="0"/>
                <w:szCs w:val="22"/>
                <w:lang w:val="en-GB"/>
              </w:rPr>
              <w:t>Subconsultant</w:t>
            </w:r>
            <w:proofErr w:type="spellEnd"/>
            <w:r w:rsidRPr="00276B89">
              <w:rPr>
                <w:bCs/>
                <w:snapToGrid w:val="0"/>
                <w:szCs w:val="22"/>
                <w:lang w:val="en-GB"/>
              </w:rPr>
              <w:t xml:space="preserve"> in connection with the contract for a period </w:t>
            </w:r>
            <w:r w:rsidRPr="00077D44">
              <w:rPr>
                <w:bCs/>
                <w:snapToGrid w:val="0"/>
                <w:szCs w:val="22"/>
                <w:lang w:val="en-GB"/>
              </w:rPr>
              <w:t xml:space="preserve">of </w:t>
            </w:r>
            <w:r w:rsidR="00077D44" w:rsidRPr="00077D44">
              <w:rPr>
                <w:bCs/>
                <w:i/>
                <w:snapToGrid w:val="0"/>
                <w:szCs w:val="22"/>
                <w:lang w:val="en-GB"/>
              </w:rPr>
              <w:t>6</w:t>
            </w:r>
            <w:r w:rsidRPr="00077D44">
              <w:rPr>
                <w:bCs/>
                <w:snapToGrid w:val="0"/>
                <w:szCs w:val="22"/>
                <w:lang w:val="en-GB"/>
              </w:rPr>
              <w:t xml:space="preserve"> </w:t>
            </w:r>
            <w:r w:rsidR="00CF1D0E" w:rsidRPr="00077D44">
              <w:rPr>
                <w:bCs/>
                <w:snapToGrid w:val="0"/>
                <w:szCs w:val="22"/>
                <w:lang w:val="en-GB"/>
              </w:rPr>
              <w:t xml:space="preserve">years </w:t>
            </w:r>
            <w:r w:rsidR="00CF1D0E">
              <w:rPr>
                <w:bCs/>
                <w:snapToGrid w:val="0"/>
                <w:szCs w:val="22"/>
                <w:lang w:val="en-GB"/>
              </w:rPr>
              <w:t>after the completion</w:t>
            </w:r>
            <w:r w:rsidRPr="00276B89">
              <w:rPr>
                <w:bCs/>
                <w:snapToGrid w:val="0"/>
                <w:szCs w:val="22"/>
                <w:lang w:val="en-GB"/>
              </w:rPr>
              <w:t xml:space="preserve"> </w:t>
            </w:r>
          </w:p>
          <w:p w14:paraId="49AB30BA"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sidRPr="00276B89">
              <w:rPr>
                <w:snapToGrid w:val="0"/>
                <w:szCs w:val="22"/>
                <w:lang w:val="en-GB"/>
              </w:rPr>
              <w:t xml:space="preserve">, Comptroller, Auditor General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w:t>
            </w:r>
            <w:proofErr w:type="spellStart"/>
            <w:r w:rsidRPr="00276B89">
              <w:rPr>
                <w:snapToGrid w:val="0"/>
                <w:szCs w:val="22"/>
                <w:lang w:val="en-GB"/>
              </w:rPr>
              <w:t>Subconsultant</w:t>
            </w:r>
            <w:proofErr w:type="spellEnd"/>
            <w:r w:rsidRPr="00276B89">
              <w:rPr>
                <w:snapToGrid w:val="0"/>
                <w:szCs w:val="22"/>
                <w:lang w:val="en-GB"/>
              </w:rPr>
              <w:t>.</w:t>
            </w:r>
          </w:p>
          <w:p w14:paraId="47793C7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sidRPr="00276B89">
              <w:rPr>
                <w:snapToGrid w:val="0"/>
                <w:szCs w:val="22"/>
                <w:lang w:val="en-GB"/>
              </w:rPr>
              <w:t xml:space="preserve"> or Comptroller and Auditor General considers necessary. </w:t>
            </w:r>
          </w:p>
          <w:p w14:paraId="111091F9"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Z19.4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 xml:space="preserve">s accounts or any examination pursuant to Section 6(1) of the National Audit Act 1983, the Comptroller and Auditor General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w:t>
            </w:r>
            <w:proofErr w:type="spellStart"/>
            <w:r w:rsidRPr="00276B89">
              <w:rPr>
                <w:snapToGrid w:val="0"/>
                <w:szCs w:val="22"/>
                <w:lang w:val="en-GB"/>
              </w:rPr>
              <w:t>Subconsultant</w:t>
            </w:r>
            <w:proofErr w:type="spellEnd"/>
            <w:r w:rsidRPr="00276B89">
              <w:rPr>
                <w:snapToGrid w:val="0"/>
                <w:szCs w:val="22"/>
                <w:lang w:val="en-GB"/>
              </w:rPr>
              <w:t xml:space="preserve">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promptly complies with any such requirements at his own cost.  This clause does not constitute a requirement or agreement for the purposes of section 6(3</w:t>
            </w:r>
            <w:proofErr w:type="gramStart"/>
            <w:r w:rsidRPr="00276B89">
              <w:rPr>
                <w:snapToGrid w:val="0"/>
                <w:szCs w:val="22"/>
                <w:lang w:val="en-GB"/>
              </w:rPr>
              <w:t>)(</w:t>
            </w:r>
            <w:proofErr w:type="gramEnd"/>
            <w:r w:rsidRPr="00276B89">
              <w:rPr>
                <w:snapToGrid w:val="0"/>
                <w:szCs w:val="22"/>
                <w:lang w:val="en-GB"/>
              </w:rPr>
              <w:t xml:space="preserve">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The </w:t>
            </w:r>
            <w:r w:rsidRPr="00276B89">
              <w:rPr>
                <w:i/>
                <w:snapToGrid w:val="0"/>
                <w:szCs w:val="22"/>
                <w:lang w:val="en-GB"/>
              </w:rPr>
              <w:t xml:space="preserve">Consultant </w:t>
            </w:r>
            <w:r w:rsidRPr="00276B89">
              <w:rPr>
                <w:snapToGrid w:val="0"/>
                <w:szCs w:val="22"/>
                <w:lang w:val="en-GB"/>
              </w:rPr>
              <w:t xml:space="preserve">permits the Comptroller and Auditor General to examine documents held or controlled by the </w:t>
            </w:r>
            <w:r w:rsidRPr="00276B89">
              <w:rPr>
                <w:i/>
                <w:snapToGrid w:val="0"/>
                <w:szCs w:val="22"/>
                <w:lang w:val="en-GB"/>
              </w:rPr>
              <w:t xml:space="preserve">Consultant </w:t>
            </w:r>
            <w:r w:rsidRPr="00276B89">
              <w:rPr>
                <w:snapToGrid w:val="0"/>
                <w:szCs w:val="22"/>
                <w:lang w:val="en-GB"/>
              </w:rPr>
              <w:t xml:space="preserve">or any </w:t>
            </w:r>
            <w:proofErr w:type="spellStart"/>
            <w:r w:rsidRPr="00276B89">
              <w:rPr>
                <w:snapToGrid w:val="0"/>
                <w:szCs w:val="22"/>
                <w:lang w:val="en-GB"/>
              </w:rPr>
              <w:t>Subconsultant</w:t>
            </w:r>
            <w:proofErr w:type="spellEnd"/>
            <w:r w:rsidRPr="00276B89">
              <w:rPr>
                <w:snapToGrid w:val="0"/>
                <w:szCs w:val="22"/>
                <w:lang w:val="en-GB"/>
              </w:rPr>
              <w:t xml:space="preserve">.  The </w:t>
            </w:r>
            <w:r w:rsidRPr="00276B89">
              <w:rPr>
                <w:i/>
                <w:snapToGrid w:val="0"/>
                <w:szCs w:val="22"/>
                <w:lang w:val="en-GB"/>
              </w:rPr>
              <w:t xml:space="preserve">Consultant </w:t>
            </w:r>
            <w:r w:rsidRPr="00276B89">
              <w:rPr>
                <w:snapToGrid w:val="0"/>
                <w:szCs w:val="22"/>
                <w:lang w:val="en-GB"/>
              </w:rPr>
              <w:t xml:space="preserve">provides such oral or written explanations as the Comptroller and Auditor General considers necessary. </w:t>
            </w:r>
          </w:p>
        </w:tc>
      </w:tr>
      <w:tr w:rsidR="00276B89" w:rsidRPr="00276B89" w14:paraId="19F0EA7C" w14:textId="77777777" w:rsidTr="00AD0A67">
        <w:trPr>
          <w:gridAfter w:val="1"/>
          <w:wAfter w:w="459" w:type="dxa"/>
          <w:jc w:val="center"/>
        </w:trPr>
        <w:tc>
          <w:tcPr>
            <w:tcW w:w="1648" w:type="dxa"/>
            <w:gridSpan w:val="2"/>
          </w:tcPr>
          <w:p w14:paraId="3727A628"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Z20</w:t>
            </w:r>
          </w:p>
          <w:p w14:paraId="071E0C26" w14:textId="5398474B" w:rsidR="00276B89" w:rsidRPr="00276B89" w:rsidRDefault="00276B89" w:rsidP="00276B89">
            <w:pPr>
              <w:spacing w:before="120" w:after="120"/>
              <w:jc w:val="right"/>
              <w:rPr>
                <w:rFonts w:cs="Arial"/>
                <w:bCs/>
                <w:i/>
                <w:iCs/>
                <w:color w:val="FF0000"/>
                <w:spacing w:val="-3"/>
                <w:szCs w:val="20"/>
                <w:lang w:val="en-GB"/>
              </w:rPr>
            </w:pPr>
          </w:p>
          <w:p w14:paraId="26C4C973" w14:textId="77777777" w:rsidR="00276B89" w:rsidRPr="00276B89" w:rsidRDefault="00276B89" w:rsidP="00276B89">
            <w:pPr>
              <w:spacing w:before="120" w:after="120" w:line="22" w:lineRule="atLeast"/>
              <w:jc w:val="right"/>
              <w:rPr>
                <w:rFonts w:cs="Arial"/>
                <w:b/>
                <w:spacing w:val="-3"/>
                <w:szCs w:val="22"/>
                <w:lang w:val="en-GB"/>
              </w:rPr>
            </w:pPr>
          </w:p>
        </w:tc>
        <w:tc>
          <w:tcPr>
            <w:tcW w:w="7708" w:type="dxa"/>
            <w:gridSpan w:val="2"/>
            <w:hideMark/>
          </w:tcPr>
          <w:p w14:paraId="66710AB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Reporting: Small and Medium Enterprises</w:t>
            </w:r>
          </w:p>
          <w:p w14:paraId="19B58C7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Z20.1 In this clause Z17 SME is</w:t>
            </w:r>
          </w:p>
          <w:p w14:paraId="64DB681B"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w:t>
            </w:r>
            <w:proofErr w:type="spellStart"/>
            <w:r w:rsidRPr="00276B89">
              <w:rPr>
                <w:snapToGrid w:val="0"/>
                <w:szCs w:val="22"/>
                <w:lang w:val="en-GB"/>
              </w:rPr>
              <w:t>Subconsultant</w:t>
            </w:r>
            <w:proofErr w:type="spellEnd"/>
            <w:r w:rsidRPr="00276B89">
              <w:rPr>
                <w:snapToGrid w:val="0"/>
                <w:szCs w:val="22"/>
                <w:lang w:val="en-GB"/>
              </w:rPr>
              <w:t xml:space="preserve"> or</w:t>
            </w:r>
          </w:p>
          <w:p w14:paraId="5035C5B3"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w:t>
            </w:r>
            <w:proofErr w:type="spellStart"/>
            <w:r w:rsidRPr="00276B89">
              <w:rPr>
                <w:snapToGrid w:val="0"/>
                <w:szCs w:val="22"/>
                <w:lang w:val="en-GB"/>
              </w:rPr>
              <w:t>subconsultant</w:t>
            </w:r>
            <w:proofErr w:type="spellEnd"/>
            <w:r w:rsidRPr="00276B89">
              <w:rPr>
                <w:snapToGrid w:val="0"/>
                <w:szCs w:val="22"/>
                <w:lang w:val="en-GB"/>
              </w:rPr>
              <w:t xml:space="preserve"> to a </w:t>
            </w:r>
            <w:proofErr w:type="spellStart"/>
            <w:r w:rsidRPr="00276B89">
              <w:rPr>
                <w:snapToGrid w:val="0"/>
                <w:szCs w:val="22"/>
                <w:lang w:val="en-GB"/>
              </w:rPr>
              <w:t>Subconsultant</w:t>
            </w:r>
            <w:proofErr w:type="spellEnd"/>
            <w:r w:rsidRPr="00276B89">
              <w:rPr>
                <w:snapToGrid w:val="0"/>
                <w:szCs w:val="22"/>
                <w:lang w:val="en-GB"/>
              </w:rPr>
              <w:t xml:space="preserve"> </w:t>
            </w:r>
          </w:p>
          <w:p w14:paraId="39EE417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and </w:t>
            </w:r>
          </w:p>
          <w:p w14:paraId="0452391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is autonomous,</w:t>
            </w:r>
          </w:p>
          <w:p w14:paraId="6165E0E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is a European Union enterprise not owned or controlled by a non-European Union parent company,</w:t>
            </w:r>
          </w:p>
          <w:p w14:paraId="1C72EAA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for a medium sized enterprise (medium class) employs fewer than 250 staff, has turnover no greater than 50 million Euros and does not have a balance sheet greater than 43 million Euros,</w:t>
            </w:r>
          </w:p>
          <w:p w14:paraId="7FA184A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for a small sized enterprise (small class) employs fewer than 50 staff, has turnover no greater than 10 million Euros and does not have a balance sheet greater than 10 million Euros and</w:t>
            </w:r>
          </w:p>
          <w:p w14:paraId="726ACF0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for</w:t>
            </w:r>
            <w:proofErr w:type="gramEnd"/>
            <w:r w:rsidRPr="00276B89">
              <w:rPr>
                <w:snapToGrid w:val="0"/>
                <w:szCs w:val="22"/>
                <w:lang w:val="en-GB"/>
              </w:rPr>
              <w:t xml:space="preserve"> a micro sized enterprise (micro class) employs fewer than 10 staff, has turnover no greater than 2 million Euros and does not have a balance sheet greater than 2 million Euros.</w:t>
            </w:r>
          </w:p>
          <w:p w14:paraId="06957A7E"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Z20.2 For each SME employed on the </w:t>
            </w:r>
            <w:r w:rsidRPr="00276B89">
              <w:rPr>
                <w:i/>
                <w:snapToGrid w:val="0"/>
                <w:szCs w:val="22"/>
                <w:lang w:val="en-GB"/>
              </w:rPr>
              <w:t>services</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each quarter from the </w:t>
            </w:r>
            <w:r w:rsidRPr="00276B89">
              <w:rPr>
                <w:i/>
                <w:iCs/>
                <w:snapToGrid w:val="0"/>
                <w:szCs w:val="22"/>
                <w:lang w:val="en-GB"/>
              </w:rPr>
              <w:t>starting date</w:t>
            </w:r>
            <w:r w:rsidRPr="00276B89">
              <w:rPr>
                <w:snapToGrid w:val="0"/>
                <w:szCs w:val="22"/>
                <w:lang w:val="en-GB"/>
              </w:rPr>
              <w:t xml:space="preserve"> until Completion and at the </w:t>
            </w:r>
            <w:r w:rsidRPr="00276B89">
              <w:rPr>
                <w:i/>
                <w:iCs/>
                <w:snapToGrid w:val="0"/>
                <w:szCs w:val="22"/>
                <w:lang w:val="en-GB"/>
              </w:rPr>
              <w:t>defects date</w:t>
            </w:r>
          </w:p>
          <w:p w14:paraId="2F88EEB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name of the SME,</w:t>
            </w:r>
          </w:p>
          <w:p w14:paraId="333BC6FE"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class of SME (medium, small or micro),</w:t>
            </w:r>
          </w:p>
          <w:p w14:paraId="174DBB3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value of the contract undertaken by the SME, </w:t>
            </w:r>
          </w:p>
          <w:p w14:paraId="1C13142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monthly amounts paid to the SME in the quarter and</w:t>
            </w:r>
          </w:p>
          <w:p w14:paraId="22F7FAD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aggregated value paid to the SME since the </w:t>
            </w:r>
            <w:r w:rsidRPr="00276B89">
              <w:rPr>
                <w:i/>
                <w:iCs/>
                <w:snapToGrid w:val="0"/>
                <w:szCs w:val="22"/>
                <w:lang w:val="en-GB"/>
              </w:rPr>
              <w:t>starting date</w:t>
            </w:r>
            <w:r w:rsidRPr="00276B89">
              <w:rPr>
                <w:snapToGrid w:val="0"/>
                <w:szCs w:val="22"/>
                <w:lang w:val="en-GB"/>
              </w:rPr>
              <w:t>.</w:t>
            </w:r>
          </w:p>
          <w:p w14:paraId="1E5F2DE7"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Z20.3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w:t>
            </w:r>
          </w:p>
          <w:p w14:paraId="4470ACF1"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publish the information supplied under clause Z20.2, along with the </w:t>
            </w:r>
            <w:r w:rsidRPr="00276B89">
              <w:rPr>
                <w:i/>
                <w:iCs/>
                <w:snapToGrid w:val="0"/>
                <w:szCs w:val="22"/>
                <w:lang w:val="en-GB"/>
              </w:rPr>
              <w:t>Consultant</w:t>
            </w:r>
            <w:r w:rsidRPr="00276B89">
              <w:rPr>
                <w:snapToGrid w:val="0"/>
                <w:szCs w:val="22"/>
                <w:lang w:val="en-GB"/>
              </w:rPr>
              <w:t>’s name and this contract name and</w:t>
            </w:r>
          </w:p>
          <w:p w14:paraId="31A771F8"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pass</w:t>
            </w:r>
            <w:proofErr w:type="gramEnd"/>
            <w:r w:rsidRPr="00276B89">
              <w:rPr>
                <w:snapToGrid w:val="0"/>
                <w:szCs w:val="22"/>
                <w:lang w:val="en-GB"/>
              </w:rPr>
              <w:t xml:space="preserve"> the information supplied under this clause Z20 to any Government Department who may then publish it along with the names of the SMEs, the </w:t>
            </w:r>
            <w:r w:rsidRPr="00276B89">
              <w:rPr>
                <w:i/>
                <w:iCs/>
                <w:snapToGrid w:val="0"/>
                <w:szCs w:val="22"/>
                <w:lang w:val="en-GB"/>
              </w:rPr>
              <w:t>Consultant</w:t>
            </w:r>
            <w:r w:rsidRPr="00276B89">
              <w:rPr>
                <w:snapToGrid w:val="0"/>
                <w:szCs w:val="22"/>
                <w:lang w:val="en-GB"/>
              </w:rPr>
              <w:t>’s name and this contract name.</w:t>
            </w:r>
          </w:p>
          <w:p w14:paraId="7FCBF774"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Z20.4 The </w:t>
            </w:r>
            <w:r w:rsidRPr="00276B89">
              <w:rPr>
                <w:i/>
                <w:iCs/>
                <w:snapToGrid w:val="0"/>
                <w:szCs w:val="22"/>
                <w:lang w:val="en-GB"/>
              </w:rPr>
              <w:t>Consultant</w:t>
            </w:r>
            <w:r w:rsidRPr="00276B89">
              <w:rPr>
                <w:snapToGrid w:val="0"/>
                <w:szCs w:val="22"/>
                <w:lang w:val="en-GB"/>
              </w:rPr>
              <w:t xml:space="preserve"> ensures that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who is an SME include </w:t>
            </w:r>
          </w:p>
          <w:p w14:paraId="4EE11E77"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a term allowing the </w:t>
            </w:r>
            <w:r w:rsidRPr="00276B89">
              <w:rPr>
                <w:i/>
                <w:iCs/>
                <w:snapToGrid w:val="0"/>
                <w:szCs w:val="22"/>
                <w:lang w:val="en-GB"/>
              </w:rPr>
              <w:t>Employer</w:t>
            </w:r>
            <w:r w:rsidRPr="00276B89">
              <w:rPr>
                <w:snapToGrid w:val="0"/>
                <w:szCs w:val="22"/>
                <w:lang w:val="en-GB"/>
              </w:rPr>
              <w:t xml:space="preserve"> to publish the information supplied under Z20.2 and</w:t>
            </w:r>
          </w:p>
          <w:p w14:paraId="2D5AA8D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obligations</w:t>
            </w:r>
            <w:proofErr w:type="gramEnd"/>
            <w:r w:rsidRPr="00276B89">
              <w:rPr>
                <w:snapToGrid w:val="0"/>
                <w:szCs w:val="22"/>
                <w:lang w:val="en-GB"/>
              </w:rPr>
              <w:t xml:space="preserve"> substantially similar to those set out in this clause Z20.</w:t>
            </w:r>
          </w:p>
          <w:p w14:paraId="0A0C8313"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Z20.5 The </w:t>
            </w:r>
            <w:r w:rsidRPr="00276B89">
              <w:rPr>
                <w:i/>
                <w:iCs/>
                <w:snapToGrid w:val="0"/>
                <w:szCs w:val="22"/>
                <w:lang w:val="en-GB"/>
              </w:rPr>
              <w:t>Consultant</w:t>
            </w:r>
            <w:r w:rsidRPr="00276B89">
              <w:rPr>
                <w:snapToGrid w:val="0"/>
                <w:szCs w:val="22"/>
                <w:lang w:val="en-GB"/>
              </w:rPr>
              <w:t xml:space="preserve"> further ensures that the conditions of contract for each </w:t>
            </w:r>
            <w:proofErr w:type="spellStart"/>
            <w:r w:rsidRPr="00276B89">
              <w:rPr>
                <w:snapToGrid w:val="0"/>
                <w:szCs w:val="22"/>
                <w:lang w:val="en-GB"/>
              </w:rPr>
              <w:t>Subconsultant</w:t>
            </w:r>
            <w:proofErr w:type="spellEnd"/>
            <w:r w:rsidRPr="00276B89">
              <w:rPr>
                <w:snapToGrid w:val="0"/>
                <w:szCs w:val="22"/>
                <w:lang w:val="en-GB"/>
              </w:rPr>
              <w:t xml:space="preserve"> include a requirement that the conditions of contract for any </w:t>
            </w:r>
            <w:proofErr w:type="spellStart"/>
            <w:r w:rsidRPr="00276B89">
              <w:rPr>
                <w:snapToGrid w:val="0"/>
                <w:szCs w:val="22"/>
                <w:lang w:val="en-GB"/>
              </w:rPr>
              <w:t>subsubconsultant</w:t>
            </w:r>
            <w:proofErr w:type="spellEnd"/>
            <w:r w:rsidRPr="00276B89">
              <w:rPr>
                <w:snapToGrid w:val="0"/>
                <w:szCs w:val="22"/>
                <w:lang w:val="en-GB"/>
              </w:rPr>
              <w:t xml:space="preserve"> engaged by the </w:t>
            </w:r>
            <w:proofErr w:type="spellStart"/>
            <w:r w:rsidRPr="00276B89">
              <w:rPr>
                <w:snapToGrid w:val="0"/>
                <w:szCs w:val="22"/>
                <w:lang w:val="en-GB"/>
              </w:rPr>
              <w:t>Subconsultant</w:t>
            </w:r>
            <w:proofErr w:type="spellEnd"/>
            <w:r w:rsidRPr="00276B89">
              <w:rPr>
                <w:snapToGrid w:val="0"/>
                <w:szCs w:val="22"/>
                <w:lang w:val="en-GB"/>
              </w:rPr>
              <w:t xml:space="preserve"> who is an SME include obligations substantially similar to those set out in clause Z20.4.</w:t>
            </w:r>
          </w:p>
          <w:p w14:paraId="1D0D1525" w14:textId="6CC6FF4F" w:rsidR="00276B89" w:rsidRPr="00276B89" w:rsidRDefault="00276B89" w:rsidP="00077D44">
            <w:pPr>
              <w:keepNext/>
              <w:widowControl w:val="0"/>
              <w:tabs>
                <w:tab w:val="left" w:pos="742"/>
              </w:tabs>
              <w:spacing w:after="120" w:line="22" w:lineRule="atLeast"/>
              <w:jc w:val="both"/>
              <w:rPr>
                <w:snapToGrid w:val="0"/>
                <w:szCs w:val="22"/>
                <w:lang w:val="en-GB"/>
              </w:rPr>
            </w:pPr>
            <w:r w:rsidRPr="00077D44">
              <w:rPr>
                <w:snapToGrid w:val="0"/>
                <w:szCs w:val="22"/>
                <w:lang w:val="en-GB"/>
              </w:rPr>
              <w:t xml:space="preserve">Z20.6 </w:t>
            </w:r>
            <w:r w:rsidR="005435D9" w:rsidRPr="005435D9">
              <w:rPr>
                <w:snapToGrid w:val="0"/>
                <w:szCs w:val="22"/>
                <w:lang w:val="en-GB"/>
              </w:rPr>
              <w:t>The Consultant keeps accounts and records of his Time Charge and expenses and allows the Employer to inspect them at any time within working hours.</w:t>
            </w:r>
          </w:p>
        </w:tc>
      </w:tr>
      <w:tr w:rsidR="00276B89" w:rsidRPr="00276B89" w14:paraId="433A9F0C" w14:textId="77777777" w:rsidTr="00AD0A67">
        <w:trPr>
          <w:gridAfter w:val="1"/>
          <w:wAfter w:w="459" w:type="dxa"/>
          <w:jc w:val="center"/>
        </w:trPr>
        <w:tc>
          <w:tcPr>
            <w:tcW w:w="1648" w:type="dxa"/>
            <w:gridSpan w:val="2"/>
            <w:hideMark/>
          </w:tcPr>
          <w:p w14:paraId="4A6059CF"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Z21</w:t>
            </w:r>
          </w:p>
          <w:p w14:paraId="6D622DF7" w14:textId="667BB98F" w:rsidR="00276B89" w:rsidRPr="00276B89" w:rsidRDefault="00276B89" w:rsidP="00276B89">
            <w:pPr>
              <w:spacing w:before="120" w:after="120" w:line="22" w:lineRule="atLeast"/>
              <w:jc w:val="right"/>
              <w:rPr>
                <w:rFonts w:cs="Arial"/>
                <w:b/>
                <w:spacing w:val="-3"/>
                <w:szCs w:val="22"/>
                <w:lang w:val="en-GB"/>
              </w:rPr>
            </w:pPr>
          </w:p>
        </w:tc>
        <w:tc>
          <w:tcPr>
            <w:tcW w:w="7708" w:type="dxa"/>
            <w:gridSpan w:val="2"/>
            <w:hideMark/>
          </w:tcPr>
          <w:p w14:paraId="6A8A5F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Changes to rates and prices</w:t>
            </w:r>
          </w:p>
          <w:p w14:paraId="598949A8" w14:textId="11155C91"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Z21.1 The Parties may at any time agree a reduction to the percentage for business overheads and profits stated in the Schedule of Cost Components </w:t>
            </w:r>
            <w:r w:rsidR="00077D44" w:rsidRPr="00077D44">
              <w:rPr>
                <w:snapToGrid w:val="0"/>
                <w:szCs w:val="22"/>
                <w:lang w:val="en-GB"/>
              </w:rPr>
              <w:t>and to the Prices.</w:t>
            </w:r>
          </w:p>
          <w:p w14:paraId="02DB8F3F" w14:textId="07BE0F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Z21.2 The reduced percentage </w:t>
            </w:r>
            <w:r w:rsidR="00077D44" w:rsidRPr="00077D44">
              <w:rPr>
                <w:snapToGrid w:val="0"/>
                <w:szCs w:val="22"/>
                <w:lang w:val="en-GB"/>
              </w:rPr>
              <w:t>and Prices</w:t>
            </w:r>
            <w:r w:rsidRPr="00077D44">
              <w:rPr>
                <w:snapToGrid w:val="0"/>
                <w:szCs w:val="22"/>
                <w:lang w:val="en-GB"/>
              </w:rPr>
              <w:t xml:space="preserve"> </w:t>
            </w:r>
            <w:r w:rsidRPr="00276B89">
              <w:rPr>
                <w:snapToGrid w:val="0"/>
                <w:szCs w:val="22"/>
                <w:lang w:val="en-GB"/>
              </w:rPr>
              <w:t xml:space="preserve">apply to any </w:t>
            </w:r>
            <w:r w:rsidRPr="00276B89">
              <w:rPr>
                <w:i/>
                <w:iCs/>
                <w:snapToGrid w:val="0"/>
                <w:szCs w:val="22"/>
                <w:lang w:val="en-GB"/>
              </w:rPr>
              <w:t>services</w:t>
            </w:r>
            <w:r w:rsidRPr="00276B89">
              <w:rPr>
                <w:snapToGrid w:val="0"/>
                <w:szCs w:val="22"/>
                <w:lang w:val="en-GB"/>
              </w:rPr>
              <w:t xml:space="preserve"> performed after the reduction is agreed.</w:t>
            </w:r>
          </w:p>
          <w:p w14:paraId="3C1315DD"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Z21.3 If the </w:t>
            </w:r>
            <w:r w:rsidRPr="00276B89">
              <w:rPr>
                <w:i/>
                <w:iCs/>
                <w:snapToGrid w:val="0"/>
                <w:szCs w:val="22"/>
                <w:lang w:val="en-GB"/>
              </w:rPr>
              <w:t>Consultant</w:t>
            </w:r>
            <w:r w:rsidRPr="00276B89">
              <w:rPr>
                <w:snapToGrid w:val="0"/>
                <w:szCs w:val="22"/>
                <w:lang w:val="en-GB"/>
              </w:rPr>
              <w:t xml:space="preserve"> does not agree a reduction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may terminate the </w:t>
            </w:r>
            <w:r w:rsidRPr="00276B89">
              <w:rPr>
                <w:i/>
                <w:iCs/>
                <w:snapToGrid w:val="0"/>
                <w:szCs w:val="22"/>
                <w:lang w:val="en-GB"/>
              </w:rPr>
              <w:t>Consultant</w:t>
            </w:r>
            <w:r w:rsidRPr="00276B89">
              <w:rPr>
                <w:snapToGrid w:val="0"/>
                <w:szCs w:val="22"/>
                <w:lang w:val="en-GB"/>
              </w:rPr>
              <w:t xml:space="preserve">’s obligation to Provide the Services by notifying the </w:t>
            </w:r>
            <w:r w:rsidRPr="00276B89">
              <w:rPr>
                <w:i/>
                <w:iCs/>
                <w:snapToGrid w:val="0"/>
                <w:szCs w:val="22"/>
                <w:lang w:val="en-GB"/>
              </w:rPr>
              <w:t>Consultant</w:t>
            </w:r>
            <w:r w:rsidRPr="00276B89">
              <w:rPr>
                <w:snapToGrid w:val="0"/>
                <w:szCs w:val="22"/>
                <w:lang w:val="en-GB"/>
              </w:rPr>
              <w:t>.</w:t>
            </w:r>
          </w:p>
        </w:tc>
      </w:tr>
      <w:tr w:rsidR="00276B89" w:rsidRPr="00276B89" w14:paraId="4BAF5AF8" w14:textId="77777777" w:rsidTr="00AD0A67">
        <w:trPr>
          <w:gridAfter w:val="1"/>
          <w:wAfter w:w="459" w:type="dxa"/>
          <w:jc w:val="center"/>
        </w:trPr>
        <w:tc>
          <w:tcPr>
            <w:tcW w:w="1648" w:type="dxa"/>
            <w:gridSpan w:val="2"/>
            <w:hideMark/>
          </w:tcPr>
          <w:p w14:paraId="3AF45F15" w14:textId="77777777" w:rsidR="00276B89" w:rsidRPr="00276B89" w:rsidRDefault="00276B89" w:rsidP="00276B89">
            <w:pPr>
              <w:widowControl w:val="0"/>
              <w:spacing w:before="120" w:after="120" w:line="22" w:lineRule="atLeast"/>
              <w:jc w:val="right"/>
              <w:rPr>
                <w:rFonts w:cs="Arial"/>
                <w:snapToGrid w:val="0"/>
                <w:color w:val="FF0000"/>
                <w:szCs w:val="22"/>
              </w:rPr>
            </w:pPr>
            <w:r w:rsidRPr="00276B89">
              <w:rPr>
                <w:rFonts w:cs="Arial"/>
                <w:b/>
                <w:bCs/>
                <w:snapToGrid w:val="0"/>
                <w:szCs w:val="22"/>
                <w:lang w:val="en-GB"/>
              </w:rPr>
              <w:t>Clause Z22</w:t>
            </w:r>
          </w:p>
        </w:tc>
        <w:tc>
          <w:tcPr>
            <w:tcW w:w="7708" w:type="dxa"/>
            <w:gridSpan w:val="2"/>
            <w:hideMark/>
          </w:tcPr>
          <w:p w14:paraId="4BF08CA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Euro functionality</w:t>
            </w:r>
          </w:p>
          <w:p w14:paraId="6650F5A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Z22.1 The </w:t>
            </w:r>
            <w:r w:rsidRPr="00276B89">
              <w:rPr>
                <w:i/>
                <w:iCs/>
                <w:snapToGrid w:val="0"/>
                <w:szCs w:val="22"/>
                <w:lang w:val="en-GB"/>
              </w:rPr>
              <w:t xml:space="preserve">Consultant </w:t>
            </w:r>
            <w:r w:rsidRPr="00276B89">
              <w:rPr>
                <w:snapToGrid w:val="0"/>
                <w:szCs w:val="22"/>
                <w:lang w:val="en-GB"/>
              </w:rPr>
              <w:t>Provides the Services in such a way that the services</w:t>
            </w:r>
          </w:p>
          <w:p w14:paraId="4AEDD639"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would not be prejudiced by the implementation of the Euro, </w:t>
            </w:r>
          </w:p>
          <w:p w14:paraId="21402386"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comply with all legal requirements applicable to the Euro in the United Kingdom, including, but without limitation, the rules on conversion and rounding set out in the EC Regulation 1103/97,</w:t>
            </w:r>
          </w:p>
          <w:p w14:paraId="349F84DA"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are capable of utilising all symbols and codes adopted by the EU Commission in relation to the Euro and</w:t>
            </w:r>
          </w:p>
          <w:p w14:paraId="66B8695F"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are</w:t>
            </w:r>
            <w:proofErr w:type="gramEnd"/>
            <w:r w:rsidRPr="00276B89">
              <w:rPr>
                <w:snapToGrid w:val="0"/>
                <w:szCs w:val="22"/>
                <w:lang w:val="en-GB"/>
              </w:rPr>
              <w:t xml:space="preserve"> in accordance with the </w:t>
            </w:r>
            <w:r w:rsidRPr="00276B89">
              <w:rPr>
                <w:i/>
                <w:iCs/>
                <w:snapToGrid w:val="0"/>
                <w:szCs w:val="22"/>
                <w:lang w:val="en-GB"/>
              </w:rPr>
              <w:t>Employer</w:t>
            </w:r>
            <w:r w:rsidRPr="00276B89">
              <w:rPr>
                <w:snapToGrid w:val="0"/>
                <w:szCs w:val="22"/>
                <w:lang w:val="en-GB"/>
              </w:rPr>
              <w:t>’s requirements both for Sterling and for the Euro.</w:t>
            </w:r>
          </w:p>
        </w:tc>
      </w:tr>
      <w:tr w:rsidR="00276B89" w:rsidRPr="00276B89" w14:paraId="27F00996" w14:textId="77777777" w:rsidTr="00AD0A67">
        <w:trPr>
          <w:gridAfter w:val="1"/>
          <w:wAfter w:w="459" w:type="dxa"/>
          <w:jc w:val="center"/>
        </w:trPr>
        <w:tc>
          <w:tcPr>
            <w:tcW w:w="1648" w:type="dxa"/>
            <w:gridSpan w:val="2"/>
            <w:hideMark/>
          </w:tcPr>
          <w:p w14:paraId="2141C6C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Z23</w:t>
            </w:r>
          </w:p>
          <w:p w14:paraId="73742665" w14:textId="7A5961A3" w:rsidR="00276B89" w:rsidRPr="00276B89" w:rsidRDefault="00276B89" w:rsidP="00077D44">
            <w:pPr>
              <w:spacing w:before="120" w:after="120" w:line="22" w:lineRule="atLeast"/>
              <w:jc w:val="right"/>
              <w:rPr>
                <w:rFonts w:cs="Arial"/>
                <w:b/>
                <w:spacing w:val="-3"/>
                <w:szCs w:val="22"/>
                <w:lang w:val="en-GB"/>
              </w:rPr>
            </w:pPr>
          </w:p>
        </w:tc>
        <w:tc>
          <w:tcPr>
            <w:tcW w:w="7708" w:type="dxa"/>
            <w:gridSpan w:val="2"/>
            <w:hideMark/>
          </w:tcPr>
          <w:p w14:paraId="49F1E9ED" w14:textId="5843E21B" w:rsidR="00276B89" w:rsidRPr="00276B89" w:rsidRDefault="00077D44" w:rsidP="00276B89">
            <w:pPr>
              <w:keepNext/>
              <w:widowControl w:val="0"/>
              <w:spacing w:before="120" w:after="120" w:line="22" w:lineRule="atLeast"/>
              <w:jc w:val="both"/>
              <w:rPr>
                <w:snapToGrid w:val="0"/>
                <w:szCs w:val="22"/>
                <w:lang w:val="en-GB"/>
              </w:rPr>
            </w:pPr>
            <w:r>
              <w:rPr>
                <w:b/>
                <w:bCs/>
                <w:snapToGrid w:val="0"/>
                <w:szCs w:val="22"/>
                <w:lang w:val="en-GB"/>
              </w:rPr>
              <w:t>Not Used</w:t>
            </w:r>
          </w:p>
          <w:p w14:paraId="60A7FF0A" w14:textId="2163F1AB" w:rsidR="00276B89" w:rsidRPr="00276B89" w:rsidRDefault="00276B89" w:rsidP="00276B89">
            <w:pPr>
              <w:keepNext/>
              <w:widowControl w:val="0"/>
              <w:tabs>
                <w:tab w:val="left" w:pos="742"/>
              </w:tabs>
              <w:spacing w:after="120" w:line="22" w:lineRule="atLeast"/>
              <w:jc w:val="both"/>
              <w:rPr>
                <w:snapToGrid w:val="0"/>
                <w:szCs w:val="22"/>
                <w:lang w:val="en-GB"/>
              </w:rPr>
            </w:pPr>
          </w:p>
        </w:tc>
      </w:tr>
      <w:tr w:rsidR="00276B89" w:rsidRPr="00276B89" w14:paraId="2E94509A" w14:textId="77777777" w:rsidTr="00AD0A67">
        <w:trPr>
          <w:gridAfter w:val="1"/>
          <w:wAfter w:w="459" w:type="dxa"/>
          <w:jc w:val="center"/>
        </w:trPr>
        <w:tc>
          <w:tcPr>
            <w:tcW w:w="1648" w:type="dxa"/>
            <w:gridSpan w:val="2"/>
          </w:tcPr>
          <w:p w14:paraId="3EAC88FF" w14:textId="77777777" w:rsidR="00276B89" w:rsidRPr="00276B89" w:rsidRDefault="00276B89" w:rsidP="00276B89">
            <w:pPr>
              <w:spacing w:before="120" w:after="120" w:line="22" w:lineRule="atLeast"/>
              <w:jc w:val="right"/>
              <w:rPr>
                <w:rFonts w:cs="Arial"/>
                <w:bCs/>
                <w:i/>
                <w:color w:val="FF0000"/>
                <w:spacing w:val="-3"/>
                <w:szCs w:val="22"/>
                <w:lang w:val="en-GB"/>
              </w:rPr>
            </w:pPr>
            <w:r w:rsidRPr="00276B89">
              <w:rPr>
                <w:rFonts w:cs="Arial"/>
                <w:b/>
                <w:spacing w:val="-3"/>
                <w:szCs w:val="22"/>
                <w:lang w:val="en-GB"/>
              </w:rPr>
              <w:t>Clause Z24</w:t>
            </w:r>
          </w:p>
          <w:p w14:paraId="7C107FBE" w14:textId="7FCECE6D" w:rsidR="00276B89" w:rsidRPr="00276B89" w:rsidRDefault="00276B89" w:rsidP="00276B89">
            <w:pPr>
              <w:spacing w:before="120" w:after="120" w:line="22" w:lineRule="atLeast"/>
              <w:jc w:val="right"/>
              <w:rPr>
                <w:rFonts w:cs="Arial"/>
                <w:bCs/>
                <w:i/>
                <w:color w:val="FF0000"/>
                <w:spacing w:val="-3"/>
                <w:szCs w:val="22"/>
                <w:lang w:val="en-GB"/>
              </w:rPr>
            </w:pPr>
          </w:p>
          <w:p w14:paraId="20018573" w14:textId="77777777" w:rsidR="00276B89" w:rsidRPr="00276B89" w:rsidRDefault="00276B89" w:rsidP="00276B89">
            <w:pPr>
              <w:spacing w:before="120" w:after="120" w:line="22" w:lineRule="atLeast"/>
              <w:jc w:val="right"/>
              <w:rPr>
                <w:rFonts w:cs="Arial"/>
                <w:b/>
                <w:spacing w:val="-3"/>
                <w:szCs w:val="22"/>
                <w:lang w:val="en-GB"/>
              </w:rPr>
            </w:pPr>
          </w:p>
        </w:tc>
        <w:tc>
          <w:tcPr>
            <w:tcW w:w="7708" w:type="dxa"/>
            <w:gridSpan w:val="2"/>
          </w:tcPr>
          <w:p w14:paraId="75695621"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The </w:t>
            </w:r>
            <w:r w:rsidRPr="00276B89">
              <w:rPr>
                <w:b/>
                <w:bCs/>
                <w:i/>
                <w:iCs/>
                <w:snapToGrid w:val="0"/>
                <w:szCs w:val="22"/>
                <w:lang w:val="en-GB"/>
              </w:rPr>
              <w:t>Employer</w:t>
            </w:r>
            <w:r w:rsidRPr="00276B89">
              <w:rPr>
                <w:b/>
                <w:bCs/>
                <w:snapToGrid w:val="0"/>
                <w:szCs w:val="22"/>
                <w:lang w:val="en-GB"/>
              </w:rPr>
              <w:t>’s liability</w:t>
            </w:r>
          </w:p>
          <w:p w14:paraId="651A2985" w14:textId="3D3EDE48"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Z24.1 The </w:t>
            </w:r>
            <w:r w:rsidRPr="00276B89">
              <w:rPr>
                <w:i/>
                <w:iCs/>
                <w:snapToGrid w:val="0"/>
                <w:szCs w:val="22"/>
                <w:lang w:val="en-GB"/>
              </w:rPr>
              <w:t>Employer</w:t>
            </w:r>
            <w:r w:rsidRPr="00276B89">
              <w:rPr>
                <w:snapToGrid w:val="0"/>
                <w:szCs w:val="22"/>
                <w:lang w:val="en-GB"/>
              </w:rPr>
              <w:t xml:space="preserve">’s total liability to the </w:t>
            </w:r>
            <w:r w:rsidRPr="00276B89">
              <w:rPr>
                <w:i/>
                <w:iCs/>
                <w:snapToGrid w:val="0"/>
                <w:szCs w:val="22"/>
                <w:lang w:val="en-GB"/>
              </w:rPr>
              <w:t xml:space="preserve">Consultant </w:t>
            </w:r>
            <w:r w:rsidRPr="00276B89">
              <w:rPr>
                <w:snapToGrid w:val="0"/>
                <w:szCs w:val="22"/>
                <w:lang w:val="en-GB"/>
              </w:rPr>
              <w:t>for all matters arising under or in connection with this contract, other than the excluded matters, is limited to £</w:t>
            </w:r>
            <w:r w:rsidR="00077D44">
              <w:rPr>
                <w:snapToGrid w:val="0"/>
                <w:szCs w:val="22"/>
                <w:lang w:val="en-GB"/>
              </w:rPr>
              <w:t>2,500,00</w:t>
            </w:r>
            <w:r w:rsidR="009218DB">
              <w:rPr>
                <w:snapToGrid w:val="0"/>
                <w:szCs w:val="22"/>
                <w:lang w:val="en-GB"/>
              </w:rPr>
              <w:t>0</w:t>
            </w:r>
            <w:r w:rsidR="00077D44">
              <w:rPr>
                <w:snapToGrid w:val="0"/>
                <w:szCs w:val="22"/>
                <w:lang w:val="en-GB"/>
              </w:rPr>
              <w:t xml:space="preserve"> </w:t>
            </w:r>
            <w:r w:rsidRPr="00276B89">
              <w:rPr>
                <w:snapToGrid w:val="0"/>
                <w:szCs w:val="22"/>
                <w:lang w:val="en-GB"/>
              </w:rPr>
              <w:t xml:space="preserve">and applies in contract, tort or delict or otherwise to the extent allowed under the </w:t>
            </w:r>
            <w:r w:rsidRPr="00276B89">
              <w:rPr>
                <w:i/>
                <w:iCs/>
                <w:snapToGrid w:val="0"/>
                <w:szCs w:val="22"/>
                <w:lang w:val="en-GB"/>
              </w:rPr>
              <w:t>law of the contract</w:t>
            </w:r>
            <w:r w:rsidRPr="00276B89">
              <w:rPr>
                <w:snapToGrid w:val="0"/>
                <w:szCs w:val="22"/>
                <w:lang w:val="en-GB"/>
              </w:rPr>
              <w:t>.</w:t>
            </w:r>
          </w:p>
          <w:p w14:paraId="37B7C522"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Z24.2 The excluded matters are the amounts payable to the </w:t>
            </w:r>
            <w:r w:rsidRPr="00276B89">
              <w:rPr>
                <w:i/>
                <w:iCs/>
                <w:snapToGrid w:val="0"/>
                <w:szCs w:val="22"/>
                <w:lang w:val="en-GB"/>
              </w:rPr>
              <w:t>Consultant</w:t>
            </w:r>
            <w:r w:rsidRPr="00276B89">
              <w:rPr>
                <w:snapToGrid w:val="0"/>
                <w:szCs w:val="22"/>
                <w:lang w:val="en-GB"/>
              </w:rPr>
              <w:t xml:space="preserve"> as stated in this contract for</w:t>
            </w:r>
          </w:p>
          <w:p w14:paraId="20127FD2"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the total of the Prices if Option A applies,</w:t>
            </w:r>
          </w:p>
          <w:p w14:paraId="00BE664C"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r w:rsidRPr="00276B89">
              <w:rPr>
                <w:snapToGrid w:val="0"/>
                <w:szCs w:val="22"/>
                <w:lang w:val="en-GB"/>
              </w:rPr>
              <w:t xml:space="preserve">the Price for Services Provided to Date and the </w:t>
            </w:r>
            <w:r w:rsidRPr="00276B89">
              <w:rPr>
                <w:i/>
                <w:iCs/>
                <w:snapToGrid w:val="0"/>
                <w:szCs w:val="22"/>
                <w:lang w:val="en-GB"/>
              </w:rPr>
              <w:t>Consultant</w:t>
            </w:r>
            <w:r w:rsidRPr="00276B89">
              <w:rPr>
                <w:snapToGrid w:val="0"/>
                <w:szCs w:val="22"/>
                <w:lang w:val="en-GB"/>
              </w:rPr>
              <w:t>’s share if Option C applies and</w:t>
            </w:r>
          </w:p>
          <w:p w14:paraId="23671E45" w14:textId="77777777" w:rsidR="00276B89" w:rsidRPr="00276B89" w:rsidRDefault="00276B89" w:rsidP="009B0713">
            <w:pPr>
              <w:keepNext/>
              <w:widowControl w:val="0"/>
              <w:numPr>
                <w:ilvl w:val="0"/>
                <w:numId w:val="35"/>
              </w:numPr>
              <w:spacing w:after="120" w:line="22" w:lineRule="atLeast"/>
              <w:ind w:hanging="687"/>
              <w:jc w:val="both"/>
              <w:rPr>
                <w:snapToGrid w:val="0"/>
                <w:szCs w:val="22"/>
                <w:lang w:val="en-GB"/>
              </w:rPr>
            </w:pPr>
            <w:proofErr w:type="gramStart"/>
            <w:r w:rsidRPr="00276B89">
              <w:rPr>
                <w:snapToGrid w:val="0"/>
                <w:szCs w:val="22"/>
                <w:lang w:val="en-GB"/>
              </w:rPr>
              <w:t>the</w:t>
            </w:r>
            <w:proofErr w:type="gramEnd"/>
            <w:r w:rsidRPr="00276B89">
              <w:rPr>
                <w:snapToGrid w:val="0"/>
                <w:szCs w:val="22"/>
                <w:lang w:val="en-GB"/>
              </w:rPr>
              <w:t xml:space="preserve"> Price for Services Provided to Date if Option E applies.</w:t>
            </w:r>
          </w:p>
          <w:p w14:paraId="4600FA6F" w14:textId="77777777" w:rsidR="00276B89" w:rsidRPr="00276B89" w:rsidRDefault="00276B89" w:rsidP="00276B89">
            <w:pPr>
              <w:keepNext/>
              <w:widowControl w:val="0"/>
              <w:tabs>
                <w:tab w:val="left" w:pos="742"/>
              </w:tabs>
              <w:spacing w:after="120" w:line="22" w:lineRule="atLeast"/>
              <w:jc w:val="both"/>
              <w:rPr>
                <w:b/>
                <w:bCs/>
                <w:snapToGrid w:val="0"/>
                <w:szCs w:val="22"/>
                <w:lang w:val="en-GB"/>
              </w:rPr>
            </w:pPr>
            <w:r w:rsidRPr="00276B89">
              <w:rPr>
                <w:snapToGrid w:val="0"/>
                <w:szCs w:val="22"/>
                <w:lang w:val="en-GB"/>
              </w:rPr>
              <w:t xml:space="preserve">Z24.3 The </w:t>
            </w:r>
            <w:r w:rsidRPr="00276B89">
              <w:rPr>
                <w:i/>
                <w:iCs/>
                <w:snapToGrid w:val="0"/>
                <w:szCs w:val="22"/>
                <w:lang w:val="en-GB"/>
              </w:rPr>
              <w:t>Employer</w:t>
            </w:r>
            <w:r w:rsidRPr="00276B89">
              <w:rPr>
                <w:snapToGrid w:val="0"/>
                <w:szCs w:val="22"/>
                <w:lang w:val="en-GB"/>
              </w:rPr>
              <w:t xml:space="preserve">’s liability to the </w:t>
            </w:r>
            <w:r w:rsidRPr="00276B89">
              <w:rPr>
                <w:i/>
                <w:iCs/>
                <w:snapToGrid w:val="0"/>
                <w:szCs w:val="22"/>
                <w:lang w:val="en-GB"/>
              </w:rPr>
              <w:t>Consultant</w:t>
            </w:r>
            <w:r w:rsidRPr="00276B89">
              <w:rPr>
                <w:snapToGrid w:val="0"/>
                <w:szCs w:val="22"/>
                <w:lang w:val="en-GB"/>
              </w:rPr>
              <w:t xml:space="preserve"> is limited to that proportion of the </w:t>
            </w:r>
            <w:r w:rsidRPr="00276B89">
              <w:rPr>
                <w:i/>
                <w:iCs/>
                <w:snapToGrid w:val="0"/>
                <w:szCs w:val="22"/>
                <w:lang w:val="en-GB"/>
              </w:rPr>
              <w:t>Consultant</w:t>
            </w:r>
            <w:r w:rsidRPr="00276B89">
              <w:rPr>
                <w:snapToGrid w:val="0"/>
                <w:szCs w:val="22"/>
                <w:lang w:val="en-GB"/>
              </w:rPr>
              <w:t xml:space="preserve">’s losses for which the </w:t>
            </w:r>
            <w:r w:rsidRPr="00276B89">
              <w:rPr>
                <w:i/>
                <w:iCs/>
                <w:snapToGrid w:val="0"/>
                <w:szCs w:val="22"/>
                <w:lang w:val="en-GB"/>
              </w:rPr>
              <w:t>Employer</w:t>
            </w:r>
            <w:r w:rsidRPr="00276B89">
              <w:rPr>
                <w:snapToGrid w:val="0"/>
                <w:szCs w:val="22"/>
                <w:lang w:val="en-GB"/>
              </w:rPr>
              <w:t xml:space="preserve"> is responsible under this contract.</w:t>
            </w:r>
          </w:p>
        </w:tc>
      </w:tr>
      <w:tr w:rsidR="00276B89" w:rsidRPr="00276B89" w14:paraId="36723013" w14:textId="77777777" w:rsidTr="00AD0A67">
        <w:trPr>
          <w:gridAfter w:val="1"/>
          <w:wAfter w:w="459" w:type="dxa"/>
          <w:jc w:val="center"/>
        </w:trPr>
        <w:tc>
          <w:tcPr>
            <w:tcW w:w="1648" w:type="dxa"/>
            <w:gridSpan w:val="2"/>
          </w:tcPr>
          <w:p w14:paraId="01919522" w14:textId="77777777" w:rsidR="008D1172" w:rsidRDefault="008D1172" w:rsidP="00276B89">
            <w:pPr>
              <w:spacing w:before="120" w:after="120" w:line="22" w:lineRule="atLeast"/>
              <w:jc w:val="right"/>
              <w:rPr>
                <w:rFonts w:cs="Arial"/>
                <w:b/>
                <w:bCs/>
                <w:spacing w:val="-3"/>
                <w:szCs w:val="22"/>
                <w:lang w:val="en-GB"/>
              </w:rPr>
            </w:pPr>
          </w:p>
          <w:p w14:paraId="0AE4DEB1" w14:textId="77777777" w:rsidR="00276B89" w:rsidRPr="00276B89" w:rsidRDefault="00276B89" w:rsidP="00276B89">
            <w:pPr>
              <w:spacing w:before="120" w:after="120" w:line="22" w:lineRule="atLeast"/>
              <w:jc w:val="right"/>
              <w:rPr>
                <w:rFonts w:cs="Arial"/>
                <w:b/>
                <w:bCs/>
                <w:spacing w:val="-3"/>
                <w:szCs w:val="22"/>
                <w:lang w:val="en-GB"/>
              </w:rPr>
            </w:pPr>
            <w:r w:rsidRPr="00276B89">
              <w:rPr>
                <w:rFonts w:cs="Arial"/>
                <w:b/>
                <w:bCs/>
                <w:spacing w:val="-3"/>
                <w:szCs w:val="22"/>
                <w:lang w:val="en-GB"/>
              </w:rPr>
              <w:t>Clause Z25</w:t>
            </w:r>
          </w:p>
          <w:p w14:paraId="093FEF5E" w14:textId="5777FCA5" w:rsidR="00276B89" w:rsidRPr="00276B89" w:rsidRDefault="00276B89" w:rsidP="00077D44">
            <w:pPr>
              <w:spacing w:before="120" w:after="120" w:line="22" w:lineRule="atLeast"/>
              <w:jc w:val="right"/>
              <w:rPr>
                <w:rFonts w:cs="Arial"/>
                <w:i/>
                <w:color w:val="FF0000"/>
                <w:spacing w:val="-3"/>
                <w:szCs w:val="22"/>
                <w:lang w:val="en-GB"/>
              </w:rPr>
            </w:pPr>
          </w:p>
        </w:tc>
        <w:tc>
          <w:tcPr>
            <w:tcW w:w="7708" w:type="dxa"/>
            <w:gridSpan w:val="2"/>
          </w:tcPr>
          <w:p w14:paraId="4912F572" w14:textId="77777777" w:rsidR="008D1172" w:rsidRDefault="008D1172" w:rsidP="00276B89">
            <w:pPr>
              <w:keepNext/>
              <w:widowControl w:val="0"/>
              <w:spacing w:before="120" w:after="120" w:line="22" w:lineRule="atLeast"/>
              <w:jc w:val="both"/>
              <w:rPr>
                <w:b/>
                <w:bCs/>
                <w:snapToGrid w:val="0"/>
                <w:szCs w:val="22"/>
                <w:lang w:val="en-GB"/>
              </w:rPr>
            </w:pPr>
          </w:p>
          <w:p w14:paraId="74CE8C10" w14:textId="03F4D6DE" w:rsidR="00276B89" w:rsidRPr="00276B89" w:rsidRDefault="00077D44" w:rsidP="00276B89">
            <w:pPr>
              <w:keepNext/>
              <w:widowControl w:val="0"/>
              <w:spacing w:before="120" w:after="120" w:line="22" w:lineRule="atLeast"/>
              <w:jc w:val="both"/>
              <w:rPr>
                <w:b/>
                <w:bCs/>
                <w:snapToGrid w:val="0"/>
                <w:szCs w:val="22"/>
                <w:lang w:val="en-GB"/>
              </w:rPr>
            </w:pPr>
            <w:r>
              <w:rPr>
                <w:b/>
                <w:bCs/>
                <w:snapToGrid w:val="0"/>
                <w:szCs w:val="22"/>
                <w:lang w:val="en-GB"/>
              </w:rPr>
              <w:t>Not Used</w:t>
            </w:r>
          </w:p>
          <w:p w14:paraId="17F1E887" w14:textId="0682FB9F" w:rsidR="00276B89" w:rsidRPr="00276B89" w:rsidRDefault="00276B89" w:rsidP="00077D44">
            <w:pPr>
              <w:keepNext/>
              <w:widowControl w:val="0"/>
              <w:spacing w:after="120" w:line="22" w:lineRule="atLeast"/>
              <w:ind w:left="720"/>
              <w:jc w:val="both"/>
              <w:rPr>
                <w:snapToGrid w:val="0"/>
                <w:szCs w:val="22"/>
                <w:lang w:val="en-GB"/>
              </w:rPr>
            </w:pPr>
          </w:p>
        </w:tc>
      </w:tr>
      <w:tr w:rsidR="00276B89" w:rsidRPr="00276B89" w14:paraId="728B9FC4" w14:textId="77777777" w:rsidTr="00AD0A67">
        <w:trPr>
          <w:gridAfter w:val="1"/>
          <w:wAfter w:w="459" w:type="dxa"/>
          <w:jc w:val="center"/>
        </w:trPr>
        <w:tc>
          <w:tcPr>
            <w:tcW w:w="1648" w:type="dxa"/>
            <w:gridSpan w:val="2"/>
            <w:hideMark/>
          </w:tcPr>
          <w:p w14:paraId="55AB291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br w:type="page"/>
            </w:r>
            <w:r w:rsidRPr="00276B89">
              <w:rPr>
                <w:rFonts w:cs="Arial"/>
                <w:b/>
                <w:bCs/>
                <w:szCs w:val="22"/>
              </w:rPr>
              <w:t>Clause Z26</w:t>
            </w:r>
          </w:p>
        </w:tc>
        <w:tc>
          <w:tcPr>
            <w:tcW w:w="7708" w:type="dxa"/>
            <w:gridSpan w:val="2"/>
            <w:hideMark/>
          </w:tcPr>
          <w:p w14:paraId="2254F9B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p>
          <w:p w14:paraId="30FC42C3"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5899FA8C"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262DA02E"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r w:rsidRPr="00276B89">
              <w:rPr>
                <w:rFonts w:cs="Arial"/>
                <w:snapToGrid w:val="0"/>
                <w:szCs w:val="22"/>
                <w:lang w:val="en-GB"/>
              </w:rPr>
              <w:t xml:space="preserve">Z26.3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3F66DDF3" w14:textId="77777777" w:rsidR="00276B89" w:rsidRPr="00276B89" w:rsidRDefault="00276B89" w:rsidP="00276B89">
            <w:pPr>
              <w:keepNext/>
              <w:tabs>
                <w:tab w:val="left" w:pos="2340"/>
                <w:tab w:val="left" w:pos="3060"/>
              </w:tabs>
              <w:spacing w:after="120" w:line="22" w:lineRule="atLeast"/>
              <w:jc w:val="both"/>
              <w:rPr>
                <w:snapToGrid w:val="0"/>
                <w:szCs w:val="22"/>
                <w:lang w:val="en-GB"/>
              </w:rPr>
            </w:pPr>
            <w:r w:rsidRPr="00276B89">
              <w:rPr>
                <w:snapToGrid w:val="0"/>
                <w:szCs w:val="22"/>
                <w:lang w:val="en-GB"/>
              </w:rPr>
              <w:t xml:space="preserve">Z26.4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685D99ED" w14:textId="77777777" w:rsidR="00276B89" w:rsidRPr="00276B89" w:rsidRDefault="00276B89" w:rsidP="00276B89">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the actions agreed at the meeting and</w:t>
            </w:r>
          </w:p>
          <w:p w14:paraId="69E71374" w14:textId="77777777" w:rsidR="00276B89" w:rsidRPr="00276B89" w:rsidRDefault="00276B89" w:rsidP="00276B89">
            <w:pPr>
              <w:keepNext/>
              <w:widowControl w:val="0"/>
              <w:numPr>
                <w:ilvl w:val="0"/>
                <w:numId w:val="14"/>
              </w:numPr>
              <w:tabs>
                <w:tab w:val="left" w:pos="284"/>
              </w:tabs>
              <w:spacing w:after="120" w:line="22" w:lineRule="atLeast"/>
              <w:ind w:left="284" w:hanging="284"/>
              <w:jc w:val="both"/>
              <w:rPr>
                <w:snapToGrid w:val="0"/>
                <w:szCs w:val="22"/>
                <w:lang w:val="en-GB"/>
              </w:rPr>
            </w:pPr>
            <w:proofErr w:type="gramStart"/>
            <w:r w:rsidRPr="00276B89">
              <w:rPr>
                <w:snapToGrid w:val="0"/>
                <w:szCs w:val="22"/>
                <w:lang w:val="en-GB"/>
              </w:rPr>
              <w:t>any</w:t>
            </w:r>
            <w:proofErr w:type="gramEnd"/>
            <w:r w:rsidRPr="00276B89">
              <w:rPr>
                <w:snapToGrid w:val="0"/>
                <w:szCs w:val="22"/>
                <w:lang w:val="en-GB"/>
              </w:rPr>
              <w:t xml:space="preserve">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60E23ABB"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61F3FFDB" w14:textId="0559E626"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Z26.6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w:t>
            </w:r>
            <w:r w:rsidR="002C3615" w:rsidRPr="00276B89">
              <w:rPr>
                <w:snapToGrid w:val="0"/>
                <w:szCs w:val="22"/>
                <w:lang w:val="en-GB"/>
              </w:rPr>
              <w:t>update</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setting out the actions he has </w:t>
            </w:r>
            <w:proofErr w:type="gramStart"/>
            <w:r w:rsidRPr="00276B89">
              <w:rPr>
                <w:snapToGrid w:val="0"/>
                <w:szCs w:val="22"/>
                <w:lang w:val="en-GB"/>
              </w:rPr>
              <w:t>taken,</w:t>
            </w:r>
            <w:proofErr w:type="gramEnd"/>
            <w:r w:rsidRPr="00276B89">
              <w:rPr>
                <w:snapToGrid w:val="0"/>
                <w:szCs w:val="22"/>
                <w:lang w:val="en-GB"/>
              </w:rPr>
              <w:t xml:space="preserve"> the results of those actions and the actions which are still to be taken by him.</w:t>
            </w:r>
          </w:p>
          <w:p w14:paraId="68AB7249"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r w:rsidRPr="00276B89">
              <w:rPr>
                <w:rFonts w:cs="Arial"/>
                <w:snapToGrid w:val="0"/>
                <w:szCs w:val="22"/>
                <w:lang w:val="en-GB"/>
              </w:rPr>
              <w:t xml:space="preserve">Z26.7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0E56A038" w14:textId="77777777" w:rsidR="008D1172" w:rsidRDefault="008D1172" w:rsidP="00276B89">
            <w:pPr>
              <w:keepNext/>
              <w:tabs>
                <w:tab w:val="left" w:pos="284"/>
                <w:tab w:val="left" w:pos="972"/>
              </w:tabs>
              <w:spacing w:after="120" w:line="22" w:lineRule="atLeast"/>
              <w:jc w:val="both"/>
              <w:rPr>
                <w:rFonts w:cs="Arial"/>
                <w:b/>
                <w:bCs/>
                <w:snapToGrid w:val="0"/>
                <w:szCs w:val="22"/>
                <w:lang w:val="en-GB"/>
              </w:rPr>
            </w:pPr>
          </w:p>
          <w:p w14:paraId="144C52C8" w14:textId="77777777" w:rsidR="00276B89" w:rsidRPr="00276B89" w:rsidRDefault="00276B89" w:rsidP="00276B89">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801DEE" w:rsidRPr="00801DEE" w14:paraId="3831A19F" w14:textId="77777777" w:rsidTr="00276B89">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108A96"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A184B8"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D53B8"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Period of effect</w:t>
                  </w:r>
                </w:p>
              </w:tc>
            </w:tr>
            <w:tr w:rsidR="00801DEE" w:rsidRPr="00801DEE" w14:paraId="7CC21467"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63121A44" w14:textId="1AB6C0E2"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have a complete </w:t>
                  </w:r>
                  <w:r w:rsidR="005435D9" w:rsidRPr="00801DEE">
                    <w:rPr>
                      <w:snapToGrid w:val="0"/>
                      <w:szCs w:val="22"/>
                      <w:lang w:val="en-GB"/>
                    </w:rPr>
                    <w:t>Quality Plan</w:t>
                  </w:r>
                  <w:r w:rsidRPr="00801DEE">
                    <w:rPr>
                      <w:snapToGrid w:val="0"/>
                      <w:szCs w:val="22"/>
                      <w:lang w:val="en-GB"/>
                    </w:rPr>
                    <w:t xml:space="preserve"> 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488683CF"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6B7B859F" w14:textId="4AD87FDC"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Until audit confirms that </w:t>
                  </w:r>
                  <w:r w:rsidR="005435D9" w:rsidRPr="00801DEE">
                    <w:rPr>
                      <w:snapToGrid w:val="0"/>
                      <w:szCs w:val="22"/>
                      <w:lang w:val="en-GB"/>
                    </w:rPr>
                    <w:t>Quality Plan</w:t>
                  </w:r>
                  <w:r w:rsidRPr="00801DEE">
                    <w:rPr>
                      <w:snapToGrid w:val="0"/>
                      <w:szCs w:val="22"/>
                      <w:lang w:val="en-GB"/>
                    </w:rPr>
                    <w:t xml:space="preserve"> complete and operating</w:t>
                  </w:r>
                </w:p>
              </w:tc>
            </w:tr>
            <w:tr w:rsidR="00801DEE" w:rsidRPr="00801DEE" w14:paraId="1618FB1A"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3C95A622" w14:textId="13629D0E"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The </w:t>
                  </w:r>
                  <w:r w:rsidR="005435D9" w:rsidRPr="00801DEE">
                    <w:rPr>
                      <w:snapToGrid w:val="0"/>
                      <w:szCs w:val="22"/>
                      <w:lang w:val="en-GB"/>
                    </w:rPr>
                    <w:t>Quality Plan</w:t>
                  </w:r>
                  <w:r w:rsidRPr="00801DEE">
                    <w:rPr>
                      <w:snapToGrid w:val="0"/>
                      <w:szCs w:val="22"/>
                      <w:lang w:val="en-GB"/>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541343C9"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021C6345" w14:textId="1769DCE4"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Until audit confirms that </w:t>
                  </w:r>
                  <w:r w:rsidR="005435D9" w:rsidRPr="00801DEE">
                    <w:rPr>
                      <w:snapToGrid w:val="0"/>
                      <w:szCs w:val="22"/>
                      <w:lang w:val="en-GB"/>
                    </w:rPr>
                    <w:t xml:space="preserve">Quality Plan </w:t>
                  </w:r>
                  <w:r w:rsidRPr="00801DEE">
                    <w:rPr>
                      <w:snapToGrid w:val="0"/>
                      <w:szCs w:val="22"/>
                      <w:lang w:val="en-GB"/>
                    </w:rPr>
                    <w:t>complies</w:t>
                  </w:r>
                </w:p>
              </w:tc>
            </w:tr>
            <w:tr w:rsidR="00801DEE" w:rsidRPr="00801DEE" w14:paraId="3DA620F4"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5765CE4B" w14:textId="2A296493"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raise a </w:t>
                  </w:r>
                  <w:r w:rsidR="005435D9" w:rsidRPr="00801DEE">
                    <w:rPr>
                      <w:snapToGrid w:val="0"/>
                      <w:szCs w:val="22"/>
                      <w:lang w:val="en-GB"/>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77A7E66A" w14:textId="063B0BB3"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5 per Non-Conformi</w:t>
                  </w:r>
                  <w:r w:rsidR="005435D9" w:rsidRPr="00801DEE">
                    <w:rPr>
                      <w:snapToGrid w:val="0"/>
                      <w:szCs w:val="22"/>
                      <w:lang w:val="en-GB"/>
                    </w:rPr>
                    <w:t>ty</w:t>
                  </w:r>
                </w:p>
              </w:tc>
              <w:tc>
                <w:tcPr>
                  <w:tcW w:w="2126" w:type="dxa"/>
                  <w:tcBorders>
                    <w:top w:val="single" w:sz="4" w:space="0" w:color="auto"/>
                    <w:left w:val="single" w:sz="4" w:space="0" w:color="auto"/>
                    <w:bottom w:val="single" w:sz="4" w:space="0" w:color="auto"/>
                    <w:right w:val="single" w:sz="4" w:space="0" w:color="auto"/>
                  </w:tcBorders>
                  <w:hideMark/>
                </w:tcPr>
                <w:p w14:paraId="7F3F622C"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6 months</w:t>
                  </w:r>
                </w:p>
              </w:tc>
            </w:tr>
            <w:tr w:rsidR="00801DEE" w:rsidRPr="00801DEE" w14:paraId="3FFF6938" w14:textId="77777777" w:rsidTr="00276B89">
              <w:trPr>
                <w:cantSplit/>
              </w:trPr>
              <w:tc>
                <w:tcPr>
                  <w:tcW w:w="2438" w:type="dxa"/>
                  <w:tcBorders>
                    <w:top w:val="single" w:sz="4" w:space="0" w:color="auto"/>
                    <w:left w:val="single" w:sz="4" w:space="0" w:color="auto"/>
                    <w:bottom w:val="single" w:sz="4" w:space="0" w:color="auto"/>
                    <w:right w:val="single" w:sz="4" w:space="0" w:color="auto"/>
                  </w:tcBorders>
                  <w:hideMark/>
                </w:tcPr>
                <w:p w14:paraId="294B0AEE" w14:textId="214134CC"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raise a </w:t>
                  </w:r>
                  <w:r w:rsidR="005435D9" w:rsidRPr="00801DEE">
                    <w:rPr>
                      <w:snapToGrid w:val="0"/>
                      <w:szCs w:val="22"/>
                      <w:lang w:val="en-GB"/>
                    </w:rPr>
                    <w:t>corrective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3EEF2194" w14:textId="647D36E5"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5 per </w:t>
                  </w:r>
                  <w:r w:rsidR="005435D9" w:rsidRPr="00801DEE">
                    <w:rPr>
                      <w:snapToGrid w:val="0"/>
                      <w:szCs w:val="22"/>
                      <w:lang w:val="en-GB"/>
                    </w:rPr>
                    <w:t>Non-Conformity</w:t>
                  </w:r>
                </w:p>
              </w:tc>
              <w:tc>
                <w:tcPr>
                  <w:tcW w:w="2126" w:type="dxa"/>
                  <w:tcBorders>
                    <w:top w:val="single" w:sz="4" w:space="0" w:color="auto"/>
                    <w:left w:val="single" w:sz="4" w:space="0" w:color="auto"/>
                    <w:bottom w:val="single" w:sz="4" w:space="0" w:color="auto"/>
                    <w:right w:val="single" w:sz="4" w:space="0" w:color="auto"/>
                  </w:tcBorders>
                  <w:hideMark/>
                </w:tcPr>
                <w:p w14:paraId="76E811CA"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6 months</w:t>
                  </w:r>
                </w:p>
              </w:tc>
            </w:tr>
            <w:tr w:rsidR="00801DEE" w:rsidRPr="00801DEE" w14:paraId="6046354E"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4474667B" w14:textId="3EA219AD"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correct </w:t>
                  </w:r>
                  <w:r w:rsidR="005435D9" w:rsidRPr="00801DEE">
                    <w:rPr>
                      <w:snapToGrid w:val="0"/>
                      <w:szCs w:val="22"/>
                      <w:lang w:val="en-GB"/>
                    </w:rPr>
                    <w:t>Quality Plan</w:t>
                  </w:r>
                  <w:r w:rsidRPr="00801DEE">
                    <w:rPr>
                      <w:snapToGrid w:val="0"/>
                      <w:szCs w:val="22"/>
                      <w:lang w:val="en-GB"/>
                    </w:rPr>
                    <w:t xml:space="preserve"> in manner set out in a </w:t>
                  </w:r>
                  <w:r w:rsidR="005435D9" w:rsidRPr="00801DEE">
                    <w:rPr>
                      <w:snapToGrid w:val="0"/>
                      <w:szCs w:val="22"/>
                      <w:lang w:val="en-GB"/>
                    </w:rPr>
                    <w:t>corrective action report</w:t>
                  </w:r>
                </w:p>
                <w:p w14:paraId="408C4E0E"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619B52F7"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1ECAAC71"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Until failure corrected</w:t>
                  </w:r>
                </w:p>
              </w:tc>
            </w:tr>
            <w:tr w:rsidR="00801DEE" w:rsidRPr="00801DEE" w14:paraId="7E9C0BBA"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0077CB67" w14:textId="716253CC"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implement recommendations in </w:t>
                  </w:r>
                  <w:r w:rsidR="005435D9" w:rsidRPr="00801DEE">
                    <w:rPr>
                      <w:snapToGrid w:val="0"/>
                      <w:szCs w:val="22"/>
                      <w:lang w:val="en-GB"/>
                    </w:rPr>
                    <w:t>audit report</w:t>
                  </w:r>
                </w:p>
                <w:p w14:paraId="0EC2EEA3"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674989E0"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0B3B5798"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Until audit confirms that recommendation implemented</w:t>
                  </w:r>
                </w:p>
              </w:tc>
            </w:tr>
            <w:tr w:rsidR="00801DEE" w:rsidRPr="00801DEE" w14:paraId="067328D6"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437AD089"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599EFC3F"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433FECFB"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Until audit carried out</w:t>
                  </w:r>
                </w:p>
              </w:tc>
            </w:tr>
            <w:tr w:rsidR="00801DEE" w:rsidRPr="00801DEE" w14:paraId="2C35F66A"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0AF25072" w14:textId="7B2BC7D0"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Carrying out work without </w:t>
                  </w:r>
                  <w:r w:rsidR="005435D9" w:rsidRPr="00801DEE">
                    <w:rPr>
                      <w:snapToGrid w:val="0"/>
                      <w:szCs w:val="22"/>
                      <w:lang w:val="en-GB"/>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0D04C975"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0BB14F25"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6 months</w:t>
                  </w:r>
                </w:p>
              </w:tc>
            </w:tr>
            <w:tr w:rsidR="00801DEE" w:rsidRPr="00801DEE" w14:paraId="3546D6B2"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2D3B0E49"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make records available for inspection by the </w:t>
                  </w:r>
                  <w:r w:rsidRPr="00801DEE">
                    <w:rPr>
                      <w:i/>
                      <w:iCs/>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4D9FCED3"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06CE595C"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Until the records are made available</w:t>
                  </w:r>
                </w:p>
              </w:tc>
            </w:tr>
            <w:tr w:rsidR="00801DEE" w:rsidRPr="00801DEE" w14:paraId="0591ECF6" w14:textId="77777777" w:rsidTr="00276B89">
              <w:tc>
                <w:tcPr>
                  <w:tcW w:w="2438" w:type="dxa"/>
                  <w:tcBorders>
                    <w:top w:val="single" w:sz="4" w:space="0" w:color="auto"/>
                    <w:left w:val="single" w:sz="4" w:space="0" w:color="auto"/>
                    <w:bottom w:val="single" w:sz="4" w:space="0" w:color="auto"/>
                    <w:right w:val="single" w:sz="4" w:space="0" w:color="auto"/>
                  </w:tcBorders>
                  <w:hideMark/>
                </w:tcPr>
                <w:p w14:paraId="79A72DF2"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to allow access for </w:t>
                  </w:r>
                  <w:r w:rsidRPr="00801DEE">
                    <w:rPr>
                      <w:i/>
                      <w:iCs/>
                      <w:snapToGrid w:val="0"/>
                      <w:szCs w:val="22"/>
                      <w:lang w:val="en-GB"/>
                    </w:rPr>
                    <w:t>Employer</w:t>
                  </w:r>
                  <w:r w:rsidRPr="00801DEE">
                    <w:rPr>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1D9AA177"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50311225"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Until </w:t>
                  </w:r>
                  <w:r w:rsidRPr="00801DEE">
                    <w:rPr>
                      <w:i/>
                      <w:iCs/>
                      <w:snapToGrid w:val="0"/>
                      <w:szCs w:val="22"/>
                      <w:lang w:val="en-GB"/>
                    </w:rPr>
                    <w:t>Employer</w:t>
                  </w:r>
                  <w:r w:rsidRPr="00801DEE">
                    <w:rPr>
                      <w:snapToGrid w:val="0"/>
                      <w:szCs w:val="22"/>
                      <w:lang w:val="en-GB"/>
                    </w:rPr>
                    <w:t xml:space="preserve"> audit is carried out</w:t>
                  </w:r>
                </w:p>
              </w:tc>
            </w:tr>
            <w:tr w:rsidR="00801DEE" w:rsidRPr="00801DEE" w14:paraId="63448C0A" w14:textId="77777777" w:rsidTr="00276B89">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4A3C52D6"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 xml:space="preserve">Failure by </w:t>
                  </w:r>
                  <w:r w:rsidRPr="00801DEE">
                    <w:rPr>
                      <w:i/>
                      <w:iCs/>
                      <w:snapToGrid w:val="0"/>
                      <w:szCs w:val="22"/>
                      <w:lang w:val="en-GB"/>
                    </w:rPr>
                    <w:t>Consultant</w:t>
                  </w:r>
                  <w:r w:rsidRPr="00801DEE">
                    <w:rPr>
                      <w:snapToGrid w:val="0"/>
                      <w:szCs w:val="22"/>
                      <w:lang w:val="en-GB"/>
                    </w:rPr>
                    <w:t xml:space="preserve"> to accrue Quality 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0742C1CC"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The number of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271171B9"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Applicable to the failure that should have accrued Quality Management Points</w:t>
                  </w:r>
                </w:p>
              </w:tc>
            </w:tr>
            <w:tr w:rsidR="00801DEE" w:rsidRPr="00801DEE" w14:paraId="057F2CFA" w14:textId="77777777" w:rsidTr="00276B89">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57BD408F" w14:textId="77777777" w:rsidR="00276B89" w:rsidRPr="00801DEE" w:rsidRDefault="00276B89" w:rsidP="00276B89">
                  <w:pPr>
                    <w:keepNext/>
                    <w:widowControl w:val="0"/>
                    <w:spacing w:after="120"/>
                    <w:jc w:val="center"/>
                    <w:rPr>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1262A17E"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6CDA15B2"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6 months</w:t>
                  </w:r>
                </w:p>
              </w:tc>
            </w:tr>
            <w:tr w:rsidR="00801DEE" w:rsidRPr="00801DEE" w14:paraId="7728002D" w14:textId="77777777" w:rsidTr="00276B89">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7AED2817" w14:textId="77777777" w:rsidR="00276B89" w:rsidRPr="00801DEE" w:rsidRDefault="00276B89" w:rsidP="00276B89">
                  <w:pPr>
                    <w:keepNext/>
                    <w:widowControl w:val="0"/>
                    <w:spacing w:after="120" w:line="22" w:lineRule="atLeast"/>
                    <w:jc w:val="center"/>
                    <w:rPr>
                      <w:snapToGrid w:val="0"/>
                      <w:szCs w:val="22"/>
                      <w:lang w:val="en-GB"/>
                    </w:rPr>
                  </w:pPr>
                  <w:r w:rsidRPr="00801DEE">
                    <w:rPr>
                      <w:snapToGrid w:val="0"/>
                      <w:szCs w:val="22"/>
                      <w:lang w:val="en-GB"/>
                    </w:rPr>
                    <w:t>Note 1:  For these failures additional Quality Management Points are accrued at each audit until an audit confirms that rectification/correction/implementation/action has taken place.</w:t>
                  </w:r>
                </w:p>
              </w:tc>
            </w:tr>
          </w:tbl>
          <w:p w14:paraId="549BA812"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p>
        </w:tc>
      </w:tr>
      <w:tr w:rsidR="00276B89" w:rsidRPr="00276B89" w14:paraId="264E35D6" w14:textId="77777777" w:rsidTr="00AD0A67">
        <w:trPr>
          <w:gridAfter w:val="1"/>
          <w:wAfter w:w="459" w:type="dxa"/>
          <w:jc w:val="center"/>
        </w:trPr>
        <w:tc>
          <w:tcPr>
            <w:tcW w:w="1648" w:type="dxa"/>
            <w:gridSpan w:val="2"/>
          </w:tcPr>
          <w:p w14:paraId="717D0B4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t>Clause Z27</w:t>
            </w:r>
          </w:p>
          <w:p w14:paraId="6C1B4821" w14:textId="77777777" w:rsidR="00276B89" w:rsidRPr="00276B89" w:rsidRDefault="00276B89" w:rsidP="00077D44">
            <w:pPr>
              <w:spacing w:before="120" w:after="120" w:line="22" w:lineRule="atLeast"/>
              <w:jc w:val="right"/>
              <w:rPr>
                <w:rFonts w:cs="Arial"/>
                <w:b/>
                <w:bCs/>
                <w:snapToGrid w:val="0"/>
                <w:szCs w:val="22"/>
                <w:lang w:val="en-GB"/>
              </w:rPr>
            </w:pPr>
          </w:p>
        </w:tc>
        <w:tc>
          <w:tcPr>
            <w:tcW w:w="7708" w:type="dxa"/>
            <w:gridSpan w:val="2"/>
          </w:tcPr>
          <w:p w14:paraId="6DAB0CA0"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Transfer of work</w:t>
            </w:r>
          </w:p>
          <w:p w14:paraId="56105308"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 xml:space="preserve">Z27.1 If the </w:t>
            </w:r>
            <w:r w:rsidRPr="00276B89">
              <w:rPr>
                <w:rFonts w:cs="Arial"/>
                <w:bCs/>
                <w:i/>
                <w:snapToGrid w:val="0"/>
                <w:spacing w:val="-2"/>
                <w:szCs w:val="22"/>
                <w:lang w:val="en-GB"/>
              </w:rPr>
              <w:t>Employer</w:t>
            </w:r>
            <w:r w:rsidRPr="00276B89">
              <w:rPr>
                <w:rFonts w:cs="Arial"/>
                <w:bCs/>
                <w:snapToGrid w:val="0"/>
                <w:spacing w:val="-2"/>
                <w:szCs w:val="22"/>
                <w:lang w:val="en-GB"/>
              </w:rPr>
              <w:t xml:space="preserve"> wishes to have work carried out within the Scope and</w:t>
            </w:r>
          </w:p>
          <w:p w14:paraId="4B4E2BF4" w14:textId="77777777" w:rsidR="00276B89" w:rsidRPr="00801DEE"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is unable to issue a Task Order to the </w:t>
            </w:r>
            <w:r w:rsidRPr="00276B89">
              <w:rPr>
                <w:rFonts w:cs="Arial"/>
                <w:bCs/>
                <w:i/>
                <w:snapToGrid w:val="0"/>
                <w:spacing w:val="-2"/>
                <w:szCs w:val="22"/>
                <w:lang w:val="en-GB"/>
              </w:rPr>
              <w:t>Consultant</w:t>
            </w:r>
            <w:r w:rsidRPr="00276B89">
              <w:rPr>
                <w:rFonts w:cs="Arial"/>
                <w:bCs/>
                <w:snapToGrid w:val="0"/>
                <w:spacing w:val="-2"/>
                <w:szCs w:val="22"/>
                <w:lang w:val="en-GB"/>
              </w:rPr>
              <w:t xml:space="preserve"> due to a conflict of interest, </w:t>
            </w:r>
          </w:p>
          <w:p w14:paraId="10F90583" w14:textId="238DF6BD" w:rsidR="00276B89" w:rsidRPr="00801DEE"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801DEE">
              <w:rPr>
                <w:rFonts w:cs="Arial"/>
                <w:bCs/>
                <w:snapToGrid w:val="0"/>
                <w:spacing w:val="-2"/>
                <w:szCs w:val="22"/>
                <w:lang w:val="en-GB"/>
              </w:rPr>
              <w:t>•</w:t>
            </w:r>
            <w:r w:rsidRPr="00801DEE">
              <w:rPr>
                <w:rFonts w:cs="Arial"/>
                <w:bCs/>
                <w:snapToGrid w:val="0"/>
                <w:spacing w:val="-2"/>
                <w:szCs w:val="22"/>
                <w:lang w:val="en-GB"/>
              </w:rPr>
              <w:tab/>
              <w:t xml:space="preserve">the </w:t>
            </w:r>
            <w:r w:rsidRPr="00801DEE">
              <w:rPr>
                <w:rFonts w:cs="Arial"/>
                <w:bCs/>
                <w:i/>
                <w:snapToGrid w:val="0"/>
                <w:spacing w:val="-2"/>
                <w:szCs w:val="22"/>
                <w:lang w:val="en-GB"/>
              </w:rPr>
              <w:t>Consultant’</w:t>
            </w:r>
            <w:r w:rsidRPr="00801DEE">
              <w:rPr>
                <w:rFonts w:cs="Arial"/>
                <w:bCs/>
                <w:snapToGrid w:val="0"/>
                <w:spacing w:val="-2"/>
                <w:szCs w:val="22"/>
                <w:lang w:val="en-GB"/>
              </w:rPr>
              <w:t xml:space="preserve">s average monthly </w:t>
            </w:r>
            <w:r w:rsidR="00801DEE" w:rsidRPr="00801DEE">
              <w:rPr>
                <w:rFonts w:cs="Arial"/>
                <w:bCs/>
                <w:snapToGrid w:val="0"/>
                <w:spacing w:val="-2"/>
                <w:szCs w:val="22"/>
                <w:lang w:val="en-GB"/>
              </w:rPr>
              <w:t>performance threshold</w:t>
            </w:r>
            <w:r w:rsidRPr="00801DEE">
              <w:rPr>
                <w:rFonts w:cs="Arial"/>
                <w:bCs/>
                <w:snapToGrid w:val="0"/>
                <w:spacing w:val="-2"/>
                <w:szCs w:val="22"/>
                <w:lang w:val="en-GB"/>
              </w:rPr>
              <w:t xml:space="preserve"> score has been below </w:t>
            </w:r>
            <w:r w:rsidR="00801DEE" w:rsidRPr="00801DEE">
              <w:rPr>
                <w:rFonts w:cs="Arial"/>
                <w:bCs/>
                <w:snapToGrid w:val="0"/>
                <w:spacing w:val="-2"/>
                <w:szCs w:val="22"/>
                <w:lang w:val="en-GB"/>
              </w:rPr>
              <w:t>six</w:t>
            </w:r>
            <w:r w:rsidRPr="00801DEE">
              <w:rPr>
                <w:rFonts w:cs="Arial"/>
                <w:bCs/>
                <w:snapToGrid w:val="0"/>
                <w:spacing w:val="-2"/>
                <w:szCs w:val="22"/>
                <w:lang w:val="en-GB"/>
              </w:rPr>
              <w:t xml:space="preserve"> for a period of </w:t>
            </w:r>
            <w:r w:rsidR="00801DEE" w:rsidRPr="00801DEE">
              <w:rPr>
                <w:rFonts w:cs="Arial"/>
                <w:bCs/>
                <w:snapToGrid w:val="0"/>
                <w:spacing w:val="-2"/>
                <w:szCs w:val="22"/>
                <w:lang w:val="en-GB"/>
              </w:rPr>
              <w:t>three months</w:t>
            </w:r>
            <w:r w:rsidRPr="00801DEE">
              <w:rPr>
                <w:rFonts w:cs="Arial"/>
                <w:bCs/>
                <w:snapToGrid w:val="0"/>
                <w:spacing w:val="-2"/>
                <w:szCs w:val="22"/>
                <w:lang w:val="en-GB"/>
              </w:rPr>
              <w:t xml:space="preserve"> or more,</w:t>
            </w:r>
          </w:p>
          <w:p w14:paraId="3C552C36"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’s proposals for improvement have not been accepted,</w:t>
            </w:r>
          </w:p>
          <w:p w14:paraId="2A8DE13F"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does not accept the </w:t>
            </w:r>
            <w:r w:rsidRPr="00276B89">
              <w:rPr>
                <w:rFonts w:cs="Arial"/>
                <w:bCs/>
                <w:i/>
                <w:snapToGrid w:val="0"/>
                <w:spacing w:val="-2"/>
                <w:szCs w:val="22"/>
                <w:lang w:val="en-GB"/>
              </w:rPr>
              <w:t>Consultant</w:t>
            </w:r>
            <w:r w:rsidRPr="00276B89">
              <w:rPr>
                <w:rFonts w:cs="Arial"/>
                <w:bCs/>
                <w:snapToGrid w:val="0"/>
                <w:spacing w:val="-2"/>
                <w:szCs w:val="22"/>
                <w:lang w:val="en-GB"/>
              </w:rPr>
              <w:t xml:space="preserve">’s resources or the </w:t>
            </w:r>
            <w:r w:rsidRPr="00276B89">
              <w:rPr>
                <w:rFonts w:cs="Arial"/>
                <w:bCs/>
                <w:i/>
                <w:snapToGrid w:val="0"/>
                <w:spacing w:val="-2"/>
                <w:szCs w:val="22"/>
                <w:lang w:val="en-GB"/>
              </w:rPr>
              <w:t>Consultant</w:t>
            </w:r>
            <w:r w:rsidRPr="00276B89">
              <w:rPr>
                <w:rFonts w:cs="Arial"/>
                <w:bCs/>
                <w:snapToGrid w:val="0"/>
                <w:spacing w:val="-2"/>
                <w:szCs w:val="22"/>
                <w:lang w:val="en-GB"/>
              </w:rPr>
              <w:t>’s forecast of the Prices for a proposed Task,</w:t>
            </w:r>
          </w:p>
          <w:p w14:paraId="2006E842" w14:textId="77777777" w:rsidR="00276B89" w:rsidRPr="00276B89" w:rsidRDefault="00276B89" w:rsidP="00276B89">
            <w:pPr>
              <w:widowControl w:val="0"/>
              <w:autoSpaceDE w:val="0"/>
              <w:autoSpaceDN w:val="0"/>
              <w:adjustRightInd w:val="0"/>
              <w:spacing w:before="120" w:after="120" w:line="22" w:lineRule="atLeast"/>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more than 25 Quality Management Points in effect, </w:t>
            </w:r>
          </w:p>
          <w:p w14:paraId="4408F28F" w14:textId="77777777" w:rsidR="00276B89" w:rsidRPr="00276B89" w:rsidRDefault="00276B89" w:rsidP="00276B89">
            <w:pPr>
              <w:keepNext/>
              <w:widowControl w:val="0"/>
              <w:spacing w:before="120" w:after="120" w:line="22" w:lineRule="atLeast"/>
              <w:jc w:val="both"/>
              <w:rPr>
                <w:rFonts w:cs="Arial"/>
                <w:b/>
                <w:bCs/>
                <w:iCs/>
                <w:snapToGrid w:val="0"/>
                <w:color w:val="FF0000"/>
                <w:spacing w:val="-2"/>
                <w:szCs w:val="22"/>
                <w:lang w:val="en-GB"/>
              </w:rPr>
            </w:pPr>
            <w:proofErr w:type="gramStart"/>
            <w:r w:rsidRPr="00276B89">
              <w:rPr>
                <w:rFonts w:cs="Arial"/>
                <w:bCs/>
                <w:iCs/>
                <w:snapToGrid w:val="0"/>
                <w:spacing w:val="-2"/>
                <w:szCs w:val="22"/>
                <w:lang w:val="en-GB"/>
              </w:rPr>
              <w:t>the</w:t>
            </w:r>
            <w:proofErr w:type="gramEnd"/>
            <w:r w:rsidRPr="00276B89">
              <w:rPr>
                <w:rFonts w:cs="Arial"/>
                <w:bCs/>
                <w:iCs/>
                <w:snapToGrid w:val="0"/>
                <w:spacing w:val="-2"/>
                <w:szCs w:val="22"/>
                <w:lang w:val="en-GB"/>
              </w:rPr>
              <w:t xml:space="preserve"> </w:t>
            </w:r>
            <w:r w:rsidRPr="00276B89">
              <w:rPr>
                <w:rFonts w:cs="Arial"/>
                <w:bCs/>
                <w:i/>
                <w:iCs/>
                <w:snapToGrid w:val="0"/>
                <w:spacing w:val="-2"/>
                <w:szCs w:val="22"/>
                <w:lang w:val="en-GB"/>
              </w:rPr>
              <w:t>Employer</w:t>
            </w:r>
            <w:r w:rsidRPr="00276B89">
              <w:rPr>
                <w:rFonts w:cs="Arial"/>
                <w:bCs/>
                <w:iCs/>
                <w:snapToGrid w:val="0"/>
                <w:spacing w:val="-2"/>
                <w:szCs w:val="22"/>
                <w:lang w:val="en-GB"/>
              </w:rPr>
              <w:t xml:space="preserve"> may issue a Task Order for the work to another </w:t>
            </w:r>
            <w:r w:rsidRPr="00276B89">
              <w:rPr>
                <w:rFonts w:cs="Arial"/>
                <w:bCs/>
                <w:i/>
                <w:iCs/>
                <w:snapToGrid w:val="0"/>
                <w:spacing w:val="-2"/>
                <w:szCs w:val="22"/>
                <w:lang w:val="en-GB"/>
              </w:rPr>
              <w:t>Consultant</w:t>
            </w:r>
            <w:r w:rsidRPr="00276B89">
              <w:rPr>
                <w:rFonts w:cs="Arial"/>
                <w:b/>
                <w:bCs/>
                <w:iCs/>
                <w:snapToGrid w:val="0"/>
                <w:spacing w:val="-2"/>
                <w:szCs w:val="22"/>
                <w:lang w:val="en-GB"/>
              </w:rPr>
              <w:t>.</w:t>
            </w:r>
          </w:p>
        </w:tc>
      </w:tr>
      <w:tr w:rsidR="00276B89" w:rsidRPr="00276B89" w14:paraId="2B785A4E" w14:textId="77777777" w:rsidTr="00AD0A67">
        <w:trPr>
          <w:gridAfter w:val="1"/>
          <w:wAfter w:w="459" w:type="dxa"/>
          <w:jc w:val="center"/>
        </w:trPr>
        <w:tc>
          <w:tcPr>
            <w:tcW w:w="1648" w:type="dxa"/>
            <w:gridSpan w:val="2"/>
          </w:tcPr>
          <w:p w14:paraId="21741D13"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t>Clause Z28</w:t>
            </w:r>
          </w:p>
          <w:p w14:paraId="273441B4" w14:textId="77777777" w:rsidR="00276B89" w:rsidRPr="00276B89" w:rsidRDefault="00276B89" w:rsidP="00077D44">
            <w:pPr>
              <w:spacing w:before="120" w:after="120" w:line="22" w:lineRule="atLeast"/>
              <w:jc w:val="right"/>
              <w:rPr>
                <w:rFonts w:cs="Arial"/>
                <w:b/>
                <w:bCs/>
                <w:snapToGrid w:val="0"/>
                <w:szCs w:val="22"/>
                <w:lang w:val="en-GB"/>
              </w:rPr>
            </w:pPr>
          </w:p>
        </w:tc>
        <w:tc>
          <w:tcPr>
            <w:tcW w:w="7708" w:type="dxa"/>
            <w:gridSpan w:val="2"/>
          </w:tcPr>
          <w:p w14:paraId="2605F273" w14:textId="5AAFDFC6" w:rsidR="00276B89" w:rsidRPr="00276B89" w:rsidRDefault="009218DB" w:rsidP="00276B89">
            <w:pPr>
              <w:widowControl w:val="0"/>
              <w:spacing w:before="120" w:line="22" w:lineRule="atLeast"/>
              <w:rPr>
                <w:bCs/>
                <w:snapToGrid w:val="0"/>
                <w:szCs w:val="22"/>
                <w:lang w:val="en-GB"/>
              </w:rPr>
            </w:pPr>
            <w:r>
              <w:rPr>
                <w:b/>
                <w:bCs/>
                <w:snapToGrid w:val="0"/>
                <w:szCs w:val="22"/>
                <w:lang w:val="en-GB"/>
              </w:rPr>
              <w:t>Not Used</w:t>
            </w:r>
          </w:p>
          <w:p w14:paraId="3812273E" w14:textId="606143D8" w:rsidR="00276B89" w:rsidRPr="00276B89" w:rsidRDefault="00276B89" w:rsidP="00276B89">
            <w:pPr>
              <w:spacing w:before="120" w:after="120" w:line="22" w:lineRule="atLeast"/>
              <w:rPr>
                <w:rFonts w:cs="Arial"/>
                <w:bCs/>
                <w:i/>
                <w:color w:val="FF0000"/>
                <w:szCs w:val="22"/>
              </w:rPr>
            </w:pPr>
          </w:p>
        </w:tc>
      </w:tr>
      <w:tr w:rsidR="001F6C42" w:rsidRPr="00276B89" w14:paraId="35E2FD20" w14:textId="77777777" w:rsidTr="00AD0A67">
        <w:trPr>
          <w:gridAfter w:val="1"/>
          <w:wAfter w:w="459" w:type="dxa"/>
          <w:jc w:val="center"/>
        </w:trPr>
        <w:tc>
          <w:tcPr>
            <w:tcW w:w="1648" w:type="dxa"/>
            <w:gridSpan w:val="2"/>
          </w:tcPr>
          <w:p w14:paraId="687E136B" w14:textId="2CE9DC5B" w:rsidR="001F6C42" w:rsidRPr="00276B89" w:rsidRDefault="001F6C42" w:rsidP="001F6C42">
            <w:pPr>
              <w:spacing w:before="120" w:after="120" w:line="22" w:lineRule="atLeast"/>
              <w:jc w:val="right"/>
              <w:rPr>
                <w:rFonts w:cs="Arial"/>
                <w:b/>
                <w:spacing w:val="-3"/>
                <w:szCs w:val="22"/>
                <w:lang w:val="en-GB"/>
              </w:rPr>
            </w:pPr>
            <w:r w:rsidRPr="00276B89">
              <w:rPr>
                <w:rFonts w:cs="Arial"/>
                <w:b/>
                <w:spacing w:val="-3"/>
                <w:szCs w:val="22"/>
                <w:lang w:val="en-GB"/>
              </w:rPr>
              <w:t>Clause Z29</w:t>
            </w:r>
          </w:p>
          <w:p w14:paraId="6FCDC9D0" w14:textId="2B52F184" w:rsidR="001F6C42" w:rsidRPr="001F6C42" w:rsidRDefault="001F6C42" w:rsidP="001F6C42">
            <w:pPr>
              <w:spacing w:before="120" w:after="120" w:line="22" w:lineRule="atLeast"/>
              <w:jc w:val="right"/>
              <w:rPr>
                <w:rFonts w:cs="Arial"/>
                <w:i/>
                <w:color w:val="FF0000"/>
                <w:spacing w:val="-3"/>
                <w:szCs w:val="22"/>
                <w:lang w:val="en-GB"/>
              </w:rPr>
            </w:pPr>
          </w:p>
        </w:tc>
        <w:tc>
          <w:tcPr>
            <w:tcW w:w="7708" w:type="dxa"/>
            <w:gridSpan w:val="2"/>
          </w:tcPr>
          <w:p w14:paraId="586EEB3A" w14:textId="77777777" w:rsidR="001F6C42" w:rsidRPr="00276B89" w:rsidRDefault="001F6C42" w:rsidP="001F6C42">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Extension of the contract</w:t>
            </w:r>
          </w:p>
          <w:p w14:paraId="12AF8930" w14:textId="77777777" w:rsidR="00D1687A" w:rsidRPr="00E21325" w:rsidRDefault="00D1687A" w:rsidP="00D1687A">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that the Completion Date is to be delayed </w:t>
            </w:r>
            <w:r w:rsidRPr="00E21325">
              <w:rPr>
                <w:rFonts w:cs="Arial"/>
                <w:bCs/>
                <w:snapToGrid w:val="0"/>
                <w:spacing w:val="-2"/>
                <w:szCs w:val="22"/>
                <w:lang w:val="en-GB"/>
              </w:rPr>
              <w:t>by up to three years in one</w:t>
            </w:r>
            <w:r>
              <w:rPr>
                <w:rFonts w:cs="Arial"/>
                <w:bCs/>
                <w:snapToGrid w:val="0"/>
                <w:spacing w:val="-2"/>
                <w:szCs w:val="22"/>
                <w:lang w:val="en-GB"/>
              </w:rPr>
              <w:t xml:space="preserve"> year</w:t>
            </w:r>
            <w:r w:rsidRPr="00E21325">
              <w:rPr>
                <w:rFonts w:cs="Arial"/>
                <w:bCs/>
                <w:snapToGrid w:val="0"/>
                <w:spacing w:val="-2"/>
                <w:szCs w:val="22"/>
                <w:lang w:val="en-GB"/>
              </w:rPr>
              <w:t xml:space="preserve"> increments.</w:t>
            </w:r>
          </w:p>
          <w:p w14:paraId="44C432F0" w14:textId="40FD7A53" w:rsidR="001F6C42" w:rsidRPr="001F6C42" w:rsidRDefault="00D1687A" w:rsidP="00CD401D">
            <w:pPr>
              <w:widowControl w:val="0"/>
              <w:autoSpaceDE w:val="0"/>
              <w:autoSpaceDN w:val="0"/>
              <w:adjustRightInd w:val="0"/>
              <w:spacing w:before="120" w:after="120" w:line="22" w:lineRule="atLeast"/>
              <w:jc w:val="both"/>
              <w:rPr>
                <w:rFonts w:cs="Arial"/>
                <w:bCs/>
                <w:snapToGrid w:val="0"/>
                <w:spacing w:val="-2"/>
                <w:szCs w:val="22"/>
                <w:lang w:val="en-GB"/>
              </w:rPr>
            </w:pPr>
            <w:r w:rsidRPr="00E21325">
              <w:rPr>
                <w:rFonts w:cs="Arial"/>
                <w:bCs/>
                <w:snapToGrid w:val="0"/>
                <w:spacing w:val="-2"/>
                <w:szCs w:val="22"/>
                <w:lang w:val="en-GB"/>
              </w:rPr>
              <w:t xml:space="preserve">Z29.2 The </w:t>
            </w:r>
            <w:r w:rsidRPr="00E21325">
              <w:rPr>
                <w:rFonts w:cs="Arial"/>
                <w:bCs/>
                <w:i/>
                <w:snapToGrid w:val="0"/>
                <w:spacing w:val="-2"/>
                <w:szCs w:val="22"/>
                <w:lang w:val="en-GB"/>
              </w:rPr>
              <w:t>Employer</w:t>
            </w:r>
            <w:r w:rsidRPr="00E21325">
              <w:rPr>
                <w:rFonts w:cs="Arial"/>
                <w:bCs/>
                <w:snapToGrid w:val="0"/>
                <w:spacing w:val="-2"/>
                <w:szCs w:val="22"/>
                <w:lang w:val="en-GB"/>
              </w:rPr>
              <w:t xml:space="preserve"> does not notify the </w:t>
            </w:r>
            <w:r w:rsidRPr="00E21325">
              <w:rPr>
                <w:rFonts w:cs="Arial"/>
                <w:bCs/>
                <w:i/>
                <w:snapToGrid w:val="0"/>
                <w:spacing w:val="-2"/>
                <w:szCs w:val="22"/>
                <w:lang w:val="en-GB"/>
              </w:rPr>
              <w:t>Consultant</w:t>
            </w:r>
            <w:r w:rsidRPr="00E21325">
              <w:rPr>
                <w:rFonts w:cs="Arial"/>
                <w:bCs/>
                <w:snapToGrid w:val="0"/>
                <w:spacing w:val="-2"/>
                <w:szCs w:val="22"/>
                <w:lang w:val="en-GB"/>
              </w:rPr>
              <w:t xml:space="preserve"> of any delay to the Completion Date later than 6</w:t>
            </w:r>
            <w:r w:rsidRPr="00E21325">
              <w:rPr>
                <w:rFonts w:cs="Arial"/>
                <w:bCs/>
                <w:snapToGrid w:val="0"/>
                <w:spacing w:val="-2"/>
                <w:szCs w:val="22"/>
                <w:lang w:val="en-GB"/>
              </w:rPr>
              <w:t xml:space="preserve"> </w:t>
            </w:r>
            <w:r w:rsidRPr="00E21325">
              <w:rPr>
                <w:rFonts w:cs="Arial"/>
                <w:bCs/>
                <w:snapToGrid w:val="0"/>
                <w:spacing w:val="-2"/>
                <w:szCs w:val="22"/>
                <w:lang w:val="en-GB"/>
              </w:rPr>
              <w:t xml:space="preserve">months </w:t>
            </w:r>
            <w:r w:rsidRPr="00276B89">
              <w:rPr>
                <w:rFonts w:cs="Arial"/>
                <w:bCs/>
                <w:snapToGrid w:val="0"/>
                <w:spacing w:val="-2"/>
                <w:szCs w:val="22"/>
                <w:lang w:val="en-GB"/>
              </w:rPr>
              <w:t>after the Cont</w:t>
            </w:r>
            <w:bookmarkStart w:id="52" w:name="_GoBack"/>
            <w:bookmarkEnd w:id="52"/>
            <w:r w:rsidRPr="00276B89">
              <w:rPr>
                <w:rFonts w:cs="Arial"/>
                <w:bCs/>
                <w:snapToGrid w:val="0"/>
                <w:spacing w:val="-2"/>
                <w:szCs w:val="22"/>
                <w:lang w:val="en-GB"/>
              </w:rPr>
              <w:t>ract Date.</w:t>
            </w:r>
          </w:p>
        </w:tc>
      </w:tr>
      <w:tr w:rsidR="00276B89" w:rsidRPr="00276B89" w14:paraId="49C2F802" w14:textId="77777777" w:rsidTr="00AD0A67">
        <w:trPr>
          <w:gridAfter w:val="1"/>
          <w:wAfter w:w="459" w:type="dxa"/>
          <w:jc w:val="center"/>
        </w:trPr>
        <w:tc>
          <w:tcPr>
            <w:tcW w:w="1648" w:type="dxa"/>
            <w:gridSpan w:val="2"/>
          </w:tcPr>
          <w:p w14:paraId="04602B66" w14:textId="77777777" w:rsidR="00276B89" w:rsidRPr="00276B89" w:rsidRDefault="00276B89" w:rsidP="0055547D">
            <w:pPr>
              <w:spacing w:after="120" w:line="22" w:lineRule="atLeast"/>
              <w:jc w:val="both"/>
              <w:rPr>
                <w:rFonts w:cs="Arial"/>
                <w:b/>
                <w:spacing w:val="-3"/>
                <w:szCs w:val="22"/>
                <w:lang w:val="en-GB"/>
              </w:rPr>
            </w:pPr>
            <w:r w:rsidRPr="00276B89">
              <w:rPr>
                <w:rFonts w:cs="Arial"/>
                <w:b/>
                <w:spacing w:val="-3"/>
                <w:szCs w:val="22"/>
                <w:lang w:val="en-GB"/>
              </w:rPr>
              <w:t xml:space="preserve">               Clause Z30</w:t>
            </w:r>
          </w:p>
          <w:p w14:paraId="786D8F17" w14:textId="77777777" w:rsidR="00276B89" w:rsidRPr="00276B89" w:rsidRDefault="00276B89" w:rsidP="00B0701C">
            <w:pPr>
              <w:spacing w:before="120" w:after="120" w:line="22" w:lineRule="atLeast"/>
              <w:jc w:val="both"/>
              <w:rPr>
                <w:rFonts w:cs="Arial"/>
                <w:b/>
                <w:i/>
                <w:color w:val="FF0000"/>
                <w:spacing w:val="-3"/>
                <w:szCs w:val="22"/>
                <w:lang w:val="en-GB"/>
              </w:rPr>
            </w:pPr>
          </w:p>
        </w:tc>
        <w:tc>
          <w:tcPr>
            <w:tcW w:w="7708" w:type="dxa"/>
            <w:gridSpan w:val="2"/>
          </w:tcPr>
          <w:p w14:paraId="1E17578C" w14:textId="652E79CF" w:rsidR="00276B89" w:rsidRPr="00276B89" w:rsidRDefault="00276B89" w:rsidP="0055547D">
            <w:pPr>
              <w:widowControl w:val="0"/>
              <w:autoSpaceDE w:val="0"/>
              <w:autoSpaceDN w:val="0"/>
              <w:adjustRightInd w:val="0"/>
              <w:spacing w:before="120" w:line="22" w:lineRule="atLeast"/>
              <w:jc w:val="both"/>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w:t>
            </w:r>
            <w:proofErr w:type="spellStart"/>
            <w:r w:rsidRPr="00276B89">
              <w:rPr>
                <w:rFonts w:cs="Arial"/>
                <w:b/>
                <w:bCs/>
                <w:snapToGrid w:val="0"/>
                <w:spacing w:val="-2"/>
                <w:szCs w:val="22"/>
                <w:lang w:val="en-GB"/>
              </w:rPr>
              <w:t>Sub</w:t>
            </w:r>
            <w:r w:rsidR="00342A5D">
              <w:rPr>
                <w:rFonts w:cs="Arial"/>
                <w:b/>
                <w:bCs/>
                <w:snapToGrid w:val="0"/>
                <w:spacing w:val="-2"/>
                <w:szCs w:val="22"/>
                <w:lang w:val="en-GB"/>
              </w:rPr>
              <w:t>consultant</w:t>
            </w:r>
            <w:r w:rsidRPr="00276B89">
              <w:rPr>
                <w:rFonts w:cs="Arial"/>
                <w:b/>
                <w:bCs/>
                <w:snapToGrid w:val="0"/>
                <w:spacing w:val="-2"/>
                <w:szCs w:val="22"/>
                <w:lang w:val="en-GB"/>
              </w:rPr>
              <w:t>s</w:t>
            </w:r>
            <w:proofErr w:type="spellEnd"/>
            <w:r w:rsidR="008858B9">
              <w:rPr>
                <w:rFonts w:cs="Arial"/>
                <w:b/>
                <w:bCs/>
                <w:snapToGrid w:val="0"/>
                <w:spacing w:val="-2"/>
                <w:szCs w:val="22"/>
                <w:lang w:val="en-GB"/>
              </w:rPr>
              <w:t xml:space="preserve"> </w:t>
            </w:r>
          </w:p>
          <w:p w14:paraId="008668CF"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Z30.1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276B89">
              <w:rPr>
                <w:rFonts w:cs="Arial"/>
                <w:bCs/>
                <w:i/>
                <w:snapToGrid w:val="0"/>
                <w:spacing w:val="-2"/>
                <w:szCs w:val="22"/>
                <w:lang w:val="en-GB"/>
              </w:rPr>
              <w:t>Consultant’s</w:t>
            </w:r>
            <w:r w:rsidRPr="00276B89">
              <w:rPr>
                <w:rFonts w:cs="Arial"/>
                <w:bCs/>
                <w:snapToGrid w:val="0"/>
                <w:spacing w:val="-2"/>
                <w:szCs w:val="22"/>
                <w:lang w:val="en-GB"/>
              </w:rPr>
              <w:t xml:space="preserve"> (or if appropriate Consortium Member’s) Chief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3F6F839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is accurate and not misleading, </w:t>
            </w:r>
          </w:p>
          <w:p w14:paraId="3418597A"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has been prepared in conformity with generally accepted accounting principles within the United Kingdom,</w:t>
            </w:r>
          </w:p>
          <w:p w14:paraId="252D7AE8"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is a true and fair reflection of the information included within the </w:t>
            </w:r>
            <w:r w:rsidRPr="00276B89">
              <w:rPr>
                <w:rFonts w:cs="Arial"/>
                <w:bCs/>
                <w:i/>
                <w:snapToGrid w:val="0"/>
                <w:spacing w:val="-2"/>
                <w:szCs w:val="22"/>
                <w:lang w:val="en-GB"/>
              </w:rPr>
              <w:t>Consultant’s</w:t>
            </w:r>
          </w:p>
          <w:p w14:paraId="5CD0EB1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books,</w:t>
            </w:r>
          </w:p>
          <w:p w14:paraId="55D80F9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management and statutory accounts and</w:t>
            </w:r>
          </w:p>
          <w:p w14:paraId="5CDB418A"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other documents and records and</w:t>
            </w:r>
          </w:p>
          <w:p w14:paraId="626E269E"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 complies with this contract.</w:t>
            </w:r>
          </w:p>
          <w:p w14:paraId="36CC734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Z30.2</w:t>
            </w:r>
            <w:r w:rsidRPr="00276B89">
              <w:rPr>
                <w:rFonts w:cs="Arial"/>
                <w:bCs/>
                <w:snapToGrid w:val="0"/>
                <w:spacing w:val="-2"/>
                <w:szCs w:val="22"/>
                <w:lang w:val="en-GB"/>
              </w:rPr>
              <w:tab/>
              <w:t xml:space="preserve">If a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C6F82F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Z30.3</w:t>
            </w:r>
            <w:r w:rsidRPr="00276B89">
              <w:rPr>
                <w:rFonts w:cs="Arial"/>
                <w:bCs/>
                <w:snapToGrid w:val="0"/>
                <w:spacing w:val="-2"/>
                <w:szCs w:val="22"/>
                <w:lang w:val="en-GB"/>
              </w:rPr>
              <w:tab/>
              <w:t>Where, in order to verify an invoice submitted by the</w:t>
            </w:r>
            <w:r w:rsidRPr="00276B89">
              <w:rPr>
                <w:rFonts w:cs="Arial"/>
                <w:bCs/>
                <w:i/>
                <w:snapToGrid w:val="0"/>
                <w:spacing w:val="-2"/>
                <w:szCs w:val="22"/>
                <w:lang w:val="en-GB"/>
              </w:rPr>
              <w:t xml:space="preserve"> Consultant</w:t>
            </w:r>
            <w:r w:rsidRPr="00276B89">
              <w:rPr>
                <w:rFonts w:cs="Arial"/>
                <w:bCs/>
                <w:snapToGrid w:val="0"/>
                <w:spacing w:val="-2"/>
                <w:szCs w:val="22"/>
                <w:lang w:val="en-GB"/>
              </w:rPr>
              <w:t xml:space="preserve">, the </w:t>
            </w:r>
            <w:r w:rsidRPr="00276B89">
              <w:rPr>
                <w:rFonts w:cs="Arial"/>
                <w:bCs/>
                <w:i/>
                <w:snapToGrid w:val="0"/>
                <w:spacing w:val="-2"/>
                <w:szCs w:val="22"/>
                <w:lang w:val="en-GB"/>
              </w:rPr>
              <w:t>Employer</w:t>
            </w:r>
            <w:r w:rsidRPr="00276B89">
              <w:rPr>
                <w:rFonts w:cs="Arial"/>
                <w:bCs/>
                <w:snapToGrid w:val="0"/>
                <w:spacing w:val="-2"/>
                <w:szCs w:val="22"/>
                <w:lang w:val="en-GB"/>
              </w:rPr>
              <w:t xml:space="preserve"> requires a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provide </w:t>
            </w:r>
          </w:p>
          <w:p w14:paraId="3D0060ED"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records of any Time Charge and expenses incurred by it or</w:t>
            </w:r>
          </w:p>
          <w:p w14:paraId="52932F1A"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a certificate that its invoice and records of any Time Charge and expenses incurred by it are accurate and not misleading</w:t>
            </w:r>
          </w:p>
          <w:p w14:paraId="7382CB77"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proofErr w:type="gramStart"/>
            <w:r w:rsidRPr="00276B89">
              <w:rPr>
                <w:rFonts w:cs="Arial"/>
                <w:bCs/>
                <w:snapToGrid w:val="0"/>
                <w:spacing w:val="-2"/>
                <w:szCs w:val="22"/>
                <w:lang w:val="en-GB"/>
              </w:rPr>
              <w:t>and</w:t>
            </w:r>
            <w:proofErr w:type="gramEnd"/>
            <w:r w:rsidRPr="00276B89">
              <w:rPr>
                <w:rFonts w:cs="Arial"/>
                <w:bCs/>
                <w:snapToGrid w:val="0"/>
                <w:spacing w:val="-2"/>
                <w:szCs w:val="22"/>
                <w:lang w:val="en-GB"/>
              </w:rPr>
              <w:t xml:space="preserve">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7BC477F5"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Z30.4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w:t>
            </w:r>
            <w:proofErr w:type="spellStart"/>
            <w:r w:rsidRPr="00276B89">
              <w:rPr>
                <w:rFonts w:cs="Arial"/>
                <w:bCs/>
                <w:snapToGrid w:val="0"/>
                <w:spacing w:val="-2"/>
                <w:szCs w:val="22"/>
                <w:lang w:val="en-GB"/>
              </w:rPr>
              <w:t>Subconsultant</w:t>
            </w:r>
            <w:proofErr w:type="spellEnd"/>
          </w:p>
          <w:p w14:paraId="3B3AE937"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provisions substantially similar to those set out in clause Z30.1,</w:t>
            </w:r>
          </w:p>
          <w:p w14:paraId="5E11BC85"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 right for the </w:t>
            </w:r>
            <w:r w:rsidRPr="00276B89">
              <w:rPr>
                <w:rFonts w:cs="Arial"/>
                <w:bCs/>
                <w:i/>
                <w:snapToGrid w:val="0"/>
                <w:spacing w:val="-2"/>
                <w:szCs w:val="22"/>
                <w:lang w:val="en-GB"/>
              </w:rPr>
              <w:t>Employer</w:t>
            </w:r>
            <w:r w:rsidRPr="00276B89">
              <w:rPr>
                <w:rFonts w:cs="Arial"/>
                <w:bCs/>
                <w:snapToGrid w:val="0"/>
                <w:spacing w:val="-2"/>
                <w:szCs w:val="22"/>
                <w:lang w:val="en-GB"/>
              </w:rPr>
              <w:t xml:space="preserve"> to audit any records and certificates provided by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under this clause Z30,</w:t>
            </w:r>
          </w:p>
          <w:p w14:paraId="697A167A"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an obligation on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to discuss directly with the </w:t>
            </w:r>
            <w:r w:rsidRPr="00276B89">
              <w:rPr>
                <w:rFonts w:cs="Arial"/>
                <w:bCs/>
                <w:i/>
                <w:snapToGrid w:val="0"/>
                <w:spacing w:val="-2"/>
                <w:szCs w:val="22"/>
                <w:lang w:val="en-GB"/>
              </w:rPr>
              <w:t>Employer</w:t>
            </w:r>
            <w:r w:rsidRPr="00276B89">
              <w:rPr>
                <w:rFonts w:cs="Arial"/>
                <w:bCs/>
                <w:snapToGrid w:val="0"/>
                <w:spacing w:val="-2"/>
                <w:szCs w:val="22"/>
                <w:lang w:val="en-GB"/>
              </w:rPr>
              <w:t xml:space="preserve"> any concerns that the</w:t>
            </w:r>
            <w:r w:rsidRPr="00276B89">
              <w:rPr>
                <w:rFonts w:cs="Arial"/>
                <w:bCs/>
                <w:i/>
                <w:snapToGrid w:val="0"/>
                <w:spacing w:val="-2"/>
                <w:szCs w:val="22"/>
                <w:lang w:val="en-GB"/>
              </w:rPr>
              <w:t xml:space="preserve"> Employer</w:t>
            </w:r>
            <w:r w:rsidRPr="00276B89">
              <w:rPr>
                <w:rFonts w:cs="Arial"/>
                <w:bCs/>
                <w:snapToGrid w:val="0"/>
                <w:spacing w:val="-2"/>
                <w:szCs w:val="22"/>
                <w:lang w:val="en-GB"/>
              </w:rPr>
              <w:t xml:space="preserve"> may have as to the accuracy of any records and certificates provided by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w:t>
            </w:r>
          </w:p>
          <w:p w14:paraId="0BBD3033"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a right for the </w:t>
            </w:r>
            <w:r w:rsidRPr="00276B89">
              <w:rPr>
                <w:rFonts w:cs="Arial"/>
                <w:bCs/>
                <w:i/>
                <w:snapToGrid w:val="0"/>
                <w:spacing w:val="-2"/>
                <w:szCs w:val="22"/>
                <w:lang w:val="en-GB"/>
              </w:rPr>
              <w:t>Consultant</w:t>
            </w:r>
            <w:r w:rsidRPr="00276B89">
              <w:rPr>
                <w:rFonts w:cs="Arial"/>
                <w:bCs/>
                <w:snapToGrid w:val="0"/>
                <w:spacing w:val="-2"/>
                <w:szCs w:val="22"/>
                <w:lang w:val="en-GB"/>
              </w:rPr>
              <w:t xml:space="preserve"> to recover from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(or to deduct from any amount that would otherwise be due to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the amount of any overpayment identified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as a result of its audits and discussions with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and</w:t>
            </w:r>
          </w:p>
          <w:p w14:paraId="73EEBAE3"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r>
            <w:proofErr w:type="gramStart"/>
            <w:r w:rsidRPr="00276B89">
              <w:rPr>
                <w:rFonts w:cs="Arial"/>
                <w:bCs/>
                <w:snapToGrid w:val="0"/>
                <w:spacing w:val="-2"/>
                <w:szCs w:val="22"/>
                <w:lang w:val="en-GB"/>
              </w:rPr>
              <w:t>an</w:t>
            </w:r>
            <w:proofErr w:type="gramEnd"/>
            <w:r w:rsidRPr="00276B89">
              <w:rPr>
                <w:rFonts w:cs="Arial"/>
                <w:bCs/>
                <w:snapToGrid w:val="0"/>
                <w:spacing w:val="-2"/>
                <w:szCs w:val="22"/>
                <w:lang w:val="en-GB"/>
              </w:rPr>
              <w:t xml:space="preserve"> acknowledgment from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that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enforce these provisions directly against the </w:t>
            </w:r>
            <w:proofErr w:type="spellStart"/>
            <w:r w:rsidRPr="00276B89">
              <w:rPr>
                <w:rFonts w:cs="Arial"/>
                <w:bCs/>
                <w:snapToGrid w:val="0"/>
                <w:spacing w:val="-2"/>
                <w:szCs w:val="22"/>
                <w:lang w:val="en-GB"/>
              </w:rPr>
              <w:t>Subconsultant</w:t>
            </w:r>
            <w:proofErr w:type="spellEnd"/>
            <w:r w:rsidRPr="00276B89">
              <w:rPr>
                <w:rFonts w:cs="Arial"/>
                <w:bCs/>
                <w:snapToGrid w:val="0"/>
                <w:spacing w:val="-2"/>
                <w:szCs w:val="22"/>
                <w:lang w:val="en-GB"/>
              </w:rPr>
              <w:t xml:space="preserve"> under the Contracts (Rights of Third Parties) Act 1999.</w:t>
            </w:r>
          </w:p>
          <w:p w14:paraId="288496AB" w14:textId="77777777"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p>
          <w:p w14:paraId="0194EFDF"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p>
        </w:tc>
      </w:tr>
      <w:tr w:rsidR="00276B89" w:rsidRPr="00276B89" w14:paraId="728D42EC" w14:textId="77777777" w:rsidTr="00AD0A67">
        <w:trPr>
          <w:gridAfter w:val="1"/>
          <w:wAfter w:w="459" w:type="dxa"/>
          <w:jc w:val="center"/>
        </w:trPr>
        <w:tc>
          <w:tcPr>
            <w:tcW w:w="1648" w:type="dxa"/>
            <w:gridSpan w:val="2"/>
          </w:tcPr>
          <w:p w14:paraId="57B12ED5" w14:textId="77777777" w:rsidR="00276B89" w:rsidRPr="00276B89" w:rsidRDefault="00276B89" w:rsidP="00B0701C">
            <w:pPr>
              <w:spacing w:before="120" w:after="120" w:line="22" w:lineRule="atLeast"/>
              <w:jc w:val="right"/>
              <w:rPr>
                <w:rFonts w:cs="Arial"/>
                <w:b/>
                <w:spacing w:val="-3"/>
                <w:szCs w:val="22"/>
                <w:lang w:val="en-GB"/>
              </w:rPr>
            </w:pPr>
            <w:r w:rsidRPr="00276B89">
              <w:rPr>
                <w:rFonts w:cs="Arial"/>
                <w:b/>
                <w:spacing w:val="-3"/>
                <w:szCs w:val="22"/>
                <w:lang w:val="en-GB"/>
              </w:rPr>
              <w:t>Clause Z31</w:t>
            </w:r>
          </w:p>
          <w:p w14:paraId="435E78F8" w14:textId="0A3DDBD6" w:rsidR="00276B89" w:rsidRPr="00276B89" w:rsidRDefault="00276B89" w:rsidP="006E1A9E">
            <w:pPr>
              <w:spacing w:before="120" w:after="120" w:line="22" w:lineRule="atLeast"/>
              <w:jc w:val="right"/>
              <w:rPr>
                <w:rFonts w:cs="Arial"/>
                <w:b/>
                <w:i/>
                <w:spacing w:val="-3"/>
                <w:szCs w:val="22"/>
                <w:lang w:val="en-GB"/>
              </w:rPr>
            </w:pPr>
            <w:r w:rsidRPr="00276B89">
              <w:rPr>
                <w:rFonts w:cs="Arial"/>
                <w:b/>
                <w:i/>
                <w:spacing w:val="-3"/>
                <w:szCs w:val="22"/>
                <w:lang w:val="en-GB"/>
              </w:rPr>
              <w:t xml:space="preserve"> </w:t>
            </w:r>
          </w:p>
        </w:tc>
        <w:tc>
          <w:tcPr>
            <w:tcW w:w="7708" w:type="dxa"/>
            <w:gridSpan w:val="2"/>
          </w:tcPr>
          <w:p w14:paraId="1A53A8E6" w14:textId="77777777"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Payment options</w:t>
            </w:r>
          </w:p>
          <w:p w14:paraId="16833B20"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Z31.1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lump sum or target price.</w:t>
            </w:r>
          </w:p>
          <w:p w14:paraId="437FFD9C"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Z31.2 If the </w:t>
            </w:r>
            <w:r w:rsidRPr="00276B89">
              <w:rPr>
                <w:rFonts w:cs="Arial"/>
                <w:bCs/>
                <w:i/>
                <w:snapToGrid w:val="0"/>
                <w:spacing w:val="-2"/>
                <w:szCs w:val="22"/>
                <w:lang w:val="en-GB"/>
              </w:rPr>
              <w:t>Employer</w:t>
            </w:r>
            <w:r w:rsidRPr="00276B89">
              <w:rPr>
                <w:rFonts w:cs="Arial"/>
                <w:bCs/>
                <w:snapToGrid w:val="0"/>
                <w:spacing w:val="-2"/>
                <w:szCs w:val="22"/>
                <w:lang w:val="en-GB"/>
              </w:rPr>
              <w:t xml:space="preserve"> notifies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total of the Prices for a proposed Task Order be treated as a target price,</w:t>
            </w:r>
          </w:p>
          <w:p w14:paraId="20313259"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effect of a compensation event is to reduce the total Time Charge and the event is a change to the Task, other than a change to the Task which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proposed and the </w:t>
            </w:r>
            <w:r w:rsidRPr="00276B89">
              <w:rPr>
                <w:rFonts w:cs="Arial"/>
                <w:bCs/>
                <w:i/>
                <w:snapToGrid w:val="0"/>
                <w:spacing w:val="-2"/>
                <w:szCs w:val="22"/>
                <w:lang w:val="en-GB"/>
              </w:rPr>
              <w:t>Employer</w:t>
            </w:r>
            <w:r w:rsidRPr="00276B89">
              <w:rPr>
                <w:rFonts w:cs="Arial"/>
                <w:bCs/>
                <w:snapToGrid w:val="0"/>
                <w:spacing w:val="-2"/>
                <w:szCs w:val="22"/>
                <w:lang w:val="en-GB"/>
              </w:rPr>
              <w:t xml:space="preserve"> has accepted, the Prices are reduced.</w:t>
            </w:r>
          </w:p>
          <w:p w14:paraId="1A6550A8"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of the difference between the total of the Prices and the Time Charge for the Task.  The difference is divided into increments falling within each of the share ranges.  The limits of a share range are the Time Charge divided by the total of the Prices, expressed as a percentage.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equals the sum of the products of the increment within each share range and the corresponding </w:t>
            </w:r>
            <w:r w:rsidRPr="00276B89">
              <w:rPr>
                <w:rFonts w:cs="Arial"/>
                <w:bCs/>
                <w:i/>
                <w:snapToGrid w:val="0"/>
                <w:spacing w:val="-2"/>
                <w:szCs w:val="22"/>
                <w:lang w:val="en-GB"/>
              </w:rPr>
              <w:t>Consultant</w:t>
            </w:r>
            <w:r w:rsidRPr="00276B89">
              <w:rPr>
                <w:rFonts w:cs="Arial"/>
                <w:bCs/>
                <w:snapToGrid w:val="0"/>
                <w:spacing w:val="-2"/>
                <w:szCs w:val="22"/>
                <w:lang w:val="en-GB"/>
              </w:rPr>
              <w:t xml:space="preserve">’s </w:t>
            </w:r>
            <w:r w:rsidRPr="00276B89">
              <w:rPr>
                <w:rFonts w:cs="Arial"/>
                <w:bCs/>
                <w:i/>
                <w:snapToGrid w:val="0"/>
                <w:spacing w:val="-2"/>
                <w:szCs w:val="22"/>
                <w:lang w:val="en-GB"/>
              </w:rPr>
              <w:t>share percentage</w:t>
            </w:r>
            <w:r w:rsidRPr="00276B89">
              <w:rPr>
                <w:rFonts w:cs="Arial"/>
                <w:bCs/>
                <w:snapToGrid w:val="0"/>
                <w:spacing w:val="-2"/>
                <w:szCs w:val="22"/>
                <w:lang w:val="en-GB"/>
              </w:rPr>
              <w:t>.</w:t>
            </w:r>
          </w:p>
          <w:p w14:paraId="3BD40C15"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the Time Charge is less than the total of the Prices,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is paid his share of the saving.  If the Time Charge is greater than the total of the Prices,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pays his share of the excess.</w:t>
            </w:r>
          </w:p>
          <w:p w14:paraId="50E04D4E"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 preliminary assessment of the </w:t>
            </w:r>
            <w:r w:rsidRPr="00276B89">
              <w:rPr>
                <w:rFonts w:cs="Arial"/>
                <w:bCs/>
                <w:i/>
                <w:snapToGrid w:val="0"/>
                <w:spacing w:val="-2"/>
                <w:szCs w:val="22"/>
                <w:lang w:val="en-GB"/>
              </w:rPr>
              <w:t>Consultant</w:t>
            </w:r>
            <w:r w:rsidRPr="00276B89">
              <w:rPr>
                <w:rFonts w:cs="Arial"/>
                <w:bCs/>
                <w:snapToGrid w:val="0"/>
                <w:spacing w:val="-2"/>
                <w:szCs w:val="22"/>
                <w:lang w:val="en-GB"/>
              </w:rPr>
              <w:t>’s share at Completion of the whole of the services in the Task Order using his forecasts of the final Time Charge and the final total of the Prices.  This share is included in the amount due following Completion of the whole of the services in the Task Order.</w:t>
            </w:r>
          </w:p>
          <w:p w14:paraId="480294B5"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 final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using the final Time Charge and the final total of the Prices.  This share is included in the final amount due for the services in the Task Order. </w:t>
            </w:r>
          </w:p>
          <w:p w14:paraId="260FC8C2"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w:t>
            </w:r>
            <w:r w:rsidRPr="00276B89">
              <w:rPr>
                <w:rFonts w:cs="Arial"/>
                <w:bCs/>
                <w:snapToGrid w:val="0"/>
                <w:spacing w:val="-2"/>
                <w:szCs w:val="22"/>
                <w:lang w:val="en-GB"/>
              </w:rPr>
              <w:tab/>
              <w:t xml:space="preserve">If, prior to Completion of the whole of the services in the Task Order, the Time Charge for the Task exceeds the total of the Prices, the </w:t>
            </w:r>
            <w:r w:rsidRPr="00276B89">
              <w:rPr>
                <w:rFonts w:cs="Arial"/>
                <w:bCs/>
                <w:i/>
                <w:snapToGrid w:val="0"/>
                <w:spacing w:val="-2"/>
                <w:szCs w:val="22"/>
                <w:lang w:val="en-GB"/>
              </w:rPr>
              <w:t>Employer</w:t>
            </w:r>
            <w:r w:rsidRPr="00276B89">
              <w:rPr>
                <w:rFonts w:cs="Arial"/>
                <w:bCs/>
                <w:snapToGrid w:val="0"/>
                <w:spacing w:val="-2"/>
                <w:szCs w:val="22"/>
                <w:lang w:val="en-GB"/>
              </w:rPr>
              <w:t xml:space="preserve"> makes an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of the difference between the total of the Prices and the Time Charge for the Task at each assessment date.  The total of the Prices includes the </w:t>
            </w:r>
            <w:r w:rsidRPr="00276B89">
              <w:rPr>
                <w:rFonts w:cs="Arial"/>
                <w:bCs/>
                <w:i/>
                <w:snapToGrid w:val="0"/>
                <w:spacing w:val="-2"/>
                <w:szCs w:val="22"/>
                <w:lang w:val="en-GB"/>
              </w:rPr>
              <w:t>Employer</w:t>
            </w:r>
            <w:r w:rsidRPr="00276B89">
              <w:rPr>
                <w:rFonts w:cs="Arial"/>
                <w:bCs/>
                <w:snapToGrid w:val="0"/>
                <w:spacing w:val="-2"/>
                <w:szCs w:val="22"/>
                <w:lang w:val="en-GB"/>
              </w:rPr>
              <w:t>’s interim assessment of the changes to the Prices for a compensation event which has not been implemented at the assessment date.</w:t>
            </w:r>
          </w:p>
          <w:p w14:paraId="46958E9F"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If there is a termination, 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His assessment uses the total of the Time Charge which the </w:t>
            </w:r>
            <w:r w:rsidRPr="00276B89">
              <w:rPr>
                <w:rFonts w:cs="Arial"/>
                <w:bCs/>
                <w:i/>
                <w:snapToGrid w:val="0"/>
                <w:spacing w:val="-2"/>
                <w:szCs w:val="22"/>
                <w:lang w:val="en-GB"/>
              </w:rPr>
              <w:t>Consultant</w:t>
            </w:r>
            <w:r w:rsidRPr="00276B89">
              <w:rPr>
                <w:rFonts w:cs="Arial"/>
                <w:bCs/>
                <w:snapToGrid w:val="0"/>
                <w:spacing w:val="-2"/>
                <w:szCs w:val="22"/>
                <w:lang w:val="en-GB"/>
              </w:rPr>
              <w:t xml:space="preserve"> has paid and which he is committed to pay for work done before termination and a proportion of the total of the Prices which is the proportion of the work which has been completed.  The </w:t>
            </w:r>
            <w:r w:rsidRPr="00276B89">
              <w:rPr>
                <w:rFonts w:cs="Arial"/>
                <w:bCs/>
                <w:i/>
                <w:snapToGrid w:val="0"/>
                <w:spacing w:val="-2"/>
                <w:szCs w:val="22"/>
                <w:lang w:val="en-GB"/>
              </w:rPr>
              <w:t>Employer</w:t>
            </w:r>
            <w:r w:rsidRPr="00276B89">
              <w:rPr>
                <w:rFonts w:cs="Arial"/>
                <w:bCs/>
                <w:snapToGrid w:val="0"/>
                <w:spacing w:val="-2"/>
                <w:szCs w:val="22"/>
                <w:lang w:val="en-GB"/>
              </w:rPr>
              <w:t xml:space="preserve">’s assessment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’s share is added to the amount due to the </w:t>
            </w:r>
            <w:r w:rsidRPr="00276B89">
              <w:rPr>
                <w:rFonts w:cs="Arial"/>
                <w:bCs/>
                <w:i/>
                <w:snapToGrid w:val="0"/>
                <w:spacing w:val="-2"/>
                <w:szCs w:val="22"/>
                <w:lang w:val="en-GB"/>
              </w:rPr>
              <w:t>Consultant</w:t>
            </w:r>
            <w:r w:rsidRPr="00276B89">
              <w:rPr>
                <w:rFonts w:cs="Arial"/>
                <w:bCs/>
                <w:snapToGrid w:val="0"/>
                <w:spacing w:val="-2"/>
                <w:szCs w:val="22"/>
                <w:lang w:val="en-GB"/>
              </w:rPr>
              <w:t xml:space="preserve"> on termination if there has been a saving or deducted if there has been an excess.</w:t>
            </w:r>
          </w:p>
        </w:tc>
      </w:tr>
      <w:tr w:rsidR="00276B89" w:rsidRPr="00276B89" w14:paraId="2C28989F" w14:textId="77777777" w:rsidTr="00AD0A67">
        <w:trPr>
          <w:gridAfter w:val="1"/>
          <w:wAfter w:w="459" w:type="dxa"/>
          <w:jc w:val="center"/>
        </w:trPr>
        <w:tc>
          <w:tcPr>
            <w:tcW w:w="1648" w:type="dxa"/>
            <w:gridSpan w:val="2"/>
          </w:tcPr>
          <w:p w14:paraId="304D5DC8" w14:textId="77777777" w:rsidR="00276B89" w:rsidRPr="00276B89" w:rsidRDefault="00276B89" w:rsidP="008858B9">
            <w:pPr>
              <w:spacing w:before="120" w:after="120" w:line="22" w:lineRule="atLeast"/>
              <w:jc w:val="right"/>
              <w:rPr>
                <w:rFonts w:cs="Arial"/>
                <w:b/>
                <w:spacing w:val="-3"/>
                <w:szCs w:val="22"/>
                <w:lang w:val="en-GB"/>
              </w:rPr>
            </w:pPr>
            <w:r w:rsidRPr="00276B89">
              <w:rPr>
                <w:rFonts w:cs="Arial"/>
                <w:b/>
                <w:spacing w:val="-3"/>
                <w:szCs w:val="22"/>
                <w:lang w:val="en-GB"/>
              </w:rPr>
              <w:t>Clause Z32</w:t>
            </w:r>
          </w:p>
        </w:tc>
        <w:tc>
          <w:tcPr>
            <w:tcW w:w="7708" w:type="dxa"/>
            <w:gridSpan w:val="2"/>
          </w:tcPr>
          <w:p w14:paraId="231399D9" w14:textId="568C1266" w:rsidR="00276B89" w:rsidRPr="00276B89" w:rsidRDefault="00472FDB" w:rsidP="00B0701C">
            <w:pPr>
              <w:widowControl w:val="0"/>
              <w:autoSpaceDE w:val="0"/>
              <w:autoSpaceDN w:val="0"/>
              <w:adjustRightInd w:val="0"/>
              <w:spacing w:before="120" w:after="120" w:line="22" w:lineRule="atLeast"/>
              <w:jc w:val="both"/>
              <w:rPr>
                <w:rFonts w:cs="Arial"/>
                <w:b/>
                <w:bCs/>
                <w:snapToGrid w:val="0"/>
                <w:spacing w:val="-2"/>
                <w:szCs w:val="22"/>
                <w:lang w:val="en-GB"/>
              </w:rPr>
            </w:pPr>
            <w:r>
              <w:rPr>
                <w:rFonts w:cs="Arial"/>
                <w:b/>
                <w:bCs/>
                <w:snapToGrid w:val="0"/>
                <w:spacing w:val="-2"/>
                <w:szCs w:val="22"/>
                <w:lang w:val="en-GB"/>
              </w:rPr>
              <w:t>Not Used</w:t>
            </w:r>
          </w:p>
          <w:p w14:paraId="5EBA4CFE" w14:textId="1D516493"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 </w:t>
            </w:r>
          </w:p>
        </w:tc>
      </w:tr>
      <w:tr w:rsidR="00276B89" w:rsidRPr="00276B89" w14:paraId="08FE2EFD" w14:textId="77777777" w:rsidTr="00AD0A67">
        <w:trPr>
          <w:gridAfter w:val="1"/>
          <w:wAfter w:w="459" w:type="dxa"/>
          <w:jc w:val="center"/>
        </w:trPr>
        <w:tc>
          <w:tcPr>
            <w:tcW w:w="1648" w:type="dxa"/>
            <w:gridSpan w:val="2"/>
          </w:tcPr>
          <w:p w14:paraId="2C73D844"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Z33</w:t>
            </w:r>
          </w:p>
        </w:tc>
        <w:tc>
          <w:tcPr>
            <w:tcW w:w="7708" w:type="dxa"/>
            <w:gridSpan w:val="2"/>
          </w:tcPr>
          <w:p w14:paraId="083A0207" w14:textId="77777777" w:rsidR="00860E1C" w:rsidRDefault="00860E1C" w:rsidP="00860E1C">
            <w:pPr>
              <w:widowControl w:val="0"/>
              <w:spacing w:before="120" w:after="120" w:line="22" w:lineRule="atLeast"/>
              <w:jc w:val="both"/>
              <w:rPr>
                <w:rFonts w:cs="Arial"/>
                <w:b/>
                <w:snapToGrid w:val="0"/>
                <w:szCs w:val="22"/>
                <w:lang w:val="en-GB" w:eastAsia="en-GB"/>
              </w:rPr>
            </w:pPr>
            <w:r>
              <w:rPr>
                <w:rFonts w:cs="Arial"/>
                <w:b/>
                <w:snapToGrid w:val="0"/>
                <w:szCs w:val="22"/>
                <w:lang w:val="en-GB" w:eastAsia="en-GB"/>
              </w:rPr>
              <w:t>Not Used</w:t>
            </w:r>
          </w:p>
          <w:p w14:paraId="62CDB74F" w14:textId="346C82B6" w:rsidR="00276B89" w:rsidRPr="00276B89" w:rsidRDefault="00860E1C" w:rsidP="00860E1C">
            <w:pPr>
              <w:widowControl w:val="0"/>
              <w:spacing w:before="120" w:after="120" w:line="22" w:lineRule="atLeast"/>
              <w:jc w:val="both"/>
              <w:rPr>
                <w:rFonts w:cs="Arial"/>
                <w:b/>
                <w:snapToGrid w:val="0"/>
                <w:szCs w:val="22"/>
                <w:lang w:val="en-GB" w:eastAsia="en-GB"/>
              </w:rPr>
            </w:pPr>
            <w:r>
              <w:rPr>
                <w:rFonts w:cs="Arial"/>
                <w:snapToGrid w:val="0"/>
                <w:color w:val="000000"/>
                <w:szCs w:val="22"/>
                <w:lang w:val="en-GB" w:eastAsia="en-GB"/>
              </w:rPr>
              <w:tab/>
            </w:r>
          </w:p>
        </w:tc>
      </w:tr>
      <w:tr w:rsidR="00276B89" w:rsidRPr="00276B89" w14:paraId="1C46AED2" w14:textId="77777777" w:rsidTr="00AD0A67">
        <w:trPr>
          <w:gridAfter w:val="1"/>
          <w:wAfter w:w="459" w:type="dxa"/>
          <w:jc w:val="center"/>
        </w:trPr>
        <w:tc>
          <w:tcPr>
            <w:tcW w:w="1648" w:type="dxa"/>
            <w:gridSpan w:val="2"/>
          </w:tcPr>
          <w:p w14:paraId="1A5D58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Z34</w:t>
            </w:r>
          </w:p>
        </w:tc>
        <w:tc>
          <w:tcPr>
            <w:tcW w:w="7708" w:type="dxa"/>
            <w:gridSpan w:val="2"/>
          </w:tcPr>
          <w:p w14:paraId="0A26A533"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and omission of work</w:t>
            </w:r>
          </w:p>
          <w:p w14:paraId="079C4EA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Z34.1</w:t>
            </w:r>
            <w:r w:rsidRPr="00276B89">
              <w:rPr>
                <w:rFonts w:cs="Arial"/>
                <w:snapToGrid w:val="0"/>
                <w:szCs w:val="22"/>
                <w:lang w:val="en-GB" w:eastAsia="en-GB"/>
              </w:rPr>
              <w:tab/>
              <w:t xml:space="preserve">If the </w:t>
            </w:r>
            <w:r w:rsidRPr="00276B89">
              <w:rPr>
                <w:rFonts w:cs="Arial"/>
                <w:i/>
                <w:snapToGrid w:val="0"/>
                <w:szCs w:val="22"/>
                <w:lang w:val="en-GB" w:eastAsia="en-GB"/>
              </w:rPr>
              <w:t>Employer</w:t>
            </w:r>
            <w:r w:rsidRPr="00276B89">
              <w:rPr>
                <w:rFonts w:cs="Arial"/>
                <w:snapToGrid w:val="0"/>
                <w:szCs w:val="22"/>
                <w:lang w:val="en-GB" w:eastAsia="en-GB"/>
              </w:rPr>
              <w:t xml:space="preserve"> instructs a change to the Scope which involves the omission of part of the services, the </w:t>
            </w:r>
            <w:r w:rsidRPr="00276B89">
              <w:rPr>
                <w:rFonts w:cs="Arial"/>
                <w:i/>
                <w:snapToGrid w:val="0"/>
                <w:szCs w:val="22"/>
                <w:lang w:val="en-GB" w:eastAsia="en-GB"/>
              </w:rPr>
              <w:t>Employer</w:t>
            </w:r>
            <w:r w:rsidRPr="00276B89">
              <w:rPr>
                <w:rFonts w:cs="Arial"/>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the assessment includes a deduction of the forecast additional cost to the </w:t>
            </w:r>
            <w:r w:rsidRPr="00276B89">
              <w:rPr>
                <w:rFonts w:cs="Arial"/>
                <w:i/>
                <w:snapToGrid w:val="0"/>
                <w:szCs w:val="22"/>
                <w:lang w:val="en-GB" w:eastAsia="en-GB"/>
              </w:rPr>
              <w:t>Employer</w:t>
            </w:r>
            <w:r w:rsidRPr="00276B89">
              <w:rPr>
                <w:rFonts w:cs="Arial"/>
                <w:snapToGrid w:val="0"/>
                <w:szCs w:val="22"/>
                <w:lang w:val="en-GB" w:eastAsia="en-GB"/>
              </w:rPr>
              <w:t xml:space="preserve"> of completing the services.</w:t>
            </w:r>
          </w:p>
          <w:p w14:paraId="12811357"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Z34.2</w:t>
            </w:r>
            <w:r w:rsidRPr="00276B89">
              <w:rPr>
                <w:rFonts w:cs="Arial"/>
                <w:snapToGrid w:val="0"/>
                <w:szCs w:val="22"/>
                <w:lang w:val="en-GB" w:eastAsia="en-GB"/>
              </w:rPr>
              <w:tab/>
              <w:t xml:space="preserve">The following is added at the end of the first bullet point in clause 91.1 of the </w:t>
            </w:r>
            <w:r w:rsidRPr="00276B89">
              <w:rPr>
                <w:rFonts w:cs="Arial"/>
                <w:i/>
                <w:snapToGrid w:val="0"/>
                <w:szCs w:val="22"/>
                <w:lang w:val="en-GB" w:eastAsia="en-GB"/>
              </w:rPr>
              <w:t>conditions of contract:</w:t>
            </w:r>
          </w:p>
          <w:p w14:paraId="7CCFA17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proofErr w:type="gramStart"/>
            <w:r w:rsidRPr="00276B89">
              <w:rPr>
                <w:rFonts w:cs="Arial"/>
                <w:snapToGrid w:val="0"/>
                <w:szCs w:val="22"/>
                <w:lang w:val="en-GB" w:eastAsia="en-GB"/>
              </w:rPr>
              <w:t>unless</w:t>
            </w:r>
            <w:proofErr w:type="gramEnd"/>
            <w:r w:rsidRPr="00276B89">
              <w:rPr>
                <w:rFonts w:cs="Arial"/>
                <w:snapToGrid w:val="0"/>
                <w:szCs w:val="22"/>
                <w:lang w:val="en-GB" w:eastAsia="en-GB"/>
              </w:rPr>
              <w:t xml:space="preserve"> instructed otherwise by the</w:t>
            </w:r>
            <w:r w:rsidRPr="00276B89">
              <w:rPr>
                <w:rFonts w:cs="Arial"/>
                <w:i/>
                <w:snapToGrid w:val="0"/>
                <w:szCs w:val="22"/>
                <w:lang w:val="en-GB" w:eastAsia="en-GB"/>
              </w:rPr>
              <w:t xml:space="preserve"> Employer</w:t>
            </w:r>
            <w:r w:rsidRPr="00276B89">
              <w:rPr>
                <w:rFonts w:cs="Arial"/>
                <w:snapToGrid w:val="0"/>
                <w:szCs w:val="22"/>
                <w:lang w:val="en-GB" w:eastAsia="en-GB"/>
              </w:rPr>
              <w:t>”.</w:t>
            </w:r>
          </w:p>
          <w:p w14:paraId="4471EFD4"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Z34.3</w:t>
            </w:r>
            <w:r w:rsidRPr="00276B89">
              <w:rPr>
                <w:rFonts w:cs="Arial"/>
                <w:snapToGrid w:val="0"/>
                <w:szCs w:val="22"/>
                <w:lang w:val="en-GB" w:eastAsia="en-GB"/>
              </w:rPr>
              <w:tab/>
              <w:t xml:space="preserve">The following are treated as a substantial failure by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620A6843"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a key resource needed by the </w:t>
            </w:r>
            <w:r w:rsidRPr="00276B89">
              <w:rPr>
                <w:rFonts w:cs="Arial"/>
                <w:i/>
                <w:snapToGrid w:val="0"/>
                <w:szCs w:val="22"/>
                <w:lang w:val="en-GB" w:eastAsia="en-GB"/>
              </w:rPr>
              <w:t>Consultan</w:t>
            </w:r>
            <w:r w:rsidRPr="00276B89">
              <w:rPr>
                <w:rFonts w:cs="Arial"/>
                <w:snapToGrid w:val="0"/>
                <w:szCs w:val="22"/>
                <w:lang w:val="en-GB" w:eastAsia="en-GB"/>
              </w:rPr>
              <w:t xml:space="preserve">t to Provide the Services is no longer available and the </w:t>
            </w:r>
            <w:r w:rsidRPr="00276B89">
              <w:rPr>
                <w:rFonts w:cs="Arial"/>
                <w:i/>
                <w:snapToGrid w:val="0"/>
                <w:szCs w:val="22"/>
                <w:lang w:val="en-GB" w:eastAsia="en-GB"/>
              </w:rPr>
              <w:t>Consultant</w:t>
            </w:r>
            <w:r w:rsidRPr="00276B89">
              <w:rPr>
                <w:rFonts w:cs="Arial"/>
                <w:snapToGrid w:val="0"/>
                <w:szCs w:val="22"/>
                <w:lang w:val="en-GB" w:eastAsia="en-GB"/>
              </w:rPr>
              <w:t xml:space="preserve"> does not propose an alternative resource acceptable to the </w:t>
            </w:r>
            <w:r w:rsidRPr="00276B89">
              <w:rPr>
                <w:rFonts w:cs="Arial"/>
                <w:i/>
                <w:snapToGrid w:val="0"/>
                <w:szCs w:val="22"/>
                <w:lang w:val="en-GB" w:eastAsia="en-GB"/>
              </w:rPr>
              <w:t>Employer</w:t>
            </w:r>
            <w:r w:rsidRPr="00276B89">
              <w:rPr>
                <w:rFonts w:cs="Arial"/>
                <w:snapToGrid w:val="0"/>
                <w:szCs w:val="22"/>
                <w:lang w:val="en-GB" w:eastAsia="en-GB"/>
              </w:rPr>
              <w:t>, or</w:t>
            </w:r>
          </w:p>
          <w:p w14:paraId="444EC0C9" w14:textId="11470F26" w:rsidR="00276B89" w:rsidRPr="00276B89" w:rsidRDefault="00276B89" w:rsidP="006E1A9E">
            <w:pPr>
              <w:widowControl w:val="0"/>
              <w:spacing w:before="120" w:after="120" w:line="22" w:lineRule="atLeast"/>
              <w:jc w:val="both"/>
              <w:rPr>
                <w:rFonts w:cs="Arial"/>
                <w:b/>
                <w:i/>
                <w:snapToGrid w:val="0"/>
                <w:color w:val="FF000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‘s </w:t>
            </w:r>
            <w:r w:rsidRPr="006E1A9E">
              <w:rPr>
                <w:rFonts w:cs="Arial"/>
                <w:snapToGrid w:val="0"/>
                <w:szCs w:val="22"/>
                <w:lang w:val="en-GB" w:eastAsia="en-GB"/>
              </w:rPr>
              <w:t>performance as measured in accordance with the current edition of the collaborative performance framework (</w:t>
            </w:r>
            <w:r w:rsidR="006E1A9E" w:rsidRPr="006E1A9E">
              <w:rPr>
                <w:rFonts w:cs="Arial"/>
                <w:snapToGrid w:val="0"/>
                <w:szCs w:val="22"/>
                <w:lang w:val="en-GB" w:eastAsia="en-GB"/>
              </w:rPr>
              <w:t>or any replacement for it)</w:t>
            </w:r>
            <w:r w:rsidRPr="006E1A9E">
              <w:rPr>
                <w:rFonts w:cs="Arial"/>
                <w:snapToGrid w:val="0"/>
                <w:szCs w:val="22"/>
                <w:lang w:val="en-GB" w:eastAsia="en-GB"/>
              </w:rPr>
              <w:t xml:space="preserve"> </w:t>
            </w:r>
            <w:r w:rsidRPr="00276B89">
              <w:rPr>
                <w:rFonts w:cs="Arial"/>
                <w:snapToGrid w:val="0"/>
                <w:szCs w:val="22"/>
                <w:lang w:val="en-GB" w:eastAsia="en-GB"/>
              </w:rPr>
              <w:t xml:space="preserve">is below the </w:t>
            </w:r>
            <w:r w:rsidRPr="00276B89">
              <w:rPr>
                <w:rFonts w:cs="Arial"/>
                <w:i/>
                <w:snapToGrid w:val="0"/>
                <w:szCs w:val="22"/>
                <w:lang w:val="en-GB" w:eastAsia="en-GB"/>
              </w:rPr>
              <w:t>failure level</w:t>
            </w:r>
            <w:r w:rsidRPr="00276B89">
              <w:rPr>
                <w:rFonts w:cs="Arial"/>
                <w:snapToGrid w:val="0"/>
                <w:szCs w:val="22"/>
                <w:lang w:val="en-GB" w:eastAsia="en-GB"/>
              </w:rPr>
              <w:t xml:space="preserve">. </w:t>
            </w:r>
          </w:p>
        </w:tc>
      </w:tr>
      <w:tr w:rsidR="00276B89" w:rsidRPr="00276B89" w14:paraId="175CBCBB" w14:textId="77777777" w:rsidTr="00AD0A67">
        <w:trPr>
          <w:gridAfter w:val="1"/>
          <w:wAfter w:w="459" w:type="dxa"/>
          <w:jc w:val="center"/>
        </w:trPr>
        <w:tc>
          <w:tcPr>
            <w:tcW w:w="1648" w:type="dxa"/>
            <w:gridSpan w:val="2"/>
          </w:tcPr>
          <w:p w14:paraId="5EAD72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Z35</w:t>
            </w:r>
          </w:p>
        </w:tc>
        <w:tc>
          <w:tcPr>
            <w:tcW w:w="7708" w:type="dxa"/>
            <w:gridSpan w:val="2"/>
          </w:tcPr>
          <w:p w14:paraId="3F1EB04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Not Used </w:t>
            </w:r>
          </w:p>
        </w:tc>
      </w:tr>
      <w:tr w:rsidR="00276B89" w:rsidRPr="00276B89" w14:paraId="7EDC0EA1" w14:textId="77777777" w:rsidTr="00AD0A67">
        <w:trPr>
          <w:gridAfter w:val="1"/>
          <w:wAfter w:w="459" w:type="dxa"/>
          <w:jc w:val="center"/>
        </w:trPr>
        <w:tc>
          <w:tcPr>
            <w:tcW w:w="1648" w:type="dxa"/>
            <w:gridSpan w:val="2"/>
          </w:tcPr>
          <w:p w14:paraId="5BC102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Z36</w:t>
            </w:r>
          </w:p>
        </w:tc>
        <w:tc>
          <w:tcPr>
            <w:tcW w:w="7708" w:type="dxa"/>
            <w:gridSpan w:val="2"/>
          </w:tcPr>
          <w:p w14:paraId="1697A337"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525D4108"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Z36.1 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if one of the mandatory or discretionary grounds for exclusion referred to in regulation 57 of the Public Contracts Regulations 2015 applied to the </w:t>
            </w:r>
            <w:r w:rsidRPr="00276B89">
              <w:rPr>
                <w:rFonts w:cs="Arial"/>
                <w:i/>
                <w:snapToGrid w:val="0"/>
                <w:szCs w:val="22"/>
                <w:lang w:val="en-GB" w:eastAsia="en-GB"/>
              </w:rPr>
              <w:t>Consultant</w:t>
            </w:r>
            <w:r w:rsidRPr="00276B89">
              <w:rPr>
                <w:rFonts w:cs="Arial"/>
                <w:snapToGrid w:val="0"/>
                <w:szCs w:val="22"/>
                <w:lang w:val="en-GB" w:eastAsia="en-GB"/>
              </w:rPr>
              <w:t xml:space="preserve"> at the Contract Date.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5E94B7C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Z36.2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‘s obligation to Provide the Services if</w:t>
            </w:r>
          </w:p>
          <w:p w14:paraId="0A5A5DE1"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7D03064"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proofErr w:type="gramStart"/>
            <w:r w:rsidRPr="00276B89">
              <w:rPr>
                <w:rFonts w:cs="Arial"/>
                <w:snapToGrid w:val="0"/>
                <w:szCs w:val="22"/>
                <w:lang w:val="en-GB" w:eastAsia="en-GB"/>
              </w:rPr>
              <w:t>the</w:t>
            </w:r>
            <w:proofErr w:type="gramEnd"/>
            <w:r w:rsidRPr="00276B89">
              <w:rPr>
                <w:rFonts w:cs="Arial"/>
                <w:snapToGrid w:val="0"/>
                <w:szCs w:val="22"/>
                <w:lang w:val="en-GB" w:eastAsia="en-GB"/>
              </w:rPr>
              <w:t xml:space="preserv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276B89" w:rsidRPr="00276B89" w14:paraId="374BF3A2" w14:textId="77777777" w:rsidTr="00AD0A67">
        <w:trPr>
          <w:gridAfter w:val="1"/>
          <w:wAfter w:w="459" w:type="dxa"/>
          <w:jc w:val="center"/>
        </w:trPr>
        <w:tc>
          <w:tcPr>
            <w:tcW w:w="1648" w:type="dxa"/>
            <w:gridSpan w:val="2"/>
          </w:tcPr>
          <w:p w14:paraId="5B2A3E5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Z37</w:t>
            </w:r>
          </w:p>
        </w:tc>
        <w:tc>
          <w:tcPr>
            <w:tcW w:w="7708" w:type="dxa"/>
            <w:gridSpan w:val="2"/>
          </w:tcPr>
          <w:p w14:paraId="7EA628D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p>
          <w:p w14:paraId="477A3B9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276B89" w:rsidRPr="00276B89" w14:paraId="7553D3AC" w14:textId="77777777" w:rsidTr="00AD0A67">
        <w:trPr>
          <w:gridAfter w:val="1"/>
          <w:wAfter w:w="459" w:type="dxa"/>
          <w:jc w:val="center"/>
        </w:trPr>
        <w:tc>
          <w:tcPr>
            <w:tcW w:w="1648" w:type="dxa"/>
            <w:gridSpan w:val="2"/>
          </w:tcPr>
          <w:p w14:paraId="77CE4C0A"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Z38</w:t>
            </w:r>
          </w:p>
        </w:tc>
        <w:tc>
          <w:tcPr>
            <w:tcW w:w="7708" w:type="dxa"/>
            <w:gridSpan w:val="2"/>
          </w:tcPr>
          <w:p w14:paraId="404812B2" w14:textId="77777777" w:rsidR="00276B89" w:rsidRPr="00276B89" w:rsidRDefault="00276B89" w:rsidP="00276B89">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28020245" w14:textId="77777777" w:rsidR="00276B89" w:rsidRPr="00276B89" w:rsidRDefault="00276B89" w:rsidP="00276B89">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Z38.1   For the purposes of this clause</w:t>
            </w:r>
          </w:p>
          <w:p w14:paraId="701DCF1B" w14:textId="77777777" w:rsidR="00276B89" w:rsidRPr="00276B89" w:rsidRDefault="00276B89" w:rsidP="009B0713">
            <w:pPr>
              <w:widowControl w:val="0"/>
              <w:numPr>
                <w:ilvl w:val="0"/>
                <w:numId w:val="36"/>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276B89" w:rsidRPr="00276B89" w:rsidRDefault="00276B89" w:rsidP="009B0713">
            <w:pPr>
              <w:widowControl w:val="0"/>
              <w:numPr>
                <w:ilvl w:val="0"/>
                <w:numId w:val="36"/>
              </w:numPr>
              <w:spacing w:after="120" w:line="264" w:lineRule="auto"/>
              <w:ind w:left="492" w:hanging="492"/>
              <w:contextualSpacing/>
              <w:jc w:val="both"/>
              <w:rPr>
                <w:rFonts w:cs="Arial"/>
                <w:snapToGrid w:val="0"/>
                <w:szCs w:val="20"/>
                <w:lang w:val="en-GB" w:eastAsia="en-GB"/>
              </w:rPr>
            </w:pPr>
            <w:proofErr w:type="gramStart"/>
            <w:r w:rsidRPr="00276B89">
              <w:rPr>
                <w:rFonts w:cs="Arial"/>
                <w:b/>
                <w:bCs/>
                <w:snapToGrid w:val="0"/>
                <w:szCs w:val="20"/>
                <w:lang w:val="en-GB" w:eastAsia="en-GB"/>
              </w:rPr>
              <w:t>Staff</w:t>
            </w:r>
            <w:r w:rsidRPr="00276B89">
              <w:rPr>
                <w:rFonts w:cs="Arial"/>
                <w:snapToGrid w:val="0"/>
                <w:szCs w:val="20"/>
                <w:lang w:val="en-GB" w:eastAsia="en-GB"/>
              </w:rPr>
              <w:t xml:space="preserve"> are</w:t>
            </w:r>
            <w:proofErr w:type="gramEnd"/>
            <w:r w:rsidRPr="00276B89">
              <w:rPr>
                <w:rFonts w:cs="Arial"/>
                <w:snapToGrid w:val="0"/>
                <w:szCs w:val="20"/>
                <w:lang w:val="en-GB" w:eastAsia="en-GB"/>
              </w:rPr>
              <w:t xml:space="preserv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w:t>
            </w:r>
            <w:proofErr w:type="spellStart"/>
            <w:r w:rsidRPr="00276B89">
              <w:rPr>
                <w:rFonts w:cs="Arial"/>
                <w:snapToGrid w:val="0"/>
                <w:szCs w:val="20"/>
                <w:lang w:val="en-GB" w:eastAsia="en-GB"/>
              </w:rPr>
              <w:t>Subconsultant</w:t>
            </w:r>
            <w:proofErr w:type="spellEnd"/>
            <w:r w:rsidRPr="00276B89">
              <w:rPr>
                <w:rFonts w:cs="Arial"/>
                <w:snapToGrid w:val="0"/>
                <w:szCs w:val="20"/>
                <w:lang w:val="en-GB" w:eastAsia="en-GB"/>
              </w:rPr>
              <w:t xml:space="preserve">)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6ECBCFAB" w14:textId="77777777" w:rsidR="00276B89" w:rsidRPr="00276B89" w:rsidRDefault="00276B89" w:rsidP="00276B89">
            <w:pPr>
              <w:spacing w:after="120" w:line="264" w:lineRule="auto"/>
              <w:ind w:left="1593"/>
              <w:contextualSpacing/>
              <w:jc w:val="both"/>
              <w:rPr>
                <w:rFonts w:cs="Arial"/>
                <w:snapToGrid w:val="0"/>
                <w:szCs w:val="20"/>
                <w:lang w:val="en-GB" w:eastAsia="en-GB"/>
              </w:rPr>
            </w:pPr>
          </w:p>
          <w:p w14:paraId="1BEAB6C7" w14:textId="77777777" w:rsidR="00276B89" w:rsidRPr="00276B89" w:rsidRDefault="00276B89" w:rsidP="00276B89">
            <w:pPr>
              <w:widowControl w:val="0"/>
              <w:spacing w:after="120" w:line="264" w:lineRule="auto"/>
              <w:ind w:firstLine="33"/>
              <w:jc w:val="both"/>
              <w:rPr>
                <w:rFonts w:cs="Arial"/>
                <w:snapToGrid w:val="0"/>
                <w:szCs w:val="20"/>
                <w:lang w:val="en-GB" w:eastAsia="en-GB"/>
              </w:rPr>
            </w:pPr>
            <w:r w:rsidRPr="00276B89">
              <w:rPr>
                <w:rFonts w:cs="Arial"/>
                <w:snapToGrid w:val="0"/>
                <w:szCs w:val="20"/>
                <w:lang w:val="en-GB" w:eastAsia="en-GB"/>
              </w:rPr>
              <w:t xml:space="preserve">Z38.2   Where any Staff </w:t>
            </w:r>
            <w:proofErr w:type="gramStart"/>
            <w:r w:rsidRPr="00276B89">
              <w:rPr>
                <w:rFonts w:cs="Arial"/>
                <w:snapToGrid w:val="0"/>
                <w:szCs w:val="20"/>
                <w:lang w:val="en-GB" w:eastAsia="en-GB"/>
              </w:rPr>
              <w:t>are</w:t>
            </w:r>
            <w:proofErr w:type="gramEnd"/>
            <w:r w:rsidRPr="00276B89">
              <w:rPr>
                <w:rFonts w:cs="Arial"/>
                <w:snapToGrid w:val="0"/>
                <w:szCs w:val="20"/>
                <w:lang w:val="en-GB" w:eastAsia="en-GB"/>
              </w:rPr>
              <w:t xml:space="preserv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672BA40" w14:textId="77777777" w:rsidR="00276B89" w:rsidRPr="00276B89" w:rsidRDefault="00276B89" w:rsidP="00276B89">
            <w:pPr>
              <w:widowControl w:val="0"/>
              <w:tabs>
                <w:tab w:val="left" w:pos="67"/>
              </w:tabs>
              <w:spacing w:after="120" w:line="264" w:lineRule="auto"/>
              <w:ind w:firstLine="67"/>
              <w:jc w:val="both"/>
              <w:rPr>
                <w:rFonts w:cs="Arial"/>
                <w:snapToGrid w:val="0"/>
                <w:szCs w:val="20"/>
                <w:lang w:val="en-GB" w:eastAsia="en-GB"/>
              </w:rPr>
            </w:pPr>
            <w:r w:rsidRPr="00276B89">
              <w:rPr>
                <w:rFonts w:cs="Arial"/>
                <w:snapToGrid w:val="0"/>
                <w:szCs w:val="20"/>
                <w:lang w:val="en-GB" w:eastAsia="en-GB"/>
              </w:rPr>
              <w:t xml:space="preserve">Z38.3   Where any Staff </w:t>
            </w:r>
            <w:proofErr w:type="gramStart"/>
            <w:r w:rsidRPr="00276B89">
              <w:rPr>
                <w:rFonts w:cs="Arial"/>
                <w:snapToGrid w:val="0"/>
                <w:szCs w:val="20"/>
                <w:lang w:val="en-GB" w:eastAsia="en-GB"/>
              </w:rPr>
              <w:t>are</w:t>
            </w:r>
            <w:proofErr w:type="gramEnd"/>
            <w:r w:rsidRPr="00276B89">
              <w:rPr>
                <w:rFonts w:cs="Arial"/>
                <w:snapToGrid w:val="0"/>
                <w:szCs w:val="20"/>
                <w:lang w:val="en-GB" w:eastAsia="en-GB"/>
              </w:rPr>
              <w:t xml:space="preserv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77777777" w:rsidR="00276B89" w:rsidRPr="00276B89" w:rsidRDefault="00276B89" w:rsidP="00276B89">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 xml:space="preserve">Z38.4    The </w:t>
            </w:r>
            <w:r w:rsidRPr="00276B89">
              <w:rPr>
                <w:rFonts w:cs="Arial"/>
                <w:i/>
                <w:iCs/>
                <w:snapToGrid w:val="0"/>
                <w:szCs w:val="20"/>
                <w:lang w:val="en-GB" w:eastAsia="en-GB"/>
              </w:rPr>
              <w:t>Employer</w:t>
            </w:r>
            <w:r w:rsidRPr="00276B89">
              <w:rPr>
                <w:rFonts w:cs="Arial"/>
                <w:snapToGrid w:val="0"/>
                <w:szCs w:val="20"/>
                <w:lang w:val="en-GB" w:eastAsia="en-GB"/>
              </w:rPr>
              <w:t xml:space="preserve"> may, at any time during the term of this contract, request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to provide information to demonstrate either how any member of Staff is complying with clauses Z38.2 and Z38.3 or why those clauses do not apply to it. </w:t>
            </w:r>
          </w:p>
          <w:p w14:paraId="5C3EAABF" w14:textId="77777777" w:rsidR="00276B89" w:rsidRPr="00276B89" w:rsidRDefault="00276B89" w:rsidP="00276B89">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 xml:space="preserve">Z38.5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Z38.4</w:t>
            </w:r>
          </w:p>
          <w:p w14:paraId="6B295347"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2B6CA83B"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Z38.2 and Z38.3 or why those clauses do not apply to it</w:t>
            </w:r>
          </w:p>
          <w:p w14:paraId="027EA665"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4FC224B1" w14:textId="77777777" w:rsidR="00276B89" w:rsidRPr="00276B89" w:rsidRDefault="00276B89" w:rsidP="009B0713">
            <w:pPr>
              <w:widowControl w:val="0"/>
              <w:numPr>
                <w:ilvl w:val="0"/>
                <w:numId w:val="36"/>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66067663" w14:textId="77777777" w:rsidR="00276B89" w:rsidRPr="00276B89" w:rsidRDefault="00276B89" w:rsidP="009B0713">
            <w:pPr>
              <w:widowControl w:val="0"/>
              <w:numPr>
                <w:ilvl w:val="0"/>
                <w:numId w:val="36"/>
              </w:numPr>
              <w:spacing w:after="120" w:line="264" w:lineRule="auto"/>
              <w:ind w:left="492" w:hanging="425"/>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20F8ADE0" w14:textId="77777777" w:rsidR="00276B89" w:rsidRPr="00276B89" w:rsidRDefault="00276B89" w:rsidP="00276B89">
            <w:pPr>
              <w:spacing w:after="120" w:line="264" w:lineRule="auto"/>
              <w:ind w:left="1593"/>
              <w:contextualSpacing/>
              <w:jc w:val="both"/>
              <w:rPr>
                <w:rFonts w:cs="Arial"/>
                <w:i/>
                <w:iCs/>
                <w:snapToGrid w:val="0"/>
                <w:szCs w:val="20"/>
                <w:lang w:val="en-GB" w:eastAsia="en-GB"/>
              </w:rPr>
            </w:pPr>
          </w:p>
          <w:p w14:paraId="7F333227"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Z38.6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Z38.2 and Z38.3,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6A1802D1" w14:textId="77777777" w:rsidR="00276B89" w:rsidRPr="00276B89" w:rsidRDefault="00276B89" w:rsidP="00276B89">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 xml:space="preserve">Z38.7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3631077C" w14:textId="77777777" w:rsidR="00276B89" w:rsidRPr="00276B89" w:rsidRDefault="00276B89" w:rsidP="009B0713">
            <w:pPr>
              <w:widowControl w:val="0"/>
              <w:numPr>
                <w:ilvl w:val="0"/>
                <w:numId w:val="37"/>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Z38.4 or Z38.6 or</w:t>
            </w:r>
          </w:p>
          <w:p w14:paraId="11F8E7AE" w14:textId="77777777" w:rsidR="00276B89" w:rsidRPr="00276B89" w:rsidRDefault="00276B89" w:rsidP="009B0713">
            <w:pPr>
              <w:widowControl w:val="0"/>
              <w:numPr>
                <w:ilvl w:val="0"/>
                <w:numId w:val="37"/>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14DCCA91" w14:textId="77777777" w:rsidR="00276B89" w:rsidRPr="00276B89" w:rsidRDefault="00276B89" w:rsidP="00276B89">
            <w:pPr>
              <w:widowControl w:val="0"/>
              <w:spacing w:after="120" w:line="264" w:lineRule="auto"/>
              <w:jc w:val="both"/>
              <w:rPr>
                <w:rFonts w:ascii="Times New Roman" w:hAnsi="Times New Roman"/>
                <w:snapToGrid w:val="0"/>
                <w:sz w:val="24"/>
                <w:lang w:val="en-GB" w:eastAsia="en-GB"/>
              </w:rPr>
            </w:pPr>
            <w:proofErr w:type="gramStart"/>
            <w:r w:rsidRPr="00276B89">
              <w:rPr>
                <w:rFonts w:cs="Arial"/>
                <w:snapToGrid w:val="0"/>
                <w:szCs w:val="20"/>
                <w:lang w:val="en-GB" w:eastAsia="en-GB"/>
              </w:rPr>
              <w:t>to</w:t>
            </w:r>
            <w:proofErr w:type="gramEnd"/>
            <w:r w:rsidRPr="00276B89">
              <w:rPr>
                <w:rFonts w:cs="Arial"/>
                <w:snapToGrid w:val="0"/>
                <w:szCs w:val="20"/>
                <w:lang w:val="en-GB" w:eastAsia="en-GB"/>
              </w:rPr>
              <w:t xml:space="preserve"> the Commissioners of Her Majesty’s Revenue &amp; Customs [or Revenue Scotland]</w:t>
            </w:r>
            <w:r w:rsidRPr="00276B89">
              <w:rPr>
                <w:rFonts w:cs="Arial"/>
                <w:snapToGrid w:val="0"/>
                <w:szCs w:val="20"/>
                <w:vertAlign w:val="superscript"/>
                <w:lang w:val="en-GB" w:eastAsia="en-GB"/>
              </w:rPr>
              <w:footnoteReference w:customMarkFollows="1" w:id="2"/>
              <w:t>[1]</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276B89" w:rsidRPr="00276B89" w14:paraId="7A13859A" w14:textId="77777777" w:rsidTr="00AD0A67">
        <w:trPr>
          <w:gridAfter w:val="1"/>
          <w:wAfter w:w="459" w:type="dxa"/>
          <w:jc w:val="center"/>
        </w:trPr>
        <w:tc>
          <w:tcPr>
            <w:tcW w:w="1648" w:type="dxa"/>
            <w:gridSpan w:val="2"/>
          </w:tcPr>
          <w:p w14:paraId="2BEC53C3"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Z39</w:t>
            </w:r>
          </w:p>
        </w:tc>
        <w:tc>
          <w:tcPr>
            <w:tcW w:w="7708" w:type="dxa"/>
            <w:gridSpan w:val="2"/>
          </w:tcPr>
          <w:p w14:paraId="2456376F"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1A995DC4"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Z39.1</w:t>
            </w:r>
            <w:r w:rsidRPr="00276B89">
              <w:rPr>
                <w:rFonts w:cs="Arial"/>
                <w:snapToGrid w:val="0"/>
                <w:szCs w:val="22"/>
                <w:lang w:val="en-GB" w:eastAsia="en-GB"/>
              </w:rPr>
              <w:tab/>
              <w:t xml:space="preserve">Where two or more Consortium Members comprise the </w:t>
            </w:r>
            <w:r w:rsidRPr="00BC6C9B">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w:t>
            </w:r>
            <w:r w:rsidRPr="00BC6C9B">
              <w:rPr>
                <w:rFonts w:cs="Arial"/>
                <w:i/>
                <w:snapToGrid w:val="0"/>
                <w:szCs w:val="22"/>
                <w:lang w:val="en-GB" w:eastAsia="en-GB"/>
              </w:rPr>
              <w:t>Employer</w:t>
            </w:r>
            <w:r w:rsidRPr="00276B89">
              <w:rPr>
                <w:rFonts w:cs="Arial"/>
                <w:snapToGrid w:val="0"/>
                <w:szCs w:val="22"/>
                <w:lang w:val="en-GB" w:eastAsia="en-GB"/>
              </w:rPr>
              <w:t xml:space="preserve"> for the performance of the </w:t>
            </w:r>
            <w:r w:rsidRPr="00BC6C9B">
              <w:rPr>
                <w:rFonts w:cs="Arial"/>
                <w:i/>
                <w:snapToGrid w:val="0"/>
                <w:szCs w:val="22"/>
                <w:lang w:val="en-GB" w:eastAsia="en-GB"/>
              </w:rPr>
              <w:t>Consultant’s</w:t>
            </w:r>
            <w:r w:rsidRPr="00276B89">
              <w:rPr>
                <w:rFonts w:cs="Arial"/>
                <w:snapToGrid w:val="0"/>
                <w:szCs w:val="22"/>
                <w:lang w:val="en-GB" w:eastAsia="en-GB"/>
              </w:rPr>
              <w:t xml:space="preserve"> obligations under this contract.</w:t>
            </w:r>
          </w:p>
          <w:p w14:paraId="08AEE3C6"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Z39.2</w:t>
            </w:r>
            <w:r w:rsidRPr="00276B89">
              <w:rPr>
                <w:rFonts w:cs="Arial"/>
                <w:snapToGrid w:val="0"/>
                <w:szCs w:val="22"/>
                <w:lang w:val="en-GB" w:eastAsia="en-GB"/>
              </w:rPr>
              <w:tab/>
              <w:t xml:space="preserve">If the joint venture arrangement is terminated for any reason, the </w:t>
            </w:r>
            <w:r w:rsidRPr="00BC6C9B">
              <w:rPr>
                <w:rFonts w:cs="Arial"/>
                <w:i/>
                <w:snapToGrid w:val="0"/>
                <w:szCs w:val="22"/>
                <w:lang w:val="en-GB" w:eastAsia="en-GB"/>
              </w:rPr>
              <w:t>Employer</w:t>
            </w:r>
            <w:r w:rsidRPr="00276B89">
              <w:rPr>
                <w:rFonts w:cs="Arial"/>
                <w:snapToGrid w:val="0"/>
                <w:szCs w:val="22"/>
                <w:lang w:val="en-GB" w:eastAsia="en-GB"/>
              </w:rPr>
              <w:t xml:space="preserve"> may </w:t>
            </w:r>
          </w:p>
          <w:p w14:paraId="3864E5E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terminate this contract with immediate effect and</w:t>
            </w:r>
          </w:p>
          <w:p w14:paraId="11D52AB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treat the termination of this contract as a substantial failure by the </w:t>
            </w:r>
            <w:r w:rsidRPr="00BC6C9B">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39D34BE6"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Z39.3</w:t>
            </w:r>
            <w:r w:rsidRPr="00276B89">
              <w:rPr>
                <w:rFonts w:cs="Arial"/>
                <w:snapToGrid w:val="0"/>
                <w:szCs w:val="22"/>
                <w:lang w:val="en-GB" w:eastAsia="en-GB"/>
              </w:rPr>
              <w:tab/>
              <w:t xml:space="preserve">Clause 90.1 of the conditions of contract is amended by inserting after “the other Party” in each of the second, third and fourth places where it appears the words “(or, in the case of the </w:t>
            </w:r>
            <w:r w:rsidRPr="00BC6C9B">
              <w:rPr>
                <w:rFonts w:cs="Arial"/>
                <w:i/>
                <w:snapToGrid w:val="0"/>
                <w:szCs w:val="22"/>
                <w:lang w:val="en-GB" w:eastAsia="en-GB"/>
              </w:rPr>
              <w:t>Consultant</w:t>
            </w:r>
            <w:r w:rsidRPr="00276B89">
              <w:rPr>
                <w:rFonts w:cs="Arial"/>
                <w:snapToGrid w:val="0"/>
                <w:szCs w:val="22"/>
                <w:lang w:val="en-GB" w:eastAsia="en-GB"/>
              </w:rPr>
              <w:t>, any Consortium Member)”.</w:t>
            </w:r>
          </w:p>
        </w:tc>
      </w:tr>
      <w:tr w:rsidR="00276B89" w:rsidRPr="00276B89" w14:paraId="45B8CF38" w14:textId="77777777" w:rsidTr="00AD0A67">
        <w:trPr>
          <w:gridAfter w:val="1"/>
          <w:wAfter w:w="459" w:type="dxa"/>
          <w:jc w:val="center"/>
        </w:trPr>
        <w:tc>
          <w:tcPr>
            <w:tcW w:w="1648" w:type="dxa"/>
            <w:gridSpan w:val="2"/>
          </w:tcPr>
          <w:p w14:paraId="59F956F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Z40</w:t>
            </w:r>
          </w:p>
        </w:tc>
        <w:tc>
          <w:tcPr>
            <w:tcW w:w="7708" w:type="dxa"/>
            <w:gridSpan w:val="2"/>
          </w:tcPr>
          <w:p w14:paraId="4D8AED12" w14:textId="77777777" w:rsidR="00276B89" w:rsidRPr="00276B89" w:rsidRDefault="00276B89" w:rsidP="00276B89">
            <w:pPr>
              <w:widowControl w:val="0"/>
              <w:spacing w:before="120" w:after="120" w:line="22" w:lineRule="atLeast"/>
              <w:jc w:val="both"/>
              <w:rPr>
                <w:rFonts w:cs="Arial"/>
                <w:b/>
                <w:snapToGrid w:val="0"/>
                <w:szCs w:val="22"/>
                <w:lang w:val="en-GB" w:eastAsia="en-GB"/>
              </w:rPr>
            </w:pPr>
            <w:proofErr w:type="spellStart"/>
            <w:r w:rsidRPr="00276B89">
              <w:rPr>
                <w:rFonts w:cs="Arial"/>
                <w:b/>
                <w:snapToGrid w:val="0"/>
                <w:szCs w:val="22"/>
                <w:lang w:val="en-GB" w:eastAsia="en-GB"/>
              </w:rPr>
              <w:t>Subconsulting</w:t>
            </w:r>
            <w:proofErr w:type="spellEnd"/>
          </w:p>
          <w:p w14:paraId="65B5981D"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Z40.1</w:t>
            </w:r>
            <w:r w:rsidRPr="00276B89">
              <w:rPr>
                <w:rFonts w:cs="Arial"/>
                <w:snapToGrid w:val="0"/>
                <w:szCs w:val="22"/>
                <w:lang w:val="en-GB" w:eastAsia="en-GB"/>
              </w:rPr>
              <w:tab/>
              <w:t xml:space="preserve">Before: </w:t>
            </w:r>
          </w:p>
          <w:p w14:paraId="029982CE"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appointing a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
          <w:p w14:paraId="563BCC63"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allowing a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a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w:t>
            </w:r>
          </w:p>
          <w:p w14:paraId="4F1CCA9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1E958895"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 European Single Procurement Document (as described in regulation 59 of the Public Contracts Regulations 2015) in respect of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or</w:t>
            </w:r>
          </w:p>
          <w:p w14:paraId="69A581A9"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other means of proof that none of the mandatory or discretionary grounds for exclusion referred to in regulation 57 of the Public Contracts Regulations 2015 applies to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p w14:paraId="0D6C1FD1"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Z40.2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allow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appoint the proposed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w:t>
            </w:r>
          </w:p>
          <w:p w14:paraId="080D4C3A"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further information to support, update or clarify a submission under clause Z40.1. </w:t>
            </w:r>
          </w:p>
          <w:p w14:paraId="01320280"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Z40.4</w:t>
            </w:r>
            <w:r w:rsidRPr="00276B89">
              <w:rPr>
                <w:rFonts w:cs="Arial"/>
                <w:snapToGrid w:val="0"/>
                <w:szCs w:val="22"/>
                <w:lang w:val="en-GB" w:eastAsia="en-GB"/>
              </w:rPr>
              <w:tab/>
              <w:t xml:space="preserve">If, following the acceptance of a submission under clause Z40.2, it is found that one of the grounds for excluding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 xml:space="preserve">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7696892A"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replace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or</w:t>
            </w:r>
          </w:p>
          <w:p w14:paraId="081917F5" w14:textId="77777777" w:rsidR="00276B89" w:rsidRPr="00276B89" w:rsidRDefault="00276B89" w:rsidP="00276B89">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proofErr w:type="gramStart"/>
            <w:r w:rsidRPr="00276B89">
              <w:rPr>
                <w:rFonts w:cs="Arial"/>
                <w:snapToGrid w:val="0"/>
                <w:szCs w:val="22"/>
                <w:lang w:val="en-GB" w:eastAsia="en-GB"/>
              </w:rPr>
              <w:t>require</w:t>
            </w:r>
            <w:proofErr w:type="gramEnd"/>
            <w:r w:rsidRPr="00276B89">
              <w:rPr>
                <w:rFonts w:cs="Arial"/>
                <w:snapToGrid w:val="0"/>
                <w:szCs w:val="22"/>
                <w:lang w:val="en-GB" w:eastAsia="en-GB"/>
              </w:rPr>
              <w:t xml:space="preserve"> the </w:t>
            </w:r>
            <w:proofErr w:type="spellStart"/>
            <w:r w:rsidRPr="00276B89">
              <w:rPr>
                <w:rFonts w:cs="Arial"/>
                <w:snapToGrid w:val="0"/>
                <w:szCs w:val="22"/>
                <w:lang w:val="en-GB" w:eastAsia="en-GB"/>
              </w:rPr>
              <w:t>Subconsultant</w:t>
            </w:r>
            <w:proofErr w:type="spellEnd"/>
            <w:r w:rsidRPr="00276B89">
              <w:rPr>
                <w:rFonts w:cs="Arial"/>
                <w:snapToGrid w:val="0"/>
                <w:szCs w:val="22"/>
                <w:lang w:val="en-GB" w:eastAsia="en-GB"/>
              </w:rPr>
              <w:t xml:space="preserve"> to replace the </w:t>
            </w:r>
            <w:proofErr w:type="spellStart"/>
            <w:r w:rsidRPr="00276B89">
              <w:rPr>
                <w:rFonts w:cs="Arial"/>
                <w:snapToGrid w:val="0"/>
                <w:szCs w:val="22"/>
                <w:lang w:val="en-GB" w:eastAsia="en-GB"/>
              </w:rPr>
              <w:t>subsubconsultant</w:t>
            </w:r>
            <w:proofErr w:type="spellEnd"/>
            <w:r w:rsidRPr="00276B89">
              <w:rPr>
                <w:rFonts w:cs="Arial"/>
                <w:snapToGrid w:val="0"/>
                <w:szCs w:val="22"/>
                <w:lang w:val="en-GB" w:eastAsia="en-GB"/>
              </w:rPr>
              <w:t>.</w:t>
            </w:r>
          </w:p>
        </w:tc>
      </w:tr>
      <w:tr w:rsidR="00276B89" w:rsidRPr="00276B89" w14:paraId="257F2580" w14:textId="77777777" w:rsidTr="00AD0A67">
        <w:trPr>
          <w:gridAfter w:val="1"/>
          <w:wAfter w:w="459" w:type="dxa"/>
          <w:jc w:val="center"/>
        </w:trPr>
        <w:tc>
          <w:tcPr>
            <w:tcW w:w="1648" w:type="dxa"/>
            <w:gridSpan w:val="2"/>
          </w:tcPr>
          <w:p w14:paraId="5DF2808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Z41</w:t>
            </w:r>
          </w:p>
          <w:p w14:paraId="3B3A2F3C" w14:textId="037DD127" w:rsidR="00276B89" w:rsidRPr="00276B89" w:rsidRDefault="00276B89" w:rsidP="006E1A9E">
            <w:pPr>
              <w:spacing w:before="120" w:after="120" w:line="22" w:lineRule="atLeast"/>
              <w:jc w:val="center"/>
              <w:rPr>
                <w:rFonts w:cs="Arial"/>
                <w:i/>
                <w:spacing w:val="-3"/>
                <w:szCs w:val="22"/>
                <w:lang w:val="en-GB"/>
              </w:rPr>
            </w:pPr>
          </w:p>
        </w:tc>
        <w:tc>
          <w:tcPr>
            <w:tcW w:w="7708" w:type="dxa"/>
            <w:gridSpan w:val="2"/>
          </w:tcPr>
          <w:p w14:paraId="4232E95D" w14:textId="6F32B48E" w:rsidR="00276B89" w:rsidRPr="00276B89" w:rsidRDefault="006E1A9E" w:rsidP="00276B89">
            <w:pPr>
              <w:widowControl w:val="0"/>
              <w:spacing w:before="120" w:after="120" w:line="22" w:lineRule="atLeast"/>
              <w:jc w:val="both"/>
              <w:rPr>
                <w:rFonts w:cs="Arial"/>
                <w:b/>
                <w:snapToGrid w:val="0"/>
                <w:szCs w:val="22"/>
                <w:lang w:val="en-GB" w:eastAsia="en-GB"/>
              </w:rPr>
            </w:pPr>
            <w:r>
              <w:rPr>
                <w:rFonts w:cs="Arial"/>
                <w:b/>
                <w:snapToGrid w:val="0"/>
                <w:szCs w:val="22"/>
                <w:lang w:val="en-GB" w:eastAsia="en-GB"/>
              </w:rPr>
              <w:t>Not Used</w:t>
            </w:r>
          </w:p>
          <w:p w14:paraId="38C2D556" w14:textId="6E1CCEE9" w:rsidR="00276B89" w:rsidRPr="00276B89" w:rsidRDefault="00276B89" w:rsidP="006E1A9E">
            <w:pPr>
              <w:widowControl w:val="0"/>
              <w:tabs>
                <w:tab w:val="left" w:pos="284"/>
                <w:tab w:val="left" w:pos="972"/>
              </w:tabs>
              <w:spacing w:before="120" w:after="120" w:line="264" w:lineRule="auto"/>
              <w:ind w:left="284"/>
              <w:jc w:val="both"/>
              <w:rPr>
                <w:rFonts w:cs="Arial"/>
                <w:snapToGrid w:val="0"/>
                <w:szCs w:val="22"/>
                <w:lang w:val="en-GB" w:eastAsia="en-GB"/>
              </w:rPr>
            </w:pPr>
          </w:p>
        </w:tc>
      </w:tr>
      <w:tr w:rsidR="00276B89" w:rsidRPr="00276B89" w14:paraId="3730E606" w14:textId="77777777" w:rsidTr="00AD0A67">
        <w:trPr>
          <w:gridAfter w:val="1"/>
          <w:wAfter w:w="459" w:type="dxa"/>
          <w:jc w:val="center"/>
        </w:trPr>
        <w:tc>
          <w:tcPr>
            <w:tcW w:w="1648" w:type="dxa"/>
            <w:gridSpan w:val="2"/>
          </w:tcPr>
          <w:p w14:paraId="19CE7080"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Z42</w:t>
            </w:r>
          </w:p>
        </w:tc>
        <w:tc>
          <w:tcPr>
            <w:tcW w:w="7708" w:type="dxa"/>
            <w:gridSpan w:val="2"/>
          </w:tcPr>
          <w:p w14:paraId="1FBE9F8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6EFB3E1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37899A60"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34F41A56"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13A31755"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72C2D34B" w14:textId="77777777" w:rsidR="00276B89" w:rsidRPr="00276B89" w:rsidRDefault="00276B89" w:rsidP="009B0713">
            <w:pPr>
              <w:widowControl w:val="0"/>
              <w:numPr>
                <w:ilvl w:val="0"/>
                <w:numId w:val="44"/>
              </w:numPr>
              <w:spacing w:before="120" w:after="120" w:line="22" w:lineRule="atLeast"/>
              <w:jc w:val="both"/>
              <w:rPr>
                <w:rFonts w:eastAsia="Calibri" w:cs="Arial"/>
                <w:szCs w:val="22"/>
                <w:lang w:val="en-GB" w:eastAsia="en-GB"/>
              </w:rPr>
            </w:pPr>
            <w:proofErr w:type="gramStart"/>
            <w:r w:rsidRPr="00276B89">
              <w:rPr>
                <w:rFonts w:eastAsia="Calibri" w:cs="Arial"/>
                <w:szCs w:val="22"/>
                <w:lang w:val="en-GB" w:eastAsia="en-GB"/>
              </w:rPr>
              <w:t>permissions</w:t>
            </w:r>
            <w:proofErr w:type="gramEnd"/>
            <w:r w:rsidRPr="00276B89">
              <w:rPr>
                <w:rFonts w:eastAsia="Calibri" w:cs="Arial"/>
                <w:szCs w:val="22"/>
                <w:lang w:val="en-GB" w:eastAsia="en-GB"/>
              </w:rPr>
              <w:t xml:space="preserve">,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276B89" w:rsidRPr="00276B89" w14:paraId="6378653F" w14:textId="77777777" w:rsidTr="00AD0A67">
        <w:trPr>
          <w:gridAfter w:val="1"/>
          <w:wAfter w:w="459" w:type="dxa"/>
          <w:jc w:val="center"/>
        </w:trPr>
        <w:tc>
          <w:tcPr>
            <w:tcW w:w="1648" w:type="dxa"/>
            <w:gridSpan w:val="2"/>
          </w:tcPr>
          <w:p w14:paraId="69F53EB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Z43</w:t>
            </w:r>
          </w:p>
          <w:p w14:paraId="007481E0" w14:textId="177A7B8F" w:rsidR="00276B89" w:rsidRPr="00276B89" w:rsidRDefault="00276B89" w:rsidP="00276B89">
            <w:pPr>
              <w:spacing w:before="120" w:after="120" w:line="22" w:lineRule="atLeast"/>
              <w:jc w:val="right"/>
              <w:rPr>
                <w:rFonts w:cs="Arial"/>
                <w:b/>
                <w:spacing w:val="-3"/>
                <w:szCs w:val="20"/>
                <w:lang w:val="en-GB"/>
              </w:rPr>
            </w:pPr>
          </w:p>
        </w:tc>
        <w:tc>
          <w:tcPr>
            <w:tcW w:w="7708" w:type="dxa"/>
            <w:gridSpan w:val="2"/>
          </w:tcPr>
          <w:p w14:paraId="10A71E1C" w14:textId="5CED5248" w:rsidR="00276B89" w:rsidRPr="00276B89" w:rsidRDefault="00860E1C" w:rsidP="00276B89">
            <w:pPr>
              <w:widowControl w:val="0"/>
              <w:spacing w:before="120" w:after="120" w:line="264" w:lineRule="auto"/>
              <w:jc w:val="both"/>
              <w:rPr>
                <w:rFonts w:cs="Arial"/>
                <w:b/>
                <w:snapToGrid w:val="0"/>
                <w:color w:val="000000"/>
                <w:szCs w:val="22"/>
                <w:lang w:val="en-GB" w:eastAsia="en-GB"/>
              </w:rPr>
            </w:pPr>
            <w:r>
              <w:rPr>
                <w:rFonts w:cs="Arial"/>
                <w:b/>
                <w:snapToGrid w:val="0"/>
                <w:color w:val="000000"/>
                <w:szCs w:val="22"/>
                <w:lang w:val="en-GB" w:eastAsia="en-GB"/>
              </w:rPr>
              <w:t xml:space="preserve">Not Used </w:t>
            </w:r>
            <w:r w:rsidRPr="00276B89">
              <w:rPr>
                <w:rFonts w:cs="Arial"/>
                <w:b/>
                <w:snapToGrid w:val="0"/>
                <w:color w:val="000000"/>
                <w:szCs w:val="22"/>
                <w:lang w:val="en-GB" w:eastAsia="en-GB"/>
              </w:rPr>
              <w:t xml:space="preserve"> </w:t>
            </w:r>
          </w:p>
          <w:p w14:paraId="3762C6FB" w14:textId="1B322720" w:rsidR="00276B89" w:rsidRPr="00276B89" w:rsidRDefault="00276B89" w:rsidP="00276B89">
            <w:pPr>
              <w:widowControl w:val="0"/>
              <w:spacing w:before="120" w:after="120" w:line="264" w:lineRule="auto"/>
              <w:jc w:val="both"/>
              <w:rPr>
                <w:snapToGrid w:val="0"/>
                <w:szCs w:val="20"/>
                <w:lang w:val="en-GB"/>
              </w:rPr>
            </w:pPr>
          </w:p>
        </w:tc>
      </w:tr>
      <w:tr w:rsidR="00276B89" w:rsidRPr="00276B89" w14:paraId="7F382298" w14:textId="77777777" w:rsidTr="00AD0A67">
        <w:trPr>
          <w:gridAfter w:val="1"/>
          <w:wAfter w:w="459" w:type="dxa"/>
          <w:jc w:val="center"/>
        </w:trPr>
        <w:tc>
          <w:tcPr>
            <w:tcW w:w="1648" w:type="dxa"/>
            <w:gridSpan w:val="2"/>
          </w:tcPr>
          <w:p w14:paraId="1A3E8A42" w14:textId="34981417" w:rsidR="00276B89" w:rsidRPr="008455FD" w:rsidRDefault="00F133AD" w:rsidP="00F133AD">
            <w:pPr>
              <w:spacing w:line="264" w:lineRule="auto"/>
              <w:jc w:val="right"/>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Z44</w:t>
            </w:r>
          </w:p>
        </w:tc>
        <w:tc>
          <w:tcPr>
            <w:tcW w:w="7708" w:type="dxa"/>
            <w:gridSpan w:val="2"/>
          </w:tcPr>
          <w:p w14:paraId="49477871" w14:textId="77777777" w:rsidR="00F133AD" w:rsidRDefault="00F133AD" w:rsidP="00F133AD">
            <w:pPr>
              <w:widowControl w:val="0"/>
              <w:spacing w:line="264" w:lineRule="auto"/>
              <w:jc w:val="both"/>
              <w:rPr>
                <w:rFonts w:cs="Arial"/>
                <w:b/>
                <w:bCs/>
                <w:snapToGrid w:val="0"/>
                <w:color w:val="000000"/>
                <w:szCs w:val="22"/>
                <w:lang w:val="en-GB" w:eastAsia="en-GB"/>
              </w:rPr>
            </w:pPr>
          </w:p>
          <w:p w14:paraId="6ACAC017" w14:textId="7A3FD94D" w:rsidR="00276B89" w:rsidRPr="008455FD" w:rsidRDefault="00860E1C" w:rsidP="00F133AD">
            <w:pPr>
              <w:widowControl w:val="0"/>
              <w:spacing w:line="264" w:lineRule="auto"/>
              <w:jc w:val="both"/>
              <w:rPr>
                <w:rFonts w:cs="Arial"/>
                <w:b/>
                <w:bCs/>
                <w:snapToGrid w:val="0"/>
                <w:color w:val="000000"/>
                <w:szCs w:val="22"/>
                <w:lang w:val="en-GB" w:eastAsia="en-GB"/>
              </w:rPr>
            </w:pPr>
            <w:r>
              <w:rPr>
                <w:rFonts w:cs="Arial"/>
                <w:b/>
                <w:bCs/>
                <w:snapToGrid w:val="0"/>
                <w:color w:val="000000"/>
                <w:szCs w:val="22"/>
                <w:lang w:val="en-GB" w:eastAsia="en-GB"/>
              </w:rPr>
              <w:t xml:space="preserve">Not Used </w:t>
            </w:r>
          </w:p>
        </w:tc>
      </w:tr>
      <w:tr w:rsidR="00276B89" w:rsidRPr="00276B89" w14:paraId="18ECCE29" w14:textId="77777777" w:rsidTr="00AD0A67">
        <w:trPr>
          <w:gridAfter w:val="1"/>
          <w:wAfter w:w="459" w:type="dxa"/>
          <w:jc w:val="center"/>
        </w:trPr>
        <w:tc>
          <w:tcPr>
            <w:tcW w:w="1648" w:type="dxa"/>
            <w:gridSpan w:val="2"/>
            <w:vAlign w:val="center"/>
          </w:tcPr>
          <w:p w14:paraId="79687741" w14:textId="1793827E" w:rsidR="00276B89" w:rsidRPr="00276B89" w:rsidRDefault="00276B89" w:rsidP="00F133AD">
            <w:pPr>
              <w:spacing w:before="120" w:line="22" w:lineRule="atLeast"/>
              <w:jc w:val="right"/>
              <w:rPr>
                <w:rFonts w:cs="Arial"/>
                <w:b/>
                <w:spacing w:val="-3"/>
                <w:szCs w:val="20"/>
                <w:lang w:val="en-GB"/>
              </w:rPr>
            </w:pPr>
            <w:r w:rsidRPr="00276B89">
              <w:rPr>
                <w:rFonts w:cs="Arial"/>
                <w:b/>
                <w:spacing w:val="-3"/>
                <w:szCs w:val="22"/>
                <w:lang w:val="en-GB"/>
              </w:rPr>
              <w:t xml:space="preserve">              Clause Z45</w:t>
            </w:r>
          </w:p>
        </w:tc>
        <w:tc>
          <w:tcPr>
            <w:tcW w:w="7708" w:type="dxa"/>
            <w:gridSpan w:val="2"/>
          </w:tcPr>
          <w:p w14:paraId="4FDC51F4" w14:textId="77777777" w:rsidR="00F133AD" w:rsidRDefault="00F133AD" w:rsidP="00F133AD">
            <w:pPr>
              <w:widowControl w:val="0"/>
              <w:spacing w:before="120"/>
              <w:jc w:val="both"/>
              <w:rPr>
                <w:rFonts w:cs="Arial"/>
                <w:b/>
                <w:bCs/>
                <w:snapToGrid w:val="0"/>
                <w:color w:val="000000"/>
                <w:szCs w:val="22"/>
                <w:lang w:val="en-GB" w:eastAsia="en-GB"/>
              </w:rPr>
            </w:pPr>
          </w:p>
          <w:p w14:paraId="20C3F723" w14:textId="3F3FCED9" w:rsidR="00276B89" w:rsidRPr="00276B89" w:rsidRDefault="008455FD" w:rsidP="00F133AD">
            <w:pPr>
              <w:widowControl w:val="0"/>
              <w:spacing w:before="120"/>
              <w:jc w:val="both"/>
              <w:rPr>
                <w:rFonts w:cs="Arial"/>
                <w:snapToGrid w:val="0"/>
                <w:szCs w:val="22"/>
                <w:lang w:val="en-GB"/>
              </w:rPr>
            </w:pPr>
            <w:r w:rsidRPr="008455FD">
              <w:rPr>
                <w:rFonts w:cs="Arial"/>
                <w:b/>
                <w:bCs/>
                <w:snapToGrid w:val="0"/>
                <w:color w:val="000000"/>
                <w:szCs w:val="22"/>
                <w:lang w:val="en-GB" w:eastAsia="en-GB"/>
              </w:rPr>
              <w:t xml:space="preserve">Not Used </w:t>
            </w:r>
          </w:p>
        </w:tc>
      </w:tr>
      <w:tr w:rsidR="00276B89" w:rsidRPr="00276B89" w14:paraId="65F3387E" w14:textId="77777777" w:rsidTr="00AD0A67">
        <w:trPr>
          <w:gridAfter w:val="1"/>
          <w:wAfter w:w="459" w:type="dxa"/>
          <w:trHeight w:val="589"/>
          <w:jc w:val="center"/>
        </w:trPr>
        <w:tc>
          <w:tcPr>
            <w:tcW w:w="1648" w:type="dxa"/>
            <w:gridSpan w:val="2"/>
            <w:vAlign w:val="bottom"/>
          </w:tcPr>
          <w:p w14:paraId="35FACAEA" w14:textId="62743E22" w:rsidR="00276B89" w:rsidRPr="008455FD" w:rsidRDefault="00276B89" w:rsidP="008455FD">
            <w:pPr>
              <w:spacing w:before="120" w:after="120" w:line="264" w:lineRule="auto"/>
              <w:jc w:val="right"/>
              <w:rPr>
                <w:rFonts w:cs="Arial"/>
                <w:b/>
                <w:spacing w:val="-3"/>
                <w:szCs w:val="22"/>
                <w:lang w:val="en-GB"/>
              </w:rPr>
            </w:pPr>
            <w:r w:rsidRPr="00276B89">
              <w:rPr>
                <w:rFonts w:cs="Arial"/>
                <w:b/>
                <w:spacing w:val="-3"/>
                <w:szCs w:val="22"/>
                <w:lang w:val="en-GB"/>
              </w:rPr>
              <w:t>Clause Z46</w:t>
            </w:r>
          </w:p>
        </w:tc>
        <w:tc>
          <w:tcPr>
            <w:tcW w:w="7708" w:type="dxa"/>
            <w:gridSpan w:val="2"/>
            <w:vAlign w:val="bottom"/>
          </w:tcPr>
          <w:p w14:paraId="3A0FDA18" w14:textId="4D44C632" w:rsidR="000054B3" w:rsidRPr="008455FD" w:rsidRDefault="008455FD" w:rsidP="008455FD">
            <w:pPr>
              <w:widowControl w:val="0"/>
              <w:spacing w:before="120" w:after="120" w:line="264" w:lineRule="auto"/>
              <w:rPr>
                <w:rFonts w:cs="Arial"/>
                <w:i/>
                <w:snapToGrid w:val="0"/>
                <w:szCs w:val="22"/>
                <w:lang w:val="en-GB"/>
              </w:rPr>
            </w:pPr>
            <w:r w:rsidRPr="008455FD">
              <w:rPr>
                <w:rFonts w:cs="Arial"/>
                <w:b/>
                <w:bCs/>
                <w:snapToGrid w:val="0"/>
                <w:color w:val="000000"/>
                <w:szCs w:val="22"/>
                <w:lang w:val="en-GB" w:eastAsia="en-GB"/>
              </w:rPr>
              <w:t>Not Used</w:t>
            </w:r>
          </w:p>
        </w:tc>
      </w:tr>
      <w:tr w:rsidR="00276B89" w:rsidRPr="00276B89" w14:paraId="1D10AF1C" w14:textId="77777777" w:rsidTr="00AD0A67">
        <w:trPr>
          <w:gridAfter w:val="1"/>
          <w:wAfter w:w="459" w:type="dxa"/>
          <w:trHeight w:val="305"/>
          <w:jc w:val="center"/>
        </w:trPr>
        <w:tc>
          <w:tcPr>
            <w:tcW w:w="1648" w:type="dxa"/>
            <w:gridSpan w:val="2"/>
            <w:vAlign w:val="bottom"/>
          </w:tcPr>
          <w:p w14:paraId="1A7EC986" w14:textId="1DEA4F01" w:rsidR="00276B89" w:rsidRPr="008455FD" w:rsidRDefault="00F133AD" w:rsidP="008455FD">
            <w:pPr>
              <w:spacing w:after="120" w:line="264" w:lineRule="auto"/>
              <w:jc w:val="right"/>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Z47</w:t>
            </w:r>
          </w:p>
        </w:tc>
        <w:tc>
          <w:tcPr>
            <w:tcW w:w="7708" w:type="dxa"/>
            <w:gridSpan w:val="2"/>
          </w:tcPr>
          <w:p w14:paraId="3237ADBB" w14:textId="1A4ABB9A" w:rsidR="00276B89" w:rsidRPr="00276B89" w:rsidRDefault="008455FD" w:rsidP="008455FD">
            <w:pPr>
              <w:widowControl w:val="0"/>
              <w:spacing w:before="120" w:after="120" w:line="264" w:lineRule="auto"/>
              <w:rPr>
                <w:snapToGrid w:val="0"/>
                <w:szCs w:val="20"/>
                <w:lang w:val="en-GB"/>
              </w:rPr>
            </w:pPr>
            <w:r w:rsidRPr="008455FD">
              <w:rPr>
                <w:rFonts w:cs="Arial"/>
                <w:b/>
                <w:bCs/>
                <w:snapToGrid w:val="0"/>
                <w:szCs w:val="22"/>
                <w:lang w:val="en-GB"/>
              </w:rPr>
              <w:t>Not Used</w:t>
            </w:r>
          </w:p>
        </w:tc>
      </w:tr>
      <w:tr w:rsidR="00276B89" w:rsidRPr="00276B89" w14:paraId="563E1407" w14:textId="77777777" w:rsidTr="00AD0A67">
        <w:tblPrEx>
          <w:tblCellMar>
            <w:left w:w="0" w:type="dxa"/>
            <w:right w:w="0" w:type="dxa"/>
          </w:tblCellMar>
        </w:tblPrEx>
        <w:trPr>
          <w:gridBefore w:val="1"/>
          <w:wBefore w:w="34" w:type="dxa"/>
          <w:jc w:val="center"/>
        </w:trPr>
        <w:tc>
          <w:tcPr>
            <w:tcW w:w="2340" w:type="dxa"/>
            <w:gridSpan w:val="2"/>
            <w:tcMar>
              <w:top w:w="0" w:type="dxa"/>
              <w:left w:w="108" w:type="dxa"/>
              <w:bottom w:w="0" w:type="dxa"/>
              <w:right w:w="108" w:type="dxa"/>
            </w:tcMar>
            <w:hideMark/>
          </w:tcPr>
          <w:p w14:paraId="241A8649" w14:textId="2600EB1E" w:rsidR="00276B89" w:rsidRPr="00276B89" w:rsidRDefault="00276B89" w:rsidP="00276B89">
            <w:pPr>
              <w:widowControl w:val="0"/>
              <w:spacing w:before="120" w:after="120" w:line="22" w:lineRule="atLeast"/>
              <w:jc w:val="right"/>
              <w:rPr>
                <w:b/>
                <w:bCs/>
                <w:snapToGrid w:val="0"/>
                <w:szCs w:val="20"/>
                <w:lang w:val="en-GB"/>
              </w:rPr>
            </w:pPr>
            <w:r w:rsidRPr="00276B89">
              <w:rPr>
                <w:b/>
                <w:bCs/>
                <w:snapToGrid w:val="0"/>
                <w:szCs w:val="20"/>
                <w:lang w:val="en-GB"/>
              </w:rPr>
              <w:t>Clause Z48</w:t>
            </w:r>
          </w:p>
          <w:p w14:paraId="289E7271" w14:textId="0745AB58" w:rsidR="00276B89" w:rsidRPr="00276B89" w:rsidRDefault="00276B89" w:rsidP="00276B89">
            <w:pPr>
              <w:widowControl w:val="0"/>
              <w:spacing w:before="120" w:after="120" w:line="22" w:lineRule="atLeast"/>
              <w:jc w:val="right"/>
              <w:rPr>
                <w:rFonts w:ascii="Calibri" w:hAnsi="Calibri"/>
                <w:b/>
                <w:bCs/>
                <w:szCs w:val="20"/>
                <w:lang w:val="en-GB"/>
              </w:rPr>
            </w:pPr>
          </w:p>
        </w:tc>
        <w:tc>
          <w:tcPr>
            <w:tcW w:w="7441" w:type="dxa"/>
            <w:gridSpan w:val="2"/>
            <w:tcMar>
              <w:top w:w="0" w:type="dxa"/>
              <w:left w:w="108" w:type="dxa"/>
              <w:bottom w:w="0" w:type="dxa"/>
              <w:right w:w="108" w:type="dxa"/>
            </w:tcMar>
            <w:hideMark/>
          </w:tcPr>
          <w:p w14:paraId="61991D4F" w14:textId="77777777" w:rsidR="00276B89" w:rsidRPr="00276B89" w:rsidRDefault="00276B89" w:rsidP="00276B89">
            <w:pPr>
              <w:widowControl w:val="0"/>
              <w:spacing w:before="120" w:after="120" w:line="264" w:lineRule="auto"/>
              <w:jc w:val="both"/>
              <w:rPr>
                <w:rFonts w:ascii="Helvetica" w:hAnsi="Helvetica"/>
                <w:snapToGrid w:val="0"/>
                <w:szCs w:val="20"/>
                <w:lang w:val="en-GB"/>
              </w:rPr>
            </w:pPr>
            <w:r w:rsidRPr="00276B89">
              <w:rPr>
                <w:b/>
                <w:bCs/>
                <w:snapToGrid w:val="0"/>
                <w:spacing w:val="-3"/>
                <w:szCs w:val="20"/>
                <w:lang w:val="en-GB"/>
              </w:rPr>
              <w:t>Intellectual Property Rights</w:t>
            </w:r>
          </w:p>
          <w:p w14:paraId="4A064BBF" w14:textId="77777777" w:rsidR="00276B89" w:rsidRPr="00276B89" w:rsidRDefault="00276B89" w:rsidP="00276B89">
            <w:pPr>
              <w:widowControl w:val="0"/>
              <w:spacing w:before="120" w:after="120" w:line="264" w:lineRule="auto"/>
              <w:jc w:val="both"/>
              <w:rPr>
                <w:rFonts w:ascii="Helvetica" w:hAnsi="Helvetica"/>
                <w:snapToGrid w:val="0"/>
                <w:szCs w:val="20"/>
                <w:lang w:val="en-GB"/>
              </w:rPr>
            </w:pPr>
            <w:r w:rsidRPr="00276B89">
              <w:rPr>
                <w:snapToGrid w:val="0"/>
                <w:spacing w:val="-3"/>
                <w:szCs w:val="20"/>
                <w:lang w:val="en-GB"/>
              </w:rPr>
              <w:t>Z48.1 Intellectual Property Rights are any current and future legal and equitable interests in patents, trademarks, design rights, copyright, know-how and other similar rights, whether or not registered or capable of registration.</w:t>
            </w:r>
          </w:p>
          <w:p w14:paraId="6E94B560" w14:textId="77777777" w:rsidR="00276B89" w:rsidRPr="00276B89" w:rsidRDefault="00276B89" w:rsidP="00276B89">
            <w:pPr>
              <w:widowControl w:val="0"/>
              <w:spacing w:before="120" w:after="120" w:line="264" w:lineRule="auto"/>
              <w:ind w:hanging="38"/>
              <w:jc w:val="both"/>
              <w:rPr>
                <w:rFonts w:cs="Arial"/>
                <w:snapToGrid w:val="0"/>
                <w:spacing w:val="-3"/>
                <w:szCs w:val="20"/>
                <w:lang w:val="en-GB"/>
              </w:rPr>
            </w:pPr>
            <w:r w:rsidRPr="00276B89">
              <w:rPr>
                <w:snapToGrid w:val="0"/>
                <w:spacing w:val="-3"/>
                <w:szCs w:val="20"/>
                <w:lang w:val="en-GB"/>
              </w:rPr>
              <w:t xml:space="preserve">Z48.2 All Intellectual Property Rights in documents and other materials created by or on behalf of the </w:t>
            </w:r>
            <w:r w:rsidRPr="00276B89">
              <w:rPr>
                <w:i/>
                <w:iCs/>
                <w:snapToGrid w:val="0"/>
                <w:spacing w:val="-3"/>
                <w:szCs w:val="20"/>
                <w:lang w:val="en-GB"/>
              </w:rPr>
              <w:t>Employer</w:t>
            </w:r>
            <w:r w:rsidRPr="00276B89">
              <w:rPr>
                <w:snapToGrid w:val="0"/>
                <w:spacing w:val="-3"/>
                <w:szCs w:val="20"/>
                <w:lang w:val="en-GB"/>
              </w:rPr>
              <w:t xml:space="preserve"> in connection with </w:t>
            </w:r>
            <w:r w:rsidRPr="00276B89">
              <w:rPr>
                <w:snapToGrid w:val="0"/>
                <w:szCs w:val="20"/>
                <w:lang w:val="en-GB"/>
              </w:rPr>
              <w:t xml:space="preserve">the </w:t>
            </w:r>
            <w:r w:rsidRPr="00276B89">
              <w:rPr>
                <w:snapToGrid w:val="0"/>
                <w:spacing w:val="-3"/>
                <w:szCs w:val="20"/>
                <w:lang w:val="en-GB"/>
              </w:rPr>
              <w:t>contract</w:t>
            </w:r>
            <w:r w:rsidRPr="00276B89">
              <w:rPr>
                <w:snapToGrid w:val="0"/>
                <w:szCs w:val="20"/>
                <w:lang w:val="en-GB"/>
              </w:rPr>
              <w:t xml:space="preserve"> </w:t>
            </w:r>
            <w:r w:rsidRPr="00276B89">
              <w:rPr>
                <w:snapToGrid w:val="0"/>
                <w:spacing w:val="-3"/>
                <w:szCs w:val="20"/>
                <w:lang w:val="en-GB"/>
              </w:rPr>
              <w:t xml:space="preserve">are the property of the </w:t>
            </w:r>
            <w:r w:rsidRPr="00276B89">
              <w:rPr>
                <w:i/>
                <w:iCs/>
                <w:snapToGrid w:val="0"/>
                <w:spacing w:val="-3"/>
                <w:szCs w:val="20"/>
                <w:lang w:val="en-GB"/>
              </w:rPr>
              <w:t xml:space="preserve">Employer </w:t>
            </w:r>
            <w:r w:rsidRPr="00276B89">
              <w:rPr>
                <w:snapToGrid w:val="0"/>
                <w:spacing w:val="-3"/>
                <w:szCs w:val="20"/>
                <w:lang w:val="en-GB"/>
              </w:rPr>
              <w:t xml:space="preserve">or the Crown. </w:t>
            </w:r>
          </w:p>
          <w:p w14:paraId="59FF1FA8" w14:textId="77777777" w:rsidR="00276B89" w:rsidRPr="00276B89" w:rsidRDefault="00276B89" w:rsidP="00276B89">
            <w:pPr>
              <w:widowControl w:val="0"/>
              <w:spacing w:before="120" w:after="120" w:line="20" w:lineRule="atLeast"/>
              <w:jc w:val="both"/>
              <w:rPr>
                <w:rFonts w:ascii="Calibri" w:hAnsi="Calibri" w:cs="Calibri"/>
                <w:snapToGrid w:val="0"/>
                <w:spacing w:val="-3"/>
                <w:szCs w:val="20"/>
                <w:lang w:val="en-GB"/>
              </w:rPr>
            </w:pPr>
            <w:r w:rsidRPr="00276B89">
              <w:rPr>
                <w:snapToGrid w:val="0"/>
                <w:spacing w:val="-3"/>
                <w:szCs w:val="20"/>
                <w:lang w:val="en-GB"/>
              </w:rPr>
              <w:t>Z48.3</w:t>
            </w:r>
            <w:proofErr w:type="gramStart"/>
            <w:r w:rsidRPr="00276B89">
              <w:rPr>
                <w:snapToGrid w:val="0"/>
                <w:spacing w:val="-3"/>
                <w:szCs w:val="20"/>
                <w:lang w:val="en-GB"/>
              </w:rPr>
              <w:t>  The</w:t>
            </w:r>
            <w:proofErr w:type="gramEnd"/>
            <w:r w:rsidRPr="00276B89">
              <w:rPr>
                <w:snapToGrid w:val="0"/>
                <w:spacing w:val="-3"/>
                <w:szCs w:val="20"/>
                <w:lang w:val="en-GB"/>
              </w:rPr>
              <w:t xml:space="preserve"> </w:t>
            </w:r>
            <w:r w:rsidRPr="00276B89">
              <w:rPr>
                <w:i/>
                <w:snapToGrid w:val="0"/>
                <w:spacing w:val="-3"/>
                <w:szCs w:val="20"/>
                <w:lang w:val="en-GB"/>
              </w:rPr>
              <w:t>Consultant</w:t>
            </w:r>
            <w:r w:rsidRPr="00276B89">
              <w:rPr>
                <w:snapToGrid w:val="0"/>
                <w:spacing w:val="-3"/>
                <w:szCs w:val="20"/>
                <w:lang w:val="en-GB"/>
              </w:rPr>
              <w:t xml:space="preserve"> </w:t>
            </w:r>
            <w:r w:rsidRPr="00276B89">
              <w:rPr>
                <w:snapToGrid w:val="0"/>
                <w:szCs w:val="20"/>
                <w:lang w:val="en-GB"/>
              </w:rPr>
              <w:t xml:space="preserve">hereby </w:t>
            </w:r>
            <w:r w:rsidRPr="00276B89">
              <w:rPr>
                <w:snapToGrid w:val="0"/>
                <w:spacing w:val="-3"/>
                <w:szCs w:val="20"/>
                <w:lang w:val="en-GB"/>
              </w:rPr>
              <w:t xml:space="preserve">assigns to the </w:t>
            </w:r>
            <w:r w:rsidRPr="00276B89">
              <w:rPr>
                <w:i/>
                <w:iCs/>
                <w:snapToGrid w:val="0"/>
                <w:spacing w:val="-3"/>
                <w:szCs w:val="20"/>
                <w:lang w:val="en-GB"/>
              </w:rPr>
              <w:t>Employer</w:t>
            </w:r>
            <w:r w:rsidRPr="00276B89">
              <w:rPr>
                <w:snapToGrid w:val="0"/>
                <w:spacing w:val="-3"/>
                <w:szCs w:val="20"/>
                <w:lang w:val="en-GB"/>
              </w:rPr>
              <w:t xml:space="preserve"> all present and future Intellectual Property Rights in all documents and other materials created by or on behalf of the </w:t>
            </w:r>
            <w:r w:rsidRPr="00276B89">
              <w:rPr>
                <w:i/>
                <w:iCs/>
                <w:snapToGrid w:val="0"/>
                <w:szCs w:val="20"/>
                <w:lang w:val="en-GB"/>
              </w:rPr>
              <w:t xml:space="preserve">Consultant </w:t>
            </w:r>
            <w:r w:rsidRPr="00276B89">
              <w:rPr>
                <w:snapToGrid w:val="0"/>
                <w:spacing w:val="-3"/>
                <w:szCs w:val="20"/>
                <w:lang w:val="en-GB"/>
              </w:rPr>
              <w:t xml:space="preserve">or any </w:t>
            </w:r>
            <w:proofErr w:type="spellStart"/>
            <w:r w:rsidRPr="00276B89">
              <w:rPr>
                <w:snapToGrid w:val="0"/>
                <w:spacing w:val="-3"/>
                <w:szCs w:val="20"/>
                <w:lang w:val="en-GB"/>
              </w:rPr>
              <w:t>Subconsultant</w:t>
            </w:r>
            <w:proofErr w:type="spellEnd"/>
            <w:r w:rsidRPr="00276B89">
              <w:rPr>
                <w:i/>
                <w:iCs/>
                <w:snapToGrid w:val="0"/>
                <w:spacing w:val="-3"/>
                <w:szCs w:val="20"/>
                <w:lang w:val="en-GB"/>
              </w:rPr>
              <w:t xml:space="preserve"> </w:t>
            </w:r>
            <w:r w:rsidRPr="00276B89">
              <w:rPr>
                <w:snapToGrid w:val="0"/>
                <w:spacing w:val="-3"/>
                <w:szCs w:val="20"/>
                <w:lang w:val="en-GB"/>
              </w:rPr>
              <w:t xml:space="preserve">in performing its obligations under, or otherwise in connection with, </w:t>
            </w:r>
            <w:r w:rsidRPr="00276B89">
              <w:rPr>
                <w:snapToGrid w:val="0"/>
                <w:szCs w:val="20"/>
                <w:lang w:val="en-GB"/>
              </w:rPr>
              <w:t xml:space="preserve">the </w:t>
            </w:r>
            <w:r w:rsidRPr="00276B89">
              <w:rPr>
                <w:snapToGrid w:val="0"/>
                <w:spacing w:val="-3"/>
                <w:szCs w:val="20"/>
                <w:lang w:val="en-GB"/>
              </w:rPr>
              <w:t xml:space="preserve">contract.  The </w:t>
            </w:r>
            <w:r w:rsidRPr="00276B89">
              <w:rPr>
                <w:i/>
                <w:iCs/>
                <w:snapToGrid w:val="0"/>
                <w:szCs w:val="20"/>
                <w:lang w:val="en-GB"/>
              </w:rPr>
              <w:t xml:space="preserve">Consultant </w:t>
            </w:r>
            <w:r w:rsidRPr="00276B89">
              <w:rPr>
                <w:snapToGrid w:val="0"/>
                <w:spacing w:val="-3"/>
                <w:szCs w:val="20"/>
                <w:lang w:val="en-GB"/>
              </w:rPr>
              <w:t xml:space="preserve">obtains from </w:t>
            </w:r>
            <w:proofErr w:type="spellStart"/>
            <w:r w:rsidRPr="00276B89">
              <w:rPr>
                <w:snapToGrid w:val="0"/>
                <w:spacing w:val="-3"/>
                <w:szCs w:val="20"/>
                <w:lang w:val="en-GB"/>
              </w:rPr>
              <w:t>Subconsultants</w:t>
            </w:r>
            <w:proofErr w:type="spellEnd"/>
            <w:r w:rsidRPr="00276B89">
              <w:rPr>
                <w:snapToGrid w:val="0"/>
                <w:spacing w:val="-3"/>
                <w:szCs w:val="20"/>
                <w:lang w:val="en-GB"/>
              </w:rPr>
              <w:t xml:space="preserve"> equivalent rights over the documents and other materials prepared by the </w:t>
            </w:r>
            <w:proofErr w:type="spellStart"/>
            <w:r w:rsidRPr="00276B89">
              <w:rPr>
                <w:snapToGrid w:val="0"/>
                <w:spacing w:val="-3"/>
                <w:szCs w:val="20"/>
                <w:lang w:val="en-GB"/>
              </w:rPr>
              <w:t>Subconsultant</w:t>
            </w:r>
            <w:proofErr w:type="spellEnd"/>
            <w:r w:rsidRPr="00276B89">
              <w:rPr>
                <w:snapToGrid w:val="0"/>
                <w:spacing w:val="-3"/>
                <w:szCs w:val="20"/>
                <w:lang w:val="en-GB"/>
              </w:rPr>
              <w:t xml:space="preserve">.  This assignment takes effect either on the Contract Date or as a present assignment of future rights that will take effect immediately on the coming into existence of the relevant Intellectual Property Rights, as appropriate. </w:t>
            </w:r>
          </w:p>
          <w:p w14:paraId="2B6E4C92" w14:textId="77777777" w:rsidR="00276B89" w:rsidRPr="00276B89" w:rsidRDefault="00276B89" w:rsidP="00276B89">
            <w:pPr>
              <w:widowControl w:val="0"/>
              <w:spacing w:before="120" w:after="120" w:line="20" w:lineRule="atLeast"/>
              <w:jc w:val="both"/>
              <w:rPr>
                <w:snapToGrid w:val="0"/>
                <w:spacing w:val="-3"/>
                <w:szCs w:val="20"/>
                <w:lang w:val="en-GB"/>
              </w:rPr>
            </w:pPr>
            <w:r w:rsidRPr="00276B89">
              <w:rPr>
                <w:snapToGrid w:val="0"/>
                <w:spacing w:val="-3"/>
                <w:szCs w:val="20"/>
                <w:lang w:val="en-GB"/>
              </w:rPr>
              <w:t xml:space="preserve">Z48.4 Background IPR means Intellectual Property Rights owned by the </w:t>
            </w:r>
            <w:r w:rsidRPr="00276B89">
              <w:rPr>
                <w:i/>
                <w:iCs/>
                <w:snapToGrid w:val="0"/>
                <w:szCs w:val="20"/>
                <w:lang w:val="en-GB"/>
              </w:rPr>
              <w:t>Consultant</w:t>
            </w:r>
            <w:proofErr w:type="gramStart"/>
            <w:r w:rsidRPr="00276B89">
              <w:rPr>
                <w:i/>
                <w:iCs/>
                <w:snapToGrid w:val="0"/>
                <w:szCs w:val="20"/>
                <w:lang w:val="en-GB"/>
              </w:rPr>
              <w:t xml:space="preserve">, </w:t>
            </w:r>
            <w:r w:rsidRPr="00276B89">
              <w:rPr>
                <w:snapToGrid w:val="0"/>
                <w:spacing w:val="-3"/>
                <w:szCs w:val="20"/>
                <w:lang w:val="en-GB"/>
              </w:rPr>
              <w:t xml:space="preserve"> a</w:t>
            </w:r>
            <w:proofErr w:type="gramEnd"/>
            <w:r w:rsidRPr="00276B89">
              <w:rPr>
                <w:snapToGrid w:val="0"/>
                <w:spacing w:val="-3"/>
                <w:szCs w:val="20"/>
                <w:lang w:val="en-GB"/>
              </w:rPr>
              <w:t xml:space="preserve"> </w:t>
            </w:r>
            <w:proofErr w:type="spellStart"/>
            <w:r w:rsidRPr="00276B89">
              <w:rPr>
                <w:snapToGrid w:val="0"/>
                <w:spacing w:val="-3"/>
                <w:szCs w:val="20"/>
                <w:lang w:val="en-GB"/>
              </w:rPr>
              <w:t>Subconsultant</w:t>
            </w:r>
            <w:proofErr w:type="spellEnd"/>
            <w:r w:rsidRPr="00276B89">
              <w:rPr>
                <w:snapToGrid w:val="0"/>
                <w:spacing w:val="-3"/>
                <w:szCs w:val="20"/>
                <w:lang w:val="en-GB"/>
              </w:rPr>
              <w:t xml:space="preserve"> or a third party and which are not assigned to the </w:t>
            </w:r>
            <w:r w:rsidRPr="00276B89">
              <w:rPr>
                <w:i/>
                <w:iCs/>
                <w:snapToGrid w:val="0"/>
                <w:spacing w:val="-3"/>
                <w:szCs w:val="20"/>
                <w:lang w:val="en-GB"/>
              </w:rPr>
              <w:t>Employer</w:t>
            </w:r>
            <w:r w:rsidRPr="00276B89">
              <w:rPr>
                <w:snapToGrid w:val="0"/>
                <w:spacing w:val="-3"/>
                <w:szCs w:val="20"/>
                <w:lang w:val="en-GB"/>
              </w:rPr>
              <w:t xml:space="preserve"> pursuant to clause Z48.3.  In respect of Background IPR, the </w:t>
            </w:r>
            <w:r w:rsidRPr="00276B89">
              <w:rPr>
                <w:i/>
                <w:iCs/>
                <w:snapToGrid w:val="0"/>
                <w:szCs w:val="20"/>
                <w:lang w:val="en-GB"/>
              </w:rPr>
              <w:t>Consultant</w:t>
            </w:r>
            <w:r w:rsidRPr="00276B89">
              <w:rPr>
                <w:snapToGrid w:val="0"/>
                <w:spacing w:val="-3"/>
                <w:szCs w:val="20"/>
                <w:lang w:val="en-GB"/>
              </w:rPr>
              <w:t xml:space="preserve"> grants a non-exclusive, world-wide, perpetual, irrevocable, royalty free licence (including the right to sub-licence) to the </w:t>
            </w:r>
            <w:r w:rsidRPr="00276B89">
              <w:rPr>
                <w:i/>
                <w:iCs/>
                <w:snapToGrid w:val="0"/>
                <w:spacing w:val="-3"/>
                <w:szCs w:val="20"/>
                <w:lang w:val="en-GB"/>
              </w:rPr>
              <w:t xml:space="preserve">Employer </w:t>
            </w:r>
            <w:r w:rsidRPr="00276B89">
              <w:rPr>
                <w:snapToGrid w:val="0"/>
                <w:spacing w:val="-3"/>
                <w:szCs w:val="20"/>
                <w:lang w:val="en-GB"/>
              </w:rPr>
              <w:t xml:space="preserve">to use the Background IPR for all purposes of the </w:t>
            </w:r>
            <w:r w:rsidRPr="00276B89">
              <w:rPr>
                <w:i/>
                <w:iCs/>
                <w:snapToGrid w:val="0"/>
                <w:spacing w:val="-3"/>
                <w:szCs w:val="20"/>
                <w:lang w:val="en-GB"/>
              </w:rPr>
              <w:t>Employer</w:t>
            </w:r>
            <w:r w:rsidRPr="00276B89">
              <w:rPr>
                <w:snapToGrid w:val="0"/>
                <w:spacing w:val="-3"/>
                <w:szCs w:val="20"/>
                <w:lang w:val="en-GB"/>
              </w:rPr>
              <w:t xml:space="preserve">.  Each licence granted under this clause Z48.4 by the </w:t>
            </w:r>
            <w:r w:rsidRPr="00276B89">
              <w:rPr>
                <w:i/>
                <w:iCs/>
                <w:snapToGrid w:val="0"/>
                <w:szCs w:val="20"/>
                <w:lang w:val="en-GB"/>
              </w:rPr>
              <w:t xml:space="preserve">Consultant </w:t>
            </w:r>
            <w:r w:rsidRPr="00276B89">
              <w:rPr>
                <w:snapToGrid w:val="0"/>
                <w:spacing w:val="-3"/>
                <w:szCs w:val="20"/>
                <w:lang w:val="en-GB"/>
              </w:rPr>
              <w:t xml:space="preserve">survives the termination or expiry of this contract and cannot be terminated by the </w:t>
            </w:r>
            <w:r w:rsidRPr="00276B89">
              <w:rPr>
                <w:i/>
                <w:iCs/>
                <w:snapToGrid w:val="0"/>
                <w:szCs w:val="20"/>
                <w:lang w:val="en-GB"/>
              </w:rPr>
              <w:t xml:space="preserve">Consultant </w:t>
            </w:r>
            <w:r w:rsidRPr="00276B89">
              <w:rPr>
                <w:snapToGrid w:val="0"/>
                <w:spacing w:val="-3"/>
                <w:szCs w:val="20"/>
                <w:lang w:val="en-GB"/>
              </w:rPr>
              <w:t xml:space="preserve">or its assignees.  The </w:t>
            </w:r>
            <w:r w:rsidRPr="00276B89">
              <w:rPr>
                <w:i/>
                <w:iCs/>
                <w:snapToGrid w:val="0"/>
                <w:szCs w:val="20"/>
                <w:lang w:val="en-GB"/>
              </w:rPr>
              <w:t>Consultant</w:t>
            </w:r>
            <w:r w:rsidRPr="00276B89">
              <w:rPr>
                <w:snapToGrid w:val="0"/>
                <w:szCs w:val="20"/>
                <w:lang w:val="en-GB"/>
              </w:rPr>
              <w:t xml:space="preserve"> </w:t>
            </w:r>
            <w:r w:rsidRPr="00276B89">
              <w:rPr>
                <w:snapToGrid w:val="0"/>
                <w:spacing w:val="-3"/>
                <w:szCs w:val="20"/>
                <w:lang w:val="en-GB"/>
              </w:rPr>
              <w:t xml:space="preserve">obtains from the </w:t>
            </w:r>
            <w:proofErr w:type="spellStart"/>
            <w:r w:rsidRPr="00276B89">
              <w:rPr>
                <w:snapToGrid w:val="0"/>
                <w:spacing w:val="-3"/>
                <w:szCs w:val="20"/>
                <w:lang w:val="en-GB"/>
              </w:rPr>
              <w:t>Subconsultants</w:t>
            </w:r>
            <w:proofErr w:type="spellEnd"/>
            <w:r w:rsidRPr="00276B89">
              <w:rPr>
                <w:snapToGrid w:val="0"/>
                <w:spacing w:val="-3"/>
                <w:szCs w:val="20"/>
                <w:lang w:val="en-GB"/>
              </w:rPr>
              <w:t xml:space="preserve"> or third parties equivalent rights over Background IPR owned by the </w:t>
            </w:r>
            <w:proofErr w:type="spellStart"/>
            <w:r w:rsidRPr="00276B89">
              <w:rPr>
                <w:snapToGrid w:val="0"/>
                <w:spacing w:val="-3"/>
                <w:szCs w:val="20"/>
                <w:lang w:val="en-GB"/>
              </w:rPr>
              <w:t>Subconsultants</w:t>
            </w:r>
            <w:proofErr w:type="spellEnd"/>
            <w:r w:rsidRPr="00276B89">
              <w:rPr>
                <w:snapToGrid w:val="0"/>
                <w:spacing w:val="-3"/>
                <w:szCs w:val="20"/>
                <w:lang w:val="en-GB"/>
              </w:rPr>
              <w:t xml:space="preserve"> or third parties.</w:t>
            </w:r>
          </w:p>
          <w:p w14:paraId="417C3D07" w14:textId="77777777" w:rsidR="00276B89" w:rsidRPr="00276B89" w:rsidRDefault="00276B89" w:rsidP="00276B89">
            <w:pPr>
              <w:widowControl w:val="0"/>
              <w:tabs>
                <w:tab w:val="left" w:pos="-720"/>
                <w:tab w:val="left" w:pos="246"/>
              </w:tabs>
              <w:suppressAutoHyphens/>
              <w:spacing w:line="264" w:lineRule="auto"/>
              <w:outlineLvl w:val="1"/>
              <w:rPr>
                <w:rFonts w:cs="Arial"/>
                <w:b/>
                <w:i/>
                <w:iCs/>
                <w:snapToGrid w:val="0"/>
                <w:szCs w:val="22"/>
                <w:highlight w:val="yellow"/>
                <w:lang w:val="en-GB"/>
              </w:rPr>
            </w:pPr>
            <w:r w:rsidRPr="00276B89">
              <w:rPr>
                <w:rFonts w:cs="Arial"/>
                <w:bCs/>
                <w:snapToGrid w:val="0"/>
                <w:szCs w:val="22"/>
                <w:lang w:val="en-GB"/>
              </w:rPr>
              <w:t>Z48.</w:t>
            </w:r>
            <w:r w:rsidRPr="00276B89">
              <w:rPr>
                <w:rFonts w:cs="Arial"/>
                <w:bCs/>
                <w:snapToGrid w:val="0"/>
                <w:spacing w:val="-3"/>
                <w:szCs w:val="22"/>
                <w:lang w:val="en-GB"/>
              </w:rPr>
              <w:t>5   The</w:t>
            </w:r>
            <w:r w:rsidRPr="00276B89">
              <w:rPr>
                <w:rFonts w:cs="Arial"/>
                <w:bCs/>
                <w:snapToGrid w:val="0"/>
                <w:szCs w:val="22"/>
                <w:lang w:val="en-GB"/>
              </w:rPr>
              <w:t xml:space="preserve"> </w:t>
            </w:r>
            <w:r w:rsidRPr="00276B89">
              <w:rPr>
                <w:rFonts w:cs="Arial"/>
                <w:bCs/>
                <w:i/>
                <w:iCs/>
                <w:snapToGrid w:val="0"/>
                <w:szCs w:val="22"/>
                <w:lang w:val="en-GB"/>
              </w:rPr>
              <w:t>Employer</w:t>
            </w:r>
            <w:r w:rsidRPr="00276B89">
              <w:rPr>
                <w:rFonts w:cs="Arial"/>
                <w:bCs/>
                <w:snapToGrid w:val="0"/>
                <w:szCs w:val="22"/>
                <w:lang w:val="en-GB"/>
              </w:rPr>
              <w:t xml:space="preserve"> grants to the </w:t>
            </w:r>
            <w:r w:rsidRPr="00276B89">
              <w:rPr>
                <w:rFonts w:cs="Arial"/>
                <w:i/>
                <w:iCs/>
                <w:snapToGrid w:val="0"/>
                <w:szCs w:val="20"/>
                <w:lang w:val="en-GB"/>
              </w:rPr>
              <w:t>Consultant</w:t>
            </w:r>
            <w:r w:rsidRPr="00276B89">
              <w:rPr>
                <w:rFonts w:cs="Arial"/>
                <w:bCs/>
                <w:i/>
                <w:iCs/>
                <w:snapToGrid w:val="0"/>
                <w:szCs w:val="22"/>
                <w:lang w:val="en-GB"/>
              </w:rPr>
              <w:t xml:space="preserve">, </w:t>
            </w:r>
            <w:r w:rsidRPr="00276B89">
              <w:rPr>
                <w:rFonts w:cs="Arial"/>
                <w:bCs/>
                <w:snapToGrid w:val="0"/>
                <w:szCs w:val="22"/>
                <w:lang w:val="en-GB"/>
              </w:rPr>
              <w:t xml:space="preserve">or procures the direct grant to the </w:t>
            </w:r>
            <w:r w:rsidRPr="00276B89">
              <w:rPr>
                <w:rFonts w:cs="Arial"/>
                <w:i/>
                <w:iCs/>
                <w:snapToGrid w:val="0"/>
                <w:szCs w:val="20"/>
                <w:lang w:val="en-GB"/>
              </w:rPr>
              <w:t xml:space="preserve">Consultant </w:t>
            </w:r>
            <w:r w:rsidRPr="00276B89">
              <w:rPr>
                <w:rFonts w:cs="Arial"/>
                <w:bCs/>
                <w:snapToGrid w:val="0"/>
                <w:szCs w:val="22"/>
                <w:lang w:val="en-GB"/>
              </w:rPr>
              <w:t>of, a non-exclusive, non-transferable, revocable licence to use all Intellectual Property Rights and Background IPR owned (or capable of being so licensed or procured without cost) by the</w:t>
            </w:r>
            <w:r w:rsidRPr="00276B89">
              <w:rPr>
                <w:rFonts w:cs="Arial"/>
                <w:bCs/>
                <w:i/>
                <w:iCs/>
                <w:snapToGrid w:val="0"/>
                <w:szCs w:val="22"/>
                <w:lang w:val="en-GB"/>
              </w:rPr>
              <w:t xml:space="preserve"> Employer</w:t>
            </w:r>
            <w:r w:rsidRPr="00276B89">
              <w:rPr>
                <w:rFonts w:cs="Arial"/>
                <w:bCs/>
                <w:snapToGrid w:val="0"/>
                <w:szCs w:val="22"/>
                <w:lang w:val="en-GB"/>
              </w:rPr>
              <w:t xml:space="preserve"> and reasonably required by the </w:t>
            </w:r>
            <w:r w:rsidRPr="00276B89">
              <w:rPr>
                <w:rFonts w:cs="Arial"/>
                <w:i/>
                <w:iCs/>
                <w:snapToGrid w:val="0"/>
                <w:szCs w:val="20"/>
                <w:lang w:val="en-GB"/>
              </w:rPr>
              <w:t>Consultant</w:t>
            </w:r>
            <w:r w:rsidRPr="00276B89">
              <w:rPr>
                <w:rFonts w:cs="Arial"/>
                <w:bCs/>
                <w:snapToGrid w:val="0"/>
                <w:szCs w:val="22"/>
                <w:lang w:val="en-GB"/>
              </w:rPr>
              <w:t xml:space="preserve"> in order to Provide the Service.  Any such licence is granted for the duration of this contract solely to enable the </w:t>
            </w:r>
            <w:r w:rsidRPr="00276B89">
              <w:rPr>
                <w:rFonts w:cs="Arial"/>
                <w:i/>
                <w:iCs/>
                <w:snapToGrid w:val="0"/>
                <w:szCs w:val="20"/>
                <w:lang w:val="en-GB"/>
              </w:rPr>
              <w:t xml:space="preserve">Consultant </w:t>
            </w:r>
            <w:r w:rsidRPr="00276B89">
              <w:rPr>
                <w:rFonts w:cs="Arial"/>
                <w:bCs/>
                <w:snapToGrid w:val="0"/>
                <w:szCs w:val="22"/>
                <w:lang w:val="en-GB"/>
              </w:rPr>
              <w:t>to comply with its obligations under this contract.</w:t>
            </w:r>
          </w:p>
        </w:tc>
      </w:tr>
      <w:tr w:rsidR="00276B89" w:rsidRPr="00276B89" w14:paraId="1E306839" w14:textId="77777777" w:rsidTr="00AD0A67">
        <w:trPr>
          <w:gridAfter w:val="1"/>
          <w:wAfter w:w="459" w:type="dxa"/>
          <w:jc w:val="center"/>
        </w:trPr>
        <w:tc>
          <w:tcPr>
            <w:tcW w:w="1648" w:type="dxa"/>
            <w:gridSpan w:val="2"/>
          </w:tcPr>
          <w:p w14:paraId="44C44349" w14:textId="1012DB0A" w:rsidR="00276B89" w:rsidRPr="00276B89" w:rsidRDefault="00276B89" w:rsidP="00B0701C">
            <w:pPr>
              <w:widowControl w:val="0"/>
              <w:spacing w:before="120" w:after="120" w:line="22" w:lineRule="atLeast"/>
              <w:jc w:val="both"/>
              <w:rPr>
                <w:b/>
                <w:bCs/>
                <w:snapToGrid w:val="0"/>
                <w:szCs w:val="20"/>
                <w:lang w:val="en-GB"/>
              </w:rPr>
            </w:pPr>
          </w:p>
          <w:p w14:paraId="38562734" w14:textId="77777777" w:rsidR="00276B89" w:rsidRPr="00276B89" w:rsidRDefault="00276B89" w:rsidP="00B0701C">
            <w:pPr>
              <w:widowControl w:val="0"/>
              <w:spacing w:before="120" w:after="120" w:line="22" w:lineRule="atLeast"/>
              <w:jc w:val="right"/>
              <w:rPr>
                <w:b/>
                <w:bCs/>
                <w:snapToGrid w:val="0"/>
                <w:szCs w:val="20"/>
                <w:lang w:val="en-GB"/>
              </w:rPr>
            </w:pPr>
            <w:r w:rsidRPr="00276B89">
              <w:rPr>
                <w:b/>
                <w:bCs/>
                <w:snapToGrid w:val="0"/>
                <w:szCs w:val="20"/>
                <w:lang w:val="en-GB"/>
              </w:rPr>
              <w:t>Clause 49</w:t>
            </w:r>
          </w:p>
        </w:tc>
        <w:tc>
          <w:tcPr>
            <w:tcW w:w="7708" w:type="dxa"/>
            <w:gridSpan w:val="2"/>
          </w:tcPr>
          <w:p w14:paraId="5C2ACE01" w14:textId="77777777" w:rsidR="00276B89" w:rsidRPr="00276B89" w:rsidRDefault="00276B89" w:rsidP="00B0701C">
            <w:pPr>
              <w:widowControl w:val="0"/>
              <w:spacing w:before="120" w:after="120" w:line="264" w:lineRule="auto"/>
              <w:jc w:val="both"/>
              <w:rPr>
                <w:rFonts w:cs="Arial"/>
                <w:b/>
                <w:bCs/>
                <w:snapToGrid w:val="0"/>
                <w:szCs w:val="22"/>
                <w:lang w:val="en-GB"/>
              </w:rPr>
            </w:pPr>
          </w:p>
          <w:p w14:paraId="712DED94" w14:textId="77777777" w:rsidR="00276B89" w:rsidRPr="00276B89" w:rsidRDefault="00276B89" w:rsidP="00B0701C">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0A003237"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Z49.1</w:t>
            </w:r>
            <w:r w:rsidRPr="00276B89">
              <w:rPr>
                <w:rFonts w:cs="Arial"/>
                <w:snapToGrid w:val="0"/>
                <w:szCs w:val="22"/>
                <w:lang w:val="en-GB"/>
              </w:rPr>
              <w:tab/>
              <w:t xml:space="preserve">In this clause Z49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a Consortium Member or any Guarantor.</w:t>
            </w:r>
          </w:p>
          <w:p w14:paraId="44932DB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a Consortium Member or a Guarantor</w:t>
            </w:r>
          </w:p>
          <w:p w14:paraId="5D4E899E"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Credit Rating falls below the relevant </w:t>
            </w:r>
            <w:r w:rsidRPr="00276B89">
              <w:rPr>
                <w:rFonts w:cs="Arial"/>
                <w:i/>
                <w:snapToGrid w:val="0"/>
                <w:szCs w:val="22"/>
                <w:lang w:val="en-GB"/>
              </w:rPr>
              <w:t>credit rating</w:t>
            </w:r>
            <w:r w:rsidRPr="00276B89">
              <w:rPr>
                <w:rFonts w:cs="Arial"/>
                <w:snapToGrid w:val="0"/>
                <w:szCs w:val="22"/>
                <w:lang w:val="en-GB"/>
              </w:rPr>
              <w:t>,</w:t>
            </w:r>
          </w:p>
          <w:p w14:paraId="29026A10" w14:textId="77777777" w:rsidR="00276B89" w:rsidRPr="00276B89" w:rsidRDefault="00276B89" w:rsidP="00B0701C">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a further fall in its Credit Rating below the relevant credit rating,</w:t>
            </w:r>
          </w:p>
          <w:p w14:paraId="5CAB9E5C" w14:textId="77777777" w:rsidR="00276B89" w:rsidRPr="00276B89" w:rsidRDefault="00276B89" w:rsidP="00B0701C">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issues a profits warning to a stock exchange or makes any other public announcement about a material deterioration in its financial position or prospects,</w:t>
            </w:r>
          </w:p>
          <w:p w14:paraId="3EE71241" w14:textId="77777777" w:rsidR="00276B89" w:rsidRPr="00276B89" w:rsidRDefault="00276B89" w:rsidP="00B0701C">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 subject to a public investigation into improper financial accounting and reporting, suspected fraud or any other impropriety,</w:t>
            </w:r>
          </w:p>
          <w:p w14:paraId="41B4117E" w14:textId="77777777" w:rsidR="00276B89" w:rsidRPr="00276B89" w:rsidRDefault="00276B89" w:rsidP="00B0701C">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commits a material breach of its covenants to its lenders or</w:t>
            </w:r>
          </w:p>
          <w:p w14:paraId="340FEC5C" w14:textId="77777777" w:rsidR="00276B89" w:rsidRPr="00276B89" w:rsidRDefault="00276B89" w:rsidP="00B0701C">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r>
            <w:proofErr w:type="gramStart"/>
            <w:r w:rsidRPr="00276B89">
              <w:rPr>
                <w:rFonts w:cs="Arial"/>
                <w:snapToGrid w:val="0"/>
                <w:szCs w:val="22"/>
                <w:lang w:val="en-GB"/>
              </w:rPr>
              <w:t>its</w:t>
            </w:r>
            <w:proofErr w:type="gramEnd"/>
            <w:r w:rsidRPr="00276B89">
              <w:rPr>
                <w:rFonts w:cs="Arial"/>
                <w:snapToGrid w:val="0"/>
                <w:szCs w:val="22"/>
                <w:lang w:val="en-GB"/>
              </w:rPr>
              <w:t xml:space="preserve"> financial position or prospects deteriorate to such an extent that it would not meet the Credit Rating Threshold.</w:t>
            </w:r>
          </w:p>
          <w:p w14:paraId="61EB5A3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Z49.3</w:t>
            </w:r>
            <w:r w:rsidRPr="00276B89">
              <w:rPr>
                <w:rFonts w:cs="Arial"/>
                <w:snapToGrid w:val="0"/>
                <w:szCs w:val="22"/>
                <w:lang w:val="en-GB"/>
              </w:rPr>
              <w:tab/>
              <w:t xml:space="preserve">If any of the events listed in clause Z49.2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sidRPr="00276B89">
              <w:rPr>
                <w:rFonts w:cs="Arial"/>
                <w:snapToGrid w:val="0"/>
                <w:szCs w:val="22"/>
                <w:lang w:val="en-GB"/>
              </w:rPr>
              <w:t xml:space="preserve"> who (in either case)</w:t>
            </w:r>
          </w:p>
          <w:p w14:paraId="1CF1C7AE"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meets the Credit Rating Test and</w:t>
            </w:r>
          </w:p>
          <w:p w14:paraId="028618CF"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person to whom the event listed in clause Z49.2 has occurred.</w:t>
            </w:r>
          </w:p>
          <w:p w14:paraId="6D727252" w14:textId="1CE2B0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 xml:space="preserve">who does not comply with clause Z49.3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006E1A9E" w:rsidRPr="006E1A9E">
              <w:rPr>
                <w:rFonts w:cs="Arial"/>
                <w:snapToGrid w:val="0"/>
                <w:szCs w:val="22"/>
                <w:lang w:val="en-GB"/>
              </w:rPr>
              <w:t>18</w:t>
            </w:r>
            <w:r w:rsidRPr="006E1A9E">
              <w:rPr>
                <w:rFonts w:cs="Arial"/>
                <w:snapToGrid w:val="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98ABA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Z49.5</w:t>
            </w:r>
            <w:r w:rsidRPr="00276B89">
              <w:rPr>
                <w:rFonts w:cs="Arial"/>
                <w:snapToGrid w:val="0"/>
                <w:szCs w:val="22"/>
                <w:lang w:val="en-GB"/>
              </w:rPr>
              <w:tab/>
              <w:t>If</w:t>
            </w:r>
          </w:p>
          <w:p w14:paraId="2DFEEE61"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notify the </w:t>
            </w:r>
            <w:r w:rsidRPr="00276B89">
              <w:rPr>
                <w:rFonts w:cs="Arial"/>
                <w:i/>
                <w:snapToGrid w:val="0"/>
                <w:szCs w:val="22"/>
                <w:lang w:val="en-GB"/>
              </w:rPr>
              <w:t xml:space="preserve">Employer </w:t>
            </w:r>
            <w:r w:rsidRPr="00276B89">
              <w:rPr>
                <w:rFonts w:cs="Arial"/>
                <w:snapToGrid w:val="0"/>
                <w:szCs w:val="22"/>
                <w:lang w:val="en-GB"/>
              </w:rPr>
              <w:t>that an event listed in clause Z49.2 has occurred,</w:t>
            </w:r>
          </w:p>
          <w:p w14:paraId="280BD39C"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Consultant</w:t>
            </w:r>
            <w:r w:rsidRPr="00276B89">
              <w:rPr>
                <w:rFonts w:cs="Arial"/>
                <w:snapToGrid w:val="0"/>
                <w:szCs w:val="22"/>
                <w:lang w:val="en-GB"/>
              </w:rPr>
              <w:t xml:space="preserve"> complies with clause Z49.3,</w:t>
            </w:r>
          </w:p>
          <w:p w14:paraId="68C1CF60"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w:t>
            </w:r>
            <w:r w:rsidRPr="00276B89">
              <w:rPr>
                <w:rFonts w:cs="Arial"/>
                <w:i/>
                <w:snapToGrid w:val="0"/>
                <w:szCs w:val="22"/>
                <w:lang w:val="en-GB"/>
              </w:rPr>
              <w:t>Employer</w:t>
            </w:r>
            <w:r w:rsidRPr="00276B89">
              <w:rPr>
                <w:rFonts w:cs="Arial"/>
                <w:snapToGrid w:val="0"/>
                <w:szCs w:val="22"/>
                <w:lang w:val="en-GB"/>
              </w:rPr>
              <w:t xml:space="preserve"> to do so or</w:t>
            </w:r>
          </w:p>
          <w:p w14:paraId="6E3D8F8E" w14:textId="22CFFFF9"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Employer</w:t>
            </w:r>
            <w:r w:rsidRPr="00276B89">
              <w:rPr>
                <w:rFonts w:cs="Arial"/>
                <w:snapToGrid w:val="0"/>
                <w:szCs w:val="22"/>
                <w:lang w:val="en-GB"/>
              </w:rPr>
              <w:t xml:space="preserve"> will comply with clause Z49.3 within </w:t>
            </w:r>
            <w:r w:rsidR="005C6A5B">
              <w:rPr>
                <w:rFonts w:cs="Arial"/>
                <w:snapToGrid w:val="0"/>
                <w:szCs w:val="22"/>
                <w:lang w:val="en-GB"/>
              </w:rPr>
              <w:t>6</w:t>
            </w:r>
            <w:r w:rsidRPr="00276B89">
              <w:rPr>
                <w:rFonts w:cs="Arial"/>
                <w:snapToGrid w:val="0"/>
                <w:color w:val="FF000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w:t>
            </w:r>
          </w:p>
          <w:p w14:paraId="4AB93A30"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proofErr w:type="gramStart"/>
            <w:r w:rsidRPr="00276B89">
              <w:rPr>
                <w:rFonts w:cs="Arial"/>
                <w:snapToGrid w:val="0"/>
                <w:szCs w:val="22"/>
                <w:lang w:val="en-GB"/>
              </w:rPr>
              <w:t>the</w:t>
            </w:r>
            <w:proofErr w:type="gramEnd"/>
            <w:r w:rsidRPr="00276B89">
              <w:rPr>
                <w:rFonts w:cs="Arial"/>
                <w:snapToGrid w:val="0"/>
                <w:szCs w:val="22"/>
                <w:lang w:val="en-GB"/>
              </w:rPr>
              <w:t xml:space="preserv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to comply with his obligations.</w:t>
            </w:r>
          </w:p>
          <w:p w14:paraId="3EFA2A2A" w14:textId="77777777" w:rsidR="00276B89" w:rsidRPr="00276B89" w:rsidRDefault="00276B89" w:rsidP="00B0701C">
            <w:pPr>
              <w:widowControl w:val="0"/>
              <w:spacing w:before="120" w:after="120" w:line="264" w:lineRule="auto"/>
              <w:jc w:val="both"/>
              <w:rPr>
                <w:b/>
                <w:bCs/>
                <w:snapToGrid w:val="0"/>
                <w:spacing w:val="-3"/>
                <w:szCs w:val="20"/>
                <w:lang w:val="en-GB"/>
              </w:rPr>
            </w:pPr>
          </w:p>
        </w:tc>
      </w:tr>
      <w:tr w:rsidR="00276B89" w:rsidRPr="00276B89" w14:paraId="14BE7A22" w14:textId="77777777" w:rsidTr="00AD0A67">
        <w:trPr>
          <w:gridAfter w:val="1"/>
          <w:wAfter w:w="459" w:type="dxa"/>
          <w:jc w:val="center"/>
        </w:trPr>
        <w:tc>
          <w:tcPr>
            <w:tcW w:w="1648" w:type="dxa"/>
            <w:gridSpan w:val="2"/>
          </w:tcPr>
          <w:p w14:paraId="421B19D0" w14:textId="77777777" w:rsidR="00276B89" w:rsidRPr="00276B89" w:rsidRDefault="00276B89" w:rsidP="00276B89">
            <w:pPr>
              <w:widowControl w:val="0"/>
              <w:spacing w:before="120" w:after="120" w:line="22" w:lineRule="atLeast"/>
              <w:jc w:val="right"/>
              <w:rPr>
                <w:b/>
                <w:bCs/>
                <w:snapToGrid w:val="0"/>
                <w:szCs w:val="20"/>
                <w:lang w:val="en-GB"/>
              </w:rPr>
            </w:pPr>
          </w:p>
        </w:tc>
        <w:tc>
          <w:tcPr>
            <w:tcW w:w="7708" w:type="dxa"/>
            <w:gridSpan w:val="2"/>
          </w:tcPr>
          <w:p w14:paraId="24BA28DD" w14:textId="77777777" w:rsidR="00276B89" w:rsidRPr="00276B89" w:rsidRDefault="00276B89" w:rsidP="00276B89">
            <w:pPr>
              <w:widowControl w:val="0"/>
              <w:spacing w:before="120" w:after="120" w:line="264" w:lineRule="auto"/>
              <w:ind w:left="907" w:hanging="907"/>
              <w:rPr>
                <w:rFonts w:cs="Arial"/>
                <w:b/>
                <w:snapToGrid w:val="0"/>
                <w:szCs w:val="22"/>
                <w:lang w:val="en-GB"/>
              </w:rPr>
            </w:pPr>
          </w:p>
        </w:tc>
      </w:tr>
      <w:tr w:rsidR="00276B89" w:rsidRPr="00276B89" w14:paraId="218B265F" w14:textId="77777777" w:rsidTr="00AD0A67">
        <w:trPr>
          <w:gridAfter w:val="1"/>
          <w:wAfter w:w="459" w:type="dxa"/>
          <w:jc w:val="center"/>
        </w:trPr>
        <w:tc>
          <w:tcPr>
            <w:tcW w:w="1648" w:type="dxa"/>
            <w:gridSpan w:val="2"/>
          </w:tcPr>
          <w:p w14:paraId="6A6027A4" w14:textId="707A698C" w:rsidR="00276B89" w:rsidRPr="00276B89" w:rsidRDefault="00276B89" w:rsidP="00B0701C">
            <w:pPr>
              <w:widowControl w:val="0"/>
              <w:spacing w:before="120" w:after="120" w:line="22" w:lineRule="atLeast"/>
              <w:jc w:val="right"/>
              <w:rPr>
                <w:b/>
                <w:bCs/>
                <w:snapToGrid w:val="0"/>
                <w:szCs w:val="20"/>
                <w:lang w:val="en-GB"/>
              </w:rPr>
            </w:pPr>
            <w:r w:rsidRPr="00276B89">
              <w:rPr>
                <w:rFonts w:cs="Arial"/>
                <w:b/>
                <w:snapToGrid w:val="0"/>
                <w:szCs w:val="22"/>
                <w:lang w:val="en-GB"/>
              </w:rPr>
              <w:t xml:space="preserve">Clause </w:t>
            </w:r>
            <w:r w:rsidR="000054B3">
              <w:rPr>
                <w:rFonts w:cs="Arial"/>
                <w:b/>
                <w:snapToGrid w:val="0"/>
                <w:szCs w:val="22"/>
                <w:lang w:val="en-GB"/>
              </w:rPr>
              <w:t>Z</w:t>
            </w:r>
            <w:r w:rsidRPr="00276B89">
              <w:rPr>
                <w:rFonts w:cs="Arial"/>
                <w:b/>
                <w:snapToGrid w:val="0"/>
                <w:szCs w:val="22"/>
                <w:lang w:val="en-GB"/>
              </w:rPr>
              <w:t>50</w:t>
            </w:r>
          </w:p>
        </w:tc>
        <w:tc>
          <w:tcPr>
            <w:tcW w:w="7708" w:type="dxa"/>
            <w:gridSpan w:val="2"/>
          </w:tcPr>
          <w:p w14:paraId="05DDAEC0" w14:textId="7B87A90C" w:rsidR="00276B89" w:rsidRPr="00276B89" w:rsidRDefault="00276B89" w:rsidP="00B0701C">
            <w:pPr>
              <w:widowControl w:val="0"/>
              <w:spacing w:before="120" w:after="120" w:line="264" w:lineRule="auto"/>
              <w:ind w:left="-2235"/>
              <w:jc w:val="both"/>
              <w:rPr>
                <w:rFonts w:cs="Arial"/>
                <w:b/>
                <w:snapToGrid w:val="0"/>
                <w:szCs w:val="22"/>
                <w:lang w:val="en-GB"/>
              </w:rPr>
            </w:pPr>
            <w:r w:rsidRPr="00276B89">
              <w:rPr>
                <w:rFonts w:cs="Arial"/>
                <w:b/>
                <w:snapToGrid w:val="0"/>
                <w:szCs w:val="22"/>
                <w:lang w:val="en-GB"/>
              </w:rPr>
              <w:t xml:space="preserve">Change of Control – </w:t>
            </w:r>
            <w:r w:rsidR="00472FDB">
              <w:rPr>
                <w:rFonts w:cs="Arial"/>
                <w:b/>
                <w:snapToGrid w:val="0"/>
                <w:szCs w:val="22"/>
                <w:lang w:val="en-GB"/>
              </w:rPr>
              <w:t>N</w:t>
            </w:r>
            <w:r w:rsidRPr="00276B89">
              <w:rPr>
                <w:rFonts w:cs="Arial"/>
                <w:b/>
                <w:snapToGrid w:val="0"/>
                <w:szCs w:val="22"/>
                <w:lang w:val="en-GB"/>
              </w:rPr>
              <w:t xml:space="preserve">ew </w:t>
            </w:r>
            <w:r w:rsidR="00472FDB">
              <w:rPr>
                <w:rFonts w:cs="Arial"/>
                <w:b/>
                <w:snapToGrid w:val="0"/>
                <w:szCs w:val="22"/>
                <w:lang w:val="en-GB"/>
              </w:rPr>
              <w:t>G</w:t>
            </w:r>
            <w:r w:rsidRPr="00276B89">
              <w:rPr>
                <w:rFonts w:cs="Arial"/>
                <w:b/>
                <w:snapToGrid w:val="0"/>
                <w:szCs w:val="22"/>
                <w:lang w:val="en-GB"/>
              </w:rPr>
              <w:t>uarantee</w:t>
            </w:r>
          </w:p>
          <w:p w14:paraId="2485AC01"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37247B4E"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certified copies of the audited consolidated accounts of the Controller for the last three financial years,</w:t>
            </w:r>
          </w:p>
          <w:p w14:paraId="0D9B2A1E"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 certified copy of the board minute of the Controller confirming that it will give to the </w:t>
            </w:r>
            <w:r w:rsidRPr="00276B89">
              <w:rPr>
                <w:rFonts w:cs="Arial"/>
                <w:i/>
                <w:snapToGrid w:val="0"/>
                <w:szCs w:val="22"/>
                <w:lang w:val="en-GB"/>
              </w:rPr>
              <w:t>Employer</w:t>
            </w:r>
            <w:r w:rsidRPr="00276B89">
              <w:rPr>
                <w:rFonts w:cs="Arial"/>
                <w:snapToGrid w:val="0"/>
                <w:szCs w:val="22"/>
                <w:lang w:val="en-GB"/>
              </w:rPr>
              <w:t xml:space="preserve"> a Parent Company Guarantee if so required by the </w:t>
            </w:r>
            <w:r w:rsidRPr="00276B89">
              <w:rPr>
                <w:rFonts w:cs="Arial"/>
                <w:i/>
                <w:snapToGrid w:val="0"/>
                <w:szCs w:val="22"/>
                <w:lang w:val="en-GB"/>
              </w:rPr>
              <w:t>Employer</w:t>
            </w:r>
            <w:r w:rsidRPr="00276B89">
              <w:rPr>
                <w:rFonts w:cs="Arial"/>
                <w:snapToGrid w:val="0"/>
                <w:szCs w:val="22"/>
                <w:lang w:val="en-GB"/>
              </w:rPr>
              <w:t xml:space="preserve"> and</w:t>
            </w:r>
          </w:p>
          <w:p w14:paraId="14AB7F04"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any other information required by the </w:t>
            </w:r>
            <w:r w:rsidRPr="00276B89">
              <w:rPr>
                <w:rFonts w:cs="Arial"/>
                <w:i/>
                <w:snapToGrid w:val="0"/>
                <w:szCs w:val="22"/>
                <w:lang w:val="en-GB"/>
              </w:rPr>
              <w:t>Employer</w:t>
            </w:r>
            <w:r w:rsidRPr="00276B89">
              <w:rPr>
                <w:rFonts w:cs="Arial"/>
                <w:snapToGrid w:val="0"/>
                <w:szCs w:val="22"/>
                <w:lang w:val="en-GB"/>
              </w:rPr>
              <w:t xml:space="preserve"> in order to determine whether the Controller </w:t>
            </w:r>
          </w:p>
          <w:p w14:paraId="12348630" w14:textId="77777777" w:rsidR="00276B89" w:rsidRPr="00276B89" w:rsidRDefault="00276B89" w:rsidP="00B0701C">
            <w:pPr>
              <w:spacing w:before="120" w:after="120" w:line="264" w:lineRule="auto"/>
              <w:ind w:left="1451" w:hanging="567"/>
              <w:jc w:val="both"/>
              <w:rPr>
                <w:rFonts w:eastAsia="Calibri" w:cs="Arial"/>
                <w:szCs w:val="22"/>
                <w:lang w:val="en-GB"/>
              </w:rPr>
            </w:pPr>
            <w:r w:rsidRPr="00276B89">
              <w:rPr>
                <w:rFonts w:eastAsia="Calibri" w:cs="Arial"/>
                <w:szCs w:val="22"/>
                <w:lang w:val="en-GB"/>
              </w:rPr>
              <w:t>•       meets the Credit Rating Test and</w:t>
            </w:r>
          </w:p>
          <w:p w14:paraId="040C88BA"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original Guarantor (if there is one) or the </w:t>
            </w:r>
            <w:r w:rsidRPr="00276B89">
              <w:rPr>
                <w:rFonts w:cs="Arial"/>
                <w:i/>
                <w:snapToGrid w:val="0"/>
                <w:szCs w:val="22"/>
                <w:lang w:val="en-GB"/>
              </w:rPr>
              <w:t>Consultant</w:t>
            </w:r>
            <w:r w:rsidRPr="00276B89">
              <w:rPr>
                <w:rFonts w:cs="Arial"/>
                <w:snapToGrid w:val="0"/>
                <w:szCs w:val="22"/>
                <w:lang w:val="en-GB"/>
              </w:rPr>
              <w:t xml:space="preserve"> (if there is not).</w:t>
            </w:r>
          </w:p>
          <w:p w14:paraId="6FE5FE44" w14:textId="77777777" w:rsidR="00276B89" w:rsidRPr="00276B89" w:rsidRDefault="00276B89" w:rsidP="00B0701C">
            <w:pPr>
              <w:widowControl w:val="0"/>
              <w:spacing w:before="120" w:after="120" w:line="264" w:lineRule="auto"/>
              <w:ind w:left="907" w:hanging="23"/>
              <w:jc w:val="both"/>
              <w:rPr>
                <w:rFonts w:cs="Arial"/>
                <w:snapToGrid w:val="0"/>
                <w:szCs w:val="22"/>
                <w:lang w:val="en-GB"/>
              </w:rPr>
            </w:pPr>
          </w:p>
          <w:p w14:paraId="65586778"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Z50.2</w:t>
            </w:r>
            <w:r w:rsidRPr="00276B89">
              <w:rPr>
                <w:rFonts w:cs="Arial"/>
                <w:snapToGrid w:val="0"/>
                <w:szCs w:val="22"/>
                <w:lang w:val="en-GB"/>
              </w:rPr>
              <w:tab/>
              <w:t xml:space="preserve">If the Controller does not comply with the tests in clause Z50.1 or (if applicable) does not provide the legal opinion required in clause Z50.6,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14:paraId="0B864EAC"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3A84DB6D" w14:textId="316E19CD"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Z50.1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t>
            </w:r>
            <w:r w:rsidRPr="00801DEE">
              <w:rPr>
                <w:rFonts w:cs="Arial"/>
                <w:snapToGrid w:val="0"/>
                <w:szCs w:val="22"/>
                <w:lang w:val="en-GB"/>
              </w:rPr>
              <w:t xml:space="preserve">within </w:t>
            </w:r>
            <w:r w:rsidR="00801DEE" w:rsidRPr="00801DEE">
              <w:rPr>
                <w:rFonts w:cs="Arial"/>
                <w:snapToGrid w:val="0"/>
                <w:szCs w:val="22"/>
                <w:lang w:val="en-GB"/>
              </w:rPr>
              <w:t xml:space="preserve">18 </w:t>
            </w:r>
            <w:r w:rsidRPr="00801DEE">
              <w:rPr>
                <w:rFonts w:cs="Arial"/>
                <w:snapToGrid w:val="0"/>
                <w:szCs w:val="22"/>
                <w:lang w:val="en-GB"/>
              </w:rPr>
              <w:t xml:space="preserve">months of the </w:t>
            </w:r>
            <w:r w:rsidRPr="00801DEE">
              <w:rPr>
                <w:rFonts w:cs="Arial"/>
                <w:i/>
                <w:snapToGrid w:val="0"/>
                <w:szCs w:val="22"/>
                <w:lang w:val="en-GB"/>
              </w:rPr>
              <w:t>Employer‘s</w:t>
            </w:r>
            <w:r w:rsidRPr="00801DEE">
              <w:rPr>
                <w:rFonts w:cs="Arial"/>
                <w:snapToGrid w:val="0"/>
                <w:szCs w:val="22"/>
                <w:lang w:val="en-GB"/>
              </w:rPr>
              <w:t xml:space="preserve"> acceptance.  If so, the Parties agree </w:t>
            </w:r>
            <w:r w:rsidRPr="00276B89">
              <w:rPr>
                <w:rFonts w:cs="Arial"/>
                <w:snapToGrid w:val="0"/>
                <w:szCs w:val="22"/>
                <w:lang w:val="en-GB"/>
              </w:rPr>
              <w:t xml:space="preserve">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15E2AE41"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Z50.5</w:t>
            </w:r>
            <w:r w:rsidRPr="00276B89">
              <w:rPr>
                <w:rFonts w:cs="Arial"/>
                <w:snapToGrid w:val="0"/>
                <w:szCs w:val="22"/>
                <w:lang w:val="en-GB"/>
              </w:rPr>
              <w:tab/>
              <w:t>If</w:t>
            </w:r>
          </w:p>
          <w:p w14:paraId="3443BC4B"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 xml:space="preserve">Consultant </w:t>
            </w:r>
            <w:r w:rsidRPr="00276B89">
              <w:rPr>
                <w:rFonts w:cs="Arial"/>
                <w:snapToGrid w:val="0"/>
                <w:szCs w:val="22"/>
                <w:lang w:val="en-GB"/>
              </w:rPr>
              <w:t>complies with the tests in clause Z50.1 or provides the legal opinion required by clause Z50.6,</w:t>
            </w:r>
          </w:p>
          <w:p w14:paraId="259B6A6E"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Employer to do so or</w:t>
            </w:r>
          </w:p>
          <w:p w14:paraId="564EC7FD" w14:textId="18E1CD92"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w:t>
            </w:r>
            <w:r w:rsidRPr="006E1A9E">
              <w:rPr>
                <w:rFonts w:cs="Arial"/>
                <w:snapToGrid w:val="0"/>
                <w:szCs w:val="22"/>
                <w:lang w:val="en-GB"/>
              </w:rPr>
              <w:t xml:space="preserve">the </w:t>
            </w:r>
            <w:r w:rsidRPr="006E1A9E">
              <w:rPr>
                <w:rFonts w:cs="Arial"/>
                <w:i/>
                <w:snapToGrid w:val="0"/>
                <w:szCs w:val="22"/>
                <w:lang w:val="en-GB"/>
              </w:rPr>
              <w:t xml:space="preserve">Employer </w:t>
            </w:r>
            <w:r w:rsidRPr="006E1A9E">
              <w:rPr>
                <w:rFonts w:cs="Arial"/>
                <w:snapToGrid w:val="0"/>
                <w:szCs w:val="22"/>
                <w:lang w:val="en-GB"/>
              </w:rPr>
              <w:t xml:space="preserve">will comply with the tests in clause Z50.1 within </w:t>
            </w:r>
            <w:r w:rsidR="006E1A9E" w:rsidRPr="006E1A9E">
              <w:rPr>
                <w:rFonts w:cs="Arial"/>
                <w:snapToGrid w:val="0"/>
                <w:szCs w:val="22"/>
                <w:lang w:val="en-GB"/>
              </w:rPr>
              <w:t>18</w:t>
            </w:r>
            <w:r w:rsidRPr="006E1A9E">
              <w:rPr>
                <w:rFonts w:cs="Arial"/>
                <w:snapToGrid w:val="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w:t>
            </w:r>
          </w:p>
          <w:p w14:paraId="275B206F" w14:textId="77777777" w:rsidR="00276B89" w:rsidRPr="00276B89" w:rsidRDefault="00276B89" w:rsidP="00B0701C">
            <w:pPr>
              <w:widowControl w:val="0"/>
              <w:spacing w:before="120" w:after="120" w:line="264" w:lineRule="auto"/>
              <w:ind w:left="33" w:hanging="33"/>
              <w:jc w:val="both"/>
              <w:rPr>
                <w:rFonts w:cs="Arial"/>
                <w:snapToGrid w:val="0"/>
                <w:szCs w:val="22"/>
                <w:lang w:val="en-GB"/>
              </w:rPr>
            </w:pPr>
            <w:proofErr w:type="gramStart"/>
            <w:r w:rsidRPr="00276B89">
              <w:rPr>
                <w:rFonts w:cs="Arial"/>
                <w:snapToGrid w:val="0"/>
                <w:szCs w:val="22"/>
                <w:lang w:val="en-GB"/>
              </w:rPr>
              <w:t>the</w:t>
            </w:r>
            <w:proofErr w:type="gramEnd"/>
            <w:r w:rsidRPr="00276B89">
              <w:rPr>
                <w:rFonts w:cs="Arial"/>
                <w:snapToGrid w:val="0"/>
                <w:szCs w:val="22"/>
                <w:lang w:val="en-GB"/>
              </w:rPr>
              <w:t xml:space="preserv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6DF80EE6"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 xml:space="preserve">Z50.6 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60607FD2"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qualified and registered to practise in the jurisdiction in which the Controller or guarantor is incorporated and</w:t>
            </w:r>
          </w:p>
          <w:p w14:paraId="71147546"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accepted by the </w:t>
            </w:r>
            <w:r w:rsidRPr="00276B89">
              <w:rPr>
                <w:rFonts w:cs="Arial"/>
                <w:i/>
                <w:snapToGrid w:val="0"/>
                <w:szCs w:val="22"/>
                <w:lang w:val="en-GB"/>
              </w:rPr>
              <w:t>Employer</w:t>
            </w:r>
            <w:r w:rsidRPr="00276B89">
              <w:rPr>
                <w:rFonts w:cs="Arial"/>
                <w:snapToGrid w:val="0"/>
                <w:szCs w:val="22"/>
                <w:lang w:val="en-GB"/>
              </w:rPr>
              <w:t>.</w:t>
            </w:r>
          </w:p>
          <w:p w14:paraId="38E40467" w14:textId="77777777" w:rsidR="00276B89" w:rsidRPr="00276B89" w:rsidRDefault="00276B89" w:rsidP="00B0701C">
            <w:pPr>
              <w:widowControl w:val="0"/>
              <w:spacing w:before="120" w:after="120" w:line="264" w:lineRule="auto"/>
              <w:ind w:left="33" w:hanging="23"/>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1E89B491" w14:textId="77777777" w:rsidR="00276B89" w:rsidRPr="00276B89" w:rsidRDefault="00276B89" w:rsidP="00B0701C">
            <w:pPr>
              <w:widowControl w:val="0"/>
              <w:spacing w:before="120" w:after="120" w:line="264" w:lineRule="auto"/>
              <w:ind w:left="33" w:hanging="23"/>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the matters listed in the Scope.</w:t>
            </w:r>
          </w:p>
          <w:p w14:paraId="23E0EDA7"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p>
          <w:p w14:paraId="0709E462" w14:textId="77777777" w:rsidR="00276B89" w:rsidRPr="00276B89" w:rsidRDefault="00276B89" w:rsidP="00B0701C">
            <w:pPr>
              <w:widowControl w:val="0"/>
              <w:spacing w:before="120" w:after="120" w:line="264" w:lineRule="auto"/>
              <w:jc w:val="both"/>
              <w:rPr>
                <w:rFonts w:cs="Arial"/>
                <w:snapToGrid w:val="0"/>
                <w:szCs w:val="22"/>
                <w:lang w:val="en-GB"/>
              </w:rPr>
            </w:pPr>
          </w:p>
        </w:tc>
      </w:tr>
      <w:tr w:rsidR="00276B89" w:rsidRPr="00276B89" w14:paraId="2292F948" w14:textId="77777777" w:rsidTr="00AD0A67">
        <w:trPr>
          <w:gridAfter w:val="1"/>
          <w:wAfter w:w="459" w:type="dxa"/>
          <w:jc w:val="center"/>
        </w:trPr>
        <w:tc>
          <w:tcPr>
            <w:tcW w:w="1648" w:type="dxa"/>
            <w:gridSpan w:val="2"/>
          </w:tcPr>
          <w:p w14:paraId="724BC8C6" w14:textId="2330070A" w:rsidR="00276B89" w:rsidRPr="00276B89" w:rsidRDefault="00276B89" w:rsidP="00B0701C">
            <w:pPr>
              <w:widowControl w:val="0"/>
              <w:spacing w:before="120" w:after="120" w:line="22" w:lineRule="atLeast"/>
              <w:jc w:val="right"/>
              <w:rPr>
                <w:rFonts w:cs="Arial"/>
                <w:b/>
                <w:snapToGrid w:val="0"/>
                <w:szCs w:val="22"/>
                <w:lang w:val="en-GB"/>
              </w:rPr>
            </w:pPr>
            <w:r w:rsidRPr="00276B89">
              <w:rPr>
                <w:rFonts w:cs="Arial"/>
                <w:b/>
                <w:snapToGrid w:val="0"/>
                <w:szCs w:val="22"/>
                <w:lang w:val="en-GB"/>
              </w:rPr>
              <w:t xml:space="preserve">Clause </w:t>
            </w:r>
            <w:r w:rsidR="000054B3">
              <w:rPr>
                <w:rFonts w:cs="Arial"/>
                <w:b/>
                <w:snapToGrid w:val="0"/>
                <w:szCs w:val="22"/>
                <w:lang w:val="en-GB"/>
              </w:rPr>
              <w:t>Z</w:t>
            </w:r>
            <w:r w:rsidRPr="00276B89">
              <w:rPr>
                <w:rFonts w:cs="Arial"/>
                <w:b/>
                <w:snapToGrid w:val="0"/>
                <w:szCs w:val="22"/>
                <w:lang w:val="en-GB"/>
              </w:rPr>
              <w:t>51</w:t>
            </w:r>
          </w:p>
        </w:tc>
        <w:tc>
          <w:tcPr>
            <w:tcW w:w="7708" w:type="dxa"/>
            <w:gridSpan w:val="2"/>
          </w:tcPr>
          <w:p w14:paraId="606251F5" w14:textId="77777777" w:rsidR="00276B89" w:rsidRPr="00276B89" w:rsidRDefault="00276B89" w:rsidP="00B0701C">
            <w:pPr>
              <w:widowControl w:val="0"/>
              <w:spacing w:before="120" w:after="120" w:line="264" w:lineRule="auto"/>
              <w:ind w:left="907" w:hanging="907"/>
              <w:jc w:val="both"/>
              <w:rPr>
                <w:rFonts w:cs="Arial"/>
                <w:b/>
                <w:snapToGrid w:val="0"/>
                <w:szCs w:val="22"/>
                <w:lang w:val="en-GB"/>
              </w:rPr>
            </w:pPr>
            <w:r w:rsidRPr="00276B89">
              <w:rPr>
                <w:rFonts w:cs="Arial"/>
                <w:b/>
                <w:snapToGrid w:val="0"/>
                <w:szCs w:val="22"/>
                <w:lang w:val="en-GB"/>
              </w:rPr>
              <w:t>Parent Company Guarantee</w:t>
            </w:r>
          </w:p>
          <w:p w14:paraId="36EF11E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Z51.1</w:t>
            </w:r>
            <w:r w:rsidRPr="00276B89">
              <w:rPr>
                <w:rFonts w:cs="Arial"/>
                <w:snapToGrid w:val="0"/>
                <w:szCs w:val="22"/>
                <w:lang w:val="en-GB"/>
              </w:rPr>
              <w:tab/>
              <w:t xml:space="preserve">If required by the </w:t>
            </w:r>
            <w:r w:rsidRPr="00276B89">
              <w:rPr>
                <w:rFonts w:cs="Arial"/>
                <w:i/>
                <w:snapToGrid w:val="0"/>
                <w:szCs w:val="22"/>
                <w:lang w:val="en-GB"/>
              </w:rPr>
              <w:t>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 Parent Company Guarantee.  If the Parent Company Guarantee was not given by the Contract Date, it is given to the </w:t>
            </w:r>
            <w:r w:rsidRPr="00276B89">
              <w:rPr>
                <w:rFonts w:cs="Arial"/>
                <w:i/>
                <w:snapToGrid w:val="0"/>
                <w:szCs w:val="22"/>
                <w:lang w:val="en-GB"/>
              </w:rPr>
              <w:t>Employer</w:t>
            </w:r>
            <w:r w:rsidRPr="00276B89">
              <w:rPr>
                <w:rFonts w:cs="Arial"/>
                <w:snapToGrid w:val="0"/>
                <w:szCs w:val="22"/>
                <w:lang w:val="en-GB"/>
              </w:rPr>
              <w:t xml:space="preserve"> within four weeks of the Contract Date or the </w:t>
            </w:r>
            <w:r w:rsidRPr="00276B89">
              <w:rPr>
                <w:rFonts w:cs="Arial"/>
                <w:i/>
                <w:snapToGrid w:val="0"/>
                <w:szCs w:val="22"/>
                <w:lang w:val="en-GB"/>
              </w:rPr>
              <w:t>Employer‘s</w:t>
            </w:r>
            <w:r w:rsidRPr="00276B89">
              <w:rPr>
                <w:rFonts w:cs="Arial"/>
                <w:snapToGrid w:val="0"/>
                <w:szCs w:val="22"/>
                <w:lang w:val="en-GB"/>
              </w:rPr>
              <w:t xml:space="preserve"> request, whichever is later.  Parent Company Guarantees are given by</w:t>
            </w:r>
          </w:p>
          <w:p w14:paraId="0C8F767C"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for a standalone company – the Controller,</w:t>
            </w:r>
          </w:p>
          <w:p w14:paraId="76C12E2A"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for an unincorporated JV (“more than one party”) – the Controller of each Consortium Member or</w:t>
            </w:r>
          </w:p>
          <w:p w14:paraId="6C14E728"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r>
            <w:proofErr w:type="gramStart"/>
            <w:r w:rsidRPr="00276B89">
              <w:rPr>
                <w:rFonts w:cs="Arial"/>
                <w:snapToGrid w:val="0"/>
                <w:szCs w:val="22"/>
                <w:lang w:val="en-GB"/>
              </w:rPr>
              <w:t>for</w:t>
            </w:r>
            <w:proofErr w:type="gramEnd"/>
            <w:r w:rsidRPr="00276B89">
              <w:rPr>
                <w:rFonts w:cs="Arial"/>
                <w:snapToGrid w:val="0"/>
                <w:szCs w:val="22"/>
                <w:lang w:val="en-GB"/>
              </w:rPr>
              <w:t xml:space="preserve"> an incorporated JV – the Controller of each Consortium Member.</w:t>
            </w:r>
          </w:p>
          <w:p w14:paraId="78F4EAEE" w14:textId="77777777" w:rsidR="00276B89" w:rsidRPr="00276B89" w:rsidRDefault="00276B89" w:rsidP="00B0701C">
            <w:pPr>
              <w:widowControl w:val="0"/>
              <w:spacing w:before="120" w:after="120" w:line="264" w:lineRule="auto"/>
              <w:ind w:left="33" w:hanging="23"/>
              <w:jc w:val="both"/>
              <w:rPr>
                <w:rFonts w:cs="Arial"/>
                <w:snapToGrid w:val="0"/>
                <w:szCs w:val="22"/>
                <w:lang w:val="en-GB"/>
              </w:rPr>
            </w:pPr>
            <w:r w:rsidRPr="00276B89">
              <w:rPr>
                <w:rFonts w:cs="Arial"/>
                <w:snapToGrid w:val="0"/>
                <w:szCs w:val="22"/>
                <w:lang w:val="en-GB"/>
              </w:rPr>
              <w:t xml:space="preserve">In all cases it is for the </w:t>
            </w:r>
            <w:r w:rsidRPr="00276B89">
              <w:rPr>
                <w:rFonts w:cs="Arial"/>
                <w:i/>
                <w:snapToGrid w:val="0"/>
                <w:szCs w:val="22"/>
                <w:lang w:val="en-GB"/>
              </w:rPr>
              <w:t>Employer</w:t>
            </w:r>
            <w:r w:rsidRPr="00276B89">
              <w:rPr>
                <w:rFonts w:cs="Arial"/>
                <w:snapToGrid w:val="0"/>
                <w:szCs w:val="22"/>
                <w:lang w:val="en-GB"/>
              </w:rPr>
              <w:t xml:space="preserve"> to decide (in its discretion) whether it will accept a Parent Company Guarantee from a company other than the Controller.</w:t>
            </w:r>
          </w:p>
          <w:p w14:paraId="66E5A0F9" w14:textId="77777777" w:rsid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Z51.2</w:t>
            </w:r>
            <w:r w:rsidRPr="00276B89">
              <w:rPr>
                <w:rFonts w:cs="Arial"/>
                <w:snapToGrid w:val="0"/>
                <w:szCs w:val="22"/>
                <w:lang w:val="en-GB"/>
              </w:rPr>
              <w:tab/>
              <w:t xml:space="preserve">A failure to comply with this condition is treated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125D5BAF" w14:textId="77777777" w:rsidR="00276B89" w:rsidRPr="00276B89" w:rsidDel="00F26287" w:rsidRDefault="00276B89" w:rsidP="00B0701C">
            <w:pPr>
              <w:widowControl w:val="0"/>
              <w:spacing w:before="120" w:after="120" w:line="264" w:lineRule="auto"/>
              <w:ind w:left="-2235"/>
              <w:jc w:val="both"/>
              <w:rPr>
                <w:rFonts w:cs="Arial"/>
                <w:b/>
                <w:snapToGrid w:val="0"/>
                <w:szCs w:val="22"/>
                <w:lang w:val="en-GB"/>
              </w:rPr>
            </w:pPr>
          </w:p>
        </w:tc>
      </w:tr>
      <w:tr w:rsidR="00085EA3" w:rsidRPr="00276B89" w14:paraId="6F13D2FD" w14:textId="77777777" w:rsidTr="00AD0A67">
        <w:trPr>
          <w:gridAfter w:val="1"/>
          <w:wAfter w:w="459" w:type="dxa"/>
          <w:jc w:val="center"/>
        </w:trPr>
        <w:tc>
          <w:tcPr>
            <w:tcW w:w="1648" w:type="dxa"/>
            <w:gridSpan w:val="2"/>
          </w:tcPr>
          <w:p w14:paraId="7D97D9DD" w14:textId="16895B75" w:rsidR="00085EA3" w:rsidRPr="004A1032" w:rsidRDefault="00085EA3" w:rsidP="00276B89">
            <w:pPr>
              <w:widowControl w:val="0"/>
              <w:spacing w:before="120" w:after="120" w:line="22" w:lineRule="atLeast"/>
              <w:jc w:val="right"/>
              <w:rPr>
                <w:b/>
                <w:bCs/>
                <w:snapToGrid w:val="0"/>
                <w:szCs w:val="22"/>
                <w:lang w:val="en-GB"/>
              </w:rPr>
            </w:pPr>
            <w:r w:rsidRPr="004A1032">
              <w:rPr>
                <w:b/>
                <w:bCs/>
                <w:snapToGrid w:val="0"/>
                <w:szCs w:val="22"/>
                <w:lang w:val="en-GB"/>
              </w:rPr>
              <w:t xml:space="preserve">Clause </w:t>
            </w:r>
            <w:r w:rsidR="000054B3">
              <w:rPr>
                <w:b/>
                <w:bCs/>
                <w:snapToGrid w:val="0"/>
                <w:szCs w:val="22"/>
                <w:lang w:val="en-GB"/>
              </w:rPr>
              <w:t>Z52</w:t>
            </w:r>
          </w:p>
        </w:tc>
        <w:tc>
          <w:tcPr>
            <w:tcW w:w="7708" w:type="dxa"/>
            <w:gridSpan w:val="2"/>
          </w:tcPr>
          <w:p w14:paraId="458DE194" w14:textId="28B9EBF8" w:rsidR="00085EA3" w:rsidRPr="004A1032" w:rsidRDefault="00085EA3" w:rsidP="00276B89">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085EA3" w:rsidRPr="00276B89" w14:paraId="38A5B85A" w14:textId="77777777" w:rsidTr="00AD0A67">
        <w:trPr>
          <w:gridAfter w:val="1"/>
          <w:wAfter w:w="459" w:type="dxa"/>
          <w:jc w:val="center"/>
        </w:trPr>
        <w:tc>
          <w:tcPr>
            <w:tcW w:w="1648" w:type="dxa"/>
            <w:gridSpan w:val="2"/>
          </w:tcPr>
          <w:p w14:paraId="7B71F52D"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1AA0DE63" w14:textId="2E865DA3"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.1</w:t>
            </w:r>
            <w:r w:rsidRPr="004A1032">
              <w:rPr>
                <w:szCs w:val="22"/>
                <w:lang w:eastAsia="en-GB"/>
              </w:rPr>
              <w:tab/>
              <w:t xml:space="preserve">In this clause </w:t>
            </w:r>
          </w:p>
          <w:p w14:paraId="5DD7BE20" w14:textId="05AA618D" w:rsidR="00085EA3" w:rsidRPr="004A1032" w:rsidRDefault="00085EA3" w:rsidP="00B0701C">
            <w:pPr>
              <w:widowControl w:val="0"/>
              <w:spacing w:before="120" w:after="120" w:line="264" w:lineRule="auto"/>
              <w:ind w:left="907" w:hanging="907"/>
              <w:jc w:val="both"/>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6E1A9E">
              <w:rPr>
                <w:i/>
                <w:szCs w:val="22"/>
                <w:lang w:eastAsia="en-GB"/>
              </w:rPr>
              <w:t>Employer</w:t>
            </w:r>
            <w:r w:rsidRPr="006E1A9E">
              <w:rPr>
                <w:szCs w:val="22"/>
                <w:lang w:eastAsia="en-GB"/>
              </w:rPr>
              <w:t xml:space="preserve"> </w:t>
            </w:r>
            <w:r w:rsidR="006E1A9E" w:rsidRPr="006E1A9E">
              <w:rPr>
                <w:szCs w:val="22"/>
                <w:lang w:eastAsia="en-GB"/>
              </w:rPr>
              <w:t xml:space="preserve">in accordance with </w:t>
            </w:r>
            <w:r w:rsidRPr="006E1A9E">
              <w:rPr>
                <w:szCs w:val="22"/>
                <w:lang w:eastAsia="en-GB"/>
              </w:rPr>
              <w:t>HMG Security Policy Framework (SPF) including HMG IA Standard No. 1 - Technical Risk Assessment, October 2009, Issue No: 3.51 and ICT Offshoring (International Sou</w:t>
            </w:r>
            <w:r w:rsidR="006E1A9E" w:rsidRPr="006E1A9E">
              <w:rPr>
                <w:szCs w:val="22"/>
                <w:lang w:eastAsia="en-GB"/>
              </w:rPr>
              <w:t>rcing) Guidance dated July 2011</w:t>
            </w:r>
            <w:r w:rsidRPr="006E1A9E">
              <w:rPr>
                <w:szCs w:val="22"/>
                <w:lang w:eastAsia="en-GB"/>
              </w:rPr>
              <w:t xml:space="preserve"> or any later revision or replacement.</w:t>
            </w:r>
          </w:p>
        </w:tc>
      </w:tr>
      <w:tr w:rsidR="00085EA3" w:rsidRPr="00276B89" w14:paraId="0D74A229" w14:textId="77777777" w:rsidTr="00AD0A67">
        <w:trPr>
          <w:gridAfter w:val="1"/>
          <w:wAfter w:w="459" w:type="dxa"/>
          <w:jc w:val="center"/>
        </w:trPr>
        <w:tc>
          <w:tcPr>
            <w:tcW w:w="1648" w:type="dxa"/>
            <w:gridSpan w:val="2"/>
          </w:tcPr>
          <w:p w14:paraId="67DF4C5D"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4E7DACFA" w14:textId="73C310A7"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.2</w:t>
            </w:r>
            <w:bookmarkStart w:id="53" w:name="_Ref439669529"/>
            <w:r w:rsidRPr="004A1032">
              <w:rPr>
                <w:szCs w:val="22"/>
                <w:lang w:eastAsia="en-GB"/>
              </w:rPr>
              <w:t xml:space="preserve">The </w:t>
            </w:r>
            <w:r w:rsidR="00DD6514" w:rsidRPr="002C3615">
              <w:rPr>
                <w:i/>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53"/>
          </w:p>
          <w:p w14:paraId="4661C17F" w14:textId="77777777" w:rsidR="00085EA3" w:rsidRPr="004A1032" w:rsidRDefault="00085EA3" w:rsidP="00B0701C">
            <w:pPr>
              <w:numPr>
                <w:ilvl w:val="0"/>
                <w:numId w:val="74"/>
              </w:numPr>
              <w:spacing w:after="120" w:line="264" w:lineRule="auto"/>
              <w:ind w:left="2160" w:hanging="709"/>
              <w:contextualSpacing/>
              <w:jc w:val="both"/>
              <w:rPr>
                <w:szCs w:val="22"/>
                <w:lang w:eastAsia="en-GB"/>
              </w:rPr>
            </w:pPr>
            <w:r w:rsidRPr="004A1032">
              <w:rPr>
                <w:szCs w:val="22"/>
                <w:lang w:eastAsia="en-GB"/>
              </w:rPr>
              <w:t>offshore or</w:t>
            </w:r>
          </w:p>
          <w:p w14:paraId="2F48F456" w14:textId="77777777" w:rsidR="00085EA3" w:rsidRPr="004A1032" w:rsidRDefault="00085EA3" w:rsidP="00B0701C">
            <w:pPr>
              <w:numPr>
                <w:ilvl w:val="0"/>
                <w:numId w:val="74"/>
              </w:numPr>
              <w:spacing w:after="120" w:line="264" w:lineRule="auto"/>
              <w:ind w:left="2160" w:hanging="709"/>
              <w:contextualSpacing/>
              <w:jc w:val="both"/>
              <w:rPr>
                <w:szCs w:val="22"/>
                <w:lang w:eastAsia="en-GB"/>
              </w:rPr>
            </w:pPr>
            <w:r w:rsidRPr="004A1032">
              <w:rPr>
                <w:szCs w:val="22"/>
                <w:lang w:eastAsia="en-GB"/>
              </w:rPr>
              <w:t xml:space="preserve">in any way that it could be accessed from an offshore location </w:t>
            </w:r>
          </w:p>
          <w:p w14:paraId="5624A1D1" w14:textId="5473C1AB" w:rsidR="00085EA3" w:rsidRPr="004A1032" w:rsidRDefault="00085EA3" w:rsidP="00B0701C">
            <w:pPr>
              <w:spacing w:after="120" w:line="264" w:lineRule="auto"/>
              <w:ind w:left="2160"/>
              <w:jc w:val="both"/>
              <w:rPr>
                <w:szCs w:val="22"/>
                <w:lang w:eastAsia="en-GB"/>
              </w:rPr>
            </w:pPr>
          </w:p>
          <w:p w14:paraId="1CD260DC" w14:textId="08C5D6E6" w:rsidR="00085EA3" w:rsidRPr="004A1032" w:rsidRDefault="00085EA3" w:rsidP="00B0701C">
            <w:pPr>
              <w:spacing w:after="120" w:line="264" w:lineRule="auto"/>
              <w:ind w:left="1451"/>
              <w:jc w:val="both"/>
              <w:rPr>
                <w:szCs w:val="22"/>
                <w:lang w:eastAsia="en-GB"/>
              </w:rPr>
            </w:pPr>
            <w:r w:rsidRPr="004A1032">
              <w:rPr>
                <w:szCs w:val="22"/>
                <w:lang w:eastAsia="en-GB"/>
              </w:rPr>
              <w:t xml:space="preserve">until </w:t>
            </w:r>
            <w:r w:rsidRPr="004A1032">
              <w:rPr>
                <w:i/>
                <w:iCs/>
                <w:szCs w:val="22"/>
                <w:lang w:eastAsia="en-GB"/>
              </w:rPr>
              <w:t xml:space="preserve">the Project Manager has confirmed to the </w:t>
            </w:r>
            <w:r w:rsidR="00DD6514">
              <w:rPr>
                <w:i/>
                <w:iCs/>
                <w:szCs w:val="22"/>
                <w:lang w:eastAsia="en-GB"/>
              </w:rPr>
              <w:t>Consultant</w:t>
            </w:r>
            <w:r w:rsidRPr="004A1032">
              <w:rPr>
                <w:i/>
                <w:iCs/>
                <w:szCs w:val="22"/>
                <w:lang w:eastAsia="en-GB"/>
              </w:rPr>
              <w:t xml:space="preserve"> that </w:t>
            </w:r>
            <w:r w:rsidRPr="004A1032">
              <w:rPr>
                <w:szCs w:val="22"/>
                <w:lang w:eastAsia="en-GB"/>
              </w:rPr>
              <w:t>either</w:t>
            </w:r>
          </w:p>
          <w:p w14:paraId="4DDA94B0" w14:textId="77777777" w:rsidR="00085EA3" w:rsidRPr="004A1032" w:rsidRDefault="00085EA3" w:rsidP="00B0701C">
            <w:pPr>
              <w:numPr>
                <w:ilvl w:val="0"/>
                <w:numId w:val="75"/>
              </w:numPr>
              <w:spacing w:after="120" w:line="264" w:lineRule="auto"/>
              <w:ind w:left="2160" w:hanging="709"/>
              <w:contextualSpacing/>
              <w:jc w:val="both"/>
              <w:rPr>
                <w:szCs w:val="22"/>
                <w:lang w:eastAsia="en-GB"/>
              </w:rPr>
            </w:pPr>
            <w:r w:rsidRPr="004A1032">
              <w:rPr>
                <w:szCs w:val="22"/>
                <w:lang w:eastAsia="en-GB"/>
              </w:rPr>
              <w:t xml:space="preserve">the </w:t>
            </w:r>
            <w:r w:rsidRPr="004A1032">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7C81750E" w14:textId="558709B0" w:rsidR="00085EA3" w:rsidRPr="004A1032" w:rsidRDefault="00085EA3" w:rsidP="00B0701C">
            <w:pPr>
              <w:pStyle w:val="ListParagraph"/>
              <w:numPr>
                <w:ilvl w:val="0"/>
                <w:numId w:val="75"/>
              </w:numPr>
              <w:ind w:left="2160" w:hanging="709"/>
              <w:jc w:val="both"/>
              <w:rPr>
                <w:lang w:eastAsia="en-GB"/>
              </w:rPr>
            </w:pPr>
            <w:proofErr w:type="gramStart"/>
            <w:r w:rsidRPr="004A1032">
              <w:rPr>
                <w:lang w:eastAsia="en-GB"/>
              </w:rPr>
              <w:t>such</w:t>
            </w:r>
            <w:proofErr w:type="gramEnd"/>
            <w:r w:rsidRPr="004A1032">
              <w:rPr>
                <w:lang w:eastAsia="en-GB"/>
              </w:rPr>
              <w:t xml:space="preserve"> approval </w:t>
            </w:r>
            <w:r w:rsidRPr="004A1032">
              <w:rPr>
                <w:iCs/>
                <w:lang w:eastAsia="en-GB"/>
              </w:rPr>
              <w:t>is not required.</w:t>
            </w:r>
          </w:p>
        </w:tc>
      </w:tr>
      <w:tr w:rsidR="00085EA3" w:rsidRPr="00276B89" w14:paraId="2978985C" w14:textId="77777777" w:rsidTr="00AD0A67">
        <w:trPr>
          <w:gridAfter w:val="1"/>
          <w:wAfter w:w="459" w:type="dxa"/>
          <w:jc w:val="center"/>
        </w:trPr>
        <w:tc>
          <w:tcPr>
            <w:tcW w:w="1648" w:type="dxa"/>
            <w:gridSpan w:val="2"/>
          </w:tcPr>
          <w:p w14:paraId="037E78BB"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1279D93E" w14:textId="1D62B9BA"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.3</w:t>
            </w:r>
            <w:r w:rsidRPr="004A1032">
              <w:rPr>
                <w:szCs w:val="22"/>
                <w:lang w:eastAsia="en-GB"/>
              </w:rPr>
              <w:tab/>
              <w:t xml:space="preserve">The </w:t>
            </w:r>
            <w:r w:rsidR="00DD6514" w:rsidRPr="002C3615">
              <w:rPr>
                <w:i/>
                <w:szCs w:val="22"/>
                <w:lang w:eastAsia="en-GB"/>
              </w:rPr>
              <w:t>Consultant</w:t>
            </w:r>
            <w:r w:rsidRPr="004A1032">
              <w:rPr>
                <w:szCs w:val="22"/>
                <w:lang w:eastAsia="en-GB"/>
              </w:rPr>
              <w:t xml:space="preserve"> ensures that no premises are used in Providing the Works until </w:t>
            </w:r>
          </w:p>
          <w:p w14:paraId="678FCE80" w14:textId="77777777" w:rsidR="00085EA3" w:rsidRPr="004A1032" w:rsidRDefault="00085EA3" w:rsidP="00B0701C">
            <w:pPr>
              <w:numPr>
                <w:ilvl w:val="0"/>
                <w:numId w:val="76"/>
              </w:numPr>
              <w:spacing w:after="120" w:line="264" w:lineRule="auto"/>
              <w:ind w:left="1451" w:firstLine="0"/>
              <w:contextualSpacing/>
              <w:jc w:val="both"/>
              <w:rPr>
                <w:szCs w:val="22"/>
                <w:lang w:eastAsia="en-GB"/>
              </w:rPr>
            </w:pPr>
            <w:r w:rsidRPr="004A1032">
              <w:rPr>
                <w:szCs w:val="22"/>
                <w:lang w:eastAsia="en-GB"/>
              </w:rPr>
              <w:t xml:space="preserve">such premises have passed a Risk Assessment </w:t>
            </w:r>
            <w:r w:rsidRPr="004A1032">
              <w:rPr>
                <w:szCs w:val="22"/>
                <w:lang w:eastAsia="en-GB"/>
              </w:rPr>
              <w:tab/>
              <w:t xml:space="preserve">or </w:t>
            </w:r>
          </w:p>
          <w:p w14:paraId="25EA52D6" w14:textId="5C0063F5" w:rsidR="00085EA3" w:rsidRPr="006E0F20" w:rsidRDefault="00085EA3" w:rsidP="00B0701C">
            <w:pPr>
              <w:pStyle w:val="ListParagraph"/>
              <w:numPr>
                <w:ilvl w:val="0"/>
                <w:numId w:val="76"/>
              </w:numPr>
              <w:ind w:left="2160" w:hanging="709"/>
              <w:jc w:val="both"/>
              <w:rPr>
                <w:lang w:eastAsia="en-GB"/>
              </w:rPr>
            </w:pPr>
            <w:proofErr w:type="gramStart"/>
            <w:r w:rsidRPr="006E0F20">
              <w:rPr>
                <w:lang w:eastAsia="en-GB"/>
              </w:rPr>
              <w:t>the</w:t>
            </w:r>
            <w:proofErr w:type="gramEnd"/>
            <w:r w:rsidRPr="006E0F20">
              <w:rPr>
                <w:lang w:eastAsia="en-GB"/>
              </w:rPr>
              <w:t xml:space="preserve"> Project Manager confirms to the </w:t>
            </w:r>
            <w:r w:rsidR="00DD6514" w:rsidRPr="006E0F20">
              <w:rPr>
                <w:lang w:eastAsia="en-GB"/>
              </w:rPr>
              <w:t xml:space="preserve">Consultant </w:t>
            </w:r>
            <w:r w:rsidRPr="006E0F20">
              <w:rPr>
                <w:lang w:eastAsia="en-GB"/>
              </w:rPr>
              <w:t>that no Risk Assessment is required.</w:t>
            </w:r>
          </w:p>
        </w:tc>
      </w:tr>
      <w:tr w:rsidR="00085EA3" w:rsidRPr="00276B89" w14:paraId="6A7199FA" w14:textId="77777777" w:rsidTr="00AD0A67">
        <w:trPr>
          <w:gridAfter w:val="1"/>
          <w:wAfter w:w="459" w:type="dxa"/>
          <w:jc w:val="center"/>
        </w:trPr>
        <w:tc>
          <w:tcPr>
            <w:tcW w:w="1648" w:type="dxa"/>
            <w:gridSpan w:val="2"/>
          </w:tcPr>
          <w:p w14:paraId="5CF2178E"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232CF506" w14:textId="6F7BCCFD"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.4</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complies with a request from the Project Manager to provide any information required to allow the </w:t>
            </w:r>
            <w:r w:rsidRPr="007A61B6">
              <w:rPr>
                <w:i/>
                <w:szCs w:val="22"/>
                <w:lang w:eastAsia="en-GB"/>
              </w:rPr>
              <w:t>Employer</w:t>
            </w:r>
            <w:r w:rsidRPr="004A1032">
              <w:rPr>
                <w:szCs w:val="22"/>
                <w:lang w:eastAsia="en-GB"/>
              </w:rPr>
              <w:t xml:space="preserve"> to </w:t>
            </w:r>
          </w:p>
          <w:p w14:paraId="0EC09B8F" w14:textId="7B73FD7E" w:rsidR="00085EA3" w:rsidRPr="004A1032" w:rsidRDefault="00085EA3" w:rsidP="00B0701C">
            <w:pPr>
              <w:numPr>
                <w:ilvl w:val="0"/>
                <w:numId w:val="76"/>
              </w:numPr>
              <w:spacing w:after="120" w:line="264" w:lineRule="auto"/>
              <w:ind w:left="2160" w:hanging="709"/>
              <w:contextualSpacing/>
              <w:jc w:val="both"/>
              <w:rPr>
                <w:szCs w:val="22"/>
                <w:lang w:eastAsia="en-GB"/>
              </w:rPr>
            </w:pPr>
            <w:r w:rsidRPr="004A1032">
              <w:rPr>
                <w:szCs w:val="22"/>
                <w:lang w:eastAsia="en-GB"/>
              </w:rPr>
              <w:t>gain approval for storing data or allowing access to data from an offshore location in accordance with Z</w:t>
            </w:r>
            <w:r w:rsidR="000054B3">
              <w:rPr>
                <w:szCs w:val="22"/>
                <w:lang w:eastAsia="en-GB"/>
              </w:rPr>
              <w:t>52</w:t>
            </w:r>
            <w:r w:rsidRPr="004A1032">
              <w:rPr>
                <w:szCs w:val="22"/>
                <w:lang w:eastAsia="en-GB"/>
              </w:rPr>
              <w:t xml:space="preserve">.2 or </w:t>
            </w:r>
          </w:p>
          <w:p w14:paraId="4E7E9D9E" w14:textId="2BD0C715" w:rsidR="00085EA3" w:rsidRPr="006E0F20" w:rsidRDefault="00085EA3" w:rsidP="00B0701C">
            <w:pPr>
              <w:pStyle w:val="ListParagraph"/>
              <w:numPr>
                <w:ilvl w:val="0"/>
                <w:numId w:val="76"/>
              </w:numPr>
              <w:ind w:left="2160" w:hanging="850"/>
              <w:jc w:val="both"/>
              <w:rPr>
                <w:lang w:eastAsia="en-GB"/>
              </w:rPr>
            </w:pPr>
            <w:proofErr w:type="gramStart"/>
            <w:r w:rsidRPr="006E0F20">
              <w:rPr>
                <w:lang w:eastAsia="en-GB"/>
              </w:rPr>
              <w:t>conduct</w:t>
            </w:r>
            <w:proofErr w:type="gramEnd"/>
            <w:r w:rsidRPr="006E0F20">
              <w:rPr>
                <w:lang w:eastAsia="en-GB"/>
              </w:rPr>
              <w:t xml:space="preserve"> a Risk Assessment for any premises in accordance with Z</w:t>
            </w:r>
            <w:r w:rsidR="000054B3">
              <w:rPr>
                <w:lang w:eastAsia="en-GB"/>
              </w:rPr>
              <w:t>52</w:t>
            </w:r>
            <w:r w:rsidRPr="006E0F20">
              <w:rPr>
                <w:lang w:eastAsia="en-GB"/>
              </w:rPr>
              <w:t xml:space="preserve">.3. </w:t>
            </w:r>
          </w:p>
        </w:tc>
      </w:tr>
      <w:tr w:rsidR="00085EA3" w:rsidRPr="00276B89" w14:paraId="188BA482" w14:textId="77777777" w:rsidTr="00AD0A67">
        <w:trPr>
          <w:gridAfter w:val="1"/>
          <w:wAfter w:w="459" w:type="dxa"/>
          <w:jc w:val="center"/>
        </w:trPr>
        <w:tc>
          <w:tcPr>
            <w:tcW w:w="1648" w:type="dxa"/>
            <w:gridSpan w:val="2"/>
          </w:tcPr>
          <w:p w14:paraId="62564248"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2239A56A" w14:textId="0372314C"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.5</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ensures that any subcontract (at any stage of remoteness from the </w:t>
            </w:r>
            <w:r w:rsidRPr="00E8792D">
              <w:rPr>
                <w:i/>
                <w:szCs w:val="22"/>
                <w:lang w:eastAsia="en-GB"/>
              </w:rPr>
              <w:t>Employer</w:t>
            </w:r>
            <w:r w:rsidRPr="004A1032">
              <w:rPr>
                <w:szCs w:val="22"/>
                <w:lang w:eastAsia="en-GB"/>
              </w:rPr>
              <w:t>) contains provisions to the same effect as this clause.</w:t>
            </w:r>
          </w:p>
        </w:tc>
      </w:tr>
      <w:tr w:rsidR="00085EA3" w:rsidRPr="00276B89" w14:paraId="4DFE93A8" w14:textId="77777777" w:rsidTr="00AD0A67">
        <w:trPr>
          <w:gridAfter w:val="1"/>
          <w:wAfter w:w="459" w:type="dxa"/>
          <w:jc w:val="center"/>
        </w:trPr>
        <w:tc>
          <w:tcPr>
            <w:tcW w:w="1648" w:type="dxa"/>
            <w:gridSpan w:val="2"/>
          </w:tcPr>
          <w:p w14:paraId="7E985DD0" w14:textId="77777777" w:rsidR="00085EA3" w:rsidRPr="004A1032" w:rsidRDefault="00085EA3" w:rsidP="00B0701C">
            <w:pPr>
              <w:widowControl w:val="0"/>
              <w:spacing w:before="120" w:after="120" w:line="22" w:lineRule="atLeast"/>
              <w:jc w:val="both"/>
              <w:rPr>
                <w:b/>
                <w:bCs/>
                <w:snapToGrid w:val="0"/>
                <w:szCs w:val="22"/>
                <w:lang w:val="en-GB"/>
              </w:rPr>
            </w:pPr>
          </w:p>
        </w:tc>
        <w:tc>
          <w:tcPr>
            <w:tcW w:w="7708" w:type="dxa"/>
            <w:gridSpan w:val="2"/>
          </w:tcPr>
          <w:p w14:paraId="3653F584" w14:textId="4ED9DAB8"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.6</w:t>
            </w:r>
            <w:r w:rsidRPr="004A1032">
              <w:rPr>
                <w:szCs w:val="22"/>
                <w:lang w:eastAsia="en-GB"/>
              </w:rPr>
              <w:tab/>
              <w:t xml:space="preserve">A failure to comply with this condition is treated as a substantial failure by the </w:t>
            </w:r>
            <w:r w:rsidR="00DD6514" w:rsidRPr="00E8792D">
              <w:rPr>
                <w:i/>
                <w:szCs w:val="22"/>
                <w:lang w:eastAsia="en-GB"/>
              </w:rPr>
              <w:t>Consultant</w:t>
            </w:r>
            <w:r w:rsidRPr="004A1032">
              <w:rPr>
                <w:szCs w:val="22"/>
                <w:lang w:eastAsia="en-GB"/>
              </w:rPr>
              <w:t xml:space="preserve"> to comply with his obligations.</w:t>
            </w:r>
          </w:p>
        </w:tc>
      </w:tr>
    </w:tbl>
    <w:p w14:paraId="489E2FA8" w14:textId="77777777" w:rsidR="00276B89" w:rsidRPr="00276B89" w:rsidRDefault="00276B89" w:rsidP="00276B89">
      <w:pPr>
        <w:widowControl w:val="0"/>
        <w:rPr>
          <w:snapToGrid w:val="0"/>
          <w:szCs w:val="20"/>
          <w:lang w:val="en-GB"/>
        </w:rPr>
      </w:pPr>
    </w:p>
    <w:p w14:paraId="77972D80" w14:textId="5A642ECD" w:rsidR="0080266C" w:rsidRDefault="0080266C" w:rsidP="00D77D0C">
      <w:pPr>
        <w:rPr>
          <w:snapToGrid w:val="0"/>
          <w:szCs w:val="20"/>
          <w:lang w:val="en-GB"/>
        </w:rPr>
      </w:pPr>
      <w:r>
        <w:rPr>
          <w:snapToGrid w:val="0"/>
          <w:szCs w:val="20"/>
          <w:lang w:val="en-GB"/>
        </w:rPr>
        <w:br w:type="page"/>
      </w:r>
    </w:p>
    <w:p w14:paraId="50644FE1" w14:textId="77777777" w:rsidR="00276B89" w:rsidRPr="00276B89" w:rsidRDefault="00276B89" w:rsidP="00276B89">
      <w:pPr>
        <w:widowControl w:val="0"/>
        <w:rPr>
          <w:snapToGrid w:val="0"/>
          <w:szCs w:val="20"/>
          <w:lang w:val="en-GB"/>
        </w:rPr>
      </w:pPr>
    </w:p>
    <w:p w14:paraId="7DB96FCC" w14:textId="20823752" w:rsidR="00795D1A" w:rsidRPr="00795D1A" w:rsidRDefault="00795D1A" w:rsidP="00795D1A">
      <w:pPr>
        <w:pStyle w:val="CCSStyle1"/>
      </w:pPr>
      <w:bookmarkStart w:id="54" w:name="_Toc450730235"/>
      <w:bookmarkStart w:id="55" w:name="_Toc449430028"/>
      <w:bookmarkStart w:id="56" w:name="_Toc461624654"/>
      <w:r w:rsidRPr="00795D1A">
        <w:t xml:space="preserve">PROFESSIONAL SERVICES CONTRACT ANNEX E – THE </w:t>
      </w:r>
      <w:r w:rsidR="00A36D97">
        <w:t>SCOPE</w:t>
      </w:r>
      <w:bookmarkEnd w:id="54"/>
      <w:bookmarkEnd w:id="55"/>
      <w:bookmarkEnd w:id="56"/>
      <w:r w:rsidRPr="00795D1A">
        <w:t xml:space="preserve"> </w:t>
      </w:r>
    </w:p>
    <w:p w14:paraId="3BC78FCC" w14:textId="14280AC4" w:rsidR="00437816" w:rsidRPr="002D291D" w:rsidRDefault="00437816" w:rsidP="00437816">
      <w:pPr>
        <w:pStyle w:val="CCSStyle1"/>
        <w:numPr>
          <w:ilvl w:val="0"/>
          <w:numId w:val="0"/>
        </w:numPr>
        <w:spacing w:before="120" w:after="120"/>
        <w:outlineLvl w:val="9"/>
        <w:rPr>
          <w:rFonts w:cs="Arial"/>
          <w:b w:val="0"/>
          <w:caps w:val="0"/>
          <w:color w:val="auto"/>
          <w:u w:val="none"/>
        </w:rPr>
      </w:pPr>
      <w:bookmarkStart w:id="57" w:name="_Toc478471953"/>
      <w:bookmarkStart w:id="58" w:name="_Toc478472022"/>
      <w:bookmarkStart w:id="59" w:name="_Toc478979823"/>
      <w:bookmarkStart w:id="60" w:name="_Toc485649438"/>
      <w:r>
        <w:rPr>
          <w:rFonts w:cs="Arial"/>
          <w:b w:val="0"/>
          <w:caps w:val="0"/>
          <w:color w:val="auto"/>
          <w:u w:val="none"/>
        </w:rPr>
        <w:t>Please Refer to “TMTi</w:t>
      </w:r>
      <w:r w:rsidRPr="002D291D">
        <w:rPr>
          <w:rFonts w:cs="Arial"/>
          <w:b w:val="0"/>
          <w:caps w:val="0"/>
          <w:color w:val="auto"/>
          <w:u w:val="none"/>
        </w:rPr>
        <w:t xml:space="preserve">i </w:t>
      </w:r>
      <w:r>
        <w:rPr>
          <w:rFonts w:cs="Arial"/>
          <w:b w:val="0"/>
          <w:caps w:val="0"/>
          <w:color w:val="auto"/>
          <w:u w:val="none"/>
        </w:rPr>
        <w:t>20</w:t>
      </w:r>
      <w:r w:rsidRPr="002D291D">
        <w:rPr>
          <w:rFonts w:cs="Arial"/>
          <w:b w:val="0"/>
          <w:caps w:val="0"/>
          <w:color w:val="auto"/>
          <w:u w:val="none"/>
        </w:rPr>
        <w:t xml:space="preserve"> Scope”</w:t>
      </w:r>
      <w:bookmarkEnd w:id="57"/>
      <w:bookmarkEnd w:id="58"/>
      <w:bookmarkEnd w:id="59"/>
      <w:bookmarkEnd w:id="60"/>
    </w:p>
    <w:p w14:paraId="6A18714D" w14:textId="77777777" w:rsidR="00795D1A" w:rsidRDefault="00795D1A" w:rsidP="00795D1A">
      <w:pPr>
        <w:pStyle w:val="CCSStyle1"/>
        <w:numPr>
          <w:ilvl w:val="0"/>
          <w:numId w:val="0"/>
        </w:numPr>
        <w:ind w:left="1287"/>
        <w:rPr>
          <w:color w:val="auto"/>
        </w:rPr>
      </w:pPr>
    </w:p>
    <w:p w14:paraId="3E98EBED" w14:textId="77777777" w:rsidR="00437816" w:rsidRDefault="00437816" w:rsidP="00795D1A">
      <w:pPr>
        <w:pStyle w:val="CCSStyle1"/>
        <w:numPr>
          <w:ilvl w:val="0"/>
          <w:numId w:val="0"/>
        </w:numPr>
        <w:ind w:left="1287"/>
        <w:rPr>
          <w:color w:val="auto"/>
        </w:rPr>
      </w:pPr>
    </w:p>
    <w:p w14:paraId="0B9FADF4" w14:textId="77777777" w:rsidR="00437816" w:rsidRDefault="00437816" w:rsidP="00795D1A">
      <w:pPr>
        <w:pStyle w:val="CCSStyle1"/>
        <w:numPr>
          <w:ilvl w:val="0"/>
          <w:numId w:val="0"/>
        </w:numPr>
        <w:ind w:left="1287"/>
        <w:rPr>
          <w:color w:val="auto"/>
        </w:rPr>
      </w:pPr>
    </w:p>
    <w:p w14:paraId="07E12EBA" w14:textId="77777777" w:rsidR="00437816" w:rsidRDefault="00437816" w:rsidP="00795D1A">
      <w:pPr>
        <w:pStyle w:val="CCSStyle1"/>
        <w:numPr>
          <w:ilvl w:val="0"/>
          <w:numId w:val="0"/>
        </w:numPr>
        <w:ind w:left="1287"/>
        <w:rPr>
          <w:color w:val="auto"/>
        </w:rPr>
      </w:pPr>
    </w:p>
    <w:p w14:paraId="64CA5B2D" w14:textId="77777777" w:rsidR="00437816" w:rsidRDefault="00437816" w:rsidP="00795D1A">
      <w:pPr>
        <w:pStyle w:val="CCSStyle1"/>
        <w:numPr>
          <w:ilvl w:val="0"/>
          <w:numId w:val="0"/>
        </w:numPr>
        <w:ind w:left="1287"/>
        <w:rPr>
          <w:color w:val="auto"/>
        </w:rPr>
      </w:pPr>
    </w:p>
    <w:p w14:paraId="4218C3BC" w14:textId="77777777" w:rsidR="00437816" w:rsidRDefault="00437816" w:rsidP="00795D1A">
      <w:pPr>
        <w:pStyle w:val="CCSStyle1"/>
        <w:numPr>
          <w:ilvl w:val="0"/>
          <w:numId w:val="0"/>
        </w:numPr>
        <w:ind w:left="1287"/>
        <w:rPr>
          <w:color w:val="auto"/>
        </w:rPr>
      </w:pPr>
    </w:p>
    <w:p w14:paraId="46BF8FD5" w14:textId="77777777" w:rsidR="00795D1A" w:rsidRDefault="00795D1A" w:rsidP="00795D1A">
      <w:pPr>
        <w:pStyle w:val="CCSStyle1"/>
        <w:numPr>
          <w:ilvl w:val="0"/>
          <w:numId w:val="0"/>
        </w:numPr>
        <w:ind w:left="1287"/>
        <w:rPr>
          <w:color w:val="auto"/>
        </w:rPr>
      </w:pPr>
    </w:p>
    <w:p w14:paraId="3DFDB7B2" w14:textId="77777777" w:rsidR="00795D1A" w:rsidRDefault="00795D1A" w:rsidP="00795D1A">
      <w:pPr>
        <w:pStyle w:val="CCSStyle1"/>
        <w:numPr>
          <w:ilvl w:val="0"/>
          <w:numId w:val="0"/>
        </w:numPr>
        <w:ind w:left="1287"/>
        <w:rPr>
          <w:color w:val="auto"/>
        </w:rPr>
      </w:pPr>
    </w:p>
    <w:p w14:paraId="497CEEEC" w14:textId="77777777" w:rsidR="00795D1A" w:rsidRDefault="00795D1A" w:rsidP="00795D1A">
      <w:pPr>
        <w:pStyle w:val="CCSStyle1"/>
        <w:numPr>
          <w:ilvl w:val="0"/>
          <w:numId w:val="0"/>
        </w:numPr>
        <w:ind w:left="1287"/>
        <w:rPr>
          <w:color w:val="auto"/>
        </w:rPr>
      </w:pPr>
    </w:p>
    <w:p w14:paraId="58E6A39B" w14:textId="3087682F" w:rsidR="000057BB" w:rsidRPr="006E0F20" w:rsidRDefault="000057BB" w:rsidP="00D77D0C"/>
    <w:p w14:paraId="231F6347" w14:textId="77777777" w:rsidR="00795D1A" w:rsidRDefault="00795D1A" w:rsidP="00795D1A">
      <w:pPr>
        <w:pStyle w:val="CCSStyle1"/>
        <w:numPr>
          <w:ilvl w:val="0"/>
          <w:numId w:val="0"/>
        </w:numPr>
        <w:ind w:left="1287"/>
        <w:rPr>
          <w:color w:val="auto"/>
        </w:rPr>
      </w:pPr>
    </w:p>
    <w:p w14:paraId="063058D6" w14:textId="77777777" w:rsidR="00795D1A" w:rsidRDefault="00795D1A" w:rsidP="00795D1A">
      <w:pPr>
        <w:pStyle w:val="CCSStyle1"/>
        <w:numPr>
          <w:ilvl w:val="0"/>
          <w:numId w:val="0"/>
        </w:numPr>
        <w:ind w:left="1287"/>
        <w:rPr>
          <w:color w:val="auto"/>
        </w:rPr>
      </w:pPr>
    </w:p>
    <w:p w14:paraId="07CCCC82" w14:textId="77777777" w:rsidR="00795D1A" w:rsidRDefault="00795D1A" w:rsidP="00795D1A">
      <w:pPr>
        <w:pStyle w:val="CCSStyle1"/>
        <w:numPr>
          <w:ilvl w:val="0"/>
          <w:numId w:val="0"/>
        </w:numPr>
        <w:ind w:left="1287"/>
        <w:rPr>
          <w:color w:val="auto"/>
        </w:rPr>
      </w:pPr>
    </w:p>
    <w:p w14:paraId="56CE44A2" w14:textId="77777777" w:rsidR="00795D1A" w:rsidRDefault="00795D1A" w:rsidP="00795D1A">
      <w:pPr>
        <w:pStyle w:val="CCSStyle1"/>
        <w:numPr>
          <w:ilvl w:val="0"/>
          <w:numId w:val="0"/>
        </w:numPr>
        <w:ind w:left="1287"/>
        <w:rPr>
          <w:color w:val="auto"/>
        </w:rPr>
      </w:pPr>
    </w:p>
    <w:p w14:paraId="422BD78A" w14:textId="77777777" w:rsidR="00795D1A" w:rsidRDefault="00795D1A" w:rsidP="00795D1A">
      <w:pPr>
        <w:pStyle w:val="CCSStyle1"/>
        <w:numPr>
          <w:ilvl w:val="0"/>
          <w:numId w:val="0"/>
        </w:numPr>
        <w:ind w:left="1287"/>
        <w:rPr>
          <w:color w:val="auto"/>
        </w:rPr>
      </w:pPr>
    </w:p>
    <w:p w14:paraId="26F8970F" w14:textId="77777777" w:rsidR="00795D1A" w:rsidRDefault="00795D1A" w:rsidP="00795D1A">
      <w:pPr>
        <w:pStyle w:val="CCSStyle1"/>
        <w:numPr>
          <w:ilvl w:val="0"/>
          <w:numId w:val="0"/>
        </w:numPr>
        <w:ind w:left="1287"/>
        <w:rPr>
          <w:color w:val="auto"/>
        </w:rPr>
      </w:pPr>
    </w:p>
    <w:p w14:paraId="29C7F0B2" w14:textId="77777777" w:rsidR="00795D1A" w:rsidRDefault="00795D1A" w:rsidP="00795D1A">
      <w:pPr>
        <w:pStyle w:val="CCSStyle1"/>
        <w:numPr>
          <w:ilvl w:val="0"/>
          <w:numId w:val="0"/>
        </w:numPr>
        <w:ind w:left="1287"/>
        <w:rPr>
          <w:color w:val="auto"/>
        </w:rPr>
      </w:pPr>
    </w:p>
    <w:p w14:paraId="704EA03F" w14:textId="77777777" w:rsidR="00164F82" w:rsidRDefault="00164F82" w:rsidP="00795D1A">
      <w:pPr>
        <w:pStyle w:val="CCSStyle1"/>
        <w:numPr>
          <w:ilvl w:val="0"/>
          <w:numId w:val="0"/>
        </w:numPr>
        <w:ind w:left="1287"/>
        <w:rPr>
          <w:color w:val="auto"/>
        </w:rPr>
      </w:pPr>
    </w:p>
    <w:p w14:paraId="136678BE" w14:textId="77777777" w:rsidR="00164F82" w:rsidRDefault="00164F82" w:rsidP="00795D1A">
      <w:pPr>
        <w:pStyle w:val="CCSStyle1"/>
        <w:numPr>
          <w:ilvl w:val="0"/>
          <w:numId w:val="0"/>
        </w:numPr>
        <w:ind w:left="1287"/>
        <w:rPr>
          <w:color w:val="auto"/>
        </w:rPr>
      </w:pPr>
    </w:p>
    <w:p w14:paraId="766992C2" w14:textId="77777777" w:rsidR="00795D1A" w:rsidRDefault="00795D1A" w:rsidP="00795D1A">
      <w:pPr>
        <w:pStyle w:val="CCSStyle1"/>
        <w:numPr>
          <w:ilvl w:val="0"/>
          <w:numId w:val="0"/>
        </w:numPr>
        <w:ind w:left="1287"/>
        <w:rPr>
          <w:color w:val="auto"/>
        </w:rPr>
      </w:pPr>
    </w:p>
    <w:p w14:paraId="4B302239" w14:textId="77777777" w:rsidR="00795D1A" w:rsidRDefault="00795D1A" w:rsidP="00795D1A">
      <w:pPr>
        <w:pStyle w:val="CCSStyle1"/>
        <w:numPr>
          <w:ilvl w:val="0"/>
          <w:numId w:val="0"/>
        </w:numPr>
        <w:ind w:left="1287"/>
        <w:rPr>
          <w:color w:val="auto"/>
        </w:rPr>
      </w:pPr>
    </w:p>
    <w:p w14:paraId="49CC4B63" w14:textId="77777777" w:rsidR="00437816" w:rsidRDefault="00437816" w:rsidP="00795D1A">
      <w:pPr>
        <w:pStyle w:val="CCSStyle1"/>
        <w:numPr>
          <w:ilvl w:val="0"/>
          <w:numId w:val="0"/>
        </w:numPr>
        <w:ind w:left="1287"/>
        <w:rPr>
          <w:color w:val="auto"/>
        </w:rPr>
      </w:pPr>
    </w:p>
    <w:p w14:paraId="3D74E031" w14:textId="77777777" w:rsidR="00437816" w:rsidRDefault="00437816" w:rsidP="00795D1A">
      <w:pPr>
        <w:pStyle w:val="CCSStyle1"/>
        <w:numPr>
          <w:ilvl w:val="0"/>
          <w:numId w:val="0"/>
        </w:numPr>
        <w:ind w:left="1287"/>
        <w:rPr>
          <w:color w:val="auto"/>
        </w:rPr>
      </w:pPr>
    </w:p>
    <w:p w14:paraId="109DC764" w14:textId="77777777" w:rsidR="00795D1A" w:rsidRDefault="00795D1A" w:rsidP="00795D1A">
      <w:pPr>
        <w:pStyle w:val="CCSStyle1"/>
        <w:numPr>
          <w:ilvl w:val="0"/>
          <w:numId w:val="0"/>
        </w:numPr>
        <w:ind w:left="1287"/>
        <w:rPr>
          <w:color w:val="auto"/>
        </w:rPr>
      </w:pPr>
    </w:p>
    <w:p w14:paraId="0FF70346" w14:textId="77777777" w:rsidR="00795D1A" w:rsidRDefault="00795D1A" w:rsidP="00795D1A">
      <w:pPr>
        <w:pStyle w:val="CCSStyle1"/>
        <w:numPr>
          <w:ilvl w:val="0"/>
          <w:numId w:val="0"/>
        </w:numPr>
        <w:ind w:left="1287"/>
        <w:rPr>
          <w:color w:val="auto"/>
        </w:rPr>
      </w:pPr>
    </w:p>
    <w:p w14:paraId="1B0BFAA4" w14:textId="497BD5FA" w:rsidR="00437816" w:rsidRDefault="00795D1A" w:rsidP="00437816">
      <w:pPr>
        <w:pStyle w:val="CCSStyle1"/>
      </w:pPr>
      <w:bookmarkStart w:id="61" w:name="_Toc436126690"/>
      <w:bookmarkStart w:id="62" w:name="_Toc450730236"/>
      <w:bookmarkStart w:id="63" w:name="_Toc449430031"/>
      <w:bookmarkStart w:id="64" w:name="_Toc461624655"/>
      <w:r>
        <w:t xml:space="preserve">PROFESSIONAL SERVICES CONTRACT ANNEX F – </w:t>
      </w:r>
      <w:bookmarkEnd w:id="61"/>
      <w:bookmarkEnd w:id="62"/>
      <w:bookmarkEnd w:id="63"/>
      <w:bookmarkEnd w:id="64"/>
      <w:r w:rsidR="003F098D">
        <w:t>STAFF RATE CARD</w:t>
      </w:r>
    </w:p>
    <w:p w14:paraId="648407B2" w14:textId="2709E990" w:rsidR="00437816" w:rsidRDefault="00437816" w:rsidP="00437816">
      <w:r>
        <w:rPr>
          <w:rFonts w:cs="Arial"/>
          <w:szCs w:val="22"/>
        </w:rPr>
        <w:t xml:space="preserve">Please </w:t>
      </w:r>
      <w:r w:rsidRPr="002D291D">
        <w:rPr>
          <w:rFonts w:cs="Arial"/>
          <w:szCs w:val="22"/>
        </w:rPr>
        <w:t>R</w:t>
      </w:r>
      <w:r>
        <w:rPr>
          <w:rFonts w:cs="Arial"/>
          <w:szCs w:val="22"/>
        </w:rPr>
        <w:t>e</w:t>
      </w:r>
      <w:r w:rsidRPr="002D291D">
        <w:rPr>
          <w:rFonts w:cs="Arial"/>
          <w:szCs w:val="22"/>
        </w:rPr>
        <w:t xml:space="preserve">fer to “TMTii </w:t>
      </w:r>
      <w:r>
        <w:rPr>
          <w:rFonts w:cs="Arial"/>
          <w:szCs w:val="22"/>
        </w:rPr>
        <w:t>20</w:t>
      </w:r>
      <w:r w:rsidRPr="002D291D">
        <w:rPr>
          <w:rFonts w:cs="Arial"/>
          <w:szCs w:val="22"/>
        </w:rPr>
        <w:t xml:space="preserve"> </w:t>
      </w:r>
      <w:r w:rsidR="003F098D">
        <w:rPr>
          <w:rFonts w:cs="Arial"/>
          <w:szCs w:val="22"/>
        </w:rPr>
        <w:t>– Staff Rate Card</w:t>
      </w:r>
      <w:r>
        <w:rPr>
          <w:rFonts w:cs="Arial"/>
          <w:szCs w:val="22"/>
        </w:rPr>
        <w:t>”</w:t>
      </w:r>
    </w:p>
    <w:p w14:paraId="6E6A7889" w14:textId="77777777" w:rsidR="00795D1A" w:rsidRDefault="00795D1A" w:rsidP="00795D1A">
      <w:pPr>
        <w:pStyle w:val="CCSStyle1"/>
        <w:numPr>
          <w:ilvl w:val="0"/>
          <w:numId w:val="0"/>
        </w:numPr>
        <w:ind w:left="1287"/>
        <w:rPr>
          <w:color w:val="auto"/>
          <w:u w:val="none"/>
        </w:rPr>
      </w:pPr>
    </w:p>
    <w:p w14:paraId="059F0394" w14:textId="77777777" w:rsidR="00795D1A" w:rsidRDefault="00795D1A" w:rsidP="00795D1A">
      <w:pPr>
        <w:pStyle w:val="CCSStyle1"/>
        <w:numPr>
          <w:ilvl w:val="0"/>
          <w:numId w:val="0"/>
        </w:numPr>
        <w:ind w:left="1287"/>
        <w:rPr>
          <w:color w:val="auto"/>
          <w:u w:val="none"/>
        </w:rPr>
      </w:pPr>
    </w:p>
    <w:p w14:paraId="4058F625" w14:textId="77777777" w:rsidR="00795D1A" w:rsidRDefault="00795D1A" w:rsidP="00795D1A">
      <w:pPr>
        <w:pStyle w:val="CCSStyle1"/>
        <w:numPr>
          <w:ilvl w:val="0"/>
          <w:numId w:val="0"/>
        </w:numPr>
        <w:ind w:left="1287"/>
        <w:rPr>
          <w:color w:val="auto"/>
          <w:u w:val="none"/>
        </w:rPr>
      </w:pPr>
    </w:p>
    <w:p w14:paraId="2FE7B7D1" w14:textId="77777777" w:rsidR="00795D1A" w:rsidRDefault="00795D1A" w:rsidP="00795D1A">
      <w:pPr>
        <w:pStyle w:val="CCSStyle1"/>
        <w:numPr>
          <w:ilvl w:val="0"/>
          <w:numId w:val="0"/>
        </w:numPr>
        <w:ind w:left="1287"/>
        <w:rPr>
          <w:color w:val="auto"/>
          <w:u w:val="none"/>
        </w:rPr>
      </w:pPr>
    </w:p>
    <w:p w14:paraId="6783A69D" w14:textId="77777777" w:rsidR="00795D1A" w:rsidRDefault="00795D1A" w:rsidP="00795D1A">
      <w:pPr>
        <w:pStyle w:val="CCSStyle1"/>
        <w:numPr>
          <w:ilvl w:val="0"/>
          <w:numId w:val="0"/>
        </w:numPr>
        <w:ind w:left="1287"/>
        <w:rPr>
          <w:color w:val="auto"/>
          <w:u w:val="none"/>
        </w:rPr>
      </w:pPr>
    </w:p>
    <w:p w14:paraId="409BBF22" w14:textId="77777777" w:rsidR="00795D1A" w:rsidRDefault="00795D1A" w:rsidP="00795D1A">
      <w:pPr>
        <w:pStyle w:val="CCSStyle1"/>
        <w:numPr>
          <w:ilvl w:val="0"/>
          <w:numId w:val="0"/>
        </w:numPr>
        <w:ind w:left="1287"/>
        <w:rPr>
          <w:color w:val="auto"/>
          <w:u w:val="none"/>
        </w:rPr>
      </w:pPr>
    </w:p>
    <w:p w14:paraId="32005CFC" w14:textId="77777777" w:rsidR="00795D1A" w:rsidRDefault="00795D1A" w:rsidP="00795D1A">
      <w:pPr>
        <w:pStyle w:val="CCSStyle1"/>
        <w:numPr>
          <w:ilvl w:val="0"/>
          <w:numId w:val="0"/>
        </w:numPr>
        <w:ind w:left="1287"/>
        <w:rPr>
          <w:color w:val="auto"/>
          <w:u w:val="none"/>
        </w:rPr>
      </w:pPr>
    </w:p>
    <w:p w14:paraId="52FBFD06" w14:textId="77777777" w:rsidR="00795D1A" w:rsidRDefault="00795D1A" w:rsidP="00795D1A">
      <w:pPr>
        <w:pStyle w:val="CCSStyle1"/>
        <w:numPr>
          <w:ilvl w:val="0"/>
          <w:numId w:val="0"/>
        </w:numPr>
        <w:ind w:left="1287"/>
        <w:rPr>
          <w:color w:val="auto"/>
          <w:u w:val="none"/>
        </w:rPr>
      </w:pPr>
    </w:p>
    <w:p w14:paraId="2826A1FA" w14:textId="77777777" w:rsidR="00795D1A" w:rsidRDefault="00795D1A" w:rsidP="00795D1A">
      <w:pPr>
        <w:pStyle w:val="CCSStyle1"/>
        <w:numPr>
          <w:ilvl w:val="0"/>
          <w:numId w:val="0"/>
        </w:numPr>
        <w:ind w:left="1287"/>
        <w:rPr>
          <w:color w:val="auto"/>
          <w:u w:val="none"/>
        </w:rPr>
      </w:pPr>
    </w:p>
    <w:p w14:paraId="6D20C2A4" w14:textId="77777777" w:rsidR="00795D1A" w:rsidRDefault="00795D1A" w:rsidP="00795D1A">
      <w:pPr>
        <w:pStyle w:val="CCSStyle1"/>
        <w:numPr>
          <w:ilvl w:val="0"/>
          <w:numId w:val="0"/>
        </w:numPr>
        <w:ind w:left="1287"/>
        <w:rPr>
          <w:color w:val="auto"/>
          <w:u w:val="none"/>
        </w:rPr>
      </w:pPr>
    </w:p>
    <w:p w14:paraId="1CD81114" w14:textId="77777777" w:rsidR="00795D1A" w:rsidRDefault="00795D1A" w:rsidP="00795D1A">
      <w:pPr>
        <w:pStyle w:val="CCSStyle1"/>
        <w:numPr>
          <w:ilvl w:val="0"/>
          <w:numId w:val="0"/>
        </w:numPr>
        <w:ind w:left="1287"/>
        <w:rPr>
          <w:color w:val="auto"/>
          <w:u w:val="none"/>
        </w:rPr>
      </w:pPr>
    </w:p>
    <w:p w14:paraId="2813FDB7" w14:textId="77777777" w:rsidR="00795D1A" w:rsidRDefault="00795D1A" w:rsidP="00795D1A">
      <w:pPr>
        <w:pStyle w:val="CCSStyle1"/>
        <w:numPr>
          <w:ilvl w:val="0"/>
          <w:numId w:val="0"/>
        </w:numPr>
        <w:ind w:left="1287"/>
        <w:rPr>
          <w:color w:val="auto"/>
          <w:u w:val="none"/>
        </w:rPr>
      </w:pPr>
    </w:p>
    <w:p w14:paraId="21F919F8" w14:textId="77777777" w:rsidR="00795D1A" w:rsidRDefault="00795D1A" w:rsidP="00795D1A">
      <w:pPr>
        <w:pStyle w:val="CCSStyle1"/>
        <w:numPr>
          <w:ilvl w:val="0"/>
          <w:numId w:val="0"/>
        </w:numPr>
        <w:ind w:left="1287"/>
        <w:rPr>
          <w:color w:val="auto"/>
          <w:u w:val="none"/>
        </w:rPr>
      </w:pPr>
    </w:p>
    <w:p w14:paraId="6C65F351" w14:textId="77777777" w:rsidR="00795D1A" w:rsidRDefault="00795D1A" w:rsidP="00795D1A">
      <w:pPr>
        <w:pStyle w:val="CCSStyle1"/>
        <w:numPr>
          <w:ilvl w:val="0"/>
          <w:numId w:val="0"/>
        </w:numPr>
        <w:ind w:left="1287"/>
        <w:rPr>
          <w:color w:val="auto"/>
          <w:u w:val="none"/>
        </w:rPr>
      </w:pPr>
    </w:p>
    <w:p w14:paraId="1E345B6C" w14:textId="77777777" w:rsidR="00795D1A" w:rsidRDefault="00795D1A" w:rsidP="00795D1A">
      <w:pPr>
        <w:pStyle w:val="CCSStyle1"/>
        <w:numPr>
          <w:ilvl w:val="0"/>
          <w:numId w:val="0"/>
        </w:numPr>
        <w:ind w:left="1287"/>
        <w:rPr>
          <w:color w:val="auto"/>
          <w:u w:val="none"/>
        </w:rPr>
      </w:pPr>
    </w:p>
    <w:p w14:paraId="59A3EE69" w14:textId="77777777" w:rsidR="00795D1A" w:rsidRDefault="00795D1A" w:rsidP="00795D1A">
      <w:pPr>
        <w:pStyle w:val="CCSStyle1"/>
        <w:numPr>
          <w:ilvl w:val="0"/>
          <w:numId w:val="0"/>
        </w:numPr>
        <w:ind w:left="1287"/>
        <w:rPr>
          <w:color w:val="auto"/>
          <w:u w:val="none"/>
        </w:rPr>
      </w:pPr>
    </w:p>
    <w:p w14:paraId="00FE2A7C" w14:textId="77777777" w:rsidR="00795D1A" w:rsidRDefault="00795D1A" w:rsidP="00795D1A">
      <w:pPr>
        <w:pStyle w:val="CCSStyle1"/>
        <w:numPr>
          <w:ilvl w:val="0"/>
          <w:numId w:val="0"/>
        </w:numPr>
        <w:ind w:left="1287"/>
        <w:rPr>
          <w:color w:val="auto"/>
          <w:u w:val="none"/>
        </w:rPr>
      </w:pPr>
    </w:p>
    <w:p w14:paraId="31B07F96" w14:textId="77777777" w:rsidR="00795D1A" w:rsidRDefault="00795D1A" w:rsidP="00795D1A">
      <w:pPr>
        <w:pStyle w:val="CCSStyle1"/>
        <w:numPr>
          <w:ilvl w:val="0"/>
          <w:numId w:val="0"/>
        </w:numPr>
        <w:ind w:left="1287"/>
        <w:rPr>
          <w:color w:val="auto"/>
          <w:u w:val="none"/>
        </w:rPr>
      </w:pPr>
    </w:p>
    <w:p w14:paraId="5B1B5B3C" w14:textId="77777777" w:rsidR="00795D1A" w:rsidRDefault="00795D1A" w:rsidP="00795D1A">
      <w:pPr>
        <w:pStyle w:val="CCSStyle1"/>
        <w:numPr>
          <w:ilvl w:val="0"/>
          <w:numId w:val="0"/>
        </w:numPr>
        <w:ind w:left="1287"/>
        <w:rPr>
          <w:color w:val="auto"/>
          <w:u w:val="none"/>
        </w:rPr>
      </w:pPr>
    </w:p>
    <w:p w14:paraId="4387E58D" w14:textId="77777777" w:rsidR="00795D1A" w:rsidRDefault="00795D1A" w:rsidP="00795D1A">
      <w:pPr>
        <w:pStyle w:val="CCSStyle1"/>
        <w:numPr>
          <w:ilvl w:val="0"/>
          <w:numId w:val="0"/>
        </w:numPr>
        <w:ind w:left="1287"/>
        <w:rPr>
          <w:color w:val="auto"/>
          <w:u w:val="none"/>
        </w:rPr>
      </w:pPr>
    </w:p>
    <w:p w14:paraId="4F7E1ECC" w14:textId="77777777" w:rsidR="00795D1A" w:rsidRDefault="00795D1A" w:rsidP="00795D1A">
      <w:pPr>
        <w:pStyle w:val="CCSStyle1"/>
        <w:numPr>
          <w:ilvl w:val="0"/>
          <w:numId w:val="0"/>
        </w:numPr>
        <w:ind w:left="1287"/>
        <w:rPr>
          <w:color w:val="auto"/>
          <w:u w:val="none"/>
        </w:rPr>
      </w:pPr>
    </w:p>
    <w:p w14:paraId="34706A60" w14:textId="77777777" w:rsidR="00795D1A" w:rsidRDefault="00795D1A" w:rsidP="00795D1A">
      <w:pPr>
        <w:pStyle w:val="CCSStyle1"/>
        <w:numPr>
          <w:ilvl w:val="0"/>
          <w:numId w:val="0"/>
        </w:numPr>
        <w:ind w:left="1287"/>
        <w:rPr>
          <w:color w:val="auto"/>
          <w:u w:val="none"/>
        </w:rPr>
      </w:pPr>
    </w:p>
    <w:p w14:paraId="57ADBECA" w14:textId="77777777" w:rsidR="00795D1A" w:rsidRDefault="00795D1A" w:rsidP="00795D1A">
      <w:pPr>
        <w:pStyle w:val="CCSStyle1"/>
        <w:numPr>
          <w:ilvl w:val="0"/>
          <w:numId w:val="0"/>
        </w:numPr>
        <w:ind w:left="1287"/>
        <w:rPr>
          <w:color w:val="auto"/>
          <w:u w:val="none"/>
        </w:rPr>
      </w:pPr>
    </w:p>
    <w:p w14:paraId="3F7D2406" w14:textId="77777777" w:rsidR="00795D1A" w:rsidRDefault="00795D1A" w:rsidP="00795D1A">
      <w:pPr>
        <w:pStyle w:val="CCSStyle1"/>
        <w:numPr>
          <w:ilvl w:val="0"/>
          <w:numId w:val="0"/>
        </w:numPr>
        <w:ind w:left="1287"/>
        <w:rPr>
          <w:color w:val="auto"/>
          <w:u w:val="none"/>
        </w:rPr>
      </w:pPr>
    </w:p>
    <w:p w14:paraId="3EDBCF73" w14:textId="77777777" w:rsidR="00795D1A" w:rsidRDefault="00795D1A" w:rsidP="00795D1A">
      <w:pPr>
        <w:pStyle w:val="CCSStyle1"/>
        <w:numPr>
          <w:ilvl w:val="0"/>
          <w:numId w:val="0"/>
        </w:numPr>
        <w:ind w:left="1287"/>
        <w:rPr>
          <w:color w:val="auto"/>
          <w:u w:val="none"/>
        </w:rPr>
      </w:pPr>
    </w:p>
    <w:p w14:paraId="11B23D61" w14:textId="77777777" w:rsidR="00795D1A" w:rsidRDefault="00795D1A" w:rsidP="00795D1A">
      <w:pPr>
        <w:pStyle w:val="CCSStyle1"/>
        <w:numPr>
          <w:ilvl w:val="0"/>
          <w:numId w:val="0"/>
        </w:numPr>
        <w:ind w:left="1287"/>
        <w:rPr>
          <w:color w:val="auto"/>
          <w:u w:val="none"/>
        </w:rPr>
      </w:pPr>
    </w:p>
    <w:p w14:paraId="0DCA2353" w14:textId="047EB6B0" w:rsidR="00696FAD" w:rsidRDefault="00D9579C" w:rsidP="00795D1A">
      <w:pPr>
        <w:pStyle w:val="CCSStyle1"/>
      </w:pPr>
      <w:bookmarkStart w:id="65" w:name="_Toc461624656"/>
      <w:bookmarkStart w:id="66" w:name="_Toc436126692"/>
      <w:bookmarkStart w:id="67" w:name="_Toc449430033"/>
      <w:bookmarkStart w:id="68" w:name="_Toc450730237"/>
      <w:r>
        <w:t>Not Used</w:t>
      </w:r>
      <w:bookmarkEnd w:id="65"/>
    </w:p>
    <w:bookmarkEnd w:id="66"/>
    <w:bookmarkEnd w:id="67"/>
    <w:bookmarkEnd w:id="68"/>
    <w:p w14:paraId="5F21BB2B" w14:textId="2B7AF2CD" w:rsidR="00164F82" w:rsidRDefault="00164F82" w:rsidP="0028710C"/>
    <w:p w14:paraId="26C17618" w14:textId="77777777" w:rsidR="0028710C" w:rsidRDefault="0028710C" w:rsidP="0028710C"/>
    <w:p w14:paraId="11B09D95" w14:textId="77777777" w:rsidR="0028710C" w:rsidRDefault="0028710C" w:rsidP="0028710C"/>
    <w:p w14:paraId="3F9A2210" w14:textId="77777777" w:rsidR="0028710C" w:rsidRDefault="0028710C" w:rsidP="0028710C"/>
    <w:p w14:paraId="17199DDA" w14:textId="77777777" w:rsidR="0028710C" w:rsidRDefault="0028710C" w:rsidP="0028710C"/>
    <w:p w14:paraId="655EA5DF" w14:textId="77777777" w:rsidR="0028710C" w:rsidRDefault="0028710C" w:rsidP="0028710C"/>
    <w:p w14:paraId="7B0E3F37" w14:textId="77777777" w:rsidR="0028710C" w:rsidRDefault="0028710C" w:rsidP="0028710C"/>
    <w:p w14:paraId="6C9C0DB3" w14:textId="77777777" w:rsidR="0028710C" w:rsidRDefault="0028710C" w:rsidP="0028710C"/>
    <w:p w14:paraId="39C67B72" w14:textId="77777777" w:rsidR="0028710C" w:rsidRDefault="0028710C" w:rsidP="0028710C"/>
    <w:p w14:paraId="0E7AA227" w14:textId="77777777" w:rsidR="0028710C" w:rsidRDefault="0028710C" w:rsidP="0028710C"/>
    <w:p w14:paraId="11AB6E90" w14:textId="77777777" w:rsidR="0028710C" w:rsidRDefault="0028710C" w:rsidP="0028710C"/>
    <w:p w14:paraId="78BD4D38" w14:textId="77777777" w:rsidR="0028710C" w:rsidRDefault="0028710C" w:rsidP="0028710C"/>
    <w:p w14:paraId="1148656B" w14:textId="77777777" w:rsidR="0028710C" w:rsidRDefault="0028710C" w:rsidP="0028710C"/>
    <w:p w14:paraId="216767F4" w14:textId="77777777" w:rsidR="0028710C" w:rsidRDefault="0028710C" w:rsidP="0028710C"/>
    <w:p w14:paraId="170BCA51" w14:textId="77777777" w:rsidR="0028710C" w:rsidRDefault="0028710C" w:rsidP="0028710C"/>
    <w:p w14:paraId="3A5D54A0" w14:textId="77777777" w:rsidR="0028710C" w:rsidRDefault="0028710C" w:rsidP="0028710C"/>
    <w:p w14:paraId="298457BE" w14:textId="77777777" w:rsidR="0028710C" w:rsidRDefault="0028710C" w:rsidP="0028710C"/>
    <w:p w14:paraId="5526D0CA" w14:textId="77777777" w:rsidR="0028710C" w:rsidRDefault="0028710C" w:rsidP="0028710C"/>
    <w:p w14:paraId="4D24BB23" w14:textId="77777777" w:rsidR="0028710C" w:rsidRDefault="0028710C" w:rsidP="0028710C"/>
    <w:p w14:paraId="152BFAD2" w14:textId="77777777" w:rsidR="0028710C" w:rsidRDefault="0028710C" w:rsidP="0028710C"/>
    <w:p w14:paraId="5341FA3E" w14:textId="77777777" w:rsidR="0028710C" w:rsidRDefault="0028710C" w:rsidP="0028710C"/>
    <w:p w14:paraId="2529FFF5" w14:textId="77777777" w:rsidR="0028710C" w:rsidRDefault="0028710C" w:rsidP="0028710C"/>
    <w:p w14:paraId="574D0EE7" w14:textId="77777777" w:rsidR="0028710C" w:rsidRDefault="0028710C" w:rsidP="0028710C"/>
    <w:p w14:paraId="424196E6" w14:textId="77777777" w:rsidR="0028710C" w:rsidRDefault="0028710C" w:rsidP="0028710C"/>
    <w:p w14:paraId="6946CD5E" w14:textId="77777777" w:rsidR="0028710C" w:rsidRDefault="0028710C" w:rsidP="0028710C"/>
    <w:p w14:paraId="5C418ADB" w14:textId="77777777" w:rsidR="0028710C" w:rsidRDefault="0028710C" w:rsidP="0028710C"/>
    <w:p w14:paraId="5978C920" w14:textId="77777777" w:rsidR="0028710C" w:rsidRDefault="0028710C" w:rsidP="0028710C"/>
    <w:p w14:paraId="09C8BB1A" w14:textId="77777777" w:rsidR="0028710C" w:rsidRDefault="0028710C" w:rsidP="0028710C"/>
    <w:p w14:paraId="74BE8C30" w14:textId="77777777" w:rsidR="0028710C" w:rsidRDefault="0028710C" w:rsidP="0028710C"/>
    <w:p w14:paraId="4D151309" w14:textId="77777777" w:rsidR="0028710C" w:rsidRDefault="0028710C" w:rsidP="0028710C"/>
    <w:p w14:paraId="3C881504" w14:textId="77777777" w:rsidR="0028710C" w:rsidRDefault="0028710C" w:rsidP="0028710C"/>
    <w:p w14:paraId="4B9AFEA3" w14:textId="77777777" w:rsidR="0028710C" w:rsidRDefault="0028710C" w:rsidP="0028710C"/>
    <w:p w14:paraId="1427984C" w14:textId="77777777" w:rsidR="0028710C" w:rsidRDefault="0028710C" w:rsidP="0028710C"/>
    <w:p w14:paraId="4E0A505C" w14:textId="77777777" w:rsidR="0028710C" w:rsidRDefault="0028710C" w:rsidP="0028710C"/>
    <w:p w14:paraId="7CB9AE76" w14:textId="77777777" w:rsidR="0028710C" w:rsidRDefault="0028710C" w:rsidP="0028710C"/>
    <w:p w14:paraId="7A66EB49" w14:textId="77777777" w:rsidR="0028710C" w:rsidRDefault="0028710C" w:rsidP="0028710C"/>
    <w:p w14:paraId="595D4A7A" w14:textId="77777777" w:rsidR="0028710C" w:rsidRDefault="0028710C" w:rsidP="0028710C"/>
    <w:p w14:paraId="6AFF0701" w14:textId="77777777" w:rsidR="0028710C" w:rsidRDefault="0028710C" w:rsidP="0028710C"/>
    <w:p w14:paraId="54BCA5A7" w14:textId="77777777" w:rsidR="0028710C" w:rsidRDefault="0028710C" w:rsidP="0028710C"/>
    <w:p w14:paraId="642BCDE9" w14:textId="77777777" w:rsidR="0028710C" w:rsidRDefault="0028710C" w:rsidP="0028710C"/>
    <w:p w14:paraId="7F87401A" w14:textId="77777777" w:rsidR="0028710C" w:rsidRDefault="0028710C" w:rsidP="0028710C"/>
    <w:p w14:paraId="02B32B32" w14:textId="77777777" w:rsidR="0028710C" w:rsidRDefault="0028710C" w:rsidP="0028710C"/>
    <w:p w14:paraId="2E8CD97C" w14:textId="77777777" w:rsidR="0028710C" w:rsidRDefault="0028710C" w:rsidP="0028710C"/>
    <w:p w14:paraId="6C8025FD" w14:textId="77777777" w:rsidR="0028710C" w:rsidRDefault="0028710C" w:rsidP="0028710C"/>
    <w:p w14:paraId="0B3E57BF" w14:textId="77777777" w:rsidR="0028710C" w:rsidRDefault="0028710C" w:rsidP="0028710C"/>
    <w:p w14:paraId="71B8DF06" w14:textId="77777777" w:rsidR="0028710C" w:rsidRDefault="0028710C" w:rsidP="0028710C"/>
    <w:p w14:paraId="5C50E290" w14:textId="77777777" w:rsidR="0028710C" w:rsidRDefault="0028710C" w:rsidP="0028710C"/>
    <w:p w14:paraId="2610920B" w14:textId="77777777" w:rsidR="0028710C" w:rsidRDefault="0028710C" w:rsidP="0028710C"/>
    <w:p w14:paraId="64BF80C4" w14:textId="77777777" w:rsidR="0028710C" w:rsidRDefault="0028710C" w:rsidP="0028710C"/>
    <w:p w14:paraId="66DC4577" w14:textId="77777777" w:rsidR="0028710C" w:rsidRPr="0028710C" w:rsidRDefault="0028710C" w:rsidP="0028710C">
      <w:pPr>
        <w:rPr>
          <w:b/>
          <w:caps/>
          <w:color w:val="C00000"/>
          <w:szCs w:val="22"/>
          <w:u w:val="single"/>
          <w:lang w:val="en-GB"/>
        </w:rPr>
      </w:pPr>
    </w:p>
    <w:p w14:paraId="2C164135" w14:textId="77777777" w:rsidR="00164F82" w:rsidRPr="007E0DAC" w:rsidRDefault="00164F82" w:rsidP="00164F82">
      <w:pPr>
        <w:keepNext/>
        <w:adjustRightInd w:val="0"/>
        <w:spacing w:after="240"/>
        <w:jc w:val="center"/>
        <w:outlineLvl w:val="1"/>
        <w:rPr>
          <w:rFonts w:eastAsia="STZhongsong" w:cs="Arial"/>
          <w:b/>
          <w:caps/>
          <w:sz w:val="20"/>
          <w:szCs w:val="20"/>
          <w:lang w:eastAsia="zh-CN"/>
        </w:rPr>
      </w:pPr>
    </w:p>
    <w:p w14:paraId="0AE6F135" w14:textId="721CCF09" w:rsidR="00164F82" w:rsidRDefault="00164F82" w:rsidP="0028710C">
      <w:pPr>
        <w:pStyle w:val="CCSStyle1"/>
      </w:pPr>
      <w:bookmarkStart w:id="69" w:name="_Toc450730238"/>
      <w:bookmarkStart w:id="70" w:name="_Toc461624657"/>
      <w:r>
        <w:t xml:space="preserve">PROFESSIONAL SERVICES CONTRACT ANNEX H – </w:t>
      </w:r>
      <w:bookmarkEnd w:id="69"/>
      <w:bookmarkEnd w:id="70"/>
      <w:r w:rsidR="0028710C">
        <w:t>OTHER CALL OFF AGREEMENT DOCUMENTS</w:t>
      </w:r>
    </w:p>
    <w:p w14:paraId="010C2B55" w14:textId="4643ED95" w:rsidR="00795D1A" w:rsidRDefault="006E1A9E" w:rsidP="00795D1A">
      <w:pPr>
        <w:pStyle w:val="CCSStyle1"/>
        <w:numPr>
          <w:ilvl w:val="0"/>
          <w:numId w:val="0"/>
        </w:numPr>
        <w:ind w:left="1287"/>
        <w:rPr>
          <w:b w:val="0"/>
          <w:color w:val="auto"/>
          <w:u w:val="none"/>
        </w:rPr>
      </w:pPr>
      <w:r w:rsidRPr="006E1A9E">
        <w:rPr>
          <w:color w:val="auto"/>
          <w:u w:val="none"/>
        </w:rPr>
        <w:t>•</w:t>
      </w:r>
      <w:r w:rsidRPr="006E1A9E">
        <w:rPr>
          <w:color w:val="auto"/>
          <w:u w:val="none"/>
        </w:rPr>
        <w:tab/>
      </w:r>
      <w:r w:rsidRPr="006E1A9E">
        <w:rPr>
          <w:b w:val="0"/>
          <w:color w:val="auto"/>
          <w:u w:val="none"/>
        </w:rPr>
        <w:t>Collaborative Performance Framework (CPF).</w:t>
      </w:r>
    </w:p>
    <w:p w14:paraId="05EA3440" w14:textId="77777777" w:rsidR="0028710C" w:rsidRDefault="0028710C" w:rsidP="00795D1A">
      <w:pPr>
        <w:pStyle w:val="CCSStyle1"/>
        <w:numPr>
          <w:ilvl w:val="0"/>
          <w:numId w:val="0"/>
        </w:numPr>
        <w:ind w:left="1287"/>
      </w:pPr>
    </w:p>
    <w:p w14:paraId="04E324C4" w14:textId="77777777" w:rsidR="0028710C" w:rsidRDefault="0028710C" w:rsidP="00795D1A">
      <w:pPr>
        <w:pStyle w:val="CCSStyle1"/>
        <w:numPr>
          <w:ilvl w:val="0"/>
          <w:numId w:val="0"/>
        </w:numPr>
        <w:ind w:left="1287"/>
      </w:pPr>
    </w:p>
    <w:p w14:paraId="6FC6CA43" w14:textId="77777777" w:rsidR="0028710C" w:rsidRDefault="0028710C" w:rsidP="00795D1A">
      <w:pPr>
        <w:pStyle w:val="CCSStyle1"/>
        <w:numPr>
          <w:ilvl w:val="0"/>
          <w:numId w:val="0"/>
        </w:numPr>
        <w:ind w:left="1287"/>
      </w:pPr>
    </w:p>
    <w:p w14:paraId="384A6679" w14:textId="77777777" w:rsidR="0028710C" w:rsidRDefault="0028710C" w:rsidP="00795D1A">
      <w:pPr>
        <w:pStyle w:val="CCSStyle1"/>
        <w:numPr>
          <w:ilvl w:val="0"/>
          <w:numId w:val="0"/>
        </w:numPr>
        <w:ind w:left="1287"/>
      </w:pPr>
    </w:p>
    <w:p w14:paraId="194A0CA5" w14:textId="77777777" w:rsidR="0028710C" w:rsidRDefault="0028710C" w:rsidP="00795D1A">
      <w:pPr>
        <w:pStyle w:val="CCSStyle1"/>
        <w:numPr>
          <w:ilvl w:val="0"/>
          <w:numId w:val="0"/>
        </w:numPr>
        <w:ind w:left="1287"/>
      </w:pPr>
    </w:p>
    <w:p w14:paraId="48D3E3DE" w14:textId="77777777" w:rsidR="0028710C" w:rsidRDefault="0028710C" w:rsidP="00795D1A">
      <w:pPr>
        <w:pStyle w:val="CCSStyle1"/>
        <w:numPr>
          <w:ilvl w:val="0"/>
          <w:numId w:val="0"/>
        </w:numPr>
        <w:ind w:left="1287"/>
      </w:pPr>
    </w:p>
    <w:p w14:paraId="03D991E5" w14:textId="77777777" w:rsidR="0028710C" w:rsidRDefault="0028710C" w:rsidP="00795D1A">
      <w:pPr>
        <w:pStyle w:val="CCSStyle1"/>
        <w:numPr>
          <w:ilvl w:val="0"/>
          <w:numId w:val="0"/>
        </w:numPr>
        <w:ind w:left="1287"/>
      </w:pPr>
    </w:p>
    <w:p w14:paraId="4CBEB44A" w14:textId="77777777" w:rsidR="0028710C" w:rsidRDefault="0028710C" w:rsidP="00795D1A">
      <w:pPr>
        <w:pStyle w:val="CCSStyle1"/>
        <w:numPr>
          <w:ilvl w:val="0"/>
          <w:numId w:val="0"/>
        </w:numPr>
        <w:ind w:left="1287"/>
      </w:pPr>
    </w:p>
    <w:p w14:paraId="4B175A44" w14:textId="77777777" w:rsidR="0028710C" w:rsidRDefault="0028710C" w:rsidP="00795D1A">
      <w:pPr>
        <w:pStyle w:val="CCSStyle1"/>
        <w:numPr>
          <w:ilvl w:val="0"/>
          <w:numId w:val="0"/>
        </w:numPr>
        <w:ind w:left="1287"/>
      </w:pPr>
    </w:p>
    <w:p w14:paraId="59EEC54F" w14:textId="77777777" w:rsidR="0028710C" w:rsidRDefault="0028710C" w:rsidP="00795D1A">
      <w:pPr>
        <w:pStyle w:val="CCSStyle1"/>
        <w:numPr>
          <w:ilvl w:val="0"/>
          <w:numId w:val="0"/>
        </w:numPr>
        <w:ind w:left="1287"/>
      </w:pPr>
    </w:p>
    <w:p w14:paraId="3814430A" w14:textId="77777777" w:rsidR="0028710C" w:rsidRDefault="0028710C" w:rsidP="00795D1A">
      <w:pPr>
        <w:pStyle w:val="CCSStyle1"/>
        <w:numPr>
          <w:ilvl w:val="0"/>
          <w:numId w:val="0"/>
        </w:numPr>
        <w:ind w:left="1287"/>
      </w:pPr>
    </w:p>
    <w:p w14:paraId="7C5C9A37" w14:textId="77777777" w:rsidR="0028710C" w:rsidRDefault="0028710C" w:rsidP="00795D1A">
      <w:pPr>
        <w:pStyle w:val="CCSStyle1"/>
        <w:numPr>
          <w:ilvl w:val="0"/>
          <w:numId w:val="0"/>
        </w:numPr>
        <w:ind w:left="1287"/>
      </w:pPr>
    </w:p>
    <w:p w14:paraId="07952A0B" w14:textId="77777777" w:rsidR="0028710C" w:rsidRDefault="0028710C" w:rsidP="00795D1A">
      <w:pPr>
        <w:pStyle w:val="CCSStyle1"/>
        <w:numPr>
          <w:ilvl w:val="0"/>
          <w:numId w:val="0"/>
        </w:numPr>
        <w:ind w:left="1287"/>
      </w:pPr>
    </w:p>
    <w:p w14:paraId="007A976E" w14:textId="77777777" w:rsidR="0028710C" w:rsidRDefault="0028710C" w:rsidP="00795D1A">
      <w:pPr>
        <w:pStyle w:val="CCSStyle1"/>
        <w:numPr>
          <w:ilvl w:val="0"/>
          <w:numId w:val="0"/>
        </w:numPr>
        <w:ind w:left="1287"/>
      </w:pPr>
    </w:p>
    <w:p w14:paraId="7A10099C" w14:textId="77777777" w:rsidR="0028710C" w:rsidRDefault="0028710C" w:rsidP="00795D1A">
      <w:pPr>
        <w:pStyle w:val="CCSStyle1"/>
        <w:numPr>
          <w:ilvl w:val="0"/>
          <w:numId w:val="0"/>
        </w:numPr>
        <w:ind w:left="1287"/>
      </w:pPr>
    </w:p>
    <w:p w14:paraId="544D9DC8" w14:textId="77777777" w:rsidR="0028710C" w:rsidRDefault="0028710C" w:rsidP="00795D1A">
      <w:pPr>
        <w:pStyle w:val="CCSStyle1"/>
        <w:numPr>
          <w:ilvl w:val="0"/>
          <w:numId w:val="0"/>
        </w:numPr>
        <w:ind w:left="1287"/>
      </w:pPr>
    </w:p>
    <w:p w14:paraId="40AAED7A" w14:textId="77777777" w:rsidR="0028710C" w:rsidRDefault="0028710C" w:rsidP="00795D1A">
      <w:pPr>
        <w:pStyle w:val="CCSStyle1"/>
        <w:numPr>
          <w:ilvl w:val="0"/>
          <w:numId w:val="0"/>
        </w:numPr>
        <w:ind w:left="1287"/>
      </w:pPr>
    </w:p>
    <w:p w14:paraId="786549C4" w14:textId="77777777" w:rsidR="0028710C" w:rsidRDefault="0028710C" w:rsidP="00795D1A">
      <w:pPr>
        <w:pStyle w:val="CCSStyle1"/>
        <w:numPr>
          <w:ilvl w:val="0"/>
          <w:numId w:val="0"/>
        </w:numPr>
        <w:ind w:left="1287"/>
      </w:pPr>
    </w:p>
    <w:p w14:paraId="60CBEC59" w14:textId="77777777" w:rsidR="0028710C" w:rsidRDefault="0028710C" w:rsidP="00795D1A">
      <w:pPr>
        <w:pStyle w:val="CCSStyle1"/>
        <w:numPr>
          <w:ilvl w:val="0"/>
          <w:numId w:val="0"/>
        </w:numPr>
        <w:ind w:left="1287"/>
      </w:pPr>
    </w:p>
    <w:p w14:paraId="0A36EDD3" w14:textId="77777777" w:rsidR="0028710C" w:rsidRDefault="0028710C" w:rsidP="00795D1A">
      <w:pPr>
        <w:pStyle w:val="CCSStyle1"/>
        <w:numPr>
          <w:ilvl w:val="0"/>
          <w:numId w:val="0"/>
        </w:numPr>
        <w:ind w:left="1287"/>
      </w:pPr>
    </w:p>
    <w:p w14:paraId="784E62CF" w14:textId="77777777" w:rsidR="0028710C" w:rsidRDefault="0028710C" w:rsidP="00795D1A">
      <w:pPr>
        <w:pStyle w:val="CCSStyle1"/>
        <w:numPr>
          <w:ilvl w:val="0"/>
          <w:numId w:val="0"/>
        </w:numPr>
        <w:ind w:left="1287"/>
      </w:pPr>
    </w:p>
    <w:p w14:paraId="72319103" w14:textId="77777777" w:rsidR="0028710C" w:rsidRDefault="0028710C" w:rsidP="00795D1A">
      <w:pPr>
        <w:pStyle w:val="CCSStyle1"/>
        <w:numPr>
          <w:ilvl w:val="0"/>
          <w:numId w:val="0"/>
        </w:numPr>
        <w:ind w:left="1287"/>
      </w:pPr>
    </w:p>
    <w:p w14:paraId="72951CFE" w14:textId="77777777" w:rsidR="0028710C" w:rsidRDefault="0028710C" w:rsidP="00795D1A">
      <w:pPr>
        <w:pStyle w:val="CCSStyle1"/>
        <w:numPr>
          <w:ilvl w:val="0"/>
          <w:numId w:val="0"/>
        </w:numPr>
        <w:ind w:left="1287"/>
      </w:pPr>
    </w:p>
    <w:p w14:paraId="5D8634AF" w14:textId="77777777" w:rsidR="0028710C" w:rsidRDefault="0028710C" w:rsidP="00795D1A">
      <w:pPr>
        <w:pStyle w:val="CCSStyle1"/>
        <w:numPr>
          <w:ilvl w:val="0"/>
          <w:numId w:val="0"/>
        </w:numPr>
        <w:ind w:left="1287"/>
      </w:pPr>
    </w:p>
    <w:p w14:paraId="009FF385" w14:textId="77777777" w:rsidR="0028710C" w:rsidRDefault="0028710C" w:rsidP="00795D1A">
      <w:pPr>
        <w:pStyle w:val="CCSStyle1"/>
        <w:numPr>
          <w:ilvl w:val="0"/>
          <w:numId w:val="0"/>
        </w:numPr>
        <w:ind w:left="1287"/>
      </w:pPr>
    </w:p>
    <w:p w14:paraId="19E48B75" w14:textId="0820EA87" w:rsidR="0028710C" w:rsidRDefault="0028710C" w:rsidP="0028710C">
      <w:pPr>
        <w:pStyle w:val="CCSStyle1"/>
      </w:pPr>
      <w:r>
        <w:t>PROFESSIONAL SERVICES CONTRACT ANNEX I – RISK REGISTER</w:t>
      </w:r>
    </w:p>
    <w:p w14:paraId="02514C97" w14:textId="657D3BF5" w:rsidR="0028710C" w:rsidRDefault="0028710C" w:rsidP="0028710C">
      <w:pPr>
        <w:spacing w:before="120" w:after="120"/>
        <w:rPr>
          <w:rFonts w:cs="Arial"/>
          <w:szCs w:val="22"/>
        </w:rPr>
      </w:pPr>
      <w:r w:rsidRPr="002D291D">
        <w:rPr>
          <w:rFonts w:cs="Arial"/>
          <w:szCs w:val="22"/>
        </w:rPr>
        <w:t xml:space="preserve">The </w:t>
      </w:r>
      <w:r w:rsidRPr="002D291D">
        <w:rPr>
          <w:rFonts w:cs="Arial"/>
          <w:i/>
          <w:szCs w:val="22"/>
        </w:rPr>
        <w:t>Consultant</w:t>
      </w:r>
      <w:r w:rsidRPr="002D291D">
        <w:rPr>
          <w:rFonts w:cs="Arial"/>
          <w:szCs w:val="22"/>
        </w:rPr>
        <w:t xml:space="preserve"> should identify the risks addressed in their Quality Submission and describe the action proposed to deal with the risk, including the estimated effect of the risk on </w:t>
      </w:r>
      <w:proofErr w:type="spellStart"/>
      <w:r w:rsidRPr="002D291D">
        <w:rPr>
          <w:rFonts w:cs="Arial"/>
          <w:szCs w:val="22"/>
        </w:rPr>
        <w:t>programme</w:t>
      </w:r>
      <w:proofErr w:type="spellEnd"/>
      <w:r w:rsidRPr="002D291D">
        <w:rPr>
          <w:rFonts w:cs="Arial"/>
          <w:szCs w:val="22"/>
        </w:rPr>
        <w:t xml:space="preserve"> and cost. It must not include any reallocation of risks. The </w:t>
      </w:r>
      <w:r w:rsidRPr="002D291D">
        <w:rPr>
          <w:rFonts w:cs="Arial"/>
          <w:i/>
          <w:szCs w:val="22"/>
        </w:rPr>
        <w:t>Consultant</w:t>
      </w:r>
      <w:r w:rsidRPr="002D291D">
        <w:rPr>
          <w:rFonts w:cs="Arial"/>
          <w:szCs w:val="22"/>
        </w:rPr>
        <w:t xml:space="preserve"> should also include any identified opportunities. Add additional lines as required.</w:t>
      </w:r>
    </w:p>
    <w:p w14:paraId="107200BF" w14:textId="77777777" w:rsidR="0028710C" w:rsidRPr="0028710C" w:rsidRDefault="0028710C" w:rsidP="0028710C">
      <w:pPr>
        <w:spacing w:before="120" w:after="120"/>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343"/>
        <w:gridCol w:w="2265"/>
        <w:gridCol w:w="2738"/>
      </w:tblGrid>
      <w:tr w:rsidR="0028710C" w:rsidRPr="002D291D" w14:paraId="3BC25BDD"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3A5404" w14:textId="77777777" w:rsidR="0028710C" w:rsidRPr="002D291D" w:rsidRDefault="0028710C" w:rsidP="0028710C">
            <w:pPr>
              <w:spacing w:before="120" w:after="120"/>
              <w:jc w:val="both"/>
              <w:rPr>
                <w:rFonts w:cs="Arial"/>
                <w:b/>
                <w:szCs w:val="22"/>
              </w:rPr>
            </w:pPr>
            <w:r w:rsidRPr="002D291D">
              <w:rPr>
                <w:rFonts w:cs="Arial"/>
                <w:b/>
                <w:szCs w:val="22"/>
              </w:rPr>
              <w:t>Number</w:t>
            </w:r>
          </w:p>
        </w:tc>
        <w:tc>
          <w:tcPr>
            <w:tcW w:w="2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5E6F5" w14:textId="77777777" w:rsidR="0028710C" w:rsidRPr="002D291D" w:rsidRDefault="0028710C" w:rsidP="0028710C">
            <w:pPr>
              <w:spacing w:before="120" w:after="120"/>
              <w:rPr>
                <w:rFonts w:cs="Arial"/>
                <w:b/>
                <w:szCs w:val="22"/>
              </w:rPr>
            </w:pPr>
            <w:r w:rsidRPr="002D291D">
              <w:rPr>
                <w:rFonts w:cs="Arial"/>
                <w:b/>
                <w:szCs w:val="22"/>
              </w:rPr>
              <w:t xml:space="preserve">Risk or opportunity description </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6A261D" w14:textId="77777777" w:rsidR="0028710C" w:rsidRPr="002D291D" w:rsidRDefault="0028710C" w:rsidP="0028710C">
            <w:pPr>
              <w:spacing w:before="120" w:after="120"/>
              <w:rPr>
                <w:rFonts w:cs="Arial"/>
                <w:b/>
                <w:szCs w:val="22"/>
              </w:rPr>
            </w:pPr>
            <w:r w:rsidRPr="002D291D">
              <w:rPr>
                <w:rFonts w:cs="Arial"/>
                <w:b/>
                <w:szCs w:val="22"/>
              </w:rPr>
              <w:t>Proposed action to deal with risk</w:t>
            </w:r>
          </w:p>
        </w:tc>
        <w:tc>
          <w:tcPr>
            <w:tcW w:w="2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4E999" w14:textId="77777777" w:rsidR="0028710C" w:rsidRPr="002D291D" w:rsidRDefault="0028710C" w:rsidP="0028710C">
            <w:pPr>
              <w:spacing w:before="120" w:after="120"/>
              <w:rPr>
                <w:rFonts w:cs="Arial"/>
                <w:b/>
                <w:szCs w:val="22"/>
              </w:rPr>
            </w:pPr>
            <w:r w:rsidRPr="002D291D">
              <w:rPr>
                <w:rFonts w:cs="Arial"/>
                <w:b/>
                <w:szCs w:val="22"/>
              </w:rPr>
              <w:t xml:space="preserve">Effect of risk (or opportunity) on </w:t>
            </w:r>
            <w:proofErr w:type="spellStart"/>
            <w:r w:rsidRPr="002D291D">
              <w:rPr>
                <w:rFonts w:cs="Arial"/>
                <w:b/>
                <w:szCs w:val="22"/>
              </w:rPr>
              <w:t>programme</w:t>
            </w:r>
            <w:proofErr w:type="spellEnd"/>
            <w:r w:rsidRPr="002D291D">
              <w:rPr>
                <w:rFonts w:cs="Arial"/>
                <w:b/>
                <w:szCs w:val="22"/>
              </w:rPr>
              <w:t xml:space="preserve"> and cost</w:t>
            </w:r>
          </w:p>
        </w:tc>
      </w:tr>
      <w:tr w:rsidR="0028710C" w:rsidRPr="002D291D" w14:paraId="1519E2AB"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2A4AF97D"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1951FFD6"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79D07CE5"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4E545A52" w14:textId="77777777" w:rsidR="0028710C" w:rsidRPr="002D291D" w:rsidRDefault="0028710C" w:rsidP="0028710C">
            <w:pPr>
              <w:spacing w:before="120" w:after="120"/>
              <w:jc w:val="both"/>
              <w:rPr>
                <w:rFonts w:cs="Arial"/>
                <w:szCs w:val="22"/>
              </w:rPr>
            </w:pPr>
          </w:p>
        </w:tc>
      </w:tr>
      <w:tr w:rsidR="0028710C" w:rsidRPr="002D291D" w14:paraId="291870C7"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1D197CA9"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75D01E42"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4C25B307"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5D51E058" w14:textId="77777777" w:rsidR="0028710C" w:rsidRPr="002D291D" w:rsidRDefault="0028710C" w:rsidP="0028710C">
            <w:pPr>
              <w:spacing w:before="120" w:after="120"/>
              <w:jc w:val="both"/>
              <w:rPr>
                <w:rFonts w:cs="Arial"/>
                <w:szCs w:val="22"/>
              </w:rPr>
            </w:pPr>
          </w:p>
        </w:tc>
      </w:tr>
      <w:tr w:rsidR="0028710C" w:rsidRPr="002D291D" w14:paraId="1D823BF1"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29AB4FD8"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2C22EB3C"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52A72780"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71A33702" w14:textId="77777777" w:rsidR="0028710C" w:rsidRPr="002D291D" w:rsidRDefault="0028710C" w:rsidP="0028710C">
            <w:pPr>
              <w:spacing w:before="120" w:after="120"/>
              <w:jc w:val="both"/>
              <w:rPr>
                <w:rFonts w:cs="Arial"/>
                <w:szCs w:val="22"/>
              </w:rPr>
            </w:pPr>
          </w:p>
        </w:tc>
      </w:tr>
      <w:tr w:rsidR="0028710C" w:rsidRPr="002D291D" w14:paraId="74465AAD"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28425BE7"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14CC6E1C"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01A8DCB3"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46277F2A" w14:textId="77777777" w:rsidR="0028710C" w:rsidRPr="002D291D" w:rsidRDefault="0028710C" w:rsidP="0028710C">
            <w:pPr>
              <w:spacing w:before="120" w:after="120"/>
              <w:jc w:val="both"/>
              <w:rPr>
                <w:rFonts w:cs="Arial"/>
                <w:szCs w:val="22"/>
              </w:rPr>
            </w:pPr>
          </w:p>
        </w:tc>
      </w:tr>
      <w:tr w:rsidR="0028710C" w:rsidRPr="002D291D" w14:paraId="15DAE89C"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4A11A425"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21D2FEAD"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36810784"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0F0A3689" w14:textId="77777777" w:rsidR="0028710C" w:rsidRPr="002D291D" w:rsidRDefault="0028710C" w:rsidP="0028710C">
            <w:pPr>
              <w:spacing w:before="120" w:after="120"/>
              <w:jc w:val="both"/>
              <w:rPr>
                <w:rFonts w:cs="Arial"/>
                <w:szCs w:val="22"/>
              </w:rPr>
            </w:pPr>
          </w:p>
        </w:tc>
      </w:tr>
      <w:tr w:rsidR="0028710C" w:rsidRPr="002D291D" w14:paraId="7236EC25"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0A1A5D0D"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30706DED"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6435EB65"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03947AC8" w14:textId="77777777" w:rsidR="0028710C" w:rsidRPr="002D291D" w:rsidRDefault="0028710C" w:rsidP="0028710C">
            <w:pPr>
              <w:spacing w:before="120" w:after="120"/>
              <w:jc w:val="both"/>
              <w:rPr>
                <w:rFonts w:cs="Arial"/>
                <w:szCs w:val="22"/>
              </w:rPr>
            </w:pPr>
          </w:p>
        </w:tc>
      </w:tr>
      <w:tr w:rsidR="0028710C" w:rsidRPr="002D291D" w14:paraId="7A237902"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400E4F10"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7FFBE9CE"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7E459199"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4DEF8DE5" w14:textId="77777777" w:rsidR="0028710C" w:rsidRPr="002D291D" w:rsidRDefault="0028710C" w:rsidP="0028710C">
            <w:pPr>
              <w:spacing w:before="120" w:after="120"/>
              <w:jc w:val="both"/>
              <w:rPr>
                <w:rFonts w:cs="Arial"/>
                <w:szCs w:val="22"/>
              </w:rPr>
            </w:pPr>
          </w:p>
        </w:tc>
      </w:tr>
      <w:tr w:rsidR="0028710C" w:rsidRPr="002D291D" w14:paraId="22DE9E37"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3DE6345E"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4373D08A"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4D142888"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1963C08D" w14:textId="77777777" w:rsidR="0028710C" w:rsidRPr="002D291D" w:rsidRDefault="0028710C" w:rsidP="0028710C">
            <w:pPr>
              <w:spacing w:before="120" w:after="120"/>
              <w:jc w:val="both"/>
              <w:rPr>
                <w:rFonts w:cs="Arial"/>
                <w:szCs w:val="22"/>
              </w:rPr>
            </w:pPr>
          </w:p>
        </w:tc>
      </w:tr>
      <w:tr w:rsidR="0028710C" w:rsidRPr="002D291D" w14:paraId="0A0443D7" w14:textId="77777777" w:rsidTr="0028710C">
        <w:trPr>
          <w:jc w:val="center"/>
        </w:trPr>
        <w:tc>
          <w:tcPr>
            <w:tcW w:w="1177" w:type="dxa"/>
            <w:tcBorders>
              <w:top w:val="single" w:sz="4" w:space="0" w:color="auto"/>
              <w:left w:val="single" w:sz="4" w:space="0" w:color="auto"/>
              <w:bottom w:val="single" w:sz="4" w:space="0" w:color="auto"/>
              <w:right w:val="single" w:sz="4" w:space="0" w:color="auto"/>
            </w:tcBorders>
          </w:tcPr>
          <w:p w14:paraId="51687846" w14:textId="77777777" w:rsidR="0028710C" w:rsidRPr="002D291D" w:rsidRDefault="0028710C" w:rsidP="0028710C">
            <w:pPr>
              <w:spacing w:before="120" w:after="120"/>
              <w:jc w:val="both"/>
              <w:rPr>
                <w:rFonts w:cs="Arial"/>
                <w:szCs w:val="22"/>
              </w:rPr>
            </w:pPr>
          </w:p>
        </w:tc>
        <w:tc>
          <w:tcPr>
            <w:tcW w:w="2343" w:type="dxa"/>
            <w:tcBorders>
              <w:top w:val="single" w:sz="4" w:space="0" w:color="auto"/>
              <w:left w:val="single" w:sz="4" w:space="0" w:color="auto"/>
              <w:bottom w:val="single" w:sz="4" w:space="0" w:color="auto"/>
              <w:right w:val="single" w:sz="4" w:space="0" w:color="auto"/>
            </w:tcBorders>
          </w:tcPr>
          <w:p w14:paraId="2FDAFC88" w14:textId="77777777" w:rsidR="0028710C" w:rsidRPr="002D291D" w:rsidRDefault="0028710C" w:rsidP="0028710C">
            <w:pPr>
              <w:spacing w:before="120" w:after="120"/>
              <w:jc w:val="both"/>
              <w:rPr>
                <w:rFonts w:cs="Arial"/>
                <w:szCs w:val="22"/>
              </w:rPr>
            </w:pPr>
          </w:p>
        </w:tc>
        <w:tc>
          <w:tcPr>
            <w:tcW w:w="2265" w:type="dxa"/>
            <w:tcBorders>
              <w:top w:val="single" w:sz="4" w:space="0" w:color="auto"/>
              <w:left w:val="single" w:sz="4" w:space="0" w:color="auto"/>
              <w:bottom w:val="single" w:sz="4" w:space="0" w:color="auto"/>
              <w:right w:val="single" w:sz="4" w:space="0" w:color="auto"/>
            </w:tcBorders>
          </w:tcPr>
          <w:p w14:paraId="7F16C4D8" w14:textId="77777777" w:rsidR="0028710C" w:rsidRPr="002D291D" w:rsidRDefault="0028710C" w:rsidP="0028710C">
            <w:pPr>
              <w:spacing w:before="120" w:after="120"/>
              <w:jc w:val="both"/>
              <w:rPr>
                <w:rFonts w:cs="Arial"/>
                <w:szCs w:val="22"/>
              </w:rPr>
            </w:pPr>
          </w:p>
        </w:tc>
        <w:tc>
          <w:tcPr>
            <w:tcW w:w="2738" w:type="dxa"/>
            <w:tcBorders>
              <w:top w:val="single" w:sz="4" w:space="0" w:color="auto"/>
              <w:left w:val="single" w:sz="4" w:space="0" w:color="auto"/>
              <w:bottom w:val="single" w:sz="4" w:space="0" w:color="auto"/>
              <w:right w:val="single" w:sz="4" w:space="0" w:color="auto"/>
            </w:tcBorders>
          </w:tcPr>
          <w:p w14:paraId="278A91B3" w14:textId="77777777" w:rsidR="0028710C" w:rsidRPr="002D291D" w:rsidRDefault="0028710C" w:rsidP="0028710C">
            <w:pPr>
              <w:spacing w:before="120" w:after="120"/>
              <w:jc w:val="both"/>
              <w:rPr>
                <w:rFonts w:cs="Arial"/>
                <w:szCs w:val="22"/>
              </w:rPr>
            </w:pPr>
          </w:p>
        </w:tc>
      </w:tr>
    </w:tbl>
    <w:p w14:paraId="019E3F75" w14:textId="77777777" w:rsidR="008D21E2" w:rsidRDefault="008D21E2" w:rsidP="008D21E2">
      <w:pPr>
        <w:pStyle w:val="CCSStyle1"/>
        <w:numPr>
          <w:ilvl w:val="0"/>
          <w:numId w:val="0"/>
        </w:numPr>
        <w:ind w:left="1080" w:hanging="360"/>
      </w:pPr>
    </w:p>
    <w:p w14:paraId="0D420E65" w14:textId="77777777" w:rsidR="008D21E2" w:rsidRDefault="008D21E2">
      <w:pPr>
        <w:rPr>
          <w:b/>
          <w:caps/>
          <w:color w:val="C00000"/>
          <w:szCs w:val="22"/>
          <w:u w:val="single"/>
          <w:lang w:val="en-GB"/>
        </w:rPr>
      </w:pPr>
      <w:r>
        <w:br w:type="page"/>
      </w:r>
    </w:p>
    <w:p w14:paraId="4BD25CFF" w14:textId="64707A9F" w:rsidR="008D21E2" w:rsidRDefault="008D21E2" w:rsidP="008D21E2">
      <w:pPr>
        <w:pStyle w:val="CCSStyle1"/>
      </w:pPr>
      <w:r>
        <w:t>PROFESSIONAL SERVICES CONTRACT ANNEX</w:t>
      </w:r>
      <w:r w:rsidR="0043533B">
        <w:t xml:space="preserve"> J</w:t>
      </w:r>
      <w:r>
        <w:t xml:space="preserve"> – </w:t>
      </w:r>
      <w:r w:rsidRPr="008D21E2">
        <w:t>TASK SCHEDULE</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17"/>
        <w:gridCol w:w="1559"/>
      </w:tblGrid>
      <w:tr w:rsidR="008D21E2" w:rsidRPr="002D291D" w14:paraId="4C142BCB" w14:textId="77777777" w:rsidTr="008B4179">
        <w:trPr>
          <w:trHeight w:val="290"/>
          <w:jc w:val="center"/>
        </w:trPr>
        <w:tc>
          <w:tcPr>
            <w:tcW w:w="1384" w:type="dxa"/>
            <w:shd w:val="clear" w:color="auto" w:fill="D9D9D9" w:themeFill="background1" w:themeFillShade="D9"/>
            <w:vAlign w:val="center"/>
          </w:tcPr>
          <w:p w14:paraId="56824192"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b/>
                <w:bCs/>
                <w:szCs w:val="22"/>
              </w:rPr>
              <w:t xml:space="preserve">Reference </w:t>
            </w:r>
          </w:p>
        </w:tc>
        <w:tc>
          <w:tcPr>
            <w:tcW w:w="6317" w:type="dxa"/>
            <w:shd w:val="clear" w:color="auto" w:fill="D9D9D9" w:themeFill="background1" w:themeFillShade="D9"/>
            <w:vAlign w:val="center"/>
          </w:tcPr>
          <w:p w14:paraId="5E1A6C42"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b/>
                <w:bCs/>
                <w:szCs w:val="22"/>
              </w:rPr>
              <w:t>Item description</w:t>
            </w:r>
          </w:p>
        </w:tc>
        <w:tc>
          <w:tcPr>
            <w:tcW w:w="1559" w:type="dxa"/>
            <w:shd w:val="clear" w:color="auto" w:fill="D9D9D9" w:themeFill="background1" w:themeFillShade="D9"/>
            <w:vAlign w:val="center"/>
          </w:tcPr>
          <w:p w14:paraId="36B8013C"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b/>
                <w:bCs/>
                <w:szCs w:val="22"/>
              </w:rPr>
              <w:t>Price basis</w:t>
            </w:r>
          </w:p>
        </w:tc>
      </w:tr>
      <w:tr w:rsidR="008D21E2" w:rsidRPr="002D291D" w14:paraId="7DBD973A" w14:textId="77777777" w:rsidTr="008B4179">
        <w:trPr>
          <w:trHeight w:val="567"/>
          <w:jc w:val="center"/>
        </w:trPr>
        <w:tc>
          <w:tcPr>
            <w:tcW w:w="1384" w:type="dxa"/>
            <w:tcBorders>
              <w:bottom w:val="single" w:sz="4" w:space="0" w:color="auto"/>
            </w:tcBorders>
            <w:vAlign w:val="center"/>
          </w:tcPr>
          <w:p w14:paraId="3CE0F226"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TO1</w:t>
            </w:r>
          </w:p>
        </w:tc>
        <w:tc>
          <w:tcPr>
            <w:tcW w:w="6317" w:type="dxa"/>
            <w:tcBorders>
              <w:bottom w:val="single" w:sz="4" w:space="0" w:color="auto"/>
            </w:tcBorders>
            <w:vAlign w:val="center"/>
          </w:tcPr>
          <w:p w14:paraId="1CB668C2" w14:textId="77777777" w:rsidR="008D21E2" w:rsidRPr="002D291D" w:rsidRDefault="008D21E2" w:rsidP="008B4179">
            <w:pPr>
              <w:spacing w:before="120" w:after="120"/>
              <w:rPr>
                <w:rFonts w:eastAsia="Calibri" w:cs="Arial"/>
                <w:szCs w:val="22"/>
              </w:rPr>
            </w:pPr>
            <w:r w:rsidRPr="00BD0C7F">
              <w:rPr>
                <w:rFonts w:eastAsia="Calibri" w:cs="Arial"/>
                <w:szCs w:val="22"/>
              </w:rPr>
              <w:t>Technology Operations Centre (TOC) Delivery Options Analysis</w:t>
            </w:r>
          </w:p>
        </w:tc>
        <w:tc>
          <w:tcPr>
            <w:tcW w:w="1559" w:type="dxa"/>
            <w:tcBorders>
              <w:bottom w:val="single" w:sz="4" w:space="0" w:color="auto"/>
            </w:tcBorders>
            <w:vAlign w:val="center"/>
          </w:tcPr>
          <w:p w14:paraId="1CDDA2DC"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22055AAA" w14:textId="77777777" w:rsidTr="008B4179">
        <w:trPr>
          <w:trHeight w:val="567"/>
          <w:jc w:val="center"/>
        </w:trPr>
        <w:tc>
          <w:tcPr>
            <w:tcW w:w="1384" w:type="dxa"/>
            <w:shd w:val="clear" w:color="auto" w:fill="FFFFFF"/>
            <w:vAlign w:val="center"/>
          </w:tcPr>
          <w:p w14:paraId="6D5F8CF2"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TO2</w:t>
            </w:r>
          </w:p>
        </w:tc>
        <w:tc>
          <w:tcPr>
            <w:tcW w:w="6317" w:type="dxa"/>
            <w:shd w:val="clear" w:color="auto" w:fill="FFFFFF"/>
            <w:vAlign w:val="center"/>
          </w:tcPr>
          <w:p w14:paraId="05AF09F1"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Technology Operations Centre (TOC) Delivery Business Case</w:t>
            </w:r>
          </w:p>
        </w:tc>
        <w:tc>
          <w:tcPr>
            <w:tcW w:w="1559" w:type="dxa"/>
            <w:shd w:val="clear" w:color="auto" w:fill="FFFFFF"/>
            <w:vAlign w:val="center"/>
          </w:tcPr>
          <w:p w14:paraId="271D16ED"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1403A071" w14:textId="77777777" w:rsidTr="008B4179">
        <w:trPr>
          <w:trHeight w:val="567"/>
          <w:jc w:val="center"/>
        </w:trPr>
        <w:tc>
          <w:tcPr>
            <w:tcW w:w="1384" w:type="dxa"/>
            <w:shd w:val="clear" w:color="auto" w:fill="FFFFFF"/>
            <w:vAlign w:val="center"/>
          </w:tcPr>
          <w:p w14:paraId="4273FA0F"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TO3</w:t>
            </w:r>
          </w:p>
        </w:tc>
        <w:tc>
          <w:tcPr>
            <w:tcW w:w="6317" w:type="dxa"/>
            <w:shd w:val="clear" w:color="auto" w:fill="FFFFFF"/>
            <w:vAlign w:val="center"/>
          </w:tcPr>
          <w:p w14:paraId="764CE42B"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Business Change: Regional Contract Evaluation</w:t>
            </w:r>
          </w:p>
        </w:tc>
        <w:tc>
          <w:tcPr>
            <w:tcW w:w="1559" w:type="dxa"/>
            <w:shd w:val="clear" w:color="auto" w:fill="FFFFFF"/>
            <w:vAlign w:val="center"/>
          </w:tcPr>
          <w:p w14:paraId="7EDA33D6"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4B2DFB5F" w14:textId="77777777" w:rsidTr="008B4179">
        <w:trPr>
          <w:trHeight w:val="567"/>
          <w:jc w:val="center"/>
        </w:trPr>
        <w:tc>
          <w:tcPr>
            <w:tcW w:w="1384" w:type="dxa"/>
            <w:shd w:val="clear" w:color="auto" w:fill="FFFFFF"/>
            <w:vAlign w:val="center"/>
          </w:tcPr>
          <w:p w14:paraId="6A2EC0BA"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TO4</w:t>
            </w:r>
          </w:p>
        </w:tc>
        <w:tc>
          <w:tcPr>
            <w:tcW w:w="6317" w:type="dxa"/>
            <w:shd w:val="clear" w:color="auto" w:fill="FFFFFF"/>
            <w:vAlign w:val="center"/>
          </w:tcPr>
          <w:p w14:paraId="1EA489D2"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Technology Operations Centre (TOC)  Delivery Procurement Strategy</w:t>
            </w:r>
          </w:p>
        </w:tc>
        <w:tc>
          <w:tcPr>
            <w:tcW w:w="1559" w:type="dxa"/>
            <w:shd w:val="clear" w:color="auto" w:fill="FFFFFF"/>
            <w:vAlign w:val="center"/>
          </w:tcPr>
          <w:p w14:paraId="2948067F"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56D59553" w14:textId="77777777" w:rsidTr="008B4179">
        <w:trPr>
          <w:trHeight w:val="567"/>
          <w:jc w:val="center"/>
        </w:trPr>
        <w:tc>
          <w:tcPr>
            <w:tcW w:w="1384" w:type="dxa"/>
            <w:shd w:val="clear" w:color="auto" w:fill="FFFFFF"/>
            <w:vAlign w:val="center"/>
          </w:tcPr>
          <w:p w14:paraId="3E113F0F"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TO5</w:t>
            </w:r>
          </w:p>
        </w:tc>
        <w:tc>
          <w:tcPr>
            <w:tcW w:w="6317" w:type="dxa"/>
            <w:shd w:val="clear" w:color="auto" w:fill="FFFFFF"/>
            <w:vAlign w:val="center"/>
          </w:tcPr>
          <w:p w14:paraId="36ACEA3B"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Business Change: TOC Processes</w:t>
            </w:r>
          </w:p>
        </w:tc>
        <w:tc>
          <w:tcPr>
            <w:tcW w:w="1559" w:type="dxa"/>
            <w:shd w:val="clear" w:color="auto" w:fill="FFFFFF"/>
            <w:vAlign w:val="center"/>
          </w:tcPr>
          <w:p w14:paraId="22A2B3B9"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3B9CE640" w14:textId="77777777" w:rsidTr="008B4179">
        <w:trPr>
          <w:trHeight w:val="567"/>
          <w:jc w:val="center"/>
        </w:trPr>
        <w:tc>
          <w:tcPr>
            <w:tcW w:w="1384" w:type="dxa"/>
            <w:vAlign w:val="center"/>
          </w:tcPr>
          <w:p w14:paraId="5ACE782D"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TO6</w:t>
            </w:r>
          </w:p>
        </w:tc>
        <w:tc>
          <w:tcPr>
            <w:tcW w:w="6317" w:type="dxa"/>
            <w:vAlign w:val="center"/>
          </w:tcPr>
          <w:p w14:paraId="3DE54D2F"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Business Change: Contract, Specification and Process Updates</w:t>
            </w:r>
          </w:p>
        </w:tc>
        <w:tc>
          <w:tcPr>
            <w:tcW w:w="1559" w:type="dxa"/>
            <w:vAlign w:val="center"/>
          </w:tcPr>
          <w:p w14:paraId="20CEE110"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r w:rsidR="008D21E2" w:rsidRPr="002D291D" w14:paraId="47AA38B6" w14:textId="77777777" w:rsidTr="008B4179">
        <w:trPr>
          <w:trHeight w:val="567"/>
          <w:jc w:val="center"/>
        </w:trPr>
        <w:tc>
          <w:tcPr>
            <w:tcW w:w="1384" w:type="dxa"/>
            <w:vAlign w:val="center"/>
          </w:tcPr>
          <w:p w14:paraId="0D39EB03"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TO7</w:t>
            </w:r>
          </w:p>
        </w:tc>
        <w:tc>
          <w:tcPr>
            <w:tcW w:w="6317" w:type="dxa"/>
            <w:vAlign w:val="center"/>
          </w:tcPr>
          <w:p w14:paraId="01F989B1" w14:textId="77777777" w:rsidR="008D21E2" w:rsidRPr="002D291D" w:rsidRDefault="008D21E2" w:rsidP="008B4179">
            <w:pPr>
              <w:autoSpaceDE w:val="0"/>
              <w:autoSpaceDN w:val="0"/>
              <w:adjustRightInd w:val="0"/>
              <w:spacing w:before="120" w:after="120"/>
              <w:rPr>
                <w:rFonts w:eastAsia="Calibri" w:cs="Arial"/>
                <w:szCs w:val="22"/>
              </w:rPr>
            </w:pPr>
            <w:r w:rsidRPr="00BD0C7F">
              <w:rPr>
                <w:rFonts w:eastAsia="Calibri" w:cs="Arial"/>
                <w:szCs w:val="22"/>
              </w:rPr>
              <w:t>Technology Operations Centre (TOC)  Product Owner/User Support</w:t>
            </w:r>
          </w:p>
        </w:tc>
        <w:tc>
          <w:tcPr>
            <w:tcW w:w="1559" w:type="dxa"/>
            <w:vAlign w:val="center"/>
          </w:tcPr>
          <w:p w14:paraId="5D23F63C" w14:textId="77777777" w:rsidR="008D21E2" w:rsidRPr="002D291D" w:rsidRDefault="008D21E2" w:rsidP="008B4179">
            <w:pPr>
              <w:autoSpaceDE w:val="0"/>
              <w:autoSpaceDN w:val="0"/>
              <w:adjustRightInd w:val="0"/>
              <w:spacing w:before="120" w:after="120"/>
              <w:rPr>
                <w:rFonts w:eastAsia="Calibri" w:cs="Arial"/>
                <w:szCs w:val="22"/>
              </w:rPr>
            </w:pPr>
            <w:r w:rsidRPr="002D291D">
              <w:rPr>
                <w:rFonts w:eastAsia="Calibri" w:cs="Arial"/>
                <w:szCs w:val="22"/>
              </w:rPr>
              <w:t>Time Charge</w:t>
            </w:r>
          </w:p>
        </w:tc>
      </w:tr>
    </w:tbl>
    <w:p w14:paraId="19061872" w14:textId="77777777" w:rsidR="0028710C" w:rsidRPr="00795D1A" w:rsidRDefault="0028710C" w:rsidP="00795D1A">
      <w:pPr>
        <w:pStyle w:val="CCSStyle1"/>
        <w:numPr>
          <w:ilvl w:val="0"/>
          <w:numId w:val="0"/>
        </w:numPr>
        <w:ind w:left="1287"/>
        <w:rPr>
          <w:color w:val="auto"/>
          <w:u w:val="none"/>
        </w:rPr>
      </w:pPr>
    </w:p>
    <w:sectPr w:rsidR="0028710C" w:rsidRPr="00795D1A" w:rsidSect="00143E05">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2BCCA" w14:textId="77777777" w:rsidR="00AE48C2" w:rsidRDefault="00AE48C2">
      <w:r>
        <w:separator/>
      </w:r>
    </w:p>
  </w:endnote>
  <w:endnote w:type="continuationSeparator" w:id="0">
    <w:p w14:paraId="1FDD62CF" w14:textId="77777777" w:rsidR="00AE48C2" w:rsidRDefault="00AE48C2">
      <w:r>
        <w:continuationSeparator/>
      </w:r>
    </w:p>
  </w:endnote>
  <w:endnote w:type="continuationNotice" w:id="1">
    <w:p w14:paraId="0ED7623E" w14:textId="77777777" w:rsidR="00AE48C2" w:rsidRDefault="00AE4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AD891" w14:textId="77777777" w:rsidR="003B732C" w:rsidRDefault="003B7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DA8F4" w14:textId="77777777" w:rsidR="003B732C" w:rsidRDefault="003B732C">
    <w:pPr>
      <w:pStyle w:val="Footer"/>
    </w:pPr>
  </w:p>
  <w:p w14:paraId="0B575DCE" w14:textId="77777777" w:rsidR="003B732C" w:rsidRDefault="003B732C"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1B70C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D1687A">
      <w:rPr>
        <w:rStyle w:val="PageNumber"/>
        <w:noProof/>
        <w:sz w:val="20"/>
      </w:rPr>
      <w:t>28</w:t>
    </w:r>
    <w:r>
      <w:rPr>
        <w:rStyle w:val="PageNumber"/>
        <w:sz w:val="20"/>
      </w:rPr>
      <w:fldChar w:fldCharType="end"/>
    </w:r>
    <w:r>
      <w:rPr>
        <w:sz w:val="20"/>
      </w:rPr>
      <w:tab/>
    </w:r>
  </w:p>
  <w:p w14:paraId="31B64E0D" w14:textId="77777777" w:rsidR="003B732C" w:rsidRDefault="003B732C">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D22C7" w14:textId="77777777" w:rsidR="003B732C" w:rsidRDefault="003B7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CFD70" w14:textId="77777777" w:rsidR="00AE48C2" w:rsidRDefault="00AE48C2">
      <w:r>
        <w:separator/>
      </w:r>
    </w:p>
  </w:footnote>
  <w:footnote w:type="continuationSeparator" w:id="0">
    <w:p w14:paraId="7A2AC5B5" w14:textId="77777777" w:rsidR="00AE48C2" w:rsidRDefault="00AE48C2">
      <w:r>
        <w:continuationSeparator/>
      </w:r>
    </w:p>
  </w:footnote>
  <w:footnote w:type="continuationNotice" w:id="1">
    <w:p w14:paraId="64FA747B" w14:textId="77777777" w:rsidR="00AE48C2" w:rsidRDefault="00AE48C2"/>
  </w:footnote>
  <w:footnote w:id="2">
    <w:p w14:paraId="6D111FB7" w14:textId="77777777" w:rsidR="003B732C" w:rsidRPr="00276B89" w:rsidRDefault="003B732C" w:rsidP="00276B89">
      <w:pPr>
        <w:pStyle w:val="FootnoteText"/>
        <w:ind w:left="0" w:firstLine="0"/>
        <w:rPr>
          <w:rFonts w:ascii="Arial" w:eastAsia="Calibri" w:hAnsi="Arial" w:cs="Arial"/>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31B81" w14:textId="7AD22116" w:rsidR="003B732C" w:rsidRDefault="003B732C">
    <w:pPr>
      <w:pStyle w:val="Header"/>
    </w:pPr>
    <w:r w:rsidRPr="001426A6">
      <w:rPr>
        <w:rFonts w:ascii="Arial" w:hAnsi="Arial" w:cs="Arial"/>
        <w:noProof/>
        <w:color w:val="808080" w:themeColor="background1" w:themeShade="80"/>
        <w:lang w:eastAsia="en-GB"/>
      </w:rPr>
      <w:drawing>
        <wp:anchor distT="0" distB="0" distL="114300" distR="114300" simplePos="0" relativeHeight="251659776" behindDoc="1" locked="0" layoutInCell="1" allowOverlap="1" wp14:anchorId="6A4C3616" wp14:editId="660BD5DF">
          <wp:simplePos x="0" y="0"/>
          <wp:positionH relativeFrom="column">
            <wp:posOffset>-1166531</wp:posOffset>
          </wp:positionH>
          <wp:positionV relativeFrom="paragraph">
            <wp:posOffset>-454361</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E565" w14:textId="77777777" w:rsidR="003B732C" w:rsidRDefault="003B73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8F6DF" w14:textId="77777777" w:rsidR="003B732C" w:rsidRDefault="003B732C">
    <w:pPr>
      <w:tabs>
        <w:tab w:val="left" w:pos="0"/>
        <w:tab w:val="right" w:pos="9900"/>
      </w:tabs>
      <w:ind w:right="284"/>
      <w:rPr>
        <w:rFonts w:cs="Arial"/>
      </w:rPr>
    </w:pPr>
    <w:r>
      <w:rPr>
        <w:rFonts w:cs="Arial"/>
      </w:rPr>
      <w:tab/>
    </w:r>
    <w:r>
      <w:rPr>
        <w:rFonts w:cs="Arial"/>
      </w:rPr>
      <w:tab/>
    </w:r>
  </w:p>
  <w:p w14:paraId="5B338AB9" w14:textId="77777777" w:rsidR="003B732C" w:rsidRDefault="003B732C">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EE90C5"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3B732C" w:rsidRDefault="003B732C">
    <w:pPr>
      <w:tabs>
        <w:tab w:val="left" w:pos="180"/>
        <w:tab w:val="right" w:pos="8640"/>
      </w:tabs>
      <w:ind w:right="282"/>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D1809" w14:textId="77777777" w:rsidR="003B732C" w:rsidRDefault="003B732C">
    <w:pPr>
      <w:jc w:val="right"/>
    </w:pPr>
    <w:r>
      <w:t>SCHEDULE OF COST COMPONENTS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2"/>
    <w:multiLevelType w:val="singleLevel"/>
    <w:tmpl w:val="775466F2"/>
    <w:lvl w:ilvl="0">
      <w:start w:val="1"/>
      <w:numFmt w:val="bullet"/>
      <w:lvlText w:val=""/>
      <w:lvlJc w:val="left"/>
      <w:pPr>
        <w:tabs>
          <w:tab w:val="num" w:pos="1244"/>
        </w:tabs>
        <w:ind w:left="1244" w:hanging="360"/>
      </w:pPr>
      <w:rPr>
        <w:rFonts w:ascii="Symbol" w:hAnsi="Symbol" w:hint="default"/>
      </w:rPr>
    </w:lvl>
  </w:abstractNum>
  <w:abstractNum w:abstractNumId="5">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7">
    <w:nsid w:val="FFFFFFFE"/>
    <w:multiLevelType w:val="singleLevel"/>
    <w:tmpl w:val="61FC920A"/>
    <w:lvl w:ilvl="0">
      <w:numFmt w:val="decimal"/>
      <w:pStyle w:val="bulletcd2"/>
      <w:lvlText w:val="*"/>
      <w:lvlJc w:val="left"/>
    </w:lvl>
  </w:abstractNum>
  <w:abstractNum w:abstractNumId="8">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076D19BE"/>
    <w:multiLevelType w:val="hybridMultilevel"/>
    <w:tmpl w:val="745C6958"/>
    <w:lvl w:ilvl="0" w:tplc="42EE39F0">
      <w:start w:val="1"/>
      <w:numFmt w:val="upperLetter"/>
      <w:pStyle w:val="CCS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6">
    <w:nsid w:val="0C891424"/>
    <w:multiLevelType w:val="hybridMultilevel"/>
    <w:tmpl w:val="5A7CD636"/>
    <w:lvl w:ilvl="0" w:tplc="76168FEA">
      <w:start w:val="1"/>
      <w:numFmt w:val="bullet"/>
      <w:lvlText w:val=""/>
      <w:lvlJc w:val="left"/>
      <w:pPr>
        <w:ind w:left="-1089" w:hanging="360"/>
      </w:pPr>
      <w:rPr>
        <w:rFonts w:ascii="Symbol" w:hAnsi="Symbol" w:hint="default"/>
        <w:color w:val="0D0D0D"/>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351" w:hanging="360"/>
      </w:pPr>
      <w:rPr>
        <w:rFonts w:ascii="Wingdings" w:hAnsi="Wingdings" w:hint="default"/>
      </w:rPr>
    </w:lvl>
    <w:lvl w:ilvl="3" w:tplc="08090001" w:tentative="1">
      <w:start w:val="1"/>
      <w:numFmt w:val="bullet"/>
      <w:lvlText w:val=""/>
      <w:lvlJc w:val="left"/>
      <w:pPr>
        <w:ind w:left="1071" w:hanging="360"/>
      </w:pPr>
      <w:rPr>
        <w:rFonts w:ascii="Symbol" w:hAnsi="Symbol" w:hint="default"/>
      </w:rPr>
    </w:lvl>
    <w:lvl w:ilvl="4" w:tplc="08090003" w:tentative="1">
      <w:start w:val="1"/>
      <w:numFmt w:val="bullet"/>
      <w:lvlText w:val="o"/>
      <w:lvlJc w:val="left"/>
      <w:pPr>
        <w:ind w:left="1791" w:hanging="360"/>
      </w:pPr>
      <w:rPr>
        <w:rFonts w:ascii="Courier New" w:hAnsi="Courier New" w:cs="Courier New" w:hint="default"/>
      </w:rPr>
    </w:lvl>
    <w:lvl w:ilvl="5" w:tplc="08090005" w:tentative="1">
      <w:start w:val="1"/>
      <w:numFmt w:val="bullet"/>
      <w:lvlText w:val=""/>
      <w:lvlJc w:val="left"/>
      <w:pPr>
        <w:ind w:left="2511" w:hanging="360"/>
      </w:pPr>
      <w:rPr>
        <w:rFonts w:ascii="Wingdings" w:hAnsi="Wingdings" w:hint="default"/>
      </w:rPr>
    </w:lvl>
    <w:lvl w:ilvl="6" w:tplc="08090001" w:tentative="1">
      <w:start w:val="1"/>
      <w:numFmt w:val="bullet"/>
      <w:lvlText w:val=""/>
      <w:lvlJc w:val="left"/>
      <w:pPr>
        <w:ind w:left="3231" w:hanging="360"/>
      </w:pPr>
      <w:rPr>
        <w:rFonts w:ascii="Symbol" w:hAnsi="Symbol" w:hint="default"/>
      </w:rPr>
    </w:lvl>
    <w:lvl w:ilvl="7" w:tplc="08090003" w:tentative="1">
      <w:start w:val="1"/>
      <w:numFmt w:val="bullet"/>
      <w:lvlText w:val="o"/>
      <w:lvlJc w:val="left"/>
      <w:pPr>
        <w:ind w:left="3951" w:hanging="360"/>
      </w:pPr>
      <w:rPr>
        <w:rFonts w:ascii="Courier New" w:hAnsi="Courier New" w:cs="Courier New" w:hint="default"/>
      </w:rPr>
    </w:lvl>
    <w:lvl w:ilvl="8" w:tplc="08090005" w:tentative="1">
      <w:start w:val="1"/>
      <w:numFmt w:val="bullet"/>
      <w:lvlText w:val=""/>
      <w:lvlJc w:val="left"/>
      <w:pPr>
        <w:ind w:left="4671" w:hanging="360"/>
      </w:pPr>
      <w:rPr>
        <w:rFonts w:ascii="Wingdings" w:hAnsi="Wingdings" w:hint="default"/>
      </w:rPr>
    </w:lvl>
  </w:abstractNum>
  <w:abstractNum w:abstractNumId="17">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2">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2B7E73"/>
    <w:multiLevelType w:val="hybridMultilevel"/>
    <w:tmpl w:val="B038F724"/>
    <w:lvl w:ilvl="0" w:tplc="7D489308">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26">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1B6B0936"/>
    <w:multiLevelType w:val="hybridMultilevel"/>
    <w:tmpl w:val="26B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3">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202557C0"/>
    <w:multiLevelType w:val="multilevel"/>
    <w:tmpl w:val="616CC2A4"/>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5">
    <w:nsid w:val="206745FB"/>
    <w:multiLevelType w:val="hybridMultilevel"/>
    <w:tmpl w:val="F4A04E90"/>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8">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9">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0">
    <w:nsid w:val="25D45E50"/>
    <w:multiLevelType w:val="multilevel"/>
    <w:tmpl w:val="C7327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4">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49">
    <w:nsid w:val="2E0938F9"/>
    <w:multiLevelType w:val="hybridMultilevel"/>
    <w:tmpl w:val="D5EA0F3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50">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2">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3">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5">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7">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nsid w:val="3C0124F3"/>
    <w:multiLevelType w:val="hybridMultilevel"/>
    <w:tmpl w:val="691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61">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63">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2771E5C"/>
    <w:multiLevelType w:val="hybridMultilevel"/>
    <w:tmpl w:val="EE9A2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3166450"/>
    <w:multiLevelType w:val="hybridMultilevel"/>
    <w:tmpl w:val="7F5085E4"/>
    <w:lvl w:ilvl="0" w:tplc="22C096A2">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68">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0">
    <w:nsid w:val="45C145E5"/>
    <w:multiLevelType w:val="hybridMultilevel"/>
    <w:tmpl w:val="5DAE4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4CDB2355"/>
    <w:multiLevelType w:val="hybridMultilevel"/>
    <w:tmpl w:val="96083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76">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9">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81">
    <w:nsid w:val="52380142"/>
    <w:multiLevelType w:val="hybridMultilevel"/>
    <w:tmpl w:val="B0A2BBF0"/>
    <w:lvl w:ilvl="0" w:tplc="74625BAA">
      <w:start w:val="1"/>
      <w:numFmt w:val="bullet"/>
      <w:pStyle w:val="BulletCD"/>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84">
    <w:nsid w:val="54CE24A3"/>
    <w:multiLevelType w:val="hybridMultilevel"/>
    <w:tmpl w:val="95E85968"/>
    <w:lvl w:ilvl="0" w:tplc="9C62F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87">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9">
    <w:nsid w:val="5E7C0080"/>
    <w:multiLevelType w:val="hybridMultilevel"/>
    <w:tmpl w:val="C7C8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91">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92">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94">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5">
    <w:nsid w:val="63270F99"/>
    <w:multiLevelType w:val="multilevel"/>
    <w:tmpl w:val="8CE4AB8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64BB2FA9"/>
    <w:multiLevelType w:val="hybridMultilevel"/>
    <w:tmpl w:val="07B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99">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02">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104">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11">
    <w:nsid w:val="7A100D54"/>
    <w:multiLevelType w:val="hybridMultilevel"/>
    <w:tmpl w:val="75AA88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2">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4">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15">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7">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8">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nsid w:val="7E7D5681"/>
    <w:multiLevelType w:val="hybridMultilevel"/>
    <w:tmpl w:val="1F2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53"/>
  </w:num>
  <w:num w:numId="2">
    <w:abstractNumId w:val="52"/>
  </w:num>
  <w:num w:numId="3">
    <w:abstractNumId w:val="104"/>
  </w:num>
  <w:num w:numId="4">
    <w:abstractNumId w:val="110"/>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83"/>
  </w:num>
  <w:num w:numId="7">
    <w:abstractNumId w:val="91"/>
  </w:num>
  <w:num w:numId="8">
    <w:abstractNumId w:val="80"/>
  </w:num>
  <w:num w:numId="9">
    <w:abstractNumId w:val="57"/>
  </w:num>
  <w:num w:numId="10">
    <w:abstractNumId w:val="72"/>
  </w:num>
  <w:num w:numId="11">
    <w:abstractNumId w:val="75"/>
  </w:num>
  <w:num w:numId="12">
    <w:abstractNumId w:val="93"/>
  </w:num>
  <w:num w:numId="13">
    <w:abstractNumId w:val="81"/>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8"/>
  </w:num>
  <w:num w:numId="17">
    <w:abstractNumId w:val="6"/>
  </w:num>
  <w:num w:numId="18">
    <w:abstractNumId w:val="119"/>
  </w:num>
  <w:num w:numId="19">
    <w:abstractNumId w:val="58"/>
  </w:num>
  <w:num w:numId="20">
    <w:abstractNumId w:val="97"/>
  </w:num>
  <w:num w:numId="21">
    <w:abstractNumId w:val="111"/>
  </w:num>
  <w:num w:numId="22">
    <w:abstractNumId w:val="35"/>
  </w:num>
  <w:num w:numId="23">
    <w:abstractNumId w:val="114"/>
  </w:num>
  <w:num w:numId="24">
    <w:abstractNumId w:val="102"/>
  </w:num>
  <w:num w:numId="25">
    <w:abstractNumId w:val="11"/>
  </w:num>
  <w:num w:numId="26">
    <w:abstractNumId w:val="26"/>
  </w:num>
  <w:num w:numId="27">
    <w:abstractNumId w:val="56"/>
  </w:num>
  <w:num w:numId="28">
    <w:abstractNumId w:val="21"/>
  </w:num>
  <w:num w:numId="29">
    <w:abstractNumId w:val="94"/>
  </w:num>
  <w:num w:numId="30">
    <w:abstractNumId w:val="63"/>
  </w:num>
  <w:num w:numId="31">
    <w:abstractNumId w:val="22"/>
  </w:num>
  <w:num w:numId="32">
    <w:abstractNumId w:val="37"/>
  </w:num>
  <w:num w:numId="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87"/>
  </w:num>
  <w:num w:numId="36">
    <w:abstractNumId w:val="8"/>
  </w:num>
  <w:num w:numId="37">
    <w:abstractNumId w:val="46"/>
  </w:num>
  <w:num w:numId="38">
    <w:abstractNumId w:val="69"/>
  </w:num>
  <w:num w:numId="39">
    <w:abstractNumId w:val="71"/>
  </w:num>
  <w:num w:numId="40">
    <w:abstractNumId w:val="9"/>
  </w:num>
  <w:num w:numId="41">
    <w:abstractNumId w:val="27"/>
  </w:num>
  <w:num w:numId="42">
    <w:abstractNumId w:val="68"/>
  </w:num>
  <w:num w:numId="43">
    <w:abstractNumId w:val="20"/>
  </w:num>
  <w:num w:numId="44">
    <w:abstractNumId w:val="77"/>
  </w:num>
  <w:num w:numId="45">
    <w:abstractNumId w:val="17"/>
  </w:num>
  <w:num w:numId="46">
    <w:abstractNumId w:val="48"/>
  </w:num>
  <w:num w:numId="47">
    <w:abstractNumId w:val="25"/>
  </w:num>
  <w:num w:numId="48">
    <w:abstractNumId w:val="122"/>
  </w:num>
  <w:num w:numId="49">
    <w:abstractNumId w:val="47"/>
  </w:num>
  <w:num w:numId="50">
    <w:abstractNumId w:val="44"/>
  </w:num>
  <w:num w:numId="51">
    <w:abstractNumId w:val="85"/>
  </w:num>
  <w:num w:numId="52">
    <w:abstractNumId w:val="14"/>
  </w:num>
  <w:num w:numId="53">
    <w:abstractNumId w:val="105"/>
  </w:num>
  <w:num w:numId="54">
    <w:abstractNumId w:val="36"/>
  </w:num>
  <w:num w:numId="55">
    <w:abstractNumId w:val="29"/>
  </w:num>
  <w:num w:numId="56">
    <w:abstractNumId w:val="13"/>
  </w:num>
  <w:num w:numId="57">
    <w:abstractNumId w:val="117"/>
  </w:num>
  <w:num w:numId="58">
    <w:abstractNumId w:val="86"/>
  </w:num>
  <w:num w:numId="59">
    <w:abstractNumId w:val="33"/>
  </w:num>
  <w:num w:numId="60">
    <w:abstractNumId w:val="31"/>
  </w:num>
  <w:num w:numId="61">
    <w:abstractNumId w:val="92"/>
  </w:num>
  <w:num w:numId="62">
    <w:abstractNumId w:val="99"/>
  </w:num>
  <w:num w:numId="63">
    <w:abstractNumId w:val="10"/>
  </w:num>
  <w:num w:numId="64">
    <w:abstractNumId w:val="78"/>
  </w:num>
  <w:num w:numId="65">
    <w:abstractNumId w:val="88"/>
  </w:num>
  <w:num w:numId="66">
    <w:abstractNumId w:val="79"/>
  </w:num>
  <w:num w:numId="67">
    <w:abstractNumId w:val="64"/>
  </w:num>
  <w:num w:numId="68">
    <w:abstractNumId w:val="106"/>
  </w:num>
  <w:num w:numId="69">
    <w:abstractNumId w:val="82"/>
  </w:num>
  <w:num w:numId="70">
    <w:abstractNumId w:val="121"/>
  </w:num>
  <w:num w:numId="71">
    <w:abstractNumId w:val="24"/>
  </w:num>
  <w:num w:numId="72">
    <w:abstractNumId w:val="112"/>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0"/>
  </w:num>
  <w:num w:numId="75">
    <w:abstractNumId w:val="118"/>
  </w:num>
  <w:num w:numId="76">
    <w:abstractNumId w:val="108"/>
  </w:num>
  <w:num w:numId="77">
    <w:abstractNumId w:val="40"/>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5"/>
  </w:num>
  <w:num w:numId="81">
    <w:abstractNumId w:val="34"/>
  </w:num>
  <w:num w:numId="82">
    <w:abstractNumId w:val="59"/>
  </w:num>
  <w:num w:numId="83">
    <w:abstractNumId w:val="65"/>
  </w:num>
  <w:num w:numId="84">
    <w:abstractNumId w:val="120"/>
  </w:num>
  <w:num w:numId="85">
    <w:abstractNumId w:val="28"/>
  </w:num>
  <w:num w:numId="86">
    <w:abstractNumId w:val="23"/>
  </w:num>
  <w:num w:numId="87">
    <w:abstractNumId w:val="7"/>
    <w:lvlOverride w:ilvl="0">
      <w:lvl w:ilvl="0">
        <w:numFmt w:val="bullet"/>
        <w:pStyle w:val="bulletcd2"/>
        <w:lvlText w:val=""/>
        <w:legacy w:legacy="1" w:legacySpace="0" w:legacyIndent="362"/>
        <w:lvlJc w:val="left"/>
        <w:rPr>
          <w:rFonts w:ascii="Symbol" w:hAnsi="Symbol" w:hint="default"/>
        </w:rPr>
      </w:lvl>
    </w:lvlOverride>
  </w:num>
  <w:num w:numId="88">
    <w:abstractNumId w:val="7"/>
    <w:lvlOverride w:ilvl="0">
      <w:lvl w:ilvl="0">
        <w:numFmt w:val="bullet"/>
        <w:pStyle w:val="bulletcd2"/>
        <w:lvlText w:val=""/>
        <w:legacy w:legacy="1" w:legacySpace="0" w:legacyIndent="360"/>
        <w:lvlJc w:val="left"/>
        <w:rPr>
          <w:rFonts w:ascii="Symbol" w:hAnsi="Symbol" w:hint="default"/>
        </w:rPr>
      </w:lvl>
    </w:lvlOverride>
  </w:num>
  <w:num w:numId="89">
    <w:abstractNumId w:val="32"/>
  </w:num>
  <w:num w:numId="90">
    <w:abstractNumId w:val="74"/>
  </w:num>
  <w:num w:numId="91">
    <w:abstractNumId w:val="70"/>
  </w:num>
  <w:num w:numId="92">
    <w:abstractNumId w:val="19"/>
  </w:num>
  <w:num w:numId="93">
    <w:abstractNumId w:val="50"/>
  </w:num>
  <w:num w:numId="94">
    <w:abstractNumId w:val="84"/>
  </w:num>
  <w:num w:numId="95">
    <w:abstractNumId w:val="76"/>
  </w:num>
  <w:num w:numId="96">
    <w:abstractNumId w:val="67"/>
  </w:num>
  <w:num w:numId="97">
    <w:abstractNumId w:val="66"/>
  </w:num>
  <w:num w:numId="98">
    <w:abstractNumId w:val="4"/>
  </w:num>
  <w:num w:numId="99">
    <w:abstractNumId w:val="49"/>
  </w:num>
  <w:num w:numId="100">
    <w:abstractNumId w:val="115"/>
  </w:num>
  <w:num w:numId="101">
    <w:abstractNumId w:val="109"/>
  </w:num>
  <w:num w:numId="10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num>
  <w:num w:numId="104">
    <w:abstractNumId w:val="43"/>
  </w:num>
  <w:num w:numId="105">
    <w:abstractNumId w:val="51"/>
  </w:num>
  <w:num w:numId="106">
    <w:abstractNumId w:val="73"/>
  </w:num>
  <w:num w:numId="107">
    <w:abstractNumId w:val="39"/>
  </w:num>
  <w:num w:numId="108">
    <w:abstractNumId w:val="3"/>
  </w:num>
  <w:num w:numId="109">
    <w:abstractNumId w:val="2"/>
  </w:num>
  <w:num w:numId="110">
    <w:abstractNumId w:val="1"/>
  </w:num>
  <w:num w:numId="111">
    <w:abstractNumId w:val="0"/>
  </w:num>
  <w:num w:numId="112">
    <w:abstractNumId w:val="113"/>
  </w:num>
  <w:num w:numId="113">
    <w:abstractNumId w:val="96"/>
  </w:num>
  <w:num w:numId="114">
    <w:abstractNumId w:val="18"/>
  </w:num>
  <w:num w:numId="115">
    <w:abstractNumId w:val="60"/>
  </w:num>
  <w:num w:numId="116">
    <w:abstractNumId w:val="54"/>
  </w:num>
  <w:num w:numId="117">
    <w:abstractNumId w:val="90"/>
  </w:num>
  <w:num w:numId="118">
    <w:abstractNumId w:val="38"/>
  </w:num>
  <w:num w:numId="119">
    <w:abstractNumId w:val="30"/>
  </w:num>
  <w:num w:numId="120">
    <w:abstractNumId w:val="45"/>
  </w:num>
  <w:num w:numId="121">
    <w:abstractNumId w:val="55"/>
  </w:num>
  <w:num w:numId="122">
    <w:abstractNumId w:val="41"/>
  </w:num>
  <w:num w:numId="123">
    <w:abstractNumId w:val="107"/>
  </w:num>
  <w:num w:numId="124">
    <w:abstractNumId w:val="61"/>
  </w:num>
  <w:num w:numId="125">
    <w:abstractNumId w:val="89"/>
  </w:num>
  <w:num w:numId="126">
    <w:abstractNumId w:val="16"/>
  </w:num>
  <w:num w:numId="127">
    <w:abstractNumId w:val="11"/>
  </w:num>
  <w:num w:numId="128">
    <w:abstractNumId w:val="11"/>
    <w:lvlOverride w:ilvl="0">
      <w:startOverride w:val="1"/>
    </w:lvlOverride>
  </w:num>
  <w:numIdMacAtCleanup w:val="1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0F"/>
    <w:rsid w:val="0000121F"/>
    <w:rsid w:val="000054B3"/>
    <w:rsid w:val="000057BB"/>
    <w:rsid w:val="00013127"/>
    <w:rsid w:val="00017E7F"/>
    <w:rsid w:val="00023422"/>
    <w:rsid w:val="000354FA"/>
    <w:rsid w:val="00036059"/>
    <w:rsid w:val="00040261"/>
    <w:rsid w:val="00041A9B"/>
    <w:rsid w:val="00043F66"/>
    <w:rsid w:val="00045B4A"/>
    <w:rsid w:val="0004737B"/>
    <w:rsid w:val="00050C6E"/>
    <w:rsid w:val="00056198"/>
    <w:rsid w:val="00057258"/>
    <w:rsid w:val="000633D5"/>
    <w:rsid w:val="00070130"/>
    <w:rsid w:val="000712CA"/>
    <w:rsid w:val="00075429"/>
    <w:rsid w:val="00077D44"/>
    <w:rsid w:val="00080238"/>
    <w:rsid w:val="00081561"/>
    <w:rsid w:val="00081958"/>
    <w:rsid w:val="00085EA3"/>
    <w:rsid w:val="00096E47"/>
    <w:rsid w:val="000A312A"/>
    <w:rsid w:val="000A3A96"/>
    <w:rsid w:val="000A633F"/>
    <w:rsid w:val="000B020F"/>
    <w:rsid w:val="000B35A2"/>
    <w:rsid w:val="000C0583"/>
    <w:rsid w:val="000C14D9"/>
    <w:rsid w:val="000C4A6E"/>
    <w:rsid w:val="000C4DA0"/>
    <w:rsid w:val="000D1A01"/>
    <w:rsid w:val="000D2E81"/>
    <w:rsid w:val="000D6D9F"/>
    <w:rsid w:val="000E0BE1"/>
    <w:rsid w:val="000E4425"/>
    <w:rsid w:val="000F0902"/>
    <w:rsid w:val="000F51A7"/>
    <w:rsid w:val="000F7C5B"/>
    <w:rsid w:val="00112E11"/>
    <w:rsid w:val="00122206"/>
    <w:rsid w:val="00133D08"/>
    <w:rsid w:val="00135409"/>
    <w:rsid w:val="00143E05"/>
    <w:rsid w:val="00154648"/>
    <w:rsid w:val="001571F7"/>
    <w:rsid w:val="00164F82"/>
    <w:rsid w:val="001655C2"/>
    <w:rsid w:val="00172F73"/>
    <w:rsid w:val="0018162C"/>
    <w:rsid w:val="00182DD1"/>
    <w:rsid w:val="00193775"/>
    <w:rsid w:val="001A51CF"/>
    <w:rsid w:val="001A6137"/>
    <w:rsid w:val="001B2B5E"/>
    <w:rsid w:val="001B5426"/>
    <w:rsid w:val="001B6388"/>
    <w:rsid w:val="001C5907"/>
    <w:rsid w:val="001C627B"/>
    <w:rsid w:val="001D4695"/>
    <w:rsid w:val="001E229B"/>
    <w:rsid w:val="001F5947"/>
    <w:rsid w:val="001F6C42"/>
    <w:rsid w:val="001F7A3E"/>
    <w:rsid w:val="00210A20"/>
    <w:rsid w:val="00216208"/>
    <w:rsid w:val="002271CB"/>
    <w:rsid w:val="00240709"/>
    <w:rsid w:val="00241A18"/>
    <w:rsid w:val="00243D93"/>
    <w:rsid w:val="00250FB8"/>
    <w:rsid w:val="00261073"/>
    <w:rsid w:val="00261F3C"/>
    <w:rsid w:val="00271C89"/>
    <w:rsid w:val="00275286"/>
    <w:rsid w:val="00276B89"/>
    <w:rsid w:val="00282701"/>
    <w:rsid w:val="00285F59"/>
    <w:rsid w:val="00286595"/>
    <w:rsid w:val="0028710C"/>
    <w:rsid w:val="002C208B"/>
    <w:rsid w:val="002C2C73"/>
    <w:rsid w:val="002C3615"/>
    <w:rsid w:val="002D2060"/>
    <w:rsid w:val="002D3524"/>
    <w:rsid w:val="002F02D9"/>
    <w:rsid w:val="002F5EFE"/>
    <w:rsid w:val="003013A2"/>
    <w:rsid w:val="003218CD"/>
    <w:rsid w:val="003251EC"/>
    <w:rsid w:val="0033437D"/>
    <w:rsid w:val="00342A5D"/>
    <w:rsid w:val="00361487"/>
    <w:rsid w:val="00390E4E"/>
    <w:rsid w:val="003914E9"/>
    <w:rsid w:val="003969C0"/>
    <w:rsid w:val="003A0215"/>
    <w:rsid w:val="003A4670"/>
    <w:rsid w:val="003B1A65"/>
    <w:rsid w:val="003B1A79"/>
    <w:rsid w:val="003B4465"/>
    <w:rsid w:val="003B732C"/>
    <w:rsid w:val="003C2898"/>
    <w:rsid w:val="003C2CD1"/>
    <w:rsid w:val="003C2DBD"/>
    <w:rsid w:val="003C2EEA"/>
    <w:rsid w:val="003C40A0"/>
    <w:rsid w:val="003D21F4"/>
    <w:rsid w:val="003D6985"/>
    <w:rsid w:val="003D79E0"/>
    <w:rsid w:val="003D7C4F"/>
    <w:rsid w:val="003F098D"/>
    <w:rsid w:val="003F2CD8"/>
    <w:rsid w:val="003F7D0A"/>
    <w:rsid w:val="00421943"/>
    <w:rsid w:val="0042312C"/>
    <w:rsid w:val="00423D12"/>
    <w:rsid w:val="00427CFB"/>
    <w:rsid w:val="00430AA4"/>
    <w:rsid w:val="0043533B"/>
    <w:rsid w:val="004376A1"/>
    <w:rsid w:val="00437816"/>
    <w:rsid w:val="00466BD5"/>
    <w:rsid w:val="004701A0"/>
    <w:rsid w:val="00472FDB"/>
    <w:rsid w:val="004739B6"/>
    <w:rsid w:val="00491D73"/>
    <w:rsid w:val="004924FA"/>
    <w:rsid w:val="004A1032"/>
    <w:rsid w:val="004A43B7"/>
    <w:rsid w:val="004A4C41"/>
    <w:rsid w:val="004A7B54"/>
    <w:rsid w:val="004B1FE0"/>
    <w:rsid w:val="004B5C0D"/>
    <w:rsid w:val="004D23A5"/>
    <w:rsid w:val="004D6E5E"/>
    <w:rsid w:val="004D7F90"/>
    <w:rsid w:val="004E465B"/>
    <w:rsid w:val="004E74DA"/>
    <w:rsid w:val="004F2076"/>
    <w:rsid w:val="00505CAA"/>
    <w:rsid w:val="00507E92"/>
    <w:rsid w:val="00535D3F"/>
    <w:rsid w:val="005435D9"/>
    <w:rsid w:val="0055547D"/>
    <w:rsid w:val="00562C6E"/>
    <w:rsid w:val="005757A6"/>
    <w:rsid w:val="00581A37"/>
    <w:rsid w:val="00586145"/>
    <w:rsid w:val="00586AAF"/>
    <w:rsid w:val="005876CC"/>
    <w:rsid w:val="00587F45"/>
    <w:rsid w:val="005A3B4E"/>
    <w:rsid w:val="005B6A55"/>
    <w:rsid w:val="005C6A5B"/>
    <w:rsid w:val="005E6505"/>
    <w:rsid w:val="005E73DA"/>
    <w:rsid w:val="005F1486"/>
    <w:rsid w:val="005F1A02"/>
    <w:rsid w:val="005F1ACB"/>
    <w:rsid w:val="0060080F"/>
    <w:rsid w:val="0060523A"/>
    <w:rsid w:val="00607532"/>
    <w:rsid w:val="0061351C"/>
    <w:rsid w:val="006142A6"/>
    <w:rsid w:val="00614F2C"/>
    <w:rsid w:val="0061558F"/>
    <w:rsid w:val="00616B8F"/>
    <w:rsid w:val="00623B10"/>
    <w:rsid w:val="006248DE"/>
    <w:rsid w:val="00625E7A"/>
    <w:rsid w:val="00627B0D"/>
    <w:rsid w:val="00631517"/>
    <w:rsid w:val="006506E2"/>
    <w:rsid w:val="00650C89"/>
    <w:rsid w:val="006530EB"/>
    <w:rsid w:val="0065519F"/>
    <w:rsid w:val="00655782"/>
    <w:rsid w:val="00687929"/>
    <w:rsid w:val="00696FAD"/>
    <w:rsid w:val="006A6875"/>
    <w:rsid w:val="006B1CCF"/>
    <w:rsid w:val="006C25C1"/>
    <w:rsid w:val="006C28F2"/>
    <w:rsid w:val="006C3310"/>
    <w:rsid w:val="006E0F20"/>
    <w:rsid w:val="006E1A9E"/>
    <w:rsid w:val="006E2840"/>
    <w:rsid w:val="006E588B"/>
    <w:rsid w:val="006E5D10"/>
    <w:rsid w:val="006F1BAA"/>
    <w:rsid w:val="00705D8B"/>
    <w:rsid w:val="00707484"/>
    <w:rsid w:val="007152A9"/>
    <w:rsid w:val="00720BE6"/>
    <w:rsid w:val="007307AE"/>
    <w:rsid w:val="007358DE"/>
    <w:rsid w:val="00735F6E"/>
    <w:rsid w:val="00740C09"/>
    <w:rsid w:val="0074332D"/>
    <w:rsid w:val="007469E0"/>
    <w:rsid w:val="0075015A"/>
    <w:rsid w:val="00760AEE"/>
    <w:rsid w:val="00795D1A"/>
    <w:rsid w:val="007A1D48"/>
    <w:rsid w:val="007A6041"/>
    <w:rsid w:val="007A61B6"/>
    <w:rsid w:val="007B3D43"/>
    <w:rsid w:val="007B6351"/>
    <w:rsid w:val="007B66E3"/>
    <w:rsid w:val="007C2C6A"/>
    <w:rsid w:val="007C5DF0"/>
    <w:rsid w:val="007C7E2F"/>
    <w:rsid w:val="007E0AF8"/>
    <w:rsid w:val="007E0DAC"/>
    <w:rsid w:val="007E1542"/>
    <w:rsid w:val="007E4BD4"/>
    <w:rsid w:val="007E559E"/>
    <w:rsid w:val="007F0A34"/>
    <w:rsid w:val="00801DEE"/>
    <w:rsid w:val="0080266C"/>
    <w:rsid w:val="00806443"/>
    <w:rsid w:val="00810BF0"/>
    <w:rsid w:val="00816B0F"/>
    <w:rsid w:val="008206CB"/>
    <w:rsid w:val="0082289D"/>
    <w:rsid w:val="008242A1"/>
    <w:rsid w:val="00844A82"/>
    <w:rsid w:val="00844F91"/>
    <w:rsid w:val="008455FD"/>
    <w:rsid w:val="0084656F"/>
    <w:rsid w:val="0085348C"/>
    <w:rsid w:val="00860E1C"/>
    <w:rsid w:val="00863E58"/>
    <w:rsid w:val="00872945"/>
    <w:rsid w:val="008742D9"/>
    <w:rsid w:val="00877CB6"/>
    <w:rsid w:val="0088054D"/>
    <w:rsid w:val="00882702"/>
    <w:rsid w:val="00884DE0"/>
    <w:rsid w:val="008858B9"/>
    <w:rsid w:val="00892F6C"/>
    <w:rsid w:val="008A111F"/>
    <w:rsid w:val="008A2976"/>
    <w:rsid w:val="008A73D8"/>
    <w:rsid w:val="008B4179"/>
    <w:rsid w:val="008B5A3B"/>
    <w:rsid w:val="008D1172"/>
    <w:rsid w:val="008D1934"/>
    <w:rsid w:val="008D21E2"/>
    <w:rsid w:val="008D5B86"/>
    <w:rsid w:val="008D61E5"/>
    <w:rsid w:val="008D6529"/>
    <w:rsid w:val="008E3A82"/>
    <w:rsid w:val="008F0D36"/>
    <w:rsid w:val="009036F2"/>
    <w:rsid w:val="0090387B"/>
    <w:rsid w:val="0092005E"/>
    <w:rsid w:val="009218DB"/>
    <w:rsid w:val="00925231"/>
    <w:rsid w:val="00933682"/>
    <w:rsid w:val="00936571"/>
    <w:rsid w:val="00940EB9"/>
    <w:rsid w:val="00947CCB"/>
    <w:rsid w:val="00947F62"/>
    <w:rsid w:val="00957FD0"/>
    <w:rsid w:val="009635FE"/>
    <w:rsid w:val="0096546F"/>
    <w:rsid w:val="009722C0"/>
    <w:rsid w:val="009810A4"/>
    <w:rsid w:val="00981F7C"/>
    <w:rsid w:val="009969AE"/>
    <w:rsid w:val="009A5403"/>
    <w:rsid w:val="009B0713"/>
    <w:rsid w:val="009B4D63"/>
    <w:rsid w:val="009D5436"/>
    <w:rsid w:val="009D75B0"/>
    <w:rsid w:val="009E06FE"/>
    <w:rsid w:val="009E2AF5"/>
    <w:rsid w:val="009E7BE5"/>
    <w:rsid w:val="00A00FD0"/>
    <w:rsid w:val="00A10008"/>
    <w:rsid w:val="00A11B93"/>
    <w:rsid w:val="00A149C8"/>
    <w:rsid w:val="00A1717C"/>
    <w:rsid w:val="00A25CCB"/>
    <w:rsid w:val="00A3319E"/>
    <w:rsid w:val="00A366AD"/>
    <w:rsid w:val="00A36D97"/>
    <w:rsid w:val="00A37C1A"/>
    <w:rsid w:val="00A50BB8"/>
    <w:rsid w:val="00A51959"/>
    <w:rsid w:val="00A56B89"/>
    <w:rsid w:val="00A607C4"/>
    <w:rsid w:val="00A72724"/>
    <w:rsid w:val="00A73AD2"/>
    <w:rsid w:val="00A7770F"/>
    <w:rsid w:val="00A8032A"/>
    <w:rsid w:val="00A938B7"/>
    <w:rsid w:val="00AA704F"/>
    <w:rsid w:val="00AB4183"/>
    <w:rsid w:val="00AC278C"/>
    <w:rsid w:val="00AC6CA5"/>
    <w:rsid w:val="00AD0A67"/>
    <w:rsid w:val="00AE1FC1"/>
    <w:rsid w:val="00AE216B"/>
    <w:rsid w:val="00AE48C2"/>
    <w:rsid w:val="00AE6509"/>
    <w:rsid w:val="00AF20BF"/>
    <w:rsid w:val="00B023A0"/>
    <w:rsid w:val="00B03C74"/>
    <w:rsid w:val="00B05120"/>
    <w:rsid w:val="00B0701C"/>
    <w:rsid w:val="00B11BE9"/>
    <w:rsid w:val="00B22DD5"/>
    <w:rsid w:val="00B30E20"/>
    <w:rsid w:val="00B34635"/>
    <w:rsid w:val="00B34681"/>
    <w:rsid w:val="00B40DA6"/>
    <w:rsid w:val="00B40F6A"/>
    <w:rsid w:val="00B41561"/>
    <w:rsid w:val="00B43314"/>
    <w:rsid w:val="00B43FBE"/>
    <w:rsid w:val="00B476FD"/>
    <w:rsid w:val="00B63EE0"/>
    <w:rsid w:val="00B67084"/>
    <w:rsid w:val="00B93E99"/>
    <w:rsid w:val="00B94C50"/>
    <w:rsid w:val="00BA0A41"/>
    <w:rsid w:val="00BC15BD"/>
    <w:rsid w:val="00BC2F74"/>
    <w:rsid w:val="00BC6199"/>
    <w:rsid w:val="00BC6C9B"/>
    <w:rsid w:val="00BD0A13"/>
    <w:rsid w:val="00BD6A59"/>
    <w:rsid w:val="00BE22EC"/>
    <w:rsid w:val="00BE730D"/>
    <w:rsid w:val="00BF2984"/>
    <w:rsid w:val="00BF31CE"/>
    <w:rsid w:val="00BF3DEF"/>
    <w:rsid w:val="00C035D0"/>
    <w:rsid w:val="00C0386E"/>
    <w:rsid w:val="00C07230"/>
    <w:rsid w:val="00C15878"/>
    <w:rsid w:val="00C3092B"/>
    <w:rsid w:val="00C35127"/>
    <w:rsid w:val="00C353A6"/>
    <w:rsid w:val="00C35566"/>
    <w:rsid w:val="00C375A7"/>
    <w:rsid w:val="00C4046A"/>
    <w:rsid w:val="00C44428"/>
    <w:rsid w:val="00C51DEE"/>
    <w:rsid w:val="00C53F28"/>
    <w:rsid w:val="00C637CC"/>
    <w:rsid w:val="00C6694D"/>
    <w:rsid w:val="00C701D3"/>
    <w:rsid w:val="00C7289C"/>
    <w:rsid w:val="00C81EA3"/>
    <w:rsid w:val="00C820C8"/>
    <w:rsid w:val="00C821D4"/>
    <w:rsid w:val="00C91408"/>
    <w:rsid w:val="00C94C52"/>
    <w:rsid w:val="00CA7723"/>
    <w:rsid w:val="00CB650E"/>
    <w:rsid w:val="00CC2D4C"/>
    <w:rsid w:val="00CC2F63"/>
    <w:rsid w:val="00CC3002"/>
    <w:rsid w:val="00CC6A0A"/>
    <w:rsid w:val="00CD401D"/>
    <w:rsid w:val="00CE01B3"/>
    <w:rsid w:val="00CF1D0E"/>
    <w:rsid w:val="00CF4B78"/>
    <w:rsid w:val="00CF53F3"/>
    <w:rsid w:val="00CF7A4B"/>
    <w:rsid w:val="00D011F4"/>
    <w:rsid w:val="00D06C89"/>
    <w:rsid w:val="00D12E3F"/>
    <w:rsid w:val="00D1687A"/>
    <w:rsid w:val="00D2732D"/>
    <w:rsid w:val="00D3205E"/>
    <w:rsid w:val="00D32221"/>
    <w:rsid w:val="00D469C0"/>
    <w:rsid w:val="00D47E70"/>
    <w:rsid w:val="00D562A3"/>
    <w:rsid w:val="00D57284"/>
    <w:rsid w:val="00D6621E"/>
    <w:rsid w:val="00D70357"/>
    <w:rsid w:val="00D733FE"/>
    <w:rsid w:val="00D756A5"/>
    <w:rsid w:val="00D77D0C"/>
    <w:rsid w:val="00D84051"/>
    <w:rsid w:val="00D84610"/>
    <w:rsid w:val="00D85B87"/>
    <w:rsid w:val="00D85BF9"/>
    <w:rsid w:val="00D9417B"/>
    <w:rsid w:val="00D9579C"/>
    <w:rsid w:val="00DC3F62"/>
    <w:rsid w:val="00DC4057"/>
    <w:rsid w:val="00DD04F1"/>
    <w:rsid w:val="00DD077B"/>
    <w:rsid w:val="00DD337B"/>
    <w:rsid w:val="00DD33E5"/>
    <w:rsid w:val="00DD6514"/>
    <w:rsid w:val="00E1326A"/>
    <w:rsid w:val="00E14124"/>
    <w:rsid w:val="00E14A29"/>
    <w:rsid w:val="00E25EE6"/>
    <w:rsid w:val="00E30E54"/>
    <w:rsid w:val="00E35BDB"/>
    <w:rsid w:val="00E46429"/>
    <w:rsid w:val="00E47357"/>
    <w:rsid w:val="00E6071D"/>
    <w:rsid w:val="00E624EC"/>
    <w:rsid w:val="00E66FBC"/>
    <w:rsid w:val="00E74EF1"/>
    <w:rsid w:val="00E801D9"/>
    <w:rsid w:val="00E8792D"/>
    <w:rsid w:val="00E90CAF"/>
    <w:rsid w:val="00E91098"/>
    <w:rsid w:val="00E91705"/>
    <w:rsid w:val="00E91E16"/>
    <w:rsid w:val="00EA0254"/>
    <w:rsid w:val="00EA6BB7"/>
    <w:rsid w:val="00EB1B56"/>
    <w:rsid w:val="00EC67A6"/>
    <w:rsid w:val="00EE1C9E"/>
    <w:rsid w:val="00EE74EB"/>
    <w:rsid w:val="00EF2FFB"/>
    <w:rsid w:val="00EF461D"/>
    <w:rsid w:val="00EF6CD1"/>
    <w:rsid w:val="00F109B3"/>
    <w:rsid w:val="00F133AD"/>
    <w:rsid w:val="00F2379D"/>
    <w:rsid w:val="00F43500"/>
    <w:rsid w:val="00F46BD0"/>
    <w:rsid w:val="00F514E7"/>
    <w:rsid w:val="00F60033"/>
    <w:rsid w:val="00F641F5"/>
    <w:rsid w:val="00F67D13"/>
    <w:rsid w:val="00F71897"/>
    <w:rsid w:val="00F74D9E"/>
    <w:rsid w:val="00F81C94"/>
    <w:rsid w:val="00F8299C"/>
    <w:rsid w:val="00F84168"/>
    <w:rsid w:val="00F9483C"/>
    <w:rsid w:val="00FA4B7A"/>
    <w:rsid w:val="00FB7100"/>
    <w:rsid w:val="00FC62B6"/>
    <w:rsid w:val="00FF12C4"/>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annotation reference" w:uiPriority="99"/>
    <w:lsdException w:name="List Bullet" w:uiPriority="99" w:qFormat="1"/>
    <w:lsdException w:name="List Number" w:uiPriority="9" w:qFormat="1"/>
    <w:lsdException w:name="List Bullet 2" w:uiPriority="99"/>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5"/>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10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10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10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10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105"/>
      </w:numPr>
      <w:ind w:left="0"/>
    </w:pPr>
  </w:style>
  <w:style w:type="paragraph" w:customStyle="1" w:styleId="RecitalNumbering">
    <w:name w:val="Recital Numbering"/>
    <w:basedOn w:val="HouseStyleBase"/>
    <w:rsid w:val="00164F82"/>
    <w:pPr>
      <w:numPr>
        <w:numId w:val="10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10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10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10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10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10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10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10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10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10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10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10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105"/>
      </w:numPr>
    </w:pPr>
  </w:style>
  <w:style w:type="paragraph" w:customStyle="1" w:styleId="RecitalNumbering2">
    <w:name w:val="Recital Numbering 2"/>
    <w:basedOn w:val="HouseStyleBase"/>
    <w:rsid w:val="00164F82"/>
    <w:pPr>
      <w:numPr>
        <w:ilvl w:val="1"/>
        <w:numId w:val="10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10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108"/>
      </w:numPr>
    </w:pPr>
    <w:rPr>
      <w:rFonts w:eastAsia="SimSun"/>
      <w:lang w:val="en-GB" w:eastAsia="zh-CN"/>
    </w:rPr>
  </w:style>
  <w:style w:type="paragraph" w:styleId="ListNumber3">
    <w:name w:val="List Number 3"/>
    <w:basedOn w:val="Normal"/>
    <w:rsid w:val="00081958"/>
    <w:pPr>
      <w:numPr>
        <w:numId w:val="109"/>
      </w:numPr>
    </w:pPr>
    <w:rPr>
      <w:rFonts w:eastAsia="SimSun"/>
      <w:lang w:val="en-GB" w:eastAsia="zh-CN"/>
    </w:rPr>
  </w:style>
  <w:style w:type="paragraph" w:styleId="ListNumber4">
    <w:name w:val="List Number 4"/>
    <w:basedOn w:val="Normal"/>
    <w:rsid w:val="00081958"/>
    <w:pPr>
      <w:numPr>
        <w:numId w:val="11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11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112"/>
      </w:numPr>
      <w:spacing w:after="240"/>
      <w:jc w:val="both"/>
    </w:pPr>
    <w:rPr>
      <w:szCs w:val="20"/>
      <w:lang w:val="en-GB"/>
    </w:rPr>
  </w:style>
  <w:style w:type="paragraph" w:customStyle="1" w:styleId="ScheduleLevel4">
    <w:name w:val="Schedule Level 4"/>
    <w:basedOn w:val="Normal"/>
    <w:rsid w:val="00081958"/>
    <w:pPr>
      <w:numPr>
        <w:ilvl w:val="3"/>
        <w:numId w:val="112"/>
      </w:numPr>
      <w:spacing w:after="240"/>
      <w:jc w:val="both"/>
    </w:pPr>
    <w:rPr>
      <w:szCs w:val="20"/>
      <w:lang w:val="en-GB"/>
    </w:rPr>
  </w:style>
  <w:style w:type="paragraph" w:customStyle="1" w:styleId="ScheduleLevel5">
    <w:name w:val="Schedule Level 5"/>
    <w:basedOn w:val="Normal"/>
    <w:rsid w:val="00081958"/>
    <w:pPr>
      <w:numPr>
        <w:ilvl w:val="4"/>
        <w:numId w:val="112"/>
      </w:numPr>
      <w:spacing w:after="240"/>
      <w:jc w:val="both"/>
    </w:pPr>
    <w:rPr>
      <w:szCs w:val="20"/>
      <w:lang w:val="en-GB"/>
    </w:rPr>
  </w:style>
  <w:style w:type="paragraph" w:customStyle="1" w:styleId="ScheduleLevel6">
    <w:name w:val="Schedule Level 6"/>
    <w:basedOn w:val="Normal"/>
    <w:rsid w:val="00081958"/>
    <w:pPr>
      <w:numPr>
        <w:ilvl w:val="5"/>
        <w:numId w:val="112"/>
      </w:numPr>
      <w:spacing w:after="240"/>
      <w:jc w:val="both"/>
    </w:pPr>
    <w:rPr>
      <w:szCs w:val="20"/>
      <w:lang w:val="en-GB"/>
    </w:rPr>
  </w:style>
  <w:style w:type="paragraph" w:customStyle="1" w:styleId="ScheduleLevel7">
    <w:name w:val="Schedule Level 7"/>
    <w:basedOn w:val="Normal"/>
    <w:rsid w:val="00081958"/>
    <w:pPr>
      <w:numPr>
        <w:ilvl w:val="6"/>
        <w:numId w:val="112"/>
      </w:numPr>
      <w:spacing w:after="240"/>
      <w:jc w:val="both"/>
    </w:pPr>
    <w:rPr>
      <w:szCs w:val="20"/>
      <w:lang w:val="en-GB"/>
    </w:rPr>
  </w:style>
  <w:style w:type="paragraph" w:customStyle="1" w:styleId="ScheduleLevel8">
    <w:name w:val="Schedule Level 8"/>
    <w:basedOn w:val="Normal"/>
    <w:rsid w:val="00081958"/>
    <w:pPr>
      <w:numPr>
        <w:ilvl w:val="7"/>
        <w:numId w:val="112"/>
      </w:numPr>
      <w:spacing w:after="240"/>
      <w:jc w:val="both"/>
    </w:pPr>
    <w:rPr>
      <w:szCs w:val="20"/>
      <w:lang w:val="en-GB"/>
    </w:rPr>
  </w:style>
  <w:style w:type="paragraph" w:customStyle="1" w:styleId="ScheduleLevel9">
    <w:name w:val="Schedule Level 9"/>
    <w:basedOn w:val="Normal"/>
    <w:rsid w:val="00081958"/>
    <w:pPr>
      <w:numPr>
        <w:ilvl w:val="8"/>
        <w:numId w:val="11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11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11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11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11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11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114"/>
      </w:numPr>
      <w:jc w:val="both"/>
    </w:pPr>
    <w:rPr>
      <w:b/>
      <w:szCs w:val="20"/>
      <w:lang w:val="en-GB"/>
    </w:rPr>
  </w:style>
  <w:style w:type="paragraph" w:customStyle="1" w:styleId="01-Level2-BB">
    <w:name w:val="01-Level2-BB"/>
    <w:basedOn w:val="Normal"/>
    <w:next w:val="Normal"/>
    <w:rsid w:val="00081958"/>
    <w:pPr>
      <w:numPr>
        <w:ilvl w:val="1"/>
        <w:numId w:val="114"/>
      </w:numPr>
      <w:jc w:val="both"/>
    </w:pPr>
    <w:rPr>
      <w:szCs w:val="20"/>
      <w:lang w:val="en-GB"/>
    </w:rPr>
  </w:style>
  <w:style w:type="paragraph" w:customStyle="1" w:styleId="01-Level3-BB">
    <w:name w:val="01-Level3-BB"/>
    <w:basedOn w:val="Normal"/>
    <w:next w:val="Normal"/>
    <w:rsid w:val="00081958"/>
    <w:pPr>
      <w:numPr>
        <w:ilvl w:val="2"/>
        <w:numId w:val="114"/>
      </w:numPr>
      <w:jc w:val="both"/>
    </w:pPr>
    <w:rPr>
      <w:szCs w:val="20"/>
      <w:lang w:val="en-GB"/>
    </w:rPr>
  </w:style>
  <w:style w:type="paragraph" w:customStyle="1" w:styleId="01-Level4-BB">
    <w:name w:val="01-Level4-BB"/>
    <w:basedOn w:val="Normal"/>
    <w:next w:val="Normal"/>
    <w:rsid w:val="00081958"/>
    <w:pPr>
      <w:numPr>
        <w:ilvl w:val="3"/>
        <w:numId w:val="114"/>
      </w:numPr>
      <w:jc w:val="both"/>
    </w:pPr>
    <w:rPr>
      <w:szCs w:val="20"/>
      <w:lang w:val="en-GB"/>
    </w:rPr>
  </w:style>
  <w:style w:type="paragraph" w:customStyle="1" w:styleId="01-Level5-BB">
    <w:name w:val="01-Level5-BB"/>
    <w:basedOn w:val="Normal"/>
    <w:next w:val="Normal"/>
    <w:rsid w:val="00081958"/>
    <w:pPr>
      <w:numPr>
        <w:ilvl w:val="4"/>
        <w:numId w:val="11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11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11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11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11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11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11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11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12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120"/>
      </w:numPr>
      <w:spacing w:before="120" w:after="120"/>
      <w:jc w:val="both"/>
      <w:outlineLvl w:val="3"/>
    </w:pPr>
    <w:rPr>
      <w:sz w:val="24"/>
      <w:szCs w:val="20"/>
      <w:lang w:val="en-GB"/>
    </w:rPr>
  </w:style>
  <w:style w:type="paragraph" w:customStyle="1" w:styleId="A5">
    <w:name w:val="A5"/>
    <w:basedOn w:val="Normal"/>
    <w:rsid w:val="00081958"/>
    <w:pPr>
      <w:numPr>
        <w:ilvl w:val="4"/>
        <w:numId w:val="12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12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12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12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iPriority="6"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annotation text" w:uiPriority="99"/>
    <w:lsdException w:name="caption" w:qFormat="1"/>
    <w:lsdException w:name="annotation reference" w:uiPriority="99"/>
    <w:lsdException w:name="List Bullet" w:uiPriority="99" w:qFormat="1"/>
    <w:lsdException w:name="List Number" w:uiPriority="9" w:qFormat="1"/>
    <w:lsdException w:name="List Bullet 2" w:uiPriority="99"/>
    <w:lsdException w:name="List Bullet 3" w:uiPriority="29"/>
    <w:lsdException w:name="List Bullet 4" w:uiPriority="29"/>
    <w:lsdException w:name="List Bullet 5" w:uiPriority="29"/>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Strong" w:semiHidden="0" w:unhideWhenUsed="0" w:qFormat="1"/>
    <w:lsdException w:name="Emphasis" w:semiHidden="0" w:uiPriority="99"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3"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5"/>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10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10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10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10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105"/>
      </w:numPr>
      <w:ind w:left="0"/>
    </w:pPr>
  </w:style>
  <w:style w:type="paragraph" w:customStyle="1" w:styleId="RecitalNumbering">
    <w:name w:val="Recital Numbering"/>
    <w:basedOn w:val="HouseStyleBase"/>
    <w:rsid w:val="00164F82"/>
    <w:pPr>
      <w:numPr>
        <w:numId w:val="10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10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10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10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10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10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10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10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10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10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10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10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105"/>
      </w:numPr>
    </w:pPr>
  </w:style>
  <w:style w:type="paragraph" w:customStyle="1" w:styleId="RecitalNumbering2">
    <w:name w:val="Recital Numbering 2"/>
    <w:basedOn w:val="HouseStyleBase"/>
    <w:rsid w:val="00164F82"/>
    <w:pPr>
      <w:numPr>
        <w:ilvl w:val="1"/>
        <w:numId w:val="10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10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108"/>
      </w:numPr>
    </w:pPr>
    <w:rPr>
      <w:rFonts w:eastAsia="SimSun"/>
      <w:lang w:val="en-GB" w:eastAsia="zh-CN"/>
    </w:rPr>
  </w:style>
  <w:style w:type="paragraph" w:styleId="ListNumber3">
    <w:name w:val="List Number 3"/>
    <w:basedOn w:val="Normal"/>
    <w:rsid w:val="00081958"/>
    <w:pPr>
      <w:numPr>
        <w:numId w:val="109"/>
      </w:numPr>
    </w:pPr>
    <w:rPr>
      <w:rFonts w:eastAsia="SimSun"/>
      <w:lang w:val="en-GB" w:eastAsia="zh-CN"/>
    </w:rPr>
  </w:style>
  <w:style w:type="paragraph" w:styleId="ListNumber4">
    <w:name w:val="List Number 4"/>
    <w:basedOn w:val="Normal"/>
    <w:rsid w:val="00081958"/>
    <w:pPr>
      <w:numPr>
        <w:numId w:val="11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11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112"/>
      </w:numPr>
      <w:spacing w:after="240"/>
      <w:jc w:val="both"/>
    </w:pPr>
    <w:rPr>
      <w:szCs w:val="20"/>
      <w:lang w:val="en-GB"/>
    </w:rPr>
  </w:style>
  <w:style w:type="paragraph" w:customStyle="1" w:styleId="ScheduleLevel4">
    <w:name w:val="Schedule Level 4"/>
    <w:basedOn w:val="Normal"/>
    <w:rsid w:val="00081958"/>
    <w:pPr>
      <w:numPr>
        <w:ilvl w:val="3"/>
        <w:numId w:val="112"/>
      </w:numPr>
      <w:spacing w:after="240"/>
      <w:jc w:val="both"/>
    </w:pPr>
    <w:rPr>
      <w:szCs w:val="20"/>
      <w:lang w:val="en-GB"/>
    </w:rPr>
  </w:style>
  <w:style w:type="paragraph" w:customStyle="1" w:styleId="ScheduleLevel5">
    <w:name w:val="Schedule Level 5"/>
    <w:basedOn w:val="Normal"/>
    <w:rsid w:val="00081958"/>
    <w:pPr>
      <w:numPr>
        <w:ilvl w:val="4"/>
        <w:numId w:val="112"/>
      </w:numPr>
      <w:spacing w:after="240"/>
      <w:jc w:val="both"/>
    </w:pPr>
    <w:rPr>
      <w:szCs w:val="20"/>
      <w:lang w:val="en-GB"/>
    </w:rPr>
  </w:style>
  <w:style w:type="paragraph" w:customStyle="1" w:styleId="ScheduleLevel6">
    <w:name w:val="Schedule Level 6"/>
    <w:basedOn w:val="Normal"/>
    <w:rsid w:val="00081958"/>
    <w:pPr>
      <w:numPr>
        <w:ilvl w:val="5"/>
        <w:numId w:val="112"/>
      </w:numPr>
      <w:spacing w:after="240"/>
      <w:jc w:val="both"/>
    </w:pPr>
    <w:rPr>
      <w:szCs w:val="20"/>
      <w:lang w:val="en-GB"/>
    </w:rPr>
  </w:style>
  <w:style w:type="paragraph" w:customStyle="1" w:styleId="ScheduleLevel7">
    <w:name w:val="Schedule Level 7"/>
    <w:basedOn w:val="Normal"/>
    <w:rsid w:val="00081958"/>
    <w:pPr>
      <w:numPr>
        <w:ilvl w:val="6"/>
        <w:numId w:val="112"/>
      </w:numPr>
      <w:spacing w:after="240"/>
      <w:jc w:val="both"/>
    </w:pPr>
    <w:rPr>
      <w:szCs w:val="20"/>
      <w:lang w:val="en-GB"/>
    </w:rPr>
  </w:style>
  <w:style w:type="paragraph" w:customStyle="1" w:styleId="ScheduleLevel8">
    <w:name w:val="Schedule Level 8"/>
    <w:basedOn w:val="Normal"/>
    <w:rsid w:val="00081958"/>
    <w:pPr>
      <w:numPr>
        <w:ilvl w:val="7"/>
        <w:numId w:val="112"/>
      </w:numPr>
      <w:spacing w:after="240"/>
      <w:jc w:val="both"/>
    </w:pPr>
    <w:rPr>
      <w:szCs w:val="20"/>
      <w:lang w:val="en-GB"/>
    </w:rPr>
  </w:style>
  <w:style w:type="paragraph" w:customStyle="1" w:styleId="ScheduleLevel9">
    <w:name w:val="Schedule Level 9"/>
    <w:basedOn w:val="Normal"/>
    <w:rsid w:val="00081958"/>
    <w:pPr>
      <w:numPr>
        <w:ilvl w:val="8"/>
        <w:numId w:val="11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11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11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11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11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11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114"/>
      </w:numPr>
      <w:jc w:val="both"/>
    </w:pPr>
    <w:rPr>
      <w:b/>
      <w:szCs w:val="20"/>
      <w:lang w:val="en-GB"/>
    </w:rPr>
  </w:style>
  <w:style w:type="paragraph" w:customStyle="1" w:styleId="01-Level2-BB">
    <w:name w:val="01-Level2-BB"/>
    <w:basedOn w:val="Normal"/>
    <w:next w:val="Normal"/>
    <w:rsid w:val="00081958"/>
    <w:pPr>
      <w:numPr>
        <w:ilvl w:val="1"/>
        <w:numId w:val="114"/>
      </w:numPr>
      <w:jc w:val="both"/>
    </w:pPr>
    <w:rPr>
      <w:szCs w:val="20"/>
      <w:lang w:val="en-GB"/>
    </w:rPr>
  </w:style>
  <w:style w:type="paragraph" w:customStyle="1" w:styleId="01-Level3-BB">
    <w:name w:val="01-Level3-BB"/>
    <w:basedOn w:val="Normal"/>
    <w:next w:val="Normal"/>
    <w:rsid w:val="00081958"/>
    <w:pPr>
      <w:numPr>
        <w:ilvl w:val="2"/>
        <w:numId w:val="114"/>
      </w:numPr>
      <w:jc w:val="both"/>
    </w:pPr>
    <w:rPr>
      <w:szCs w:val="20"/>
      <w:lang w:val="en-GB"/>
    </w:rPr>
  </w:style>
  <w:style w:type="paragraph" w:customStyle="1" w:styleId="01-Level4-BB">
    <w:name w:val="01-Level4-BB"/>
    <w:basedOn w:val="Normal"/>
    <w:next w:val="Normal"/>
    <w:rsid w:val="00081958"/>
    <w:pPr>
      <w:numPr>
        <w:ilvl w:val="3"/>
        <w:numId w:val="114"/>
      </w:numPr>
      <w:jc w:val="both"/>
    </w:pPr>
    <w:rPr>
      <w:szCs w:val="20"/>
      <w:lang w:val="en-GB"/>
    </w:rPr>
  </w:style>
  <w:style w:type="paragraph" w:customStyle="1" w:styleId="01-Level5-BB">
    <w:name w:val="01-Level5-BB"/>
    <w:basedOn w:val="Normal"/>
    <w:next w:val="Normal"/>
    <w:rsid w:val="00081958"/>
    <w:pPr>
      <w:numPr>
        <w:ilvl w:val="4"/>
        <w:numId w:val="11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11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11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11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11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11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11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11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12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120"/>
      </w:numPr>
      <w:spacing w:before="120" w:after="120"/>
      <w:jc w:val="both"/>
      <w:outlineLvl w:val="3"/>
    </w:pPr>
    <w:rPr>
      <w:sz w:val="24"/>
      <w:szCs w:val="20"/>
      <w:lang w:val="en-GB"/>
    </w:rPr>
  </w:style>
  <w:style w:type="paragraph" w:customStyle="1" w:styleId="A5">
    <w:name w:val="A5"/>
    <w:basedOn w:val="Normal"/>
    <w:rsid w:val="00081958"/>
    <w:pPr>
      <w:numPr>
        <w:ilvl w:val="4"/>
        <w:numId w:val="12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12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12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12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876E-4B17-45C2-9234-46137935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7CF5061D.dotm</Template>
  <TotalTime>228</TotalTime>
  <Pages>45</Pages>
  <Words>11277</Words>
  <Characters>64285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75412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22</cp:revision>
  <cp:lastPrinted>2017-07-05T11:25:00Z</cp:lastPrinted>
  <dcterms:created xsi:type="dcterms:W3CDTF">2017-07-06T11:08:00Z</dcterms:created>
  <dcterms:modified xsi:type="dcterms:W3CDTF">2017-08-15T07:47:00Z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ies>
</file>