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595605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072C1" w:rsidRPr="004072C1">
              <w:rPr>
                <w:rFonts w:ascii="Arial" w:hAnsi="Arial" w:cs="Arial"/>
                <w:b/>
              </w:rPr>
              <w:t>T0431</w:t>
            </w:r>
            <w:r w:rsidR="00E45703">
              <w:rPr>
                <w:rFonts w:ascii="Arial" w:hAnsi="Arial" w:cs="Arial"/>
                <w:b/>
              </w:rPr>
              <w:t>C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AFF5DE4" w:rsidR="00CB3E0B" w:rsidRDefault="004072C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3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04300E6A" w:rsidR="00727813" w:rsidRPr="00311C5F" w:rsidRDefault="004072C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March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2FA91113" w:rsidR="00A53652" w:rsidRPr="00CB3E0B" w:rsidRDefault="004072C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1512590" w:rsidR="00727813" w:rsidRDefault="004072C1" w:rsidP="004072C1">
      <w:pPr>
        <w:jc w:val="center"/>
        <w:rPr>
          <w:rFonts w:ascii="Arial" w:hAnsi="Arial" w:cs="Arial"/>
          <w:b/>
        </w:rPr>
      </w:pPr>
      <w:r w:rsidRPr="004072C1">
        <w:rPr>
          <w:rFonts w:ascii="Arial" w:hAnsi="Arial" w:cs="Arial"/>
          <w:b/>
        </w:rPr>
        <w:t>T0431</w:t>
      </w:r>
      <w:r w:rsidR="00E45703">
        <w:rPr>
          <w:rFonts w:ascii="Arial" w:hAnsi="Arial" w:cs="Arial"/>
          <w:b/>
        </w:rPr>
        <w:t>C</w:t>
      </w:r>
      <w:r w:rsidRPr="004072C1">
        <w:rPr>
          <w:rFonts w:ascii="Arial" w:hAnsi="Arial" w:cs="Arial"/>
          <w:b/>
        </w:rPr>
        <w:t xml:space="preserve"> Network Planning – Technical Partner 2021-24</w:t>
      </w:r>
    </w:p>
    <w:p w14:paraId="27BFDA33" w14:textId="77777777" w:rsidR="004072C1" w:rsidRDefault="004072C1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98927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2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27 February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70968E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3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07 March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9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E7144">
            <w:rPr>
              <w:rFonts w:ascii="Arial" w:hAnsi="Arial" w:cs="Arial"/>
              <w:b/>
            </w:rPr>
            <w:t>30 September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8ED3F4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E7144">
        <w:rPr>
          <w:rFonts w:ascii="Arial" w:hAnsi="Arial" w:cs="Arial"/>
          <w:b/>
        </w:rPr>
        <w:t>499,984.34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87F15F1" w:rsidR="00627D44" w:rsidRPr="00311C5F" w:rsidRDefault="00EE52BB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 xml:space="preserve">xxx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C5BE908" w:rsidR="00727813" w:rsidRPr="00311C5F" w:rsidRDefault="00EE52B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9EEF14A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T0431</w:t>
            </w:r>
            <w:r w:rsidR="00E45703">
              <w:rPr>
                <w:rFonts w:ascii="Arial" w:hAnsi="Arial" w:cs="Arial"/>
                <w:b/>
              </w:rPr>
              <w:t>C</w:t>
            </w:r>
          </w:p>
        </w:tc>
      </w:tr>
      <w:tr w:rsidR="00CB4F85" w:rsidRPr="00627D44" w14:paraId="4A160D53" w14:textId="77777777" w:rsidTr="000E7144">
        <w:trPr>
          <w:cantSplit/>
          <w:trHeight w:val="303"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D9AC1D7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22DD6A4" w:rsidR="00CB4F85" w:rsidRPr="002C2284" w:rsidRDefault="000E7144" w:rsidP="00A43023">
            <w:pPr>
              <w:rPr>
                <w:rFonts w:ascii="Arial" w:hAnsi="Arial" w:cs="Arial"/>
                <w:b/>
              </w:rPr>
            </w:pPr>
            <w:r w:rsidRPr="000E7144">
              <w:rPr>
                <w:rFonts w:ascii="Arial" w:hAnsi="Arial" w:cs="Arial"/>
                <w:b/>
              </w:rPr>
              <w:t>606759, 606765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B278" w14:textId="77777777" w:rsidR="0077533D" w:rsidRDefault="0077533D">
      <w:r>
        <w:separator/>
      </w:r>
    </w:p>
  </w:endnote>
  <w:endnote w:type="continuationSeparator" w:id="0">
    <w:p w14:paraId="4A8C484F" w14:textId="77777777" w:rsidR="0077533D" w:rsidRDefault="0077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48F2" w14:textId="77777777" w:rsidR="0077533D" w:rsidRDefault="0077533D">
      <w:r>
        <w:separator/>
      </w:r>
    </w:p>
  </w:footnote>
  <w:footnote w:type="continuationSeparator" w:id="0">
    <w:p w14:paraId="72EF163A" w14:textId="77777777" w:rsidR="0077533D" w:rsidRDefault="0077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E7144"/>
    <w:rsid w:val="000F4184"/>
    <w:rsid w:val="001209C0"/>
    <w:rsid w:val="0013631C"/>
    <w:rsid w:val="001675F0"/>
    <w:rsid w:val="00177F13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072C1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533D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F4B90"/>
    <w:rsid w:val="00D56DC5"/>
    <w:rsid w:val="00D704E7"/>
    <w:rsid w:val="00DB6B74"/>
    <w:rsid w:val="00DC1C39"/>
    <w:rsid w:val="00DC6ABC"/>
    <w:rsid w:val="00DE1062"/>
    <w:rsid w:val="00DF6551"/>
    <w:rsid w:val="00E30C57"/>
    <w:rsid w:val="00E45703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52B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7F5962"/>
    <w:rsid w:val="00986547"/>
    <w:rsid w:val="009A65F4"/>
    <w:rsid w:val="009A7FAF"/>
    <w:rsid w:val="009F2608"/>
    <w:rsid w:val="00A11CA3"/>
    <w:rsid w:val="00A4229C"/>
    <w:rsid w:val="00A8024D"/>
    <w:rsid w:val="00B83BEE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2023-03-06T11:19:00Z</dcterms:created>
  <dcterms:modified xsi:type="dcterms:W3CDTF">2023-03-07T11:25:00Z</dcterms:modified>
</cp:coreProperties>
</file>