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9FBDC9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6C4060">
                  <w:rPr>
                    <w:rStyle w:val="Style1"/>
                    <w:b/>
                  </w:rPr>
                  <w:t>T0339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0A3313F" w:rsidR="00CB3E0B" w:rsidRDefault="004160B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8-0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E3DED35" w:rsidR="00B6065A" w:rsidRDefault="004160B5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August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CCEF2A3" w:rsidR="00A53652" w:rsidRPr="00CB3E0B" w:rsidRDefault="004160B5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4997E290" w:rsidR="00B6065A" w:rsidRDefault="004D339C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6C4060">
            <w:rPr>
              <w:rStyle w:val="Style1"/>
              <w:b/>
            </w:rPr>
            <w:t>T0339</w:t>
          </w:r>
        </w:sdtContent>
      </w:sdt>
    </w:p>
    <w:p w14:paraId="06FA62AA" w14:textId="47748A56" w:rsidR="00B6065A" w:rsidRDefault="004D339C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4160B5" w:rsidRPr="004160B5">
            <w:rPr>
              <w:rStyle w:val="Style1"/>
              <w:b/>
            </w:rPr>
            <w:t>MCHW Series 1200 Update (Temporary Traffic Management) and other road works issues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970283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7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D56EB">
            <w:rPr>
              <w:rFonts w:ascii="Arial" w:hAnsi="Arial" w:cs="Arial"/>
              <w:b/>
            </w:rPr>
            <w:t>08 July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5D175C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8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D56EB">
            <w:rPr>
              <w:rFonts w:ascii="Arial" w:hAnsi="Arial" w:cs="Arial"/>
              <w:b/>
            </w:rPr>
            <w:t>08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3-04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D56F3">
            <w:rPr>
              <w:rFonts w:ascii="Arial" w:hAnsi="Arial" w:cs="Arial"/>
              <w:b/>
            </w:rPr>
            <w:t>08 April 2023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43599E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D86A3D" w:rsidRPr="00D86A3D">
                <w:rPr>
                  <w:rStyle w:val="Style1"/>
                  <w:b/>
                </w:rPr>
                <w:t>185,377.18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F8CCB57" w:rsidR="00627D44" w:rsidRPr="00311C5F" w:rsidRDefault="004D339C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5AEBFB31" w:rsidR="00727813" w:rsidRPr="00311C5F" w:rsidRDefault="004D339C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D339C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D339C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FC746E6" w:rsidR="00CB4F85" w:rsidRPr="002C2284" w:rsidRDefault="004D339C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6D78FD">
                  <w:rPr>
                    <w:rStyle w:val="Style1"/>
                    <w:b/>
                  </w:rPr>
                  <w:t>T0339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A31B81A" w:rsidR="00CB4F85" w:rsidRPr="002C2284" w:rsidRDefault="004D339C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6D78FD" w:rsidRPr="006D78FD">
                  <w:rPr>
                    <w:rStyle w:val="Style1"/>
                    <w:b/>
                  </w:rPr>
                  <w:t>5616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731EC76" w:rsidR="00CB4F85" w:rsidRPr="002C2284" w:rsidRDefault="004D339C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6D78FD" w:rsidRPr="006D78FD">
                  <w:rPr>
                    <w:rStyle w:val="Style1"/>
                    <w:b/>
                  </w:rPr>
                  <w:t>614263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4D339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D56EB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60B5"/>
    <w:rsid w:val="00435F22"/>
    <w:rsid w:val="0044629C"/>
    <w:rsid w:val="004C63A8"/>
    <w:rsid w:val="004D339C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C4060"/>
    <w:rsid w:val="006D6124"/>
    <w:rsid w:val="006D663F"/>
    <w:rsid w:val="006D78FD"/>
    <w:rsid w:val="006E1C53"/>
    <w:rsid w:val="006F52AB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C23F8"/>
    <w:rsid w:val="009D56F3"/>
    <w:rsid w:val="00A26AB8"/>
    <w:rsid w:val="00A37941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86A3D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17</cp:revision>
  <cp:lastPrinted>2016-01-12T11:01:00Z</cp:lastPrinted>
  <dcterms:created xsi:type="dcterms:W3CDTF">2022-04-19T14:41:00Z</dcterms:created>
  <dcterms:modified xsi:type="dcterms:W3CDTF">2022-08-12T14:06:00Z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