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Default="00C60AB8" w:rsidP="00C60AB8"/>
    <w:p w14:paraId="0AD671DA" w14:textId="77777777" w:rsidR="00247284" w:rsidRPr="00247284" w:rsidRDefault="00247284" w:rsidP="00247284"/>
    <w:p w14:paraId="588CC0BA" w14:textId="77777777" w:rsidR="00247284" w:rsidRPr="00247284" w:rsidRDefault="00247284" w:rsidP="00247284"/>
    <w:p w14:paraId="344486F5" w14:textId="77777777" w:rsidR="00247284" w:rsidRPr="00247284" w:rsidRDefault="00247284" w:rsidP="00247284"/>
    <w:p w14:paraId="6EFC9C29" w14:textId="77777777" w:rsidR="00247284" w:rsidRPr="00247284" w:rsidRDefault="00247284" w:rsidP="00247284"/>
    <w:p w14:paraId="4D8D1A48" w14:textId="77777777" w:rsidR="00247284" w:rsidRPr="00247284" w:rsidRDefault="00247284" w:rsidP="00247284"/>
    <w:p w14:paraId="69D7363D" w14:textId="77777777" w:rsidR="00247284" w:rsidRPr="00247284" w:rsidRDefault="00247284" w:rsidP="00247284"/>
    <w:p w14:paraId="00C88D4F" w14:textId="28E1BBFC" w:rsidR="00247284" w:rsidRPr="00247284" w:rsidRDefault="00247284" w:rsidP="00247284">
      <w:pPr>
        <w:tabs>
          <w:tab w:val="left" w:pos="3668"/>
        </w:tabs>
      </w:pPr>
      <w:r>
        <w:tab/>
      </w:r>
    </w:p>
    <w:sectPr w:rsidR="00247284" w:rsidRPr="00247284" w:rsidSect="00C60A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5377045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247284">
      <w:rPr>
        <w:rStyle w:val="Text"/>
        <w:noProof/>
      </w:rPr>
      <w:t>05/12/2024 13:33</w:t>
    </w:r>
    <w:r w:rsidRPr="00623218">
      <w:rPr>
        <w:rStyle w:val="Tex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1423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247284">
      <w:trPr>
        <w:trHeight w:val="286"/>
      </w:trPr>
      <w:tc>
        <w:tcPr>
          <w:tcW w:w="2835" w:type="dxa"/>
        </w:tcPr>
        <w:p w14:paraId="03D537DF" w14:textId="7083B2F5" w:rsidR="005D073A" w:rsidRPr="00486248" w:rsidRDefault="005D073A" w:rsidP="00F448FD">
          <w:pPr>
            <w:pStyle w:val="Footer"/>
          </w:pPr>
        </w:p>
      </w:tc>
      <w:tc>
        <w:tcPr>
          <w:tcW w:w="1701" w:type="dxa"/>
        </w:tcPr>
        <w:p w14:paraId="25CD0735" w14:textId="12E4D9C9" w:rsidR="005D073A" w:rsidRPr="00486248" w:rsidRDefault="005D073A" w:rsidP="00F448FD">
          <w:pPr>
            <w:pStyle w:val="Footer"/>
          </w:pPr>
        </w:p>
      </w:tc>
      <w:tc>
        <w:tcPr>
          <w:tcW w:w="4134" w:type="dxa"/>
        </w:tcPr>
        <w:p w14:paraId="459A41A3" w14:textId="3C68933A" w:rsidR="005D073A" w:rsidRPr="00486248" w:rsidRDefault="005D073A" w:rsidP="005C3BA8">
          <w:pPr>
            <w:pStyle w:val="Footer"/>
          </w:pPr>
        </w:p>
      </w:tc>
      <w:tc>
        <w:tcPr>
          <w:tcW w:w="6786" w:type="dxa"/>
        </w:tcPr>
        <w:p w14:paraId="49D4EBB2" w14:textId="62F06BE8" w:rsidR="005D073A" w:rsidRPr="00486248" w:rsidRDefault="005D073A" w:rsidP="00BD78CB">
          <w:pPr>
            <w:pStyle w:val="Footer"/>
          </w:pPr>
        </w:p>
      </w:tc>
    </w:tr>
  </w:tbl>
  <w:p w14:paraId="6E829557" w14:textId="1C02272B" w:rsidR="005D073A" w:rsidRPr="006D0934" w:rsidRDefault="005D073A" w:rsidP="0024728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CEE7" w14:textId="19A106CC" w:rsidR="005C3BA8" w:rsidRPr="00677361" w:rsidRDefault="00247284" w:rsidP="009D1D9B">
    <w:pPr>
      <w:pStyle w:val="Title"/>
    </w:pPr>
    <w:sdt>
      <w:sdtPr>
        <w:alias w:val="Title"/>
        <w:tag w:val=""/>
        <w:id w:val="-1749880653"/>
        <w:placeholder>
          <w:docPart w:val="A1B40C5FD39D49AEA406521496C015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0AB8">
          <w:t>Commercial Respons</w:t>
        </w:r>
        <w:r>
          <w:t>e</w:t>
        </w:r>
      </w:sdtContent>
    </w:sdt>
  </w:p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773D507" w:rsidR="005C3BA8" w:rsidRPr="00045E97" w:rsidRDefault="005C3BA8" w:rsidP="005C3BA8">
          <w:pPr>
            <w:pStyle w:val="Titlebartext"/>
          </w:pPr>
        </w:p>
      </w:tc>
      <w:tc>
        <w:tcPr>
          <w:tcW w:w="7943" w:type="dxa"/>
          <w:vAlign w:val="center"/>
          <w:hideMark/>
        </w:tcPr>
        <w:p w14:paraId="1C2A8D43" w14:textId="304CC72E" w:rsidR="005C3BA8" w:rsidRPr="00045E97" w:rsidRDefault="005C3BA8" w:rsidP="005C3BA8">
          <w:pPr>
            <w:pStyle w:val="Titlebartext"/>
          </w:pPr>
        </w:p>
      </w:tc>
    </w:tr>
  </w:tbl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132434">
    <w:abstractNumId w:val="21"/>
  </w:num>
  <w:num w:numId="2" w16cid:durableId="85923366">
    <w:abstractNumId w:val="1"/>
  </w:num>
  <w:num w:numId="3" w16cid:durableId="1666012912">
    <w:abstractNumId w:val="12"/>
  </w:num>
  <w:num w:numId="4" w16cid:durableId="960496986">
    <w:abstractNumId w:val="9"/>
  </w:num>
  <w:num w:numId="5" w16cid:durableId="287903428">
    <w:abstractNumId w:val="14"/>
  </w:num>
  <w:num w:numId="6" w16cid:durableId="7368756">
    <w:abstractNumId w:val="23"/>
  </w:num>
  <w:num w:numId="7" w16cid:durableId="1206986565">
    <w:abstractNumId w:val="2"/>
  </w:num>
  <w:num w:numId="8" w16cid:durableId="1432428402">
    <w:abstractNumId w:val="2"/>
    <w:lvlOverride w:ilvl="0">
      <w:startOverride w:val="1"/>
    </w:lvlOverride>
  </w:num>
  <w:num w:numId="9" w16cid:durableId="242027607">
    <w:abstractNumId w:val="19"/>
  </w:num>
  <w:num w:numId="10" w16cid:durableId="1142696068">
    <w:abstractNumId w:val="2"/>
    <w:lvlOverride w:ilvl="0">
      <w:startOverride w:val="1"/>
    </w:lvlOverride>
  </w:num>
  <w:num w:numId="11" w16cid:durableId="1462923396">
    <w:abstractNumId w:val="15"/>
  </w:num>
  <w:num w:numId="12" w16cid:durableId="513301523">
    <w:abstractNumId w:val="2"/>
    <w:lvlOverride w:ilvl="0">
      <w:startOverride w:val="1"/>
    </w:lvlOverride>
  </w:num>
  <w:num w:numId="13" w16cid:durableId="1591695962">
    <w:abstractNumId w:val="8"/>
  </w:num>
  <w:num w:numId="14" w16cid:durableId="1185704468">
    <w:abstractNumId w:val="0"/>
  </w:num>
  <w:num w:numId="15" w16cid:durableId="815797321">
    <w:abstractNumId w:val="20"/>
  </w:num>
  <w:num w:numId="16" w16cid:durableId="1259437997">
    <w:abstractNumId w:val="10"/>
  </w:num>
  <w:num w:numId="17" w16cid:durableId="1000353890">
    <w:abstractNumId w:val="13"/>
  </w:num>
  <w:num w:numId="18" w16cid:durableId="1509173747">
    <w:abstractNumId w:val="10"/>
    <w:lvlOverride w:ilvl="0">
      <w:startOverride w:val="1"/>
    </w:lvlOverride>
  </w:num>
  <w:num w:numId="19" w16cid:durableId="113137098">
    <w:abstractNumId w:val="10"/>
    <w:lvlOverride w:ilvl="0">
      <w:startOverride w:val="1"/>
    </w:lvlOverride>
  </w:num>
  <w:num w:numId="20" w16cid:durableId="1403064070">
    <w:abstractNumId w:val="3"/>
  </w:num>
  <w:num w:numId="21" w16cid:durableId="1261184154">
    <w:abstractNumId w:val="16"/>
  </w:num>
  <w:num w:numId="22" w16cid:durableId="336810864">
    <w:abstractNumId w:val="11"/>
  </w:num>
  <w:num w:numId="23" w16cid:durableId="304969420">
    <w:abstractNumId w:val="13"/>
    <w:lvlOverride w:ilvl="0">
      <w:startOverride w:val="1"/>
    </w:lvlOverride>
  </w:num>
  <w:num w:numId="24" w16cid:durableId="533271999">
    <w:abstractNumId w:val="17"/>
  </w:num>
  <w:num w:numId="25" w16cid:durableId="2065332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4107133">
    <w:abstractNumId w:val="21"/>
    <w:lvlOverride w:ilvl="0">
      <w:startOverride w:val="1"/>
    </w:lvlOverride>
  </w:num>
  <w:num w:numId="27" w16cid:durableId="808937650">
    <w:abstractNumId w:val="21"/>
    <w:lvlOverride w:ilvl="0">
      <w:startOverride w:val="1"/>
    </w:lvlOverride>
  </w:num>
  <w:num w:numId="28" w16cid:durableId="968050239">
    <w:abstractNumId w:val="21"/>
    <w:lvlOverride w:ilvl="0">
      <w:startOverride w:val="1"/>
    </w:lvlOverride>
  </w:num>
  <w:num w:numId="29" w16cid:durableId="22561875">
    <w:abstractNumId w:val="13"/>
    <w:lvlOverride w:ilvl="0">
      <w:startOverride w:val="1"/>
    </w:lvlOverride>
  </w:num>
  <w:num w:numId="30" w16cid:durableId="1648704488">
    <w:abstractNumId w:val="18"/>
  </w:num>
  <w:num w:numId="31" w16cid:durableId="740441436">
    <w:abstractNumId w:val="18"/>
    <w:lvlOverride w:ilvl="0">
      <w:startOverride w:val="1"/>
    </w:lvlOverride>
  </w:num>
  <w:num w:numId="32" w16cid:durableId="1231963217">
    <w:abstractNumId w:val="18"/>
    <w:lvlOverride w:ilvl="0">
      <w:startOverride w:val="1"/>
    </w:lvlOverride>
  </w:num>
  <w:num w:numId="33" w16cid:durableId="904339239">
    <w:abstractNumId w:val="5"/>
  </w:num>
  <w:num w:numId="34" w16cid:durableId="144663351">
    <w:abstractNumId w:val="4"/>
  </w:num>
  <w:num w:numId="35" w16cid:durableId="675350941">
    <w:abstractNumId w:val="22"/>
  </w:num>
  <w:num w:numId="36" w16cid:durableId="343898294">
    <w:abstractNumId w:val="22"/>
  </w:num>
  <w:num w:numId="37" w16cid:durableId="412551196">
    <w:abstractNumId w:val="4"/>
    <w:lvlOverride w:ilvl="0">
      <w:startOverride w:val="1"/>
    </w:lvlOverride>
  </w:num>
  <w:num w:numId="38" w16cid:durableId="1362634787">
    <w:abstractNumId w:val="4"/>
    <w:lvlOverride w:ilvl="0">
      <w:startOverride w:val="1"/>
    </w:lvlOverride>
  </w:num>
  <w:num w:numId="39" w16cid:durableId="1361052234">
    <w:abstractNumId w:val="4"/>
    <w:lvlOverride w:ilvl="0">
      <w:startOverride w:val="1"/>
    </w:lvlOverride>
  </w:num>
  <w:num w:numId="40" w16cid:durableId="1090390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47284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07BA1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01D29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910477">
    <w:abstractNumId w:val="2"/>
    <w:lvlOverride w:ilvl="0">
      <w:startOverride w:val="1"/>
    </w:lvlOverride>
  </w:num>
  <w:num w:numId="2" w16cid:durableId="707796541">
    <w:abstractNumId w:val="2"/>
  </w:num>
  <w:num w:numId="3" w16cid:durableId="51513451">
    <w:abstractNumId w:val="13"/>
  </w:num>
  <w:num w:numId="4" w16cid:durableId="1201431505">
    <w:abstractNumId w:val="0"/>
  </w:num>
  <w:num w:numId="5" w16cid:durableId="775061340">
    <w:abstractNumId w:val="6"/>
  </w:num>
  <w:num w:numId="6" w16cid:durableId="43024140">
    <w:abstractNumId w:val="7"/>
  </w:num>
  <w:num w:numId="7" w16cid:durableId="531070662">
    <w:abstractNumId w:val="9"/>
  </w:num>
  <w:num w:numId="8" w16cid:durableId="1359698335">
    <w:abstractNumId w:val="14"/>
  </w:num>
  <w:num w:numId="9" w16cid:durableId="1662276343">
    <w:abstractNumId w:val="7"/>
    <w:lvlOverride w:ilvl="0">
      <w:startOverride w:val="1"/>
    </w:lvlOverride>
  </w:num>
  <w:num w:numId="10" w16cid:durableId="2041278886">
    <w:abstractNumId w:val="12"/>
  </w:num>
  <w:num w:numId="11" w16cid:durableId="1974208704">
    <w:abstractNumId w:val="3"/>
  </w:num>
  <w:num w:numId="12" w16cid:durableId="523634270">
    <w:abstractNumId w:val="10"/>
  </w:num>
  <w:num w:numId="13" w16cid:durableId="675109072">
    <w:abstractNumId w:val="8"/>
  </w:num>
  <w:num w:numId="14" w16cid:durableId="2101294070">
    <w:abstractNumId w:val="5"/>
  </w:num>
  <w:num w:numId="15" w16cid:durableId="2085687984">
    <w:abstractNumId w:val="1"/>
  </w:num>
  <w:num w:numId="16" w16cid:durableId="18819050">
    <w:abstractNumId w:val="11"/>
  </w:num>
  <w:num w:numId="17" w16cid:durableId="1490976305">
    <w:abstractNumId w:val="4"/>
  </w:num>
  <w:num w:numId="18" w16cid:durableId="1918199994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01D29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201" PreviousValue="false" LastSyncTimeStamp="2023-02-17T14:59:45.643Z"/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tural England Document" ma:contentTypeID="0x010100A5BF1C78D9F64B679A5EBDE1C6598EBC020100B3D9410A5A583A4B99A9AAF8B1F25A85" ma:contentTypeVersion="4" ma:contentTypeDescription="This is the original generic Natural England document type that is used by most departments for their documents.     " ma:contentTypeScope="" ma:versionID="621bb78bdf5bb87773de5b258ba38bd4">
  <xsd:schema xmlns:xsd="http://www.w3.org/2001/XMLSchema" xmlns:xs="http://www.w3.org/2001/XMLSchema" xmlns:p="http://schemas.microsoft.com/office/2006/metadata/properties" xmlns:ns2="662745e8-e224-48e8-a2e3-254862b8c2f5" targetNamespace="http://schemas.microsoft.com/office/2006/metadata/properties" ma:root="true" ma:fieldsID="2a2447c6c9c096e613cb18a4f7969c15" ns2:_=""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Container_x0020__x0028_NE_x0029_" minOccurs="0"/>
                <xsd:element ref="ns2:New_x0020_Protective_x0020_Marking_x0020_Descriptor_x0020__x0028_NE_x0029_" minOccurs="0"/>
                <xsd:element ref="ns2:Internal_x0020_Ref_x0020_Number_x0020__x0028_NE_x0029_" minOccurs="0"/>
                <xsd:element ref="ns2:External_x0020_Ref_x0020_Number_x0020__x0028_NE_x0029_" minOccurs="0"/>
                <xsd:element ref="ns2:Notes_x0020__x0028_NE_x0029_" minOccurs="0"/>
                <xsd:element ref="ns2:Author_x0020__x0028_NE_x0029_" minOccurs="0"/>
                <xsd:element ref="ns2:Owner_x0020__x0028_NE_x0029_" minOccurs="0"/>
                <xsd:element ref="ns2:Alternative_x0020_Container_x0020__x0028_NE_x0029_" minOccurs="0"/>
                <xsd:element ref="ns2:Content_x0020_Type_x0020__x0028_NE_x0029_" minOccurs="0"/>
                <xsd:element ref="ns2:Record_x0020_Number_x0020__x0028_N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1b7b097-3f6c-44ef-81ac-81c87fe03e43}" ma:internalName="TaxCatchAll" ma:showField="CatchAllData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b7b097-3f6c-44ef-81ac-81c87fe03e43}" ma:internalName="TaxCatchAllLabel" ma:readOnly="true" ma:showField="CatchAllDataLabel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3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internalName="Team">
      <xsd:simpleType>
        <xsd:restriction base="dms:Text"/>
      </xsd:simpleType>
    </xsd:element>
    <xsd:element name="Topic" ma:index="20" nillable="true" ma:displayName="Topic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ainer_x0020__x0028_NE_x0029_" ma:index="25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  <xsd:element name="New_x0020_Protective_x0020_Marking_x0020_Descriptor_x0020__x0028_NE_x0029_" ma:index="26" nillable="true" ma:displayName="New Protective Marking Descriptor (NE)" ma:default="" ma:description="This is selection for the reason for the protective marking chosen. The selection is between:&#10;COMMERCIAL&#10;LOCALLY SENSITIVE&#10;NONE&#10;PERSONAL" ma:format="Dropdown" ma:internalName="New_x0020_Protective_x0020_Marking_x0020_Descriptor_x0020__x0028_NE_x0029_">
      <xsd:simpleType>
        <xsd:restriction base="dms:Choice">
          <xsd:enumeration value="COMMERCIAL"/>
          <xsd:enumeration value="LOCALLY SENSITIVE"/>
          <xsd:enumeration value="NONE"/>
          <xsd:enumeration value="PERSONAL"/>
        </xsd:restriction>
      </xsd:simpleType>
    </xsd:element>
    <xsd:element name="Internal_x0020_Ref_x0020_Number_x0020__x0028_NE_x0029_" ma:index="27" nillable="true" ma:displayName="Internal Ref Number (NE)" ma:default="" ma:description="This is the internal TRIM reference allocated to the document." ma:internalName="Internal_x0020_Ref_x0020_Number_x0020__x0028_NE_x0029_">
      <xsd:simpleType>
        <xsd:restriction base="dms:Text">
          <xsd:maxLength value="255"/>
        </xsd:restriction>
      </xsd:simpleType>
    </xsd:element>
    <xsd:element name="External_x0020_Ref_x0020_Number_x0020__x0028_NE_x0029_" ma:index="28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Notes_x0020__x0028_NE_x0029_" ma:index="29" nillable="true" ma:displayName="Notes (NE)" ma:default="" ma:description="Any notes the case workers have on the document." ma:internalName="Notes_x0020__x0028_NE_x0029_">
      <xsd:simpleType>
        <xsd:restriction base="dms:Note">
          <xsd:maxLength value="255"/>
        </xsd:restriction>
      </xsd:simpleType>
    </xsd:element>
    <xsd:element name="Author_x0020__x0028_NE_x0029_" ma:index="30" nillable="true" ma:displayName="Author (NE)" ma:default="" ma:description="The individual that is/was the author of the document." ma:internalName="Author_x0020__x0028_NE_x0029_">
      <xsd:simpleType>
        <xsd:restriction base="dms:Text">
          <xsd:maxLength value="255"/>
        </xsd:restriction>
      </xsd:simpleType>
    </xsd:element>
    <xsd:element name="Owner_x0020__x0028_NE_x0029_" ma:index="31" nillable="true" ma:displayName="Owner (NE)" ma:default="" ma:description="The individual who owns this particular document." ma:internalName="Owner_x0020__x0028_NE_x0029_">
      <xsd:simpleType>
        <xsd:restriction base="dms:Text">
          <xsd:maxLength value="255"/>
        </xsd:restriction>
      </xsd:simpleType>
    </xsd:element>
    <xsd:element name="Alternative_x0020_Container_x0020__x0028_NE_x0029_" ma:index="32" nillable="true" ma:displayName="Alternative Container (NE)" ma:default="" ma:description="This is the other containers within the TRIM system that the document is housed within. This document is linked to these other TRIM containers." ma:internalName="Alternative_x0020_Container_x0020__x0028_NE_x0029_">
      <xsd:simpleType>
        <xsd:restriction base="dms:Text">
          <xsd:maxLength value="255"/>
        </xsd:restriction>
      </xsd:simpleType>
    </xsd:element>
    <xsd:element name="Content_x0020_Type_x0020__x0028_NE_x0029_" ma:index="33" nillable="true" ma:displayName="Content Type (NE)" ma:default="" ma:description="This is free text classification for the document type (i.e. bank statement, policy, map)" ma:internalName="Content_x0020_Type_x0020__x0028_NE_x0029_">
      <xsd:simpleType>
        <xsd:restriction base="dms:Text">
          <xsd:maxLength value="255"/>
        </xsd:restriction>
      </xsd:simpleType>
    </xsd:element>
    <xsd:element name="Record_x0020_Number_x0020__x0028_NE_x0029_" ma:index="34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2</Value>
      <Value>3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Container_x0020__x0028_NE_x0029_ xmlns="662745e8-e224-48e8-a2e3-254862b8c2f5">N/A</Container_x0020__x0028_NE_x0029_>
    <Content_x0020_Type_x0020__x0028_NE_x0029_ xmlns="662745e8-e224-48e8-a2e3-254862b8c2f5" xsi:nil="true"/>
    <Owner_x0020__x0028_NE_x0029_ xmlns="662745e8-e224-48e8-a2e3-254862b8c2f5" xsi:nil="true"/>
    <Author_x0020__x0028_NE_x0029_ xmlns="662745e8-e224-48e8-a2e3-254862b8c2f5" xsi:nil="true"/>
    <k85d23755b3a46b5a51451cf336b2e9b xmlns="662745e8-e224-48e8-a2e3-254862b8c2f5">
      <Terms xmlns="http://schemas.microsoft.com/office/infopath/2007/PartnerControls"/>
    </k85d23755b3a46b5a51451cf336b2e9b>
    <External_x0020_Ref_x0020_Number_x0020__x0028_NE_x0029_ xmlns="662745e8-e224-48e8-a2e3-254862b8c2f5" xsi:nil="true"/>
    <Topic xmlns="662745e8-e224-48e8-a2e3-254862b8c2f5" xsi:nil="true"/>
    <Notes_x0020__x0028_NE_x0029_ xmlns="662745e8-e224-48e8-a2e3-254862b8c2f5" xsi:nil="true"/>
    <HOMigrated xmlns="662745e8-e224-48e8-a2e3-254862b8c2f5">false</HOMigrated>
    <ddeb1fd0a9ad4436a96525d34737dc44 xmlns="662745e8-e224-48e8-a2e3-254862b8c2f5">
      <Terms xmlns="http://schemas.microsoft.com/office/infopath/2007/PartnerControls"/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Internal_x0020_Ref_x0020_Number_x0020__x0028_NE_x0029_ xmlns="662745e8-e224-48e8-a2e3-254862b8c2f5" xsi:nil="true"/>
    <Alternative_x0020_Container_x0020__x0028_NE_x0029_ xmlns="662745e8-e224-48e8-a2e3-254862b8c2f5" xsi:nil="true"/>
    <New_x0020_Protective_x0020_Marking_x0020_Descriptor_x0020__x0028_NE_x0029_ xmlns="662745e8-e224-48e8-a2e3-254862b8c2f5" xsi:nil="true"/>
    <Record_x0020_Number_x0020__x0028_NE_x0029_ xmlns="662745e8-e224-48e8-a2e3-254862b8c2f5" xsi:nil="true"/>
    <fe59e9859d6a491389c5b03567f5dda5 xmlns="662745e8-e224-48e8-a2e3-254862b8c2f5">
      <Terms xmlns="http://schemas.microsoft.com/office/infopath/2007/PartnerControls"/>
    </fe59e9859d6a491389c5b03567f5dda5>
    <Team xmlns="662745e8-e224-48e8-a2e3-254862b8c2f5" xsi:nil="true"/>
    <n7493b4506bf40e28c373b1e51a33445 xmlns="662745e8-e224-48e8-a2e3-254862b8c2f5">
      <Terms xmlns="http://schemas.microsoft.com/office/infopath/2007/PartnerControls"/>
    </n7493b4506bf40e28c373b1e51a33445>
  </documentManagement>
</p:properties>
</file>

<file path=customXml/itemProps1.xml><?xml version="1.0" encoding="utf-8"?>
<ds:datastoreItem xmlns:ds="http://schemas.openxmlformats.org/officeDocument/2006/customXml" ds:itemID="{13387640-BFB0-4869-905D-9A9796D6E24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18372-F50E-409B-898C-9A4779DB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E5C07C-09C8-48ED-9055-23AAFC0B444D}">
  <ds:schemaRefs>
    <ds:schemaRef ds:uri="http://purl.org/dc/terms/"/>
    <ds:schemaRef ds:uri="662745e8-e224-48e8-a2e3-254862b8c2f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LIT%2010964%20-%20Controlled%20content-%20Word%20template%20(black).dotx</Template>
  <TotalTime>85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Response</dc:title>
  <dc:creator>Lilwall, James</dc:creator>
  <cp:lastModifiedBy>Schofield, Paul</cp:lastModifiedBy>
  <cp:revision>17</cp:revision>
  <dcterms:created xsi:type="dcterms:W3CDTF">2021-07-19T13:57:00Z</dcterms:created>
  <dcterms:modified xsi:type="dcterms:W3CDTF">2024-12-05T13:37:00Z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0x010100A5BF1C78D9F64B679A5EBDE1C6598EBC020100B3D9410A5A583A4B99A9AAF8B1F25A85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/>
  </property>
  <property fmtid="{D5CDD505-2E9C-101B-9397-08002B2CF9AE}" pid="9" name="MediaServiceImageTags">
    <vt:lpwstr/>
  </property>
  <property fmtid="{D5CDD505-2E9C-101B-9397-08002B2CF9AE}" pid="10" name="HOCopyrightLevel">
    <vt:lpwstr>3;#Crown|69589897-2828-4761-976e-717fd8e631c9</vt:lpwstr>
  </property>
  <property fmtid="{D5CDD505-2E9C-101B-9397-08002B2CF9AE}" pid="11" name="HOGovernmentSecurityClassification">
    <vt:lpwstr>2;#Official|14c80daa-741b-422c-9722-f71693c9ede4</vt:lpwstr>
  </property>
  <property fmtid="{D5CDD505-2E9C-101B-9397-08002B2CF9AE}" pid="12" name="OrganisationalUnit">
    <vt:lpwstr/>
  </property>
  <property fmtid="{D5CDD505-2E9C-101B-9397-08002B2CF9AE}" pid="13" name="lcf76f155ced4ddcb4097134ff3c332f">
    <vt:lpwstr/>
  </property>
  <property fmtid="{D5CDD505-2E9C-101B-9397-08002B2CF9AE}" pid="14" name="HOSiteType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