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1410F593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970FB2" w:rsidRPr="009870D2">
              <w:rPr>
                <w:rFonts w:ascii="Arial" w:hAnsi="Arial" w:cs="Arial"/>
                <w:b/>
              </w:rPr>
              <w:t>T0366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2E1E097C" w:rsidR="00CB3E0B" w:rsidRDefault="00970FB2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FUTRAN Joint Venture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2-08-11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345F543B" w:rsidR="00727813" w:rsidRPr="00311C5F" w:rsidRDefault="00970FB2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11 August 2022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54ABA0A8" w:rsidR="00A53652" w:rsidRPr="00CB3E0B" w:rsidRDefault="00970FB2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17B92615" w:rsid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4F6B44B" w14:textId="77777777" w:rsidR="00970FB2" w:rsidRPr="00F841A8" w:rsidRDefault="00970FB2" w:rsidP="00A53652">
      <w:pPr>
        <w:jc w:val="center"/>
        <w:rPr>
          <w:rFonts w:ascii="Arial" w:hAnsi="Arial" w:cs="Arial"/>
          <w:b/>
          <w:u w:val="single"/>
        </w:rPr>
      </w:pPr>
    </w:p>
    <w:p w14:paraId="391E6084" w14:textId="776F71B7" w:rsidR="00727813" w:rsidRDefault="00970FB2" w:rsidP="00970FB2">
      <w:pPr>
        <w:jc w:val="center"/>
        <w:rPr>
          <w:rFonts w:ascii="Arial" w:hAnsi="Arial" w:cs="Arial"/>
          <w:b/>
        </w:rPr>
      </w:pPr>
      <w:r w:rsidRPr="00970FB2">
        <w:rPr>
          <w:rFonts w:ascii="Arial" w:hAnsi="Arial" w:cs="Arial"/>
          <w:b/>
        </w:rPr>
        <w:t>T0366 Roads Development Advice</w:t>
      </w:r>
    </w:p>
    <w:p w14:paraId="096A7CD5" w14:textId="77777777" w:rsidR="00970FB2" w:rsidRDefault="00970FB2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2265898F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2-08-0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970FB2">
            <w:rPr>
              <w:rFonts w:ascii="Arial" w:hAnsi="Arial" w:cs="Arial"/>
              <w:b/>
            </w:rPr>
            <w:t>01 August 2022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3FCFE3BB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2-08-1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970FB2">
            <w:rPr>
              <w:rFonts w:ascii="Arial" w:hAnsi="Arial" w:cs="Arial"/>
              <w:b/>
            </w:rPr>
            <w:t>11 August 2022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3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970FB2">
            <w:rPr>
              <w:rFonts w:ascii="Arial" w:hAnsi="Arial" w:cs="Arial"/>
              <w:b/>
            </w:rPr>
            <w:t>31 March 2023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2F83E3F9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970FB2">
        <w:rPr>
          <w:rFonts w:ascii="Arial" w:hAnsi="Arial" w:cs="Arial"/>
          <w:b/>
        </w:rPr>
        <w:t>169,945.42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0BCB2D45" w:rsidR="00627D44" w:rsidRPr="00311C5F" w:rsidRDefault="00BA0CA8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r w:rsidR="009870D2" w:rsidRPr="00311C5F">
        <w:rPr>
          <w:rFonts w:ascii="Arial" w:hAnsi="Arial" w:cs="Arial"/>
        </w:rPr>
        <w:t>Sponsor and</w:t>
      </w:r>
      <w:r w:rsidR="00627D44" w:rsidRPr="00311C5F">
        <w:rPr>
          <w:rFonts w:ascii="Arial" w:hAnsi="Arial" w:cs="Arial"/>
        </w:rPr>
        <w:t xml:space="preserve"> can be contacted direct on </w:t>
      </w: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653AC039" w:rsidR="00727813" w:rsidRPr="00311C5F" w:rsidRDefault="00BA0CA8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>X</w:t>
      </w:r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455A75D0" w:rsidR="00627D44" w:rsidRPr="00311C5F" w:rsidRDefault="00E23BE6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</w:p>
    <w:sectPr w:rsidR="00627D44" w:rsidRPr="00311C5F" w:rsidSect="00F7334E">
      <w:headerReference w:type="default" r:id="rId9"/>
      <w:footerReference w:type="default" r:id="rId10"/>
      <w:footerReference w:type="first" r:id="rId11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1313B" w14:textId="77777777" w:rsidR="00E23BE6" w:rsidRDefault="00E23BE6">
      <w:r>
        <w:separator/>
      </w:r>
    </w:p>
  </w:endnote>
  <w:endnote w:type="continuationSeparator" w:id="0">
    <w:p w14:paraId="333A822B" w14:textId="77777777" w:rsidR="00E23BE6" w:rsidRDefault="00E23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9870D2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25DD0" w14:textId="77777777" w:rsidR="00E23BE6" w:rsidRDefault="00E23BE6">
      <w:r>
        <w:separator/>
      </w:r>
    </w:p>
  </w:footnote>
  <w:footnote w:type="continuationSeparator" w:id="0">
    <w:p w14:paraId="6BF28F45" w14:textId="77777777" w:rsidR="00E23BE6" w:rsidRDefault="00E23B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396512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76717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106535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42F21"/>
    <w:rsid w:val="0096338C"/>
    <w:rsid w:val="00970FB2"/>
    <w:rsid w:val="00985C09"/>
    <w:rsid w:val="009865D2"/>
    <w:rsid w:val="009870D2"/>
    <w:rsid w:val="00A26AB8"/>
    <w:rsid w:val="00A53652"/>
    <w:rsid w:val="00AF3514"/>
    <w:rsid w:val="00B50393"/>
    <w:rsid w:val="00B738D0"/>
    <w:rsid w:val="00B82F6B"/>
    <w:rsid w:val="00B92073"/>
    <w:rsid w:val="00BA0CA8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56DC5"/>
    <w:rsid w:val="00D704E7"/>
    <w:rsid w:val="00DB6B74"/>
    <w:rsid w:val="00DC1C39"/>
    <w:rsid w:val="00DC6ABC"/>
    <w:rsid w:val="00DE1062"/>
    <w:rsid w:val="00DF6551"/>
    <w:rsid w:val="00E23BE6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62428"/>
    <w:rsid w:val="00BC28F6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EBB87-8073-4C66-8A15-D372A3D8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Payton, Jonathan</cp:lastModifiedBy>
  <cp:revision>3</cp:revision>
  <cp:lastPrinted>2016-01-12T11:01:00Z</cp:lastPrinted>
  <dcterms:created xsi:type="dcterms:W3CDTF">2022-08-15T11:26:00Z</dcterms:created>
  <dcterms:modified xsi:type="dcterms:W3CDTF">2022-08-15T11:27:00Z</dcterms:modified>
</cp:coreProperties>
</file>