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159F" w14:textId="36DEBB99" w:rsidR="005E5F47" w:rsidRDefault="00B4448A" w:rsidP="005E5F47">
      <w:pPr>
        <w:jc w:val="center"/>
        <w:rPr>
          <w:b/>
        </w:rPr>
      </w:pPr>
      <w:r>
        <w:rPr>
          <w:b/>
        </w:rPr>
        <w:t xml:space="preserve">SCHEDULE </w:t>
      </w:r>
      <w:r w:rsidR="000505DA">
        <w:rPr>
          <w:b/>
        </w:rPr>
        <w:t>1</w:t>
      </w:r>
      <w:r>
        <w:rPr>
          <w:b/>
        </w:rPr>
        <w:t>5</w:t>
      </w:r>
    </w:p>
    <w:p w14:paraId="1B0A1431" w14:textId="16A73781" w:rsidR="00E01AB4" w:rsidRDefault="000505DA" w:rsidP="005E5F47">
      <w:pPr>
        <w:jc w:val="center"/>
        <w:rPr>
          <w:b/>
        </w:rPr>
      </w:pPr>
      <w:r>
        <w:rPr>
          <w:b/>
        </w:rPr>
        <w:t>Warranted Data</w:t>
      </w:r>
    </w:p>
    <w:p w14:paraId="0EE0D6DC" w14:textId="3B9A55E0" w:rsidR="00937EF4" w:rsidRDefault="00937EF4" w:rsidP="005E5F47">
      <w:pPr>
        <w:jc w:val="center"/>
        <w:rPr>
          <w:b/>
          <w:i/>
        </w:rPr>
      </w:pPr>
      <w:r w:rsidRPr="00937EF4">
        <w:rPr>
          <w:b/>
          <w:i/>
          <w:highlight w:val="green"/>
        </w:rPr>
        <w:t>[Note to Tenderers: To be developed by each Tenderer.]</w:t>
      </w:r>
    </w:p>
    <w:p w14:paraId="6A5624A7" w14:textId="77777777" w:rsidR="001402EF" w:rsidRPr="001402EF" w:rsidRDefault="001402EF" w:rsidP="001402EF"/>
    <w:p w14:paraId="20CC79EC" w14:textId="77777777" w:rsidR="001402EF" w:rsidRPr="001402EF" w:rsidRDefault="001402EF" w:rsidP="001402EF"/>
    <w:p w14:paraId="1BBA4E3D" w14:textId="77777777" w:rsidR="001402EF" w:rsidRPr="001402EF" w:rsidRDefault="001402EF" w:rsidP="001402EF"/>
    <w:p w14:paraId="358D78D9" w14:textId="77777777" w:rsidR="001402EF" w:rsidRPr="001402EF" w:rsidRDefault="001402EF" w:rsidP="001402EF"/>
    <w:p w14:paraId="3D71A873" w14:textId="77777777" w:rsidR="001402EF" w:rsidRPr="001402EF" w:rsidRDefault="001402EF" w:rsidP="001402EF"/>
    <w:p w14:paraId="692AA273" w14:textId="77777777" w:rsidR="001402EF" w:rsidRPr="001402EF" w:rsidRDefault="001402EF" w:rsidP="001402EF"/>
    <w:p w14:paraId="5B735652" w14:textId="77777777" w:rsidR="001402EF" w:rsidRPr="001402EF" w:rsidRDefault="001402EF" w:rsidP="001402EF"/>
    <w:p w14:paraId="4E96175D" w14:textId="77777777" w:rsidR="001402EF" w:rsidRPr="001402EF" w:rsidRDefault="001402EF" w:rsidP="001402EF"/>
    <w:p w14:paraId="1AD650CC" w14:textId="77777777" w:rsidR="001402EF" w:rsidRPr="001402EF" w:rsidRDefault="001402EF" w:rsidP="001402EF"/>
    <w:p w14:paraId="647C09FC" w14:textId="77777777" w:rsidR="001402EF" w:rsidRPr="001402EF" w:rsidRDefault="001402EF" w:rsidP="001402EF"/>
    <w:p w14:paraId="33414EAF" w14:textId="77777777" w:rsidR="001402EF" w:rsidRDefault="001402EF" w:rsidP="001402EF">
      <w:pPr>
        <w:rPr>
          <w:b/>
          <w:i/>
        </w:rPr>
      </w:pPr>
    </w:p>
    <w:p w14:paraId="6A0E6F6C" w14:textId="77777777" w:rsidR="001402EF" w:rsidRPr="001402EF" w:rsidRDefault="001402EF" w:rsidP="001402EF"/>
    <w:sectPr w:rsidR="001402EF" w:rsidRPr="001402EF" w:rsidSect="00423511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BC75" w14:textId="77777777" w:rsidR="00F370BD" w:rsidRDefault="00F370BD">
      <w:pPr>
        <w:spacing w:after="0" w:line="240" w:lineRule="auto"/>
      </w:pPr>
      <w:r>
        <w:separator/>
      </w:r>
    </w:p>
  </w:endnote>
  <w:endnote w:type="continuationSeparator" w:id="0">
    <w:p w14:paraId="695B31A3" w14:textId="77777777" w:rsidR="00F370BD" w:rsidRDefault="00F3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73F" w14:textId="04B0C374" w:rsidR="00F370BD" w:rsidRDefault="00F370BD" w:rsidP="001E274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37EF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8040" w14:textId="77777777" w:rsidR="00F370BD" w:rsidRDefault="00F370BD">
      <w:pPr>
        <w:spacing w:after="0" w:line="240" w:lineRule="auto"/>
      </w:pPr>
      <w:r>
        <w:separator/>
      </w:r>
    </w:p>
  </w:footnote>
  <w:footnote w:type="continuationSeparator" w:id="0">
    <w:p w14:paraId="5C1C8343" w14:textId="77777777" w:rsidR="00F370BD" w:rsidRDefault="00F3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CBA3" w14:textId="68A4A659" w:rsidR="00976722" w:rsidRDefault="0049785C">
    <w:pPr>
      <w:pStyle w:val="Header"/>
    </w:pPr>
    <w:r>
      <w:tab/>
      <w:t>Official</w:t>
    </w:r>
  </w:p>
  <w:p w14:paraId="5DBF36D5" w14:textId="77777777" w:rsidR="00F370BD" w:rsidRDefault="00F3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A23EB06E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Theme="minorHAnsi" w:hAnsi="Arial" w:cstheme="minorBidi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3" w15:restartNumberingAfterBreak="0">
    <w:nsid w:val="45C13D35"/>
    <w:multiLevelType w:val="multilevel"/>
    <w:tmpl w:val="89AAD79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5" w15:restartNumberingAfterBreak="0">
    <w:nsid w:val="76637A51"/>
    <w:multiLevelType w:val="multilevel"/>
    <w:tmpl w:val="F41C65C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6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6"/>
  </w:num>
  <w:num w:numId="33">
    <w:abstractNumId w:val="2"/>
  </w:num>
  <w:num w:numId="34">
    <w:abstractNumId w:val="0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S_Client" w:val="Gowling"/>
    <w:docVar w:name="MS_Mediasterling" w:val="True"/>
    <w:docVar w:name="TMS_TEMPLATE_ID" w:val="Blank Document"/>
  </w:docVars>
  <w:rsids>
    <w:rsidRoot w:val="007A23D6"/>
    <w:rsid w:val="000018DD"/>
    <w:rsid w:val="00002A52"/>
    <w:rsid w:val="00004A19"/>
    <w:rsid w:val="000101C7"/>
    <w:rsid w:val="000123BB"/>
    <w:rsid w:val="000158D4"/>
    <w:rsid w:val="00024439"/>
    <w:rsid w:val="00034B48"/>
    <w:rsid w:val="00036DA1"/>
    <w:rsid w:val="00042B90"/>
    <w:rsid w:val="000442B2"/>
    <w:rsid w:val="000446D7"/>
    <w:rsid w:val="000478A5"/>
    <w:rsid w:val="00047A26"/>
    <w:rsid w:val="000505DA"/>
    <w:rsid w:val="000546BD"/>
    <w:rsid w:val="00060E08"/>
    <w:rsid w:val="000621DB"/>
    <w:rsid w:val="00062FB8"/>
    <w:rsid w:val="00070DF6"/>
    <w:rsid w:val="000779AD"/>
    <w:rsid w:val="000819CB"/>
    <w:rsid w:val="00084058"/>
    <w:rsid w:val="000945E0"/>
    <w:rsid w:val="000A2D5C"/>
    <w:rsid w:val="000B1A25"/>
    <w:rsid w:val="000B576A"/>
    <w:rsid w:val="000B72A7"/>
    <w:rsid w:val="000C1A43"/>
    <w:rsid w:val="000C6638"/>
    <w:rsid w:val="000D066E"/>
    <w:rsid w:val="000D3034"/>
    <w:rsid w:val="000E318A"/>
    <w:rsid w:val="000E498D"/>
    <w:rsid w:val="000E612F"/>
    <w:rsid w:val="000E7D5B"/>
    <w:rsid w:val="000F1712"/>
    <w:rsid w:val="000F19EA"/>
    <w:rsid w:val="000F793C"/>
    <w:rsid w:val="00101C85"/>
    <w:rsid w:val="00103129"/>
    <w:rsid w:val="001037C3"/>
    <w:rsid w:val="0010654B"/>
    <w:rsid w:val="00114C17"/>
    <w:rsid w:val="0011517D"/>
    <w:rsid w:val="00134DDE"/>
    <w:rsid w:val="001402EF"/>
    <w:rsid w:val="00145EA6"/>
    <w:rsid w:val="001468EB"/>
    <w:rsid w:val="001479B7"/>
    <w:rsid w:val="001506FD"/>
    <w:rsid w:val="00151B74"/>
    <w:rsid w:val="00156B1F"/>
    <w:rsid w:val="0015720C"/>
    <w:rsid w:val="00161EEA"/>
    <w:rsid w:val="00164F68"/>
    <w:rsid w:val="001674C2"/>
    <w:rsid w:val="0017385E"/>
    <w:rsid w:val="0018467B"/>
    <w:rsid w:val="001A7A9C"/>
    <w:rsid w:val="001B3793"/>
    <w:rsid w:val="001B7865"/>
    <w:rsid w:val="001C123A"/>
    <w:rsid w:val="001C23E4"/>
    <w:rsid w:val="001D2E7A"/>
    <w:rsid w:val="001D5BA1"/>
    <w:rsid w:val="001D71EB"/>
    <w:rsid w:val="001D79C1"/>
    <w:rsid w:val="001E2749"/>
    <w:rsid w:val="001F28B0"/>
    <w:rsid w:val="001F613E"/>
    <w:rsid w:val="001F7032"/>
    <w:rsid w:val="0020664A"/>
    <w:rsid w:val="00207456"/>
    <w:rsid w:val="00216A06"/>
    <w:rsid w:val="00223E45"/>
    <w:rsid w:val="00224D59"/>
    <w:rsid w:val="00231384"/>
    <w:rsid w:val="002344B7"/>
    <w:rsid w:val="00234819"/>
    <w:rsid w:val="00236CB4"/>
    <w:rsid w:val="00240E3D"/>
    <w:rsid w:val="00252E07"/>
    <w:rsid w:val="00264065"/>
    <w:rsid w:val="002704A1"/>
    <w:rsid w:val="0028225D"/>
    <w:rsid w:val="00285D3F"/>
    <w:rsid w:val="00292666"/>
    <w:rsid w:val="00292EA2"/>
    <w:rsid w:val="002A24A2"/>
    <w:rsid w:val="002A63AB"/>
    <w:rsid w:val="002A6541"/>
    <w:rsid w:val="002B290C"/>
    <w:rsid w:val="002B3BBB"/>
    <w:rsid w:val="002B3BE7"/>
    <w:rsid w:val="002C473B"/>
    <w:rsid w:val="002C5945"/>
    <w:rsid w:val="002D1A7A"/>
    <w:rsid w:val="002D5263"/>
    <w:rsid w:val="002E27E6"/>
    <w:rsid w:val="002F6E64"/>
    <w:rsid w:val="002F746C"/>
    <w:rsid w:val="002F7DF4"/>
    <w:rsid w:val="00300E82"/>
    <w:rsid w:val="00311111"/>
    <w:rsid w:val="00315668"/>
    <w:rsid w:val="0033175B"/>
    <w:rsid w:val="00333193"/>
    <w:rsid w:val="00337E76"/>
    <w:rsid w:val="0034108F"/>
    <w:rsid w:val="00341D80"/>
    <w:rsid w:val="00342E04"/>
    <w:rsid w:val="00343A55"/>
    <w:rsid w:val="00363534"/>
    <w:rsid w:val="00365167"/>
    <w:rsid w:val="00377A67"/>
    <w:rsid w:val="00380F81"/>
    <w:rsid w:val="003812EE"/>
    <w:rsid w:val="0038483D"/>
    <w:rsid w:val="00384E67"/>
    <w:rsid w:val="003850E5"/>
    <w:rsid w:val="003A314E"/>
    <w:rsid w:val="003A715A"/>
    <w:rsid w:val="003A7E08"/>
    <w:rsid w:val="003B2D2E"/>
    <w:rsid w:val="003C5059"/>
    <w:rsid w:val="003D04F4"/>
    <w:rsid w:val="003E6BD0"/>
    <w:rsid w:val="003F08A8"/>
    <w:rsid w:val="003F11EF"/>
    <w:rsid w:val="003F326E"/>
    <w:rsid w:val="00407D9F"/>
    <w:rsid w:val="00410A47"/>
    <w:rsid w:val="004120DD"/>
    <w:rsid w:val="00415C1D"/>
    <w:rsid w:val="004205AC"/>
    <w:rsid w:val="00423511"/>
    <w:rsid w:val="00423995"/>
    <w:rsid w:val="00434821"/>
    <w:rsid w:val="00436705"/>
    <w:rsid w:val="0044169D"/>
    <w:rsid w:val="004463EF"/>
    <w:rsid w:val="004472CC"/>
    <w:rsid w:val="00453DF2"/>
    <w:rsid w:val="00465F39"/>
    <w:rsid w:val="00474F55"/>
    <w:rsid w:val="00476666"/>
    <w:rsid w:val="004809CC"/>
    <w:rsid w:val="00485899"/>
    <w:rsid w:val="004908A8"/>
    <w:rsid w:val="0049785C"/>
    <w:rsid w:val="004A1395"/>
    <w:rsid w:val="004A35E9"/>
    <w:rsid w:val="004A4D60"/>
    <w:rsid w:val="004A6CC3"/>
    <w:rsid w:val="004B2845"/>
    <w:rsid w:val="004B5EF6"/>
    <w:rsid w:val="004C1B33"/>
    <w:rsid w:val="004C7AE8"/>
    <w:rsid w:val="004D47F0"/>
    <w:rsid w:val="004D696C"/>
    <w:rsid w:val="004E1D53"/>
    <w:rsid w:val="004E450D"/>
    <w:rsid w:val="004E7047"/>
    <w:rsid w:val="004F23D4"/>
    <w:rsid w:val="004F7C25"/>
    <w:rsid w:val="0050796F"/>
    <w:rsid w:val="005142F1"/>
    <w:rsid w:val="0051553C"/>
    <w:rsid w:val="0051607E"/>
    <w:rsid w:val="00523DF5"/>
    <w:rsid w:val="0053602F"/>
    <w:rsid w:val="00541B68"/>
    <w:rsid w:val="0055052C"/>
    <w:rsid w:val="005604B3"/>
    <w:rsid w:val="00560FDE"/>
    <w:rsid w:val="00572C85"/>
    <w:rsid w:val="00575D21"/>
    <w:rsid w:val="00576D57"/>
    <w:rsid w:val="0058290A"/>
    <w:rsid w:val="00592BD5"/>
    <w:rsid w:val="005A5D55"/>
    <w:rsid w:val="005B0906"/>
    <w:rsid w:val="005B5278"/>
    <w:rsid w:val="005C4F0A"/>
    <w:rsid w:val="005C73BA"/>
    <w:rsid w:val="005D7C70"/>
    <w:rsid w:val="005D7F71"/>
    <w:rsid w:val="005E5F47"/>
    <w:rsid w:val="005F01AE"/>
    <w:rsid w:val="005F1692"/>
    <w:rsid w:val="006004AF"/>
    <w:rsid w:val="0060665D"/>
    <w:rsid w:val="006119BB"/>
    <w:rsid w:val="00621ACF"/>
    <w:rsid w:val="00624FCE"/>
    <w:rsid w:val="006315BC"/>
    <w:rsid w:val="006400DF"/>
    <w:rsid w:val="00645939"/>
    <w:rsid w:val="006575EB"/>
    <w:rsid w:val="0067096D"/>
    <w:rsid w:val="00670C17"/>
    <w:rsid w:val="006848BC"/>
    <w:rsid w:val="00686EBE"/>
    <w:rsid w:val="0069664B"/>
    <w:rsid w:val="00697D01"/>
    <w:rsid w:val="006A5A58"/>
    <w:rsid w:val="006B633E"/>
    <w:rsid w:val="006C199D"/>
    <w:rsid w:val="006C38C6"/>
    <w:rsid w:val="006C491B"/>
    <w:rsid w:val="006C5D3D"/>
    <w:rsid w:val="006D1856"/>
    <w:rsid w:val="006D4039"/>
    <w:rsid w:val="006D7EDD"/>
    <w:rsid w:val="006E4B83"/>
    <w:rsid w:val="00702446"/>
    <w:rsid w:val="00704BBB"/>
    <w:rsid w:val="00706930"/>
    <w:rsid w:val="007072C0"/>
    <w:rsid w:val="00712DB3"/>
    <w:rsid w:val="0071524D"/>
    <w:rsid w:val="007169E7"/>
    <w:rsid w:val="00724DB7"/>
    <w:rsid w:val="00732507"/>
    <w:rsid w:val="0073440E"/>
    <w:rsid w:val="007354FA"/>
    <w:rsid w:val="00745216"/>
    <w:rsid w:val="0074521B"/>
    <w:rsid w:val="007530CB"/>
    <w:rsid w:val="00753AD4"/>
    <w:rsid w:val="00754E52"/>
    <w:rsid w:val="007561EB"/>
    <w:rsid w:val="00765403"/>
    <w:rsid w:val="0077381E"/>
    <w:rsid w:val="00780165"/>
    <w:rsid w:val="00787FBB"/>
    <w:rsid w:val="007945A6"/>
    <w:rsid w:val="007945C5"/>
    <w:rsid w:val="007A23B8"/>
    <w:rsid w:val="007A23D6"/>
    <w:rsid w:val="007A7EE7"/>
    <w:rsid w:val="007B33FB"/>
    <w:rsid w:val="007C5BB3"/>
    <w:rsid w:val="007D3051"/>
    <w:rsid w:val="007D5AC7"/>
    <w:rsid w:val="007E46AC"/>
    <w:rsid w:val="007E699B"/>
    <w:rsid w:val="00817886"/>
    <w:rsid w:val="00820F10"/>
    <w:rsid w:val="00822562"/>
    <w:rsid w:val="008237B9"/>
    <w:rsid w:val="00833DFF"/>
    <w:rsid w:val="008432A7"/>
    <w:rsid w:val="00843C38"/>
    <w:rsid w:val="00845237"/>
    <w:rsid w:val="00852E61"/>
    <w:rsid w:val="00861290"/>
    <w:rsid w:val="0086390F"/>
    <w:rsid w:val="00865737"/>
    <w:rsid w:val="00873310"/>
    <w:rsid w:val="008805F3"/>
    <w:rsid w:val="00882E10"/>
    <w:rsid w:val="00884FCE"/>
    <w:rsid w:val="00885ECA"/>
    <w:rsid w:val="008924F8"/>
    <w:rsid w:val="00893379"/>
    <w:rsid w:val="008974BE"/>
    <w:rsid w:val="008B05D3"/>
    <w:rsid w:val="008B1FA0"/>
    <w:rsid w:val="008B2813"/>
    <w:rsid w:val="008C5B0A"/>
    <w:rsid w:val="008C6D2A"/>
    <w:rsid w:val="008D0DF3"/>
    <w:rsid w:val="008D3E9F"/>
    <w:rsid w:val="008D43CE"/>
    <w:rsid w:val="008F13E5"/>
    <w:rsid w:val="008F3D77"/>
    <w:rsid w:val="0090187C"/>
    <w:rsid w:val="00902053"/>
    <w:rsid w:val="009023DE"/>
    <w:rsid w:val="00904D87"/>
    <w:rsid w:val="00915A3A"/>
    <w:rsid w:val="00922F99"/>
    <w:rsid w:val="00933965"/>
    <w:rsid w:val="009376F0"/>
    <w:rsid w:val="00937EF4"/>
    <w:rsid w:val="00940729"/>
    <w:rsid w:val="00940B43"/>
    <w:rsid w:val="0094447D"/>
    <w:rsid w:val="00945C2F"/>
    <w:rsid w:val="009558DC"/>
    <w:rsid w:val="00956FDF"/>
    <w:rsid w:val="00961561"/>
    <w:rsid w:val="00966957"/>
    <w:rsid w:val="00972EAA"/>
    <w:rsid w:val="00976722"/>
    <w:rsid w:val="009862A8"/>
    <w:rsid w:val="009871F1"/>
    <w:rsid w:val="009A2849"/>
    <w:rsid w:val="009A6177"/>
    <w:rsid w:val="009A6537"/>
    <w:rsid w:val="009B0073"/>
    <w:rsid w:val="009B269A"/>
    <w:rsid w:val="009B4393"/>
    <w:rsid w:val="009B71E0"/>
    <w:rsid w:val="009C0708"/>
    <w:rsid w:val="009C0E77"/>
    <w:rsid w:val="009C5CC1"/>
    <w:rsid w:val="009E326C"/>
    <w:rsid w:val="009F17EB"/>
    <w:rsid w:val="009F2703"/>
    <w:rsid w:val="009F29ED"/>
    <w:rsid w:val="009F5EE5"/>
    <w:rsid w:val="00A01E80"/>
    <w:rsid w:val="00A15597"/>
    <w:rsid w:val="00A215C7"/>
    <w:rsid w:val="00A261E1"/>
    <w:rsid w:val="00A30A98"/>
    <w:rsid w:val="00A33E37"/>
    <w:rsid w:val="00A40B21"/>
    <w:rsid w:val="00A51F78"/>
    <w:rsid w:val="00A53C4C"/>
    <w:rsid w:val="00A543D8"/>
    <w:rsid w:val="00A5598E"/>
    <w:rsid w:val="00A631C8"/>
    <w:rsid w:val="00A63CD0"/>
    <w:rsid w:val="00A7097C"/>
    <w:rsid w:val="00A72D52"/>
    <w:rsid w:val="00A80F06"/>
    <w:rsid w:val="00A91C0E"/>
    <w:rsid w:val="00A969C2"/>
    <w:rsid w:val="00AA2574"/>
    <w:rsid w:val="00AA51F3"/>
    <w:rsid w:val="00AA6FE3"/>
    <w:rsid w:val="00AB794C"/>
    <w:rsid w:val="00AC165A"/>
    <w:rsid w:val="00AC4FB8"/>
    <w:rsid w:val="00AC5EF7"/>
    <w:rsid w:val="00AD1FB8"/>
    <w:rsid w:val="00AD3B85"/>
    <w:rsid w:val="00AD41FC"/>
    <w:rsid w:val="00AE3A81"/>
    <w:rsid w:val="00AF1D36"/>
    <w:rsid w:val="00AF76B0"/>
    <w:rsid w:val="00B00CAD"/>
    <w:rsid w:val="00B02E6F"/>
    <w:rsid w:val="00B1185B"/>
    <w:rsid w:val="00B209F1"/>
    <w:rsid w:val="00B216A7"/>
    <w:rsid w:val="00B323C7"/>
    <w:rsid w:val="00B34AB0"/>
    <w:rsid w:val="00B36665"/>
    <w:rsid w:val="00B40202"/>
    <w:rsid w:val="00B4448A"/>
    <w:rsid w:val="00B562B4"/>
    <w:rsid w:val="00B85293"/>
    <w:rsid w:val="00B85B54"/>
    <w:rsid w:val="00B90BF0"/>
    <w:rsid w:val="00B935F6"/>
    <w:rsid w:val="00B9474E"/>
    <w:rsid w:val="00B94B00"/>
    <w:rsid w:val="00B96E85"/>
    <w:rsid w:val="00BA4E12"/>
    <w:rsid w:val="00BB05B4"/>
    <w:rsid w:val="00BE0186"/>
    <w:rsid w:val="00BF77DF"/>
    <w:rsid w:val="00C03DBD"/>
    <w:rsid w:val="00C11C1D"/>
    <w:rsid w:val="00C131D2"/>
    <w:rsid w:val="00C141C3"/>
    <w:rsid w:val="00C16B80"/>
    <w:rsid w:val="00C2205E"/>
    <w:rsid w:val="00C26875"/>
    <w:rsid w:val="00C33D77"/>
    <w:rsid w:val="00C363AC"/>
    <w:rsid w:val="00C427C5"/>
    <w:rsid w:val="00C447EB"/>
    <w:rsid w:val="00C457F4"/>
    <w:rsid w:val="00C4732C"/>
    <w:rsid w:val="00C57BDE"/>
    <w:rsid w:val="00C61ECD"/>
    <w:rsid w:val="00C6432A"/>
    <w:rsid w:val="00C71690"/>
    <w:rsid w:val="00C74112"/>
    <w:rsid w:val="00C7546B"/>
    <w:rsid w:val="00C8729A"/>
    <w:rsid w:val="00C90BE9"/>
    <w:rsid w:val="00CA266F"/>
    <w:rsid w:val="00CA39D1"/>
    <w:rsid w:val="00CA7DAF"/>
    <w:rsid w:val="00CC0EBD"/>
    <w:rsid w:val="00CD2BA1"/>
    <w:rsid w:val="00CE169C"/>
    <w:rsid w:val="00CF39C2"/>
    <w:rsid w:val="00CF4447"/>
    <w:rsid w:val="00CF6169"/>
    <w:rsid w:val="00D0095A"/>
    <w:rsid w:val="00D2002F"/>
    <w:rsid w:val="00D224E2"/>
    <w:rsid w:val="00D27449"/>
    <w:rsid w:val="00D3343B"/>
    <w:rsid w:val="00D50060"/>
    <w:rsid w:val="00D52BCB"/>
    <w:rsid w:val="00D54E49"/>
    <w:rsid w:val="00D96F87"/>
    <w:rsid w:val="00DA1713"/>
    <w:rsid w:val="00DA2E44"/>
    <w:rsid w:val="00DB1BBC"/>
    <w:rsid w:val="00DB7421"/>
    <w:rsid w:val="00DB7611"/>
    <w:rsid w:val="00DC66D0"/>
    <w:rsid w:val="00DC68FF"/>
    <w:rsid w:val="00DD0493"/>
    <w:rsid w:val="00DD71A8"/>
    <w:rsid w:val="00DF25C7"/>
    <w:rsid w:val="00E006AD"/>
    <w:rsid w:val="00E01AB4"/>
    <w:rsid w:val="00E0458D"/>
    <w:rsid w:val="00E1182C"/>
    <w:rsid w:val="00E120B2"/>
    <w:rsid w:val="00E20A69"/>
    <w:rsid w:val="00E23DD2"/>
    <w:rsid w:val="00E31327"/>
    <w:rsid w:val="00E31F75"/>
    <w:rsid w:val="00E359CB"/>
    <w:rsid w:val="00E41991"/>
    <w:rsid w:val="00E42054"/>
    <w:rsid w:val="00E50873"/>
    <w:rsid w:val="00E56E1F"/>
    <w:rsid w:val="00E60B7D"/>
    <w:rsid w:val="00E6248B"/>
    <w:rsid w:val="00E637F5"/>
    <w:rsid w:val="00E71C7E"/>
    <w:rsid w:val="00E750CF"/>
    <w:rsid w:val="00E76232"/>
    <w:rsid w:val="00E76D47"/>
    <w:rsid w:val="00E777F8"/>
    <w:rsid w:val="00E855EE"/>
    <w:rsid w:val="00E857DE"/>
    <w:rsid w:val="00E87A39"/>
    <w:rsid w:val="00E90F29"/>
    <w:rsid w:val="00E91875"/>
    <w:rsid w:val="00EA0565"/>
    <w:rsid w:val="00EA5D29"/>
    <w:rsid w:val="00EB18CC"/>
    <w:rsid w:val="00EB2F40"/>
    <w:rsid w:val="00EB4628"/>
    <w:rsid w:val="00EC288F"/>
    <w:rsid w:val="00EC7126"/>
    <w:rsid w:val="00ED2244"/>
    <w:rsid w:val="00EF42A4"/>
    <w:rsid w:val="00F0196F"/>
    <w:rsid w:val="00F03B28"/>
    <w:rsid w:val="00F163A6"/>
    <w:rsid w:val="00F17411"/>
    <w:rsid w:val="00F26DC7"/>
    <w:rsid w:val="00F3681F"/>
    <w:rsid w:val="00F370BD"/>
    <w:rsid w:val="00F43060"/>
    <w:rsid w:val="00F456D0"/>
    <w:rsid w:val="00F633EB"/>
    <w:rsid w:val="00F737B5"/>
    <w:rsid w:val="00F77AB7"/>
    <w:rsid w:val="00F8390C"/>
    <w:rsid w:val="00F83DDF"/>
    <w:rsid w:val="00F848C5"/>
    <w:rsid w:val="00F92A3E"/>
    <w:rsid w:val="00F933B6"/>
    <w:rsid w:val="00F96342"/>
    <w:rsid w:val="00F96E9D"/>
    <w:rsid w:val="00FA02DA"/>
    <w:rsid w:val="00FA2E64"/>
    <w:rsid w:val="00FA6822"/>
    <w:rsid w:val="00FB5948"/>
    <w:rsid w:val="00FB6663"/>
    <w:rsid w:val="00FC4E33"/>
    <w:rsid w:val="00FC5171"/>
    <w:rsid w:val="00FD18E9"/>
    <w:rsid w:val="00FE0711"/>
    <w:rsid w:val="00FE13B1"/>
    <w:rsid w:val="00FE56E7"/>
    <w:rsid w:val="00FE7C8C"/>
    <w:rsid w:val="00FF235E"/>
    <w:rsid w:val="00FF5AF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149F"/>
  <w15:docId w15:val="{265F2B7A-9DF9-41C9-9C2C-F5AE3149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69C2"/>
  </w:style>
  <w:style w:type="paragraph" w:styleId="Heading1">
    <w:name w:val="heading 1"/>
    <w:next w:val="Body1"/>
    <w:link w:val="Heading1Char"/>
    <w:uiPriority w:val="1"/>
    <w:qFormat/>
    <w:rsid w:val="00A969C2"/>
    <w:pPr>
      <w:keepNext/>
      <w:widowControl w:val="0"/>
      <w:numPr>
        <w:numId w:val="15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next w:val="Body2"/>
    <w:link w:val="Heading2Char"/>
    <w:uiPriority w:val="1"/>
    <w:qFormat/>
    <w:rsid w:val="00A969C2"/>
    <w:pPr>
      <w:numPr>
        <w:ilvl w:val="1"/>
        <w:numId w:val="15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next w:val="Body3"/>
    <w:link w:val="Heading3Char"/>
    <w:uiPriority w:val="1"/>
    <w:qFormat/>
    <w:rsid w:val="00A969C2"/>
    <w:pPr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next w:val="Body4"/>
    <w:link w:val="Heading4Char"/>
    <w:uiPriority w:val="1"/>
    <w:qFormat/>
    <w:rsid w:val="00A969C2"/>
    <w:pPr>
      <w:numPr>
        <w:ilvl w:val="3"/>
        <w:numId w:val="15"/>
      </w:numPr>
      <w:outlineLvl w:val="3"/>
    </w:pPr>
    <w:rPr>
      <w:bCs/>
      <w:szCs w:val="28"/>
    </w:rPr>
  </w:style>
  <w:style w:type="paragraph" w:styleId="Heading5">
    <w:name w:val="heading 5"/>
    <w:next w:val="Body5"/>
    <w:link w:val="Heading5Char"/>
    <w:uiPriority w:val="1"/>
    <w:qFormat/>
    <w:rsid w:val="00A969C2"/>
    <w:pPr>
      <w:numPr>
        <w:ilvl w:val="4"/>
        <w:numId w:val="15"/>
      </w:numPr>
      <w:outlineLvl w:val="4"/>
    </w:pPr>
    <w:rPr>
      <w:bCs/>
      <w:iCs/>
      <w:szCs w:val="26"/>
    </w:rPr>
  </w:style>
  <w:style w:type="paragraph" w:styleId="Heading6">
    <w:name w:val="heading 6"/>
    <w:next w:val="Body6"/>
    <w:link w:val="Heading6Char"/>
    <w:uiPriority w:val="1"/>
    <w:qFormat/>
    <w:rsid w:val="00A969C2"/>
    <w:pPr>
      <w:numPr>
        <w:ilvl w:val="5"/>
        <w:numId w:val="15"/>
      </w:numPr>
      <w:outlineLvl w:val="5"/>
    </w:pPr>
    <w:rPr>
      <w:bCs/>
    </w:rPr>
  </w:style>
  <w:style w:type="paragraph" w:styleId="Heading7">
    <w:name w:val="heading 7"/>
    <w:next w:val="Body7"/>
    <w:link w:val="Heading7Char"/>
    <w:uiPriority w:val="10"/>
    <w:qFormat/>
    <w:rsid w:val="00A969C2"/>
    <w:pPr>
      <w:widowControl w:val="0"/>
      <w:tabs>
        <w:tab w:val="left" w:pos="3544"/>
        <w:tab w:val="num" w:pos="4252"/>
      </w:tabs>
      <w:ind w:left="4252" w:hanging="709"/>
      <w:outlineLvl w:val="6"/>
    </w:pPr>
  </w:style>
  <w:style w:type="paragraph" w:styleId="Heading8">
    <w:name w:val="heading 8"/>
    <w:next w:val="Body8"/>
    <w:link w:val="Heading8Char"/>
    <w:uiPriority w:val="10"/>
    <w:rsid w:val="00F3681F"/>
    <w:pPr>
      <w:widowControl w:val="0"/>
      <w:numPr>
        <w:ilvl w:val="7"/>
        <w:numId w:val="15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next w:val="Body9"/>
    <w:link w:val="Heading9Char"/>
    <w:uiPriority w:val="10"/>
    <w:rsid w:val="00F3681F"/>
    <w:pPr>
      <w:widowControl w:val="0"/>
      <w:numPr>
        <w:ilvl w:val="8"/>
        <w:numId w:val="15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link w:val="BodyTextChar"/>
    <w:qFormat/>
    <w:rsid w:val="00A969C2"/>
  </w:style>
  <w:style w:type="character" w:customStyle="1" w:styleId="BodyTextChar">
    <w:name w:val="Body Text Char"/>
    <w:basedOn w:val="DefaultParagraphFont"/>
    <w:link w:val="BodyText"/>
    <w:rsid w:val="00A969C2"/>
    <w:rPr>
      <w:lang w:val="en-GB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  <w:lang w:val="en-GB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A969C2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69C2"/>
    <w:rPr>
      <w:b/>
      <w:i/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  <w:lang w:val="en-GB"/>
    </w:rPr>
  </w:style>
  <w:style w:type="paragraph" w:customStyle="1" w:styleId="Body1">
    <w:name w:val="Body1"/>
    <w:qFormat/>
    <w:rsid w:val="00A969C2"/>
    <w:pPr>
      <w:ind w:left="709"/>
    </w:pPr>
  </w:style>
  <w:style w:type="paragraph" w:customStyle="1" w:styleId="Body2">
    <w:name w:val="Body2"/>
    <w:qFormat/>
    <w:rsid w:val="00A969C2"/>
    <w:pPr>
      <w:ind w:left="709"/>
    </w:pPr>
  </w:style>
  <w:style w:type="paragraph" w:customStyle="1" w:styleId="Body3">
    <w:name w:val="Body3"/>
    <w:qFormat/>
    <w:rsid w:val="00A969C2"/>
    <w:pPr>
      <w:ind w:left="1418"/>
    </w:pPr>
  </w:style>
  <w:style w:type="paragraph" w:customStyle="1" w:styleId="Body4">
    <w:name w:val="Body4"/>
    <w:qFormat/>
    <w:rsid w:val="00A969C2"/>
    <w:pPr>
      <w:ind w:left="2126"/>
    </w:pPr>
  </w:style>
  <w:style w:type="paragraph" w:customStyle="1" w:styleId="Body5">
    <w:name w:val="Body5"/>
    <w:qFormat/>
    <w:rsid w:val="00A969C2"/>
    <w:pPr>
      <w:ind w:left="2835"/>
    </w:pPr>
  </w:style>
  <w:style w:type="paragraph" w:customStyle="1" w:styleId="Body6">
    <w:name w:val="Body6"/>
    <w:qFormat/>
    <w:rsid w:val="00A969C2"/>
    <w:pPr>
      <w:ind w:left="3544"/>
    </w:pPr>
  </w:style>
  <w:style w:type="paragraph" w:customStyle="1" w:styleId="Body7">
    <w:name w:val="Body7"/>
    <w:uiPriority w:val="10"/>
    <w:rsid w:val="00E1182C"/>
    <w:pPr>
      <w:ind w:left="4253"/>
    </w:pPr>
  </w:style>
  <w:style w:type="paragraph" w:customStyle="1" w:styleId="Body8">
    <w:name w:val="Body8"/>
    <w:uiPriority w:val="10"/>
    <w:rsid w:val="00E1182C"/>
    <w:pPr>
      <w:ind w:left="4961"/>
    </w:pPr>
  </w:style>
  <w:style w:type="paragraph" w:customStyle="1" w:styleId="Body9">
    <w:name w:val="Body9"/>
    <w:uiPriority w:val="10"/>
    <w:rsid w:val="00E1182C"/>
    <w:pPr>
      <w:ind w:left="5670"/>
    </w:pPr>
  </w:style>
  <w:style w:type="paragraph" w:customStyle="1" w:styleId="Bullet1">
    <w:name w:val="Bullet 1"/>
    <w:uiPriority w:val="4"/>
    <w:qFormat/>
    <w:rsid w:val="00A969C2"/>
    <w:pPr>
      <w:numPr>
        <w:numId w:val="22"/>
      </w:numPr>
    </w:pPr>
  </w:style>
  <w:style w:type="paragraph" w:customStyle="1" w:styleId="Bullet2">
    <w:name w:val="Bullet 2"/>
    <w:uiPriority w:val="4"/>
    <w:qFormat/>
    <w:rsid w:val="00A969C2"/>
    <w:pPr>
      <w:numPr>
        <w:ilvl w:val="1"/>
        <w:numId w:val="22"/>
      </w:numPr>
    </w:pPr>
  </w:style>
  <w:style w:type="paragraph" w:customStyle="1" w:styleId="Bullet3">
    <w:name w:val="Bullet 3"/>
    <w:uiPriority w:val="4"/>
    <w:qFormat/>
    <w:rsid w:val="00A969C2"/>
    <w:pPr>
      <w:numPr>
        <w:ilvl w:val="2"/>
        <w:numId w:val="22"/>
      </w:numPr>
    </w:pPr>
  </w:style>
  <w:style w:type="paragraph" w:customStyle="1" w:styleId="Bullet4">
    <w:name w:val="Bullet 4"/>
    <w:uiPriority w:val="4"/>
    <w:qFormat/>
    <w:rsid w:val="00A969C2"/>
    <w:pPr>
      <w:numPr>
        <w:ilvl w:val="3"/>
        <w:numId w:val="22"/>
      </w:numPr>
    </w:pPr>
  </w:style>
  <w:style w:type="paragraph" w:customStyle="1" w:styleId="Bullet5">
    <w:name w:val="Bullet 5"/>
    <w:uiPriority w:val="4"/>
    <w:qFormat/>
    <w:rsid w:val="00A969C2"/>
    <w:pPr>
      <w:numPr>
        <w:ilvl w:val="4"/>
        <w:numId w:val="22"/>
      </w:numPr>
    </w:pPr>
  </w:style>
  <w:style w:type="paragraph" w:customStyle="1" w:styleId="Bullet6">
    <w:name w:val="Bullet 6"/>
    <w:uiPriority w:val="4"/>
    <w:qFormat/>
    <w:rsid w:val="00A969C2"/>
    <w:pPr>
      <w:numPr>
        <w:ilvl w:val="5"/>
        <w:numId w:val="22"/>
      </w:numPr>
    </w:pPr>
  </w:style>
  <w:style w:type="paragraph" w:customStyle="1" w:styleId="Bullet7">
    <w:name w:val="Bullet 7"/>
    <w:uiPriority w:val="10"/>
    <w:qFormat/>
    <w:rsid w:val="00A969C2"/>
    <w:pPr>
      <w:numPr>
        <w:ilvl w:val="6"/>
        <w:numId w:val="22"/>
      </w:numPr>
    </w:pPr>
  </w:style>
  <w:style w:type="paragraph" w:customStyle="1" w:styleId="Bullet8">
    <w:name w:val="Bullet 8"/>
    <w:uiPriority w:val="10"/>
    <w:rsid w:val="009B4393"/>
    <w:pPr>
      <w:numPr>
        <w:ilvl w:val="7"/>
        <w:numId w:val="22"/>
      </w:numPr>
    </w:pPr>
  </w:style>
  <w:style w:type="paragraph" w:customStyle="1" w:styleId="Bullet9">
    <w:name w:val="Bullet 9"/>
    <w:uiPriority w:val="10"/>
    <w:rsid w:val="009B4393"/>
    <w:pPr>
      <w:numPr>
        <w:ilvl w:val="8"/>
        <w:numId w:val="22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A969C2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969C2"/>
    <w:rPr>
      <w:lang w:val="en-GB"/>
    </w:rPr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  <w:lang w:val="en-GB"/>
    </w:rPr>
  </w:style>
  <w:style w:type="paragraph" w:styleId="Header">
    <w:name w:val="header"/>
    <w:basedOn w:val="Normal"/>
    <w:link w:val="HeaderChar"/>
    <w:uiPriority w:val="99"/>
    <w:qFormat/>
    <w:rsid w:val="00A969C2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9C2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969C2"/>
    <w:rPr>
      <w:rFonts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969C2"/>
    <w:rPr>
      <w:rFonts w:cs="Arial"/>
      <w:bCs/>
      <w:iCs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A969C2"/>
    <w:rPr>
      <w:rFonts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A969C2"/>
    <w:rPr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A969C2"/>
    <w:rPr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A969C2"/>
    <w:rPr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10"/>
    <w:rsid w:val="00A969C2"/>
    <w:rPr>
      <w:lang w:val="en-GB"/>
    </w:rPr>
  </w:style>
  <w:style w:type="character" w:customStyle="1" w:styleId="Heading8Char">
    <w:name w:val="Heading 8 Char"/>
    <w:basedOn w:val="DefaultParagraphFont"/>
    <w:link w:val="Heading8"/>
    <w:uiPriority w:val="10"/>
    <w:rsid w:val="00F3681F"/>
    <w:rPr>
      <w:iCs/>
      <w:lang w:val="en-GB"/>
    </w:rPr>
  </w:style>
  <w:style w:type="character" w:customStyle="1" w:styleId="Heading9Char">
    <w:name w:val="Heading 9 Char"/>
    <w:basedOn w:val="DefaultParagraphFont"/>
    <w:link w:val="Heading9"/>
    <w:uiPriority w:val="10"/>
    <w:rsid w:val="00F3681F"/>
    <w:rPr>
      <w:rFonts w:cs="Arial"/>
      <w:lang w:val="en-GB"/>
    </w:rPr>
  </w:style>
  <w:style w:type="character" w:styleId="Hyperlink">
    <w:name w:val="Hyperlink"/>
    <w:uiPriority w:val="9"/>
    <w:unhideWhenUsed/>
    <w:rsid w:val="00234819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  <w:lang w:val="en-GB"/>
    </w:rPr>
  </w:style>
  <w:style w:type="paragraph" w:customStyle="1" w:styleId="Schedule1">
    <w:name w:val="Schedule 1"/>
    <w:basedOn w:val="BodyText"/>
    <w:next w:val="BodyText"/>
    <w:uiPriority w:val="2"/>
    <w:qFormat/>
    <w:rsid w:val="00A969C2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A969C2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A969C2"/>
    <w:pPr>
      <w:numPr>
        <w:numId w:val="29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3"/>
    <w:rsid w:val="00A969C2"/>
    <w:rPr>
      <w:lang w:val="en-GB"/>
    </w:rPr>
  </w:style>
  <w:style w:type="paragraph" w:customStyle="1" w:styleId="Simple2">
    <w:name w:val="Simple 2"/>
    <w:link w:val="Simple2Char"/>
    <w:uiPriority w:val="3"/>
    <w:qFormat/>
    <w:rsid w:val="00A969C2"/>
    <w:pPr>
      <w:numPr>
        <w:ilvl w:val="1"/>
        <w:numId w:val="29"/>
      </w:numPr>
    </w:pPr>
  </w:style>
  <w:style w:type="character" w:customStyle="1" w:styleId="Simple2Char">
    <w:name w:val="Simple 2 Char"/>
    <w:basedOn w:val="Simple1Char"/>
    <w:link w:val="Simple2"/>
    <w:uiPriority w:val="3"/>
    <w:rsid w:val="00A969C2"/>
    <w:rPr>
      <w:lang w:val="en-GB"/>
    </w:rPr>
  </w:style>
  <w:style w:type="paragraph" w:customStyle="1" w:styleId="Simple3">
    <w:name w:val="Simple 3"/>
    <w:link w:val="Simple3Char"/>
    <w:uiPriority w:val="3"/>
    <w:qFormat/>
    <w:rsid w:val="00A969C2"/>
    <w:pPr>
      <w:numPr>
        <w:ilvl w:val="2"/>
        <w:numId w:val="29"/>
      </w:numPr>
    </w:pPr>
  </w:style>
  <w:style w:type="character" w:customStyle="1" w:styleId="Simple3Char">
    <w:name w:val="Simple 3 Char"/>
    <w:basedOn w:val="Simple1Char"/>
    <w:link w:val="Simple3"/>
    <w:uiPriority w:val="3"/>
    <w:rsid w:val="00A969C2"/>
    <w:rPr>
      <w:lang w:val="en-GB"/>
    </w:rPr>
  </w:style>
  <w:style w:type="paragraph" w:customStyle="1" w:styleId="Simple4">
    <w:name w:val="Simple 4"/>
    <w:link w:val="Simple4Char"/>
    <w:uiPriority w:val="3"/>
    <w:qFormat/>
    <w:rsid w:val="00A969C2"/>
    <w:pPr>
      <w:numPr>
        <w:ilvl w:val="3"/>
        <w:numId w:val="29"/>
      </w:numPr>
    </w:pPr>
  </w:style>
  <w:style w:type="character" w:customStyle="1" w:styleId="Simple4Char">
    <w:name w:val="Simple 4 Char"/>
    <w:basedOn w:val="Simple1Char"/>
    <w:link w:val="Simple4"/>
    <w:uiPriority w:val="3"/>
    <w:rsid w:val="00A969C2"/>
    <w:rPr>
      <w:lang w:val="en-GB"/>
    </w:rPr>
  </w:style>
  <w:style w:type="paragraph" w:customStyle="1" w:styleId="Simple5">
    <w:name w:val="Simple 5"/>
    <w:link w:val="Simple5Char"/>
    <w:uiPriority w:val="3"/>
    <w:qFormat/>
    <w:rsid w:val="00A969C2"/>
    <w:pPr>
      <w:numPr>
        <w:ilvl w:val="4"/>
        <w:numId w:val="29"/>
      </w:numPr>
    </w:pPr>
  </w:style>
  <w:style w:type="character" w:customStyle="1" w:styleId="Simple5Char">
    <w:name w:val="Simple 5 Char"/>
    <w:basedOn w:val="Simple1Char"/>
    <w:link w:val="Simple5"/>
    <w:uiPriority w:val="3"/>
    <w:rsid w:val="00A969C2"/>
    <w:rPr>
      <w:lang w:val="en-GB"/>
    </w:rPr>
  </w:style>
  <w:style w:type="paragraph" w:customStyle="1" w:styleId="Simple6">
    <w:name w:val="Simple 6"/>
    <w:link w:val="Simple6Char"/>
    <w:uiPriority w:val="3"/>
    <w:qFormat/>
    <w:rsid w:val="00A969C2"/>
    <w:pPr>
      <w:numPr>
        <w:ilvl w:val="5"/>
        <w:numId w:val="29"/>
      </w:numPr>
    </w:pPr>
  </w:style>
  <w:style w:type="character" w:customStyle="1" w:styleId="Simple6Char">
    <w:name w:val="Simple 6 Char"/>
    <w:basedOn w:val="Simple5Char"/>
    <w:link w:val="Simple6"/>
    <w:uiPriority w:val="3"/>
    <w:rsid w:val="00A969C2"/>
    <w:rPr>
      <w:lang w:val="en-GB"/>
    </w:rPr>
  </w:style>
  <w:style w:type="paragraph" w:customStyle="1" w:styleId="Simple7">
    <w:name w:val="Simple 7"/>
    <w:link w:val="Simple7Char"/>
    <w:uiPriority w:val="10"/>
    <w:qFormat/>
    <w:rsid w:val="00A969C2"/>
    <w:pPr>
      <w:numPr>
        <w:ilvl w:val="6"/>
        <w:numId w:val="3"/>
      </w:numPr>
      <w:tabs>
        <w:tab w:val="clear" w:pos="3402"/>
        <w:tab w:val="num" w:pos="4252"/>
      </w:tabs>
      <w:ind w:left="4252" w:hanging="709"/>
    </w:pPr>
  </w:style>
  <w:style w:type="character" w:customStyle="1" w:styleId="Simple7Char">
    <w:name w:val="Simple 7 Char"/>
    <w:basedOn w:val="Simple5Char"/>
    <w:link w:val="Simple7"/>
    <w:uiPriority w:val="10"/>
    <w:rsid w:val="00A969C2"/>
    <w:rPr>
      <w:lang w:val="en-GB"/>
    </w:rPr>
  </w:style>
  <w:style w:type="paragraph" w:customStyle="1" w:styleId="Simple8">
    <w:name w:val="Simple 8"/>
    <w:link w:val="Simple8Char"/>
    <w:uiPriority w:val="10"/>
    <w:rsid w:val="003A314E"/>
    <w:pPr>
      <w:numPr>
        <w:ilvl w:val="7"/>
        <w:numId w:val="29"/>
      </w:numPr>
    </w:pPr>
  </w:style>
  <w:style w:type="character" w:customStyle="1" w:styleId="Simple8Char">
    <w:name w:val="Simple 8 Char"/>
    <w:basedOn w:val="Simple5Char"/>
    <w:link w:val="Simple8"/>
    <w:uiPriority w:val="10"/>
    <w:rsid w:val="003A314E"/>
    <w:rPr>
      <w:lang w:val="en-GB"/>
    </w:rPr>
  </w:style>
  <w:style w:type="paragraph" w:customStyle="1" w:styleId="Simple9">
    <w:name w:val="Simple 9"/>
    <w:link w:val="Simple9Char"/>
    <w:uiPriority w:val="10"/>
    <w:rsid w:val="003A314E"/>
    <w:pPr>
      <w:numPr>
        <w:ilvl w:val="8"/>
        <w:numId w:val="29"/>
      </w:numPr>
    </w:pPr>
  </w:style>
  <w:style w:type="character" w:customStyle="1" w:styleId="Simple9Char">
    <w:name w:val="Simple 9 Char"/>
    <w:basedOn w:val="Simple5Char"/>
    <w:link w:val="Simple9"/>
    <w:uiPriority w:val="10"/>
    <w:rsid w:val="003A314E"/>
    <w:rPr>
      <w:lang w:val="en-GB"/>
    </w:rPr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A969C2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A969C2"/>
    <w:rPr>
      <w:rFonts w:eastAsiaTheme="majorEastAsia" w:cstheme="majorBidi"/>
      <w:i/>
      <w:iCs/>
      <w:sz w:val="28"/>
      <w:szCs w:val="24"/>
      <w:lang w:val="en-GB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A969C2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A969C2"/>
    <w:rPr>
      <w:rFonts w:eastAsiaTheme="majorEastAsia" w:cstheme="majorBidi"/>
      <w:b/>
      <w:kern w:val="28"/>
      <w:sz w:val="3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465F39"/>
    <w:rPr>
      <w:rFonts w:eastAsia="Times New Roman" w:cs="Times New Roman"/>
      <w:szCs w:val="24"/>
    </w:rPr>
  </w:style>
  <w:style w:type="paragraph" w:styleId="TOC2">
    <w:name w:val="toc 2"/>
    <w:next w:val="Normal"/>
    <w:autoRedefine/>
    <w:uiPriority w:val="6"/>
    <w:unhideWhenUsed/>
    <w:rsid w:val="00465F3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next w:val="Normal"/>
    <w:autoRedefine/>
    <w:uiPriority w:val="6"/>
    <w:unhideWhenUsed/>
    <w:rsid w:val="00465F3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9C2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A969C2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uiPriority w:val="7"/>
    <w:qFormat/>
    <w:rsid w:val="00A969C2"/>
    <w:pPr>
      <w:numPr>
        <w:numId w:val="34"/>
      </w:numPr>
    </w:pPr>
    <w:rPr>
      <w:rFonts w:eastAsia="Times New Roman" w:cs="Times New Roman"/>
    </w:rPr>
  </w:style>
  <w:style w:type="paragraph" w:customStyle="1" w:styleId="definitionsub">
    <w:name w:val="definition sub"/>
    <w:link w:val="definitionsubChar"/>
    <w:uiPriority w:val="2"/>
    <w:qFormat/>
    <w:rsid w:val="00A969C2"/>
    <w:pPr>
      <w:numPr>
        <w:ilvl w:val="1"/>
        <w:numId w:val="34"/>
      </w:numPr>
      <w:tabs>
        <w:tab w:val="left" w:pos="567"/>
      </w:tabs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7"/>
    <w:rsid w:val="00234819"/>
    <w:rPr>
      <w:lang w:val="en-GB"/>
    </w:rPr>
  </w:style>
  <w:style w:type="paragraph" w:customStyle="1" w:styleId="Parties">
    <w:name w:val="Parties"/>
    <w:uiPriority w:val="7"/>
    <w:qFormat/>
    <w:rsid w:val="00A969C2"/>
    <w:pPr>
      <w:numPr>
        <w:numId w:val="32"/>
      </w:numPr>
      <w:tabs>
        <w:tab w:val="left" w:pos="709"/>
      </w:tabs>
    </w:pPr>
    <w:rPr>
      <w:rFonts w:eastAsia="Times New Roman" w:cs="Times New Roman"/>
      <w:b/>
    </w:rPr>
  </w:style>
  <w:style w:type="paragraph" w:customStyle="1" w:styleId="PartiesFront">
    <w:name w:val="Parties Front"/>
    <w:uiPriority w:val="7"/>
    <w:qFormat/>
    <w:rsid w:val="00A969C2"/>
    <w:pPr>
      <w:tabs>
        <w:tab w:val="center" w:pos="4536"/>
        <w:tab w:val="left" w:pos="7921"/>
      </w:tabs>
      <w:spacing w:after="240"/>
      <w:ind w:right="1701"/>
    </w:pPr>
    <w:rPr>
      <w:rFonts w:eastAsia="Times New Roman" w:cs="Times New Roman"/>
      <w:b/>
      <w:caps/>
    </w:rPr>
  </w:style>
  <w:style w:type="paragraph" w:customStyle="1" w:styleId="Recitals">
    <w:name w:val="Recitals"/>
    <w:basedOn w:val="Body1"/>
    <w:uiPriority w:val="7"/>
    <w:qFormat/>
    <w:rsid w:val="00A969C2"/>
    <w:pPr>
      <w:tabs>
        <w:tab w:val="left" w:pos="709"/>
        <w:tab w:val="num" w:pos="1134"/>
      </w:tabs>
      <w:ind w:left="1134" w:hanging="1134"/>
    </w:pPr>
    <w:rPr>
      <w:rFonts w:eastAsia="Times New Roman" w:cs="Times New Roman"/>
    </w:rPr>
  </w:style>
  <w:style w:type="paragraph" w:customStyle="1" w:styleId="Witness">
    <w:name w:val="Witness"/>
    <w:basedOn w:val="BodyText"/>
    <w:uiPriority w:val="7"/>
    <w:qFormat/>
    <w:rsid w:val="00A969C2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</w:rPr>
  </w:style>
  <w:style w:type="paragraph" w:customStyle="1" w:styleId="WitnessLit">
    <w:name w:val="WitnessLit"/>
    <w:basedOn w:val="Witness"/>
    <w:uiPriority w:val="7"/>
    <w:qFormat/>
    <w:rsid w:val="00A969C2"/>
    <w:pPr>
      <w:tabs>
        <w:tab w:val="left" w:pos="1134"/>
        <w:tab w:val="left" w:leader="dot" w:pos="5387"/>
      </w:tabs>
    </w:pPr>
  </w:style>
  <w:style w:type="paragraph" w:customStyle="1" w:styleId="DLFrontPageTitle">
    <w:name w:val="DLFrontPageTitle"/>
    <w:basedOn w:val="DLFrontPage"/>
    <w:uiPriority w:val="5"/>
    <w:qFormat/>
    <w:rsid w:val="00A969C2"/>
    <w:pPr>
      <w:tabs>
        <w:tab w:val="clear" w:pos="6480"/>
        <w:tab w:val="left" w:pos="6660"/>
      </w:tabs>
      <w:spacing w:line="240" w:lineRule="auto"/>
      <w:jc w:val="center"/>
    </w:p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A969C2"/>
    <w:pPr>
      <w:numPr>
        <w:ilvl w:val="2"/>
        <w:numId w:val="4"/>
      </w:numPr>
      <w:tabs>
        <w:tab w:val="clear" w:pos="1134"/>
        <w:tab w:val="left" w:pos="1021"/>
      </w:tabs>
      <w:ind w:left="1021" w:hanging="454"/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A969C2"/>
    <w:rPr>
      <w:rFonts w:eastAsia="Times New Roman" w:cs="Times New Roman"/>
      <w:lang w:val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A969C2"/>
    <w:rPr>
      <w:rFonts w:eastAsia="Times New Roman" w:cs="Times New Roman"/>
      <w:lang w:val="en-GB"/>
    </w:rPr>
  </w:style>
  <w:style w:type="character" w:customStyle="1" w:styleId="Negative">
    <w:name w:val="_Negative"/>
    <w:basedOn w:val="DefaultParagraphFont"/>
    <w:rsid w:val="00AA6FE3"/>
    <w:rPr>
      <w:color w:val="FF0000"/>
      <w:lang w:val="en-GB"/>
    </w:rPr>
  </w:style>
  <w:style w:type="character" w:styleId="PlaceholderText">
    <w:name w:val="Placeholder Text"/>
    <w:basedOn w:val="DefaultParagraphFont"/>
    <w:uiPriority w:val="99"/>
    <w:semiHidden/>
    <w:rsid w:val="00956FDF"/>
    <w:rPr>
      <w:color w:val="80808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A7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5A"/>
    <w:rPr>
      <w:b/>
      <w:bCs/>
    </w:rPr>
  </w:style>
  <w:style w:type="paragraph" w:customStyle="1" w:styleId="Default">
    <w:name w:val="Default"/>
    <w:rsid w:val="00C33D77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Word\Templates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25BB-423F-4E8B-A507-282B1D99C9D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8fa3007-f04b-4dc5-99b3-2efe5a4bb1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ACEABC-5CF9-4467-BA01-F21754AE8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EA27A-5264-492F-841F-A10A51193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EFF1E-AC89-40CF-B4D8-EC3527BF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2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Dimer, David C2 (NAVY FD-COMRCL-Mngr 9)</cp:lastModifiedBy>
  <cp:revision>5</cp:revision>
  <dcterms:created xsi:type="dcterms:W3CDTF">2022-11-18T10:40:00Z</dcterms:created>
  <dcterms:modified xsi:type="dcterms:W3CDTF">2022-11-18T14:40:00Z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ikitDocRef">
    <vt:lpwstr>Legal02#100510058v1[ALM1]</vt:lpwstr>
  </property>
  <property fmtid="{D5CDD505-2E9C-101B-9397-08002B2CF9AE}" pid="7" name="TemplafyTenantId">
    <vt:lpwstr> </vt:lpwstr>
  </property>
  <property fmtid="{D5CDD505-2E9C-101B-9397-08002B2CF9AE}" pid="8" name="TemplafyTemplateId">
    <vt:lpwstr> </vt:lpwstr>
  </property>
  <property fmtid="{D5CDD505-2E9C-101B-9397-08002B2CF9AE}" pid="9" name="TemplafyUserProfileId">
    <vt:lpwstr> </vt:lpwstr>
  </property>
  <property fmtid="{D5CDD505-2E9C-101B-9397-08002B2CF9AE}" pid="10" name="TemplafyLanguageCode">
    <vt:lpwstr> </vt:lpwstr>
  </property>
  <property fmtid="{D5CDD505-2E9C-101B-9397-08002B2CF9AE}" pid="11" name="MS_ProfileLang">
    <vt:lpwstr> </vt:lpwstr>
  </property>
  <property fmtid="{D5CDD505-2E9C-101B-9397-08002B2CF9AE}" pid="12" name="iManageDocumentType">
    <vt:lpwstr> </vt:lpwstr>
  </property>
  <property fmtid="{D5CDD505-2E9C-101B-9397-08002B2CF9AE}" pid="13" name="tikitDocNumber">
    <vt:lpwstr> </vt:lpwstr>
  </property>
  <property fmtid="{D5CDD505-2E9C-101B-9397-08002B2CF9AE}" pid="14" name="tikitDocDescription">
    <vt:lpwstr> </vt:lpwstr>
  </property>
  <property fmtid="{D5CDD505-2E9C-101B-9397-08002B2CF9AE}" pid="15" name="tikitAuthor">
    <vt:lpwstr> </vt:lpwstr>
  </property>
  <property fmtid="{D5CDD505-2E9C-101B-9397-08002B2CF9AE}" pid="16" name="tikitAuthorID">
    <vt:lpwstr> </vt:lpwstr>
  </property>
  <property fmtid="{D5CDD505-2E9C-101B-9397-08002B2CF9AE}" pid="17" name="tikitTypistID">
    <vt:lpwstr> </vt:lpwstr>
  </property>
  <property fmtid="{D5CDD505-2E9C-101B-9397-08002B2CF9AE}" pid="18" name="tikitClientID">
    <vt:lpwstr> </vt:lpwstr>
  </property>
  <property fmtid="{D5CDD505-2E9C-101B-9397-08002B2CF9AE}" pid="19" name="tikitMatterID">
    <vt:lpwstr> </vt:lpwstr>
  </property>
  <property fmtid="{D5CDD505-2E9C-101B-9397-08002B2CF9AE}" pid="20" name="tikitClientDescription">
    <vt:lpwstr> </vt:lpwstr>
  </property>
  <property fmtid="{D5CDD505-2E9C-101B-9397-08002B2CF9AE}" pid="21" name="tikitMatterDescription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2022-11-18T10:40:45Z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dfb6148b-00ee-483a-8b87-3e11b54cc812</vt:lpwstr>
  </property>
  <property fmtid="{D5CDD505-2E9C-101B-9397-08002B2CF9AE}" pid="29" name="MSIP_Label_d8a60473-494b-4586-a1bb-b0e663054676_ContentBits">
    <vt:lpwstr>0</vt:lpwstr>
  </property>
</Properties>
</file>